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B1A7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B33DB" w:rsidTr="002B33DB">
        <w:tc>
          <w:tcPr>
            <w:tcW w:w="5428" w:type="dxa"/>
            <w:shd w:val="clear" w:color="auto" w:fill="auto"/>
          </w:tcPr>
          <w:p w:rsidR="00190FF9" w:rsidRPr="002B33DB" w:rsidRDefault="00190FF9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160B1" w:rsidRDefault="00190FF9" w:rsidP="00A160B1">
            <w:pPr>
              <w:rPr>
                <w:rFonts w:ascii="Times New Roman" w:hAnsi="Times New Roman"/>
                <w:sz w:val="28"/>
                <w:szCs w:val="28"/>
              </w:rPr>
            </w:pPr>
            <w:r w:rsidRPr="002B33D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25BF2" w:rsidRDefault="00025BF2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25BF2" w:rsidRPr="002B33DB" w:rsidRDefault="00025BF2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B1A7E" w:rsidRPr="002B33DB" w:rsidTr="002B33DB">
        <w:tc>
          <w:tcPr>
            <w:tcW w:w="5428" w:type="dxa"/>
            <w:shd w:val="clear" w:color="auto" w:fill="auto"/>
          </w:tcPr>
          <w:p w:rsidR="00BB1A7E" w:rsidRPr="002B33DB" w:rsidRDefault="00BB1A7E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B1A7E" w:rsidRPr="002B33DB" w:rsidRDefault="00AF31C6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17.12.2019 № 598-р</w:t>
            </w:r>
            <w:bookmarkStart w:id="0" w:name="_GoBack"/>
            <w:bookmarkEnd w:id="0"/>
          </w:p>
        </w:tc>
      </w:tr>
      <w:tr w:rsidR="00BB1A7E" w:rsidRPr="002B33DB" w:rsidTr="002B33DB">
        <w:tc>
          <w:tcPr>
            <w:tcW w:w="5428" w:type="dxa"/>
            <w:shd w:val="clear" w:color="auto" w:fill="auto"/>
          </w:tcPr>
          <w:p w:rsidR="00BB1A7E" w:rsidRPr="002B33DB" w:rsidRDefault="00BB1A7E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B1A7E" w:rsidRPr="002B33DB" w:rsidRDefault="00BB1A7E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A7E" w:rsidRPr="002B33DB" w:rsidTr="002B33DB">
        <w:tc>
          <w:tcPr>
            <w:tcW w:w="5428" w:type="dxa"/>
            <w:shd w:val="clear" w:color="auto" w:fill="auto"/>
          </w:tcPr>
          <w:p w:rsidR="00BB1A7E" w:rsidRPr="002B33DB" w:rsidRDefault="00BB1A7E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B1A7E" w:rsidRPr="002B33DB" w:rsidRDefault="00BB1A7E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160B1" w:rsidRDefault="00A160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25BF2" w:rsidRDefault="00025BF2" w:rsidP="00025BF2">
      <w:pPr>
        <w:jc w:val="center"/>
        <w:rPr>
          <w:sz w:val="28"/>
          <w:szCs w:val="28"/>
        </w:rPr>
      </w:pPr>
    </w:p>
    <w:p w:rsidR="00BB1A7E" w:rsidRDefault="00BB1A7E" w:rsidP="002D2FB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  <w:r w:rsidRPr="005A21AB">
        <w:rPr>
          <w:sz w:val="28"/>
          <w:szCs w:val="28"/>
        </w:rPr>
        <w:t xml:space="preserve"> </w:t>
      </w:r>
    </w:p>
    <w:p w:rsidR="00BB1A7E" w:rsidRDefault="00025BF2" w:rsidP="002D2FB2">
      <w:pPr>
        <w:jc w:val="center"/>
        <w:rPr>
          <w:sz w:val="28"/>
          <w:szCs w:val="28"/>
        </w:rPr>
      </w:pPr>
      <w:r w:rsidRPr="005A21AB">
        <w:rPr>
          <w:sz w:val="28"/>
          <w:szCs w:val="28"/>
        </w:rPr>
        <w:t xml:space="preserve">общественно значимых объектов сельских населенных пунктов </w:t>
      </w:r>
    </w:p>
    <w:p w:rsidR="00BB1A7E" w:rsidRDefault="00025BF2" w:rsidP="002D2FB2">
      <w:pPr>
        <w:jc w:val="center"/>
        <w:rPr>
          <w:sz w:val="28"/>
          <w:szCs w:val="28"/>
        </w:rPr>
      </w:pPr>
      <w:r w:rsidRPr="005A21AB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, в отношении которых устанавливается </w:t>
      </w:r>
    </w:p>
    <w:p w:rsidR="00BB1A7E" w:rsidRDefault="00025BF2" w:rsidP="002D2FB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приоритетность</w:t>
      </w:r>
      <w:r w:rsidRPr="005A2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5A21AB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5A21AB">
        <w:rPr>
          <w:sz w:val="28"/>
          <w:szCs w:val="28"/>
        </w:rPr>
        <w:t xml:space="preserve"> и распределени</w:t>
      </w:r>
      <w:r>
        <w:rPr>
          <w:sz w:val="28"/>
          <w:szCs w:val="28"/>
        </w:rPr>
        <w:t>и</w:t>
      </w:r>
      <w:r w:rsidRPr="005A21AB">
        <w:rPr>
          <w:sz w:val="28"/>
          <w:szCs w:val="28"/>
        </w:rPr>
        <w:t xml:space="preserve"> субсидий </w:t>
      </w:r>
    </w:p>
    <w:p w:rsidR="00BB1A7E" w:rsidRDefault="00025BF2" w:rsidP="002D2FB2">
      <w:pPr>
        <w:jc w:val="center"/>
        <w:rPr>
          <w:sz w:val="28"/>
          <w:szCs w:val="28"/>
        </w:rPr>
      </w:pPr>
      <w:r w:rsidRPr="005A21AB">
        <w:rPr>
          <w:sz w:val="28"/>
          <w:szCs w:val="28"/>
        </w:rPr>
        <w:t>из федерального бюджет</w:t>
      </w:r>
      <w:r>
        <w:rPr>
          <w:sz w:val="28"/>
          <w:szCs w:val="28"/>
        </w:rPr>
        <w:t>а</w:t>
      </w:r>
      <w:r w:rsidR="002D2FB2">
        <w:rPr>
          <w:sz w:val="28"/>
          <w:szCs w:val="28"/>
        </w:rPr>
        <w:t xml:space="preserve"> бюджетам субъектов </w:t>
      </w:r>
      <w:proofErr w:type="gramStart"/>
      <w:r w:rsidR="002D2FB2">
        <w:rPr>
          <w:sz w:val="28"/>
          <w:szCs w:val="28"/>
        </w:rPr>
        <w:t>Российской</w:t>
      </w:r>
      <w:proofErr w:type="gramEnd"/>
      <w:r w:rsidR="002D2FB2">
        <w:rPr>
          <w:sz w:val="28"/>
          <w:szCs w:val="28"/>
        </w:rPr>
        <w:t xml:space="preserve"> </w:t>
      </w:r>
    </w:p>
    <w:p w:rsidR="00BB1A7E" w:rsidRDefault="002D2FB2" w:rsidP="002D2FB2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Федерации </w:t>
      </w:r>
      <w:r w:rsidR="00025BF2" w:rsidRPr="005A21AB">
        <w:rPr>
          <w:sz w:val="28"/>
          <w:szCs w:val="28"/>
        </w:rPr>
        <w:t xml:space="preserve"> </w:t>
      </w:r>
      <w:r w:rsidR="00025BF2">
        <w:rPr>
          <w:rFonts w:ascii="Times New Roman" w:hAnsi="Times New Roman"/>
          <w:sz w:val="28"/>
          <w:szCs w:val="28"/>
        </w:rPr>
        <w:t xml:space="preserve">на развитие транспортной инфраструктуры </w:t>
      </w:r>
    </w:p>
    <w:p w:rsidR="00025BF2" w:rsidRDefault="00025BF2" w:rsidP="002D2FB2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сельских территориях</w:t>
      </w:r>
      <w:r w:rsidRPr="005A21AB">
        <w:rPr>
          <w:sz w:val="28"/>
          <w:szCs w:val="28"/>
        </w:rPr>
        <w:t xml:space="preserve"> </w:t>
      </w:r>
    </w:p>
    <w:p w:rsidR="002D2FB2" w:rsidRDefault="002D2FB2" w:rsidP="002D2FB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5"/>
        <w:gridCol w:w="6545"/>
        <w:gridCol w:w="2126"/>
      </w:tblGrid>
      <w:tr w:rsidR="00025BF2" w:rsidRPr="0048331A" w:rsidTr="00893B45">
        <w:trPr>
          <w:cantSplit/>
          <w:trHeight w:val="121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315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315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A7E" w:rsidRDefault="00025BF2" w:rsidP="00BB1A7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 </w:t>
            </w:r>
            <w:proofErr w:type="gramStart"/>
            <w:r w:rsidRPr="00C2315D">
              <w:rPr>
                <w:rFonts w:ascii="Times New Roman" w:hAnsi="Times New Roman"/>
                <w:sz w:val="28"/>
                <w:szCs w:val="28"/>
              </w:rPr>
              <w:t>значимого</w:t>
            </w:r>
            <w:proofErr w:type="gramEnd"/>
          </w:p>
          <w:p w:rsidR="00BB1A7E" w:rsidRDefault="00025BF2" w:rsidP="00BB1A7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объекта сельских населенных пунктов</w:t>
            </w:r>
          </w:p>
          <w:p w:rsidR="00025BF2" w:rsidRPr="00C2315D" w:rsidRDefault="00025BF2" w:rsidP="00BB1A7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(здание, строение, сооружение)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приоритетности</w:t>
            </w:r>
          </w:p>
        </w:tc>
      </w:tr>
      <w:tr w:rsidR="00025BF2" w:rsidRPr="0048331A" w:rsidTr="00893B45">
        <w:trPr>
          <w:cantSplit/>
          <w:trHeight w:val="121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Поликлиника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7D4122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 враче</w:t>
            </w:r>
            <w:r w:rsidR="00D367E0">
              <w:rPr>
                <w:rFonts w:ascii="Times New Roman" w:hAnsi="Times New Roman"/>
                <w:sz w:val="28"/>
                <w:szCs w:val="28"/>
              </w:rPr>
              <w:t>й общей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B2" w:rsidRDefault="002D2FB2" w:rsidP="002D2FB2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государственной власти</w:t>
            </w:r>
            <w:r w:rsidR="002F04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органы </w:t>
            </w:r>
          </w:p>
          <w:p w:rsidR="00025BF2" w:rsidRPr="00C2315D" w:rsidRDefault="002D2FB2" w:rsidP="002D2FB2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Учреждения культурно-досугового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2D2FB2" w:rsidP="002D2FB2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Обособленное подразделение организации</w:t>
            </w:r>
            <w:r w:rsidR="00025BF2">
              <w:rPr>
                <w:rFonts w:ascii="Times New Roman" w:hAnsi="Times New Roman"/>
                <w:sz w:val="28"/>
                <w:szCs w:val="28"/>
              </w:rPr>
              <w:t xml:space="preserve">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Железнодорожный вокзал (станция)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Железнодорожная платформа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right="-158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Объекты культурного наследия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23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left="58" w:right="-158"/>
              <w:rPr>
                <w:rFonts w:ascii="Times New Roman" w:hAnsi="Times New Roman"/>
                <w:sz w:val="28"/>
                <w:szCs w:val="28"/>
              </w:rPr>
            </w:pPr>
            <w:r w:rsidRPr="00C2315D">
              <w:rPr>
                <w:rFonts w:ascii="Times New Roman" w:hAnsi="Times New Roman"/>
                <w:sz w:val="28"/>
                <w:szCs w:val="28"/>
              </w:rPr>
              <w:t>Пассажирские причалы на внутреннем водном транспорте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25BF2" w:rsidTr="00893B45">
        <w:trPr>
          <w:cantSplit/>
          <w:trHeight w:val="2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Pr="00C2315D" w:rsidRDefault="00025BF2" w:rsidP="00893B4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F2" w:rsidRPr="00C2315D" w:rsidRDefault="00025BF2" w:rsidP="00893B45">
            <w:pPr>
              <w:autoSpaceDE w:val="0"/>
              <w:autoSpaceDN w:val="0"/>
              <w:adjustRightInd w:val="0"/>
              <w:ind w:left="58" w:right="-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Речные вокзалы (порты)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2" w:rsidRDefault="00025BF2" w:rsidP="00893B45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025BF2" w:rsidRDefault="00025BF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25BF2" w:rsidSect="00BB1A7E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E8" w:rsidRDefault="00256DE8">
      <w:r>
        <w:separator/>
      </w:r>
    </w:p>
  </w:endnote>
  <w:endnote w:type="continuationSeparator" w:id="0">
    <w:p w:rsidR="00256DE8" w:rsidRDefault="002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25BF2">
          <w:pPr>
            <w:pStyle w:val="a6"/>
          </w:pPr>
          <w:r>
            <w:rPr>
              <w:noProof/>
            </w:rPr>
            <w:drawing>
              <wp:inline distT="0" distB="0" distL="0" distR="0" wp14:anchorId="41265234" wp14:editId="762C5FF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025BF2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6A8716" wp14:editId="54CD105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BB1A7E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988  17.12.2019 14:59:31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E8" w:rsidRDefault="00256DE8">
      <w:r>
        <w:separator/>
      </w:r>
    </w:p>
  </w:footnote>
  <w:footnote w:type="continuationSeparator" w:id="0">
    <w:p w:rsidR="00256DE8" w:rsidRDefault="0025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434C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434C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6688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5vXFIffJVkLzz8G+vv+DzYS9PQ=" w:salt="UeHl1SppEKrPny+VN5eo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554"/>
    <w:rsid w:val="0001360F"/>
    <w:rsid w:val="00025BF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34C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DE8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D2FB2"/>
    <w:rsid w:val="002E51A7"/>
    <w:rsid w:val="002E5A5F"/>
    <w:rsid w:val="002F0483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3F6554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96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122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F31C6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1A7E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67E0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29C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54"/>
    <w:rPr>
      <w:rFonts w:ascii="TimesET" w:hAnsi="TimesET"/>
    </w:rPr>
  </w:style>
  <w:style w:type="paragraph" w:styleId="1">
    <w:name w:val="heading 1"/>
    <w:basedOn w:val="a"/>
    <w:next w:val="a"/>
    <w:qFormat/>
    <w:rsid w:val="003F65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F65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65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F65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F65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F65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65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F655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Улитина</dc:creator>
  <cp:lastModifiedBy>Дягилева М.А.</cp:lastModifiedBy>
  <cp:revision>7</cp:revision>
  <cp:lastPrinted>2008-04-23T08:17:00Z</cp:lastPrinted>
  <dcterms:created xsi:type="dcterms:W3CDTF">2019-11-20T10:41:00Z</dcterms:created>
  <dcterms:modified xsi:type="dcterms:W3CDTF">2019-12-18T06:34:00Z</dcterms:modified>
</cp:coreProperties>
</file>