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932133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190FF9" w:rsidRDefault="00190FF9" w:rsidP="00932133">
            <w:pPr>
              <w:ind w:left="-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</w:tr>
    </w:tbl>
    <w:p w:rsidR="00932133" w:rsidRDefault="00932133" w:rsidP="00932133">
      <w:pPr>
        <w:autoSpaceDE w:val="0"/>
        <w:autoSpaceDN w:val="0"/>
        <w:adjustRightInd w:val="0"/>
        <w:ind w:left="5387"/>
        <w:rPr>
          <w:rFonts w:ascii="Times New Roman" w:eastAsia="Calibri" w:hAnsi="Times New Roman"/>
          <w:sz w:val="28"/>
          <w:szCs w:val="28"/>
          <w:lang w:eastAsia="en-US"/>
        </w:rPr>
      </w:pPr>
      <w:r w:rsidRPr="00932133">
        <w:rPr>
          <w:rFonts w:ascii="Times New Roman" w:eastAsia="Calibri" w:hAnsi="Times New Roman"/>
          <w:sz w:val="28"/>
          <w:szCs w:val="28"/>
          <w:lang w:eastAsia="en-US"/>
        </w:rPr>
        <w:t>к распоряжению Правительства Рязанской области</w:t>
      </w:r>
    </w:p>
    <w:p w:rsidR="00932133" w:rsidRDefault="004A7892" w:rsidP="004A7892">
      <w:pPr>
        <w:autoSpaceDE w:val="0"/>
        <w:autoSpaceDN w:val="0"/>
        <w:adjustRightInd w:val="0"/>
        <w:ind w:left="5387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от 24.12.2019 № 618-р</w:t>
      </w:r>
    </w:p>
    <w:p w:rsidR="004A7892" w:rsidRDefault="004A7892" w:rsidP="004A7892">
      <w:pPr>
        <w:autoSpaceDE w:val="0"/>
        <w:autoSpaceDN w:val="0"/>
        <w:adjustRightInd w:val="0"/>
        <w:ind w:left="5387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bookmarkEnd w:id="0"/>
    </w:p>
    <w:p w:rsidR="00932133" w:rsidRPr="00932133" w:rsidRDefault="00932133" w:rsidP="00932133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32133" w:rsidRPr="00932133" w:rsidRDefault="00932133" w:rsidP="00932133">
      <w:pPr>
        <w:autoSpaceDE w:val="0"/>
        <w:autoSpaceDN w:val="0"/>
        <w:adjustRightInd w:val="0"/>
        <w:ind w:left="5387"/>
        <w:rPr>
          <w:rFonts w:ascii="Times New Roman" w:eastAsia="Calibri" w:hAnsi="Times New Roman"/>
          <w:sz w:val="28"/>
          <w:szCs w:val="28"/>
          <w:lang w:eastAsia="en-US"/>
        </w:rPr>
      </w:pPr>
      <w:r w:rsidRPr="00932133">
        <w:rPr>
          <w:rFonts w:ascii="Times New Roman" w:eastAsia="Calibri" w:hAnsi="Times New Roman"/>
          <w:sz w:val="28"/>
          <w:szCs w:val="28"/>
          <w:lang w:eastAsia="en-US"/>
        </w:rPr>
        <w:t>«Приложение</w:t>
      </w:r>
    </w:p>
    <w:p w:rsidR="00932133" w:rsidRPr="00932133" w:rsidRDefault="00932133" w:rsidP="00932133">
      <w:pPr>
        <w:autoSpaceDE w:val="0"/>
        <w:autoSpaceDN w:val="0"/>
        <w:adjustRightInd w:val="0"/>
        <w:ind w:left="5387"/>
        <w:rPr>
          <w:rFonts w:ascii="Times New Roman" w:eastAsia="Calibri" w:hAnsi="Times New Roman"/>
          <w:sz w:val="28"/>
          <w:szCs w:val="28"/>
          <w:lang w:eastAsia="en-US"/>
        </w:rPr>
      </w:pPr>
      <w:r w:rsidRPr="00932133">
        <w:rPr>
          <w:rFonts w:ascii="Times New Roman" w:eastAsia="Calibri" w:hAnsi="Times New Roman"/>
          <w:sz w:val="28"/>
          <w:szCs w:val="28"/>
          <w:lang w:eastAsia="en-US"/>
        </w:rPr>
        <w:t>к распоряжению Правительства Рязанской области</w:t>
      </w:r>
    </w:p>
    <w:p w:rsidR="00932133" w:rsidRPr="00932133" w:rsidRDefault="00932133" w:rsidP="00932133">
      <w:pPr>
        <w:autoSpaceDE w:val="0"/>
        <w:autoSpaceDN w:val="0"/>
        <w:adjustRightInd w:val="0"/>
        <w:ind w:left="5387"/>
        <w:rPr>
          <w:rFonts w:ascii="Times New Roman" w:eastAsia="Calibri" w:hAnsi="Times New Roman"/>
          <w:sz w:val="28"/>
          <w:szCs w:val="28"/>
          <w:lang w:eastAsia="en-US"/>
        </w:rPr>
      </w:pPr>
      <w:r w:rsidRPr="00932133">
        <w:rPr>
          <w:rFonts w:ascii="Times New Roman" w:eastAsia="Calibri" w:hAnsi="Times New Roman"/>
          <w:sz w:val="28"/>
          <w:szCs w:val="28"/>
          <w:lang w:eastAsia="en-US"/>
        </w:rPr>
        <w:t>от 11.02.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2019 </w:t>
      </w:r>
      <w:r w:rsidRPr="00932133">
        <w:rPr>
          <w:rFonts w:ascii="Times New Roman" w:eastAsia="Calibri" w:hAnsi="Times New Roman"/>
          <w:sz w:val="28"/>
          <w:szCs w:val="28"/>
          <w:lang w:eastAsia="en-US"/>
        </w:rPr>
        <w:t>№ 71-р</w:t>
      </w:r>
    </w:p>
    <w:p w:rsidR="00932133" w:rsidRPr="00932133" w:rsidRDefault="00932133" w:rsidP="00932133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32133" w:rsidRPr="00932133" w:rsidRDefault="00932133" w:rsidP="00932133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32133" w:rsidRPr="00932133" w:rsidRDefault="00932133" w:rsidP="00932133">
      <w:pPr>
        <w:jc w:val="center"/>
        <w:rPr>
          <w:rFonts w:ascii="Times New Roman" w:hAnsi="Times New Roman"/>
          <w:sz w:val="28"/>
          <w:szCs w:val="28"/>
        </w:rPr>
      </w:pPr>
      <w:r w:rsidRPr="00932133">
        <w:rPr>
          <w:rFonts w:ascii="Times New Roman" w:hAnsi="Times New Roman"/>
          <w:sz w:val="28"/>
          <w:szCs w:val="28"/>
        </w:rPr>
        <w:t>Представители Рязанской области</w:t>
      </w:r>
    </w:p>
    <w:p w:rsidR="00932133" w:rsidRPr="00932133" w:rsidRDefault="00932133" w:rsidP="00932133">
      <w:pPr>
        <w:jc w:val="center"/>
        <w:rPr>
          <w:rFonts w:ascii="Times New Roman" w:hAnsi="Times New Roman"/>
          <w:sz w:val="28"/>
          <w:szCs w:val="28"/>
        </w:rPr>
      </w:pPr>
      <w:r w:rsidRPr="00932133">
        <w:rPr>
          <w:rFonts w:ascii="Times New Roman" w:hAnsi="Times New Roman"/>
          <w:sz w:val="28"/>
          <w:szCs w:val="28"/>
        </w:rPr>
        <w:t>в высшем органе управления – Высшем совете</w:t>
      </w:r>
    </w:p>
    <w:p w:rsidR="00932133" w:rsidRPr="00932133" w:rsidRDefault="00932133" w:rsidP="00932133">
      <w:pPr>
        <w:jc w:val="center"/>
        <w:rPr>
          <w:rFonts w:ascii="Times New Roman" w:hAnsi="Times New Roman"/>
          <w:sz w:val="28"/>
          <w:szCs w:val="28"/>
        </w:rPr>
      </w:pPr>
      <w:r w:rsidRPr="00932133">
        <w:rPr>
          <w:rFonts w:ascii="Times New Roman" w:hAnsi="Times New Roman"/>
          <w:sz w:val="28"/>
          <w:szCs w:val="28"/>
        </w:rPr>
        <w:t>автономной некоммерческой организации</w:t>
      </w:r>
    </w:p>
    <w:p w:rsidR="00932133" w:rsidRPr="00932133" w:rsidRDefault="00932133" w:rsidP="00932133">
      <w:pPr>
        <w:jc w:val="center"/>
        <w:rPr>
          <w:rFonts w:ascii="Times New Roman" w:eastAsia="Calibri" w:hAnsi="Times New Roman"/>
          <w:sz w:val="28"/>
          <w:szCs w:val="28"/>
        </w:rPr>
      </w:pPr>
      <w:r w:rsidRPr="00932133">
        <w:rPr>
          <w:rFonts w:ascii="Times New Roman" w:hAnsi="Times New Roman"/>
          <w:sz w:val="28"/>
          <w:szCs w:val="28"/>
        </w:rPr>
        <w:t>«Цифровой регион»</w:t>
      </w:r>
    </w:p>
    <w:p w:rsidR="00932133" w:rsidRPr="00932133" w:rsidRDefault="00932133" w:rsidP="00932133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32133" w:rsidRPr="00932133" w:rsidRDefault="00932133" w:rsidP="00932133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283"/>
        <w:gridCol w:w="5670"/>
      </w:tblGrid>
      <w:tr w:rsidR="00932133" w:rsidRPr="00932133" w:rsidTr="00932133">
        <w:tc>
          <w:tcPr>
            <w:tcW w:w="3323" w:type="dxa"/>
          </w:tcPr>
          <w:p w:rsidR="00932133" w:rsidRPr="00932133" w:rsidRDefault="00932133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9321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Горячкина</w:t>
            </w:r>
            <w:proofErr w:type="spellEnd"/>
            <w:r w:rsidRPr="009321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932133" w:rsidRPr="00932133" w:rsidRDefault="00932133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321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Светлана Владимировна</w:t>
            </w:r>
          </w:p>
        </w:tc>
        <w:tc>
          <w:tcPr>
            <w:tcW w:w="283" w:type="dxa"/>
          </w:tcPr>
          <w:p w:rsidR="00932133" w:rsidRPr="00932133" w:rsidRDefault="00932133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321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0" w:type="dxa"/>
          </w:tcPr>
          <w:p w:rsidR="00932133" w:rsidRPr="00932133" w:rsidRDefault="00932133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321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заместитель Председателя Правительства Рязанской области</w:t>
            </w:r>
          </w:p>
        </w:tc>
      </w:tr>
      <w:tr w:rsidR="00932133" w:rsidRPr="00932133" w:rsidTr="00932133">
        <w:tc>
          <w:tcPr>
            <w:tcW w:w="3323" w:type="dxa"/>
          </w:tcPr>
          <w:p w:rsidR="00932133" w:rsidRPr="00932133" w:rsidRDefault="00932133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3213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Морозов</w:t>
            </w:r>
            <w:r w:rsidRPr="0093213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br/>
            </w:r>
            <w:r w:rsidRPr="00932133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Тимур Александрович</w:t>
            </w:r>
          </w:p>
        </w:tc>
        <w:tc>
          <w:tcPr>
            <w:tcW w:w="283" w:type="dxa"/>
          </w:tcPr>
          <w:p w:rsidR="00932133" w:rsidRPr="00932133" w:rsidRDefault="00932133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321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0" w:type="dxa"/>
          </w:tcPr>
          <w:p w:rsidR="00932133" w:rsidRPr="00932133" w:rsidRDefault="00932133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932133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исполняющий</w:t>
            </w:r>
            <w:proofErr w:type="gramEnd"/>
            <w:r w:rsidRPr="00932133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 обязанности министра цифрового развития, информационных технологий и связи Рязанской области</w:t>
            </w:r>
          </w:p>
        </w:tc>
      </w:tr>
      <w:tr w:rsidR="00932133" w:rsidRPr="00932133" w:rsidTr="00932133">
        <w:tc>
          <w:tcPr>
            <w:tcW w:w="3323" w:type="dxa"/>
          </w:tcPr>
          <w:p w:rsidR="00932133" w:rsidRPr="00932133" w:rsidRDefault="00932133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3213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Попов</w:t>
            </w:r>
            <w:r w:rsidRPr="0093213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br/>
            </w:r>
            <w:r w:rsidRPr="00932133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Вячеслав Александрович</w:t>
            </w:r>
          </w:p>
        </w:tc>
        <w:tc>
          <w:tcPr>
            <w:tcW w:w="283" w:type="dxa"/>
          </w:tcPr>
          <w:p w:rsidR="00932133" w:rsidRPr="00932133" w:rsidRDefault="00932133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321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0" w:type="dxa"/>
          </w:tcPr>
          <w:p w:rsidR="00932133" w:rsidRPr="00932133" w:rsidRDefault="00932133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32133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начальник управления цифрового развития министерства цифрового развития, информационных технологий и связи Рязанской области</w:t>
            </w:r>
          </w:p>
        </w:tc>
      </w:tr>
      <w:tr w:rsidR="00932133" w:rsidRPr="00932133" w:rsidTr="00932133">
        <w:tc>
          <w:tcPr>
            <w:tcW w:w="3323" w:type="dxa"/>
          </w:tcPr>
          <w:p w:rsidR="00932133" w:rsidRPr="00932133" w:rsidRDefault="00932133" w:rsidP="00932133">
            <w:pPr>
              <w:suppressLineNumbers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93213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Рогова</w:t>
            </w:r>
          </w:p>
          <w:p w:rsidR="00932133" w:rsidRPr="00932133" w:rsidRDefault="00932133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3213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Светлана Владимировна</w:t>
            </w:r>
          </w:p>
        </w:tc>
        <w:tc>
          <w:tcPr>
            <w:tcW w:w="283" w:type="dxa"/>
          </w:tcPr>
          <w:p w:rsidR="00932133" w:rsidRPr="00932133" w:rsidRDefault="00932133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321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0" w:type="dxa"/>
          </w:tcPr>
          <w:p w:rsidR="00932133" w:rsidRPr="00932133" w:rsidRDefault="00932133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32133">
              <w:rPr>
                <w:rFonts w:ascii="Times New Roman" w:hAnsi="Times New Roman"/>
                <w:sz w:val="28"/>
                <w:szCs w:val="28"/>
              </w:rPr>
              <w:t xml:space="preserve">начальник финансово-организационного отдела  </w:t>
            </w:r>
            <w:r w:rsidRPr="00932133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министерства цифрового развития, информационных технологий и связи Рязанской области</w:t>
            </w:r>
          </w:p>
        </w:tc>
      </w:tr>
      <w:tr w:rsidR="00932133" w:rsidRPr="00932133" w:rsidTr="00932133">
        <w:tc>
          <w:tcPr>
            <w:tcW w:w="3323" w:type="dxa"/>
          </w:tcPr>
          <w:p w:rsidR="00932133" w:rsidRPr="00932133" w:rsidRDefault="00932133" w:rsidP="00932133">
            <w:pPr>
              <w:suppressLineNumbers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932133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Елисеева</w:t>
            </w:r>
          </w:p>
          <w:p w:rsidR="00932133" w:rsidRPr="00932133" w:rsidRDefault="00932133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32133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Татьяна Сергеевна</w:t>
            </w:r>
          </w:p>
        </w:tc>
        <w:tc>
          <w:tcPr>
            <w:tcW w:w="283" w:type="dxa"/>
          </w:tcPr>
          <w:p w:rsidR="00932133" w:rsidRPr="00932133" w:rsidRDefault="00932133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321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0" w:type="dxa"/>
          </w:tcPr>
          <w:p w:rsidR="00932133" w:rsidRPr="00932133" w:rsidRDefault="00932133" w:rsidP="009321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32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финансово-организационного отдела  </w:t>
            </w:r>
            <w:r w:rsidRPr="00932133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министерства цифрового развития, информационных технологий и связи Рязанской области</w:t>
            </w:r>
            <w:r w:rsidRPr="00932133">
              <w:rPr>
                <w:rFonts w:ascii="Times New Roman" w:hAnsi="Times New Roman"/>
                <w:sz w:val="28"/>
                <w:szCs w:val="28"/>
              </w:rPr>
              <w:t xml:space="preserve">»                            </w:t>
            </w:r>
          </w:p>
          <w:p w:rsidR="00932133" w:rsidRPr="00932133" w:rsidRDefault="00932133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932133" w:rsidRPr="00932133" w:rsidRDefault="00932133" w:rsidP="0093213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90FF9" w:rsidRP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190FF9" w:rsidSect="00932133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861" w:rsidRDefault="00F83861">
      <w:r>
        <w:separator/>
      </w:r>
    </w:p>
  </w:endnote>
  <w:endnote w:type="continuationSeparator" w:id="0">
    <w:p w:rsidR="00F83861" w:rsidRDefault="00F8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932133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932133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932133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987  24.12.2019 10:26:06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861" w:rsidRDefault="00F83861">
      <w:r>
        <w:separator/>
      </w:r>
    </w:p>
  </w:footnote>
  <w:footnote w:type="continuationSeparator" w:id="0">
    <w:p w:rsidR="00F83861" w:rsidRDefault="00F83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R7eG//XIRuF/Qyjer9O5P3cGhc=" w:salt="S3Sk7FYH3LI6X9UKD4l+o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33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A7892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20A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133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83861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h3\Desktop\&#1064;&#1040;&#1041;&#1051;&#1054;&#1053;&#1067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buh3</dc:creator>
  <cp:lastModifiedBy>Дягилева М.А.</cp:lastModifiedBy>
  <cp:revision>2</cp:revision>
  <cp:lastPrinted>2008-04-23T08:17:00Z</cp:lastPrinted>
  <dcterms:created xsi:type="dcterms:W3CDTF">2019-12-24T07:08:00Z</dcterms:created>
  <dcterms:modified xsi:type="dcterms:W3CDTF">2019-12-25T09:33:00Z</dcterms:modified>
</cp:coreProperties>
</file>