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F10952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-1254125</wp:posOffset>
            </wp:positionH>
            <wp:positionV relativeFrom="paragraph">
              <wp:posOffset>-358775</wp:posOffset>
            </wp:positionV>
            <wp:extent cx="7553325" cy="2275205"/>
            <wp:effectExtent l="0" t="0" r="9525" b="0"/>
            <wp:wrapTopAndBottom/>
            <wp:docPr id="25" name="Рисунок 0" descr="d_5_бланк_рспржн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рспржн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227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A4F89">
        <w:rPr>
          <w:rFonts w:ascii="Times New Roman" w:hAnsi="Times New Roman"/>
          <w:bCs/>
          <w:sz w:val="28"/>
          <w:szCs w:val="28"/>
        </w:rPr>
        <w:t>от 25 декабря 2019 г. № 621-р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1A4F89">
          <w:headerReference w:type="even" r:id="rId10"/>
          <w:footerReference w:type="default" r:id="rId11"/>
          <w:footerReference w:type="first" r:id="rId12"/>
          <w:type w:val="continuous"/>
          <w:pgSz w:w="11907" w:h="16834" w:code="9"/>
          <w:pgMar w:top="567" w:right="1417" w:bottom="1134" w:left="1985" w:header="272" w:footer="567" w:gutter="0"/>
          <w:cols w:space="720"/>
          <w:docGrid w:linePitch="272"/>
        </w:sectPr>
      </w:pPr>
    </w:p>
    <w:tbl>
      <w:tblPr>
        <w:tblStyle w:val="a9"/>
        <w:tblW w:w="95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86"/>
      </w:tblGrid>
      <w:tr w:rsidR="000B5DF4" w:rsidRPr="007421B2" w:rsidTr="002B5467">
        <w:trPr>
          <w:trHeight w:val="1418"/>
        </w:trPr>
        <w:tc>
          <w:tcPr>
            <w:tcW w:w="9586" w:type="dxa"/>
          </w:tcPr>
          <w:p w:rsidR="000B5DF4" w:rsidRPr="007421B2" w:rsidRDefault="000B5DF4" w:rsidP="007421B2">
            <w:pPr>
              <w:pStyle w:val="ac"/>
              <w:numPr>
                <w:ilvl w:val="0"/>
                <w:numId w:val="15"/>
              </w:numPr>
              <w:tabs>
                <w:tab w:val="left" w:pos="1024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proofErr w:type="gramStart"/>
            <w:r w:rsidRPr="007421B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Внести в </w:t>
            </w:r>
            <w:hyperlink r:id="rId13" w:history="1">
              <w:r w:rsidRPr="007421B2">
                <w:rPr>
                  <w:rFonts w:ascii="Times New Roman" w:hAnsi="Times New Roman"/>
                  <w:sz w:val="28"/>
                  <w:szCs w:val="28"/>
                </w:rPr>
                <w:t>распоряжение</w:t>
              </w:r>
            </w:hyperlink>
            <w:r w:rsidRPr="007421B2">
              <w:rPr>
                <w:rFonts w:ascii="Times New Roman" w:hAnsi="Times New Roman"/>
                <w:sz w:val="28"/>
                <w:szCs w:val="28"/>
              </w:rPr>
              <w:t xml:space="preserve"> Правительства Рязанской области от                   15 декабря 2017 г. № 597-р (в редакции распоряжений Правительства Рязанской области от 17.04.2018 № 189-р, от 30.05.2018 № 250-р, от 27.07.2018 № 351-р, от 02.08.2018 № 364-р, от 11.09.2018 № 433-р, от 22.10.2018 № 490-р, от 27.11.2018 № 557-р, от 17.12.2018 № 594-р, от 29.12.2018 № 629-р, от 18.03.2019 </w:t>
            </w:r>
            <w:hyperlink r:id="rId14" w:history="1">
              <w:r w:rsidRPr="007421B2">
                <w:rPr>
                  <w:rFonts w:ascii="Times New Roman" w:hAnsi="Times New Roman"/>
                  <w:sz w:val="28"/>
                  <w:szCs w:val="28"/>
                </w:rPr>
                <w:t>№ 144-р</w:t>
              </w:r>
            </w:hyperlink>
            <w:r w:rsidR="004E5B27" w:rsidRPr="007421B2">
              <w:rPr>
                <w:rFonts w:ascii="Times New Roman" w:hAnsi="Times New Roman"/>
                <w:sz w:val="28"/>
                <w:szCs w:val="28"/>
              </w:rPr>
              <w:t xml:space="preserve">, от 08.08.2019 </w:t>
            </w:r>
            <w:hyperlink r:id="rId15" w:history="1">
              <w:r w:rsidR="004E5B27" w:rsidRPr="007421B2">
                <w:rPr>
                  <w:rFonts w:ascii="Times New Roman" w:hAnsi="Times New Roman"/>
                  <w:sz w:val="28"/>
                  <w:szCs w:val="28"/>
                </w:rPr>
                <w:t>№ 373-р</w:t>
              </w:r>
            </w:hyperlink>
            <w:r w:rsidR="004E5B27" w:rsidRPr="007421B2">
              <w:rPr>
                <w:rFonts w:ascii="Times New Roman" w:hAnsi="Times New Roman"/>
                <w:sz w:val="28"/>
                <w:szCs w:val="28"/>
              </w:rPr>
              <w:t xml:space="preserve">, от 12.09.2019 </w:t>
            </w:r>
            <w:hyperlink r:id="rId16" w:history="1">
              <w:r w:rsidR="004E5B27" w:rsidRPr="007421B2">
                <w:rPr>
                  <w:rFonts w:ascii="Times New Roman" w:hAnsi="Times New Roman"/>
                  <w:sz w:val="28"/>
                  <w:szCs w:val="28"/>
                </w:rPr>
                <w:t>№ 425-р</w:t>
              </w:r>
            </w:hyperlink>
            <w:r w:rsidRPr="007421B2">
              <w:rPr>
                <w:rFonts w:ascii="Times New Roman" w:hAnsi="Times New Roman"/>
                <w:sz w:val="28"/>
                <w:szCs w:val="28"/>
              </w:rPr>
              <w:t>) следующие изменения:</w:t>
            </w:r>
            <w:proofErr w:type="gramEnd"/>
          </w:p>
          <w:p w:rsidR="000151AB" w:rsidRPr="007421B2" w:rsidRDefault="007421B2" w:rsidP="00264346">
            <w:pPr>
              <w:pStyle w:val="ac"/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0151AB" w:rsidRPr="007421B2">
              <w:rPr>
                <w:rFonts w:ascii="Times New Roman" w:hAnsi="Times New Roman"/>
                <w:sz w:val="28"/>
                <w:szCs w:val="28"/>
              </w:rPr>
              <w:t>в пункте 14 приложения № 1 цифры «3043,22» заменить цифрами «2195,992»;</w:t>
            </w:r>
          </w:p>
          <w:p w:rsidR="00EC5970" w:rsidRPr="007421B2" w:rsidRDefault="007421B2" w:rsidP="00264346">
            <w:pPr>
              <w:pStyle w:val="ac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0904F9" w:rsidRPr="007421B2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="00EC5970" w:rsidRPr="007421B2">
              <w:rPr>
                <w:rFonts w:ascii="Times New Roman" w:hAnsi="Times New Roman"/>
                <w:sz w:val="28"/>
                <w:szCs w:val="28"/>
              </w:rPr>
              <w:t>приложении № 2:</w:t>
            </w:r>
          </w:p>
          <w:p w:rsidR="00EC5970" w:rsidRPr="007421B2" w:rsidRDefault="00EC5970" w:rsidP="00264346">
            <w:pPr>
              <w:pStyle w:val="ac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21B2">
              <w:rPr>
                <w:rFonts w:ascii="Times New Roman" w:hAnsi="Times New Roman"/>
                <w:sz w:val="28"/>
                <w:szCs w:val="28"/>
              </w:rPr>
              <w:t>в пункте 1 цифры «144046,088</w:t>
            </w:r>
            <w:r w:rsidR="007421B2">
              <w:rPr>
                <w:rFonts w:ascii="Times New Roman" w:hAnsi="Times New Roman"/>
                <w:sz w:val="28"/>
                <w:szCs w:val="28"/>
              </w:rPr>
              <w:t>*</w:t>
            </w:r>
            <w:r w:rsidRPr="007421B2">
              <w:rPr>
                <w:rFonts w:ascii="Times New Roman" w:hAnsi="Times New Roman"/>
                <w:color w:val="000000"/>
                <w:sz w:val="28"/>
                <w:szCs w:val="28"/>
              </w:rPr>
              <w:t>» заменить цифрами «156807,798</w:t>
            </w:r>
            <w:r w:rsidR="007421B2">
              <w:rPr>
                <w:rFonts w:ascii="Times New Roman" w:hAnsi="Times New Roman"/>
                <w:color w:val="000000"/>
                <w:sz w:val="28"/>
                <w:szCs w:val="28"/>
              </w:rPr>
              <w:t>*</w:t>
            </w:r>
            <w:r w:rsidRPr="007421B2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EC5970" w:rsidRPr="007421B2" w:rsidRDefault="00EC5970" w:rsidP="00264346">
            <w:pPr>
              <w:pStyle w:val="ac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21B2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="000B5DF4" w:rsidRPr="007421B2">
              <w:rPr>
                <w:rFonts w:ascii="Times New Roman" w:hAnsi="Times New Roman"/>
                <w:sz w:val="28"/>
                <w:szCs w:val="28"/>
              </w:rPr>
              <w:t>пункт</w:t>
            </w:r>
            <w:r w:rsidR="000904F9" w:rsidRPr="007421B2">
              <w:rPr>
                <w:rFonts w:ascii="Times New Roman" w:hAnsi="Times New Roman"/>
                <w:sz w:val="28"/>
                <w:szCs w:val="28"/>
              </w:rPr>
              <w:t>е</w:t>
            </w:r>
            <w:r w:rsidR="000B5DF4" w:rsidRPr="007421B2">
              <w:rPr>
                <w:rFonts w:ascii="Times New Roman" w:hAnsi="Times New Roman"/>
                <w:sz w:val="28"/>
                <w:szCs w:val="28"/>
              </w:rPr>
              <w:t xml:space="preserve"> 3 </w:t>
            </w:r>
            <w:r w:rsidR="000904F9" w:rsidRPr="007421B2">
              <w:rPr>
                <w:rFonts w:ascii="Times New Roman" w:hAnsi="Times New Roman"/>
                <w:sz w:val="28"/>
                <w:szCs w:val="28"/>
              </w:rPr>
              <w:t>цифры «</w:t>
            </w:r>
            <w:r w:rsidR="000904F9" w:rsidRPr="007421B2">
              <w:rPr>
                <w:rFonts w:ascii="Times New Roman" w:hAnsi="Times New Roman"/>
                <w:color w:val="000000"/>
                <w:sz w:val="28"/>
                <w:szCs w:val="28"/>
              </w:rPr>
              <w:t>80</w:t>
            </w:r>
            <w:r w:rsidR="00A7030C" w:rsidRPr="007421B2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="000904F9" w:rsidRPr="007421B2">
              <w:rPr>
                <w:rFonts w:ascii="Times New Roman" w:hAnsi="Times New Roman"/>
                <w:color w:val="000000"/>
                <w:sz w:val="28"/>
                <w:szCs w:val="28"/>
              </w:rPr>
              <w:t>32,53019» заменить цифрами «</w:t>
            </w:r>
            <w:r w:rsidR="0025502F" w:rsidRPr="007421B2">
              <w:rPr>
                <w:rFonts w:ascii="Times New Roman" w:hAnsi="Times New Roman"/>
                <w:color w:val="000000"/>
                <w:sz w:val="28"/>
                <w:szCs w:val="28"/>
              </w:rPr>
              <w:t>53</w:t>
            </w:r>
            <w:r w:rsidR="00A7030C" w:rsidRPr="007421B2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="0025502F" w:rsidRPr="007421B2">
              <w:rPr>
                <w:rFonts w:ascii="Times New Roman" w:hAnsi="Times New Roman"/>
                <w:color w:val="000000"/>
                <w:sz w:val="28"/>
                <w:szCs w:val="28"/>
              </w:rPr>
              <w:t>32,53019</w:t>
            </w:r>
            <w:r w:rsidR="000904F9" w:rsidRPr="007421B2">
              <w:rPr>
                <w:rFonts w:ascii="Times New Roman" w:hAnsi="Times New Roman"/>
                <w:sz w:val="28"/>
                <w:szCs w:val="28"/>
              </w:rPr>
              <w:t>»</w:t>
            </w:r>
            <w:r w:rsidR="006B1FB2" w:rsidRPr="007421B2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EC5970" w:rsidRPr="007421B2" w:rsidRDefault="00EC5970" w:rsidP="007421B2">
            <w:pPr>
              <w:pStyle w:val="ac"/>
              <w:numPr>
                <w:ilvl w:val="0"/>
                <w:numId w:val="15"/>
              </w:numPr>
              <w:tabs>
                <w:tab w:val="left" w:pos="1036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7421B2">
              <w:rPr>
                <w:rFonts w:ascii="Times New Roman" w:hAnsi="Times New Roman"/>
                <w:sz w:val="28"/>
                <w:szCs w:val="28"/>
              </w:rPr>
              <w:t>Внести в распоряжени</w:t>
            </w:r>
            <w:r w:rsidR="002B5467" w:rsidRPr="007421B2">
              <w:rPr>
                <w:rFonts w:ascii="Times New Roman" w:hAnsi="Times New Roman"/>
                <w:sz w:val="28"/>
                <w:szCs w:val="28"/>
              </w:rPr>
              <w:t>е</w:t>
            </w:r>
            <w:r w:rsidRPr="007421B2">
              <w:rPr>
                <w:rFonts w:ascii="Times New Roman" w:hAnsi="Times New Roman"/>
                <w:sz w:val="28"/>
                <w:szCs w:val="28"/>
              </w:rPr>
              <w:t xml:space="preserve"> Правительства Рязанской области от</w:t>
            </w:r>
            <w:r w:rsidR="007421B2">
              <w:rPr>
                <w:rFonts w:ascii="Times New Roman" w:hAnsi="Times New Roman"/>
                <w:sz w:val="28"/>
                <w:szCs w:val="28"/>
              </w:rPr>
              <w:br/>
            </w:r>
            <w:r w:rsidRPr="007421B2">
              <w:rPr>
                <w:rFonts w:ascii="Times New Roman" w:hAnsi="Times New Roman"/>
                <w:sz w:val="28"/>
                <w:szCs w:val="28"/>
              </w:rPr>
              <w:t xml:space="preserve">29 декабря 2018 г. № 629-р (в редакции </w:t>
            </w:r>
            <w:r w:rsidR="00B337DF" w:rsidRPr="007421B2">
              <w:rPr>
                <w:rFonts w:ascii="Times New Roman" w:hAnsi="Times New Roman"/>
                <w:sz w:val="28"/>
                <w:szCs w:val="28"/>
              </w:rPr>
              <w:t xml:space="preserve">распоряжений Правительства Рязанской области </w:t>
            </w:r>
            <w:r w:rsidRPr="007421B2">
              <w:rPr>
                <w:rFonts w:ascii="Times New Roman" w:hAnsi="Times New Roman"/>
                <w:sz w:val="28"/>
                <w:szCs w:val="28"/>
              </w:rPr>
              <w:t>от 18.03.2018</w:t>
            </w:r>
            <w:r w:rsidR="0027733A" w:rsidRPr="007421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1B2">
              <w:rPr>
                <w:rFonts w:ascii="Times New Roman" w:hAnsi="Times New Roman"/>
                <w:sz w:val="28"/>
                <w:szCs w:val="28"/>
              </w:rPr>
              <w:t>№ 144-р, от 11.04.2019</w:t>
            </w:r>
            <w:r w:rsidRPr="007421B2">
              <w:rPr>
                <w:rFonts w:ascii="Times New Roman" w:hAnsi="Times New Roman"/>
                <w:color w:val="392C69"/>
                <w:sz w:val="28"/>
                <w:szCs w:val="28"/>
              </w:rPr>
              <w:t xml:space="preserve"> </w:t>
            </w:r>
            <w:hyperlink r:id="rId17" w:history="1">
              <w:r w:rsidRPr="007421B2">
                <w:rPr>
                  <w:rFonts w:ascii="Times New Roman" w:hAnsi="Times New Roman"/>
                  <w:sz w:val="28"/>
                  <w:szCs w:val="28"/>
                </w:rPr>
                <w:t>№ 205-р</w:t>
              </w:r>
            </w:hyperlink>
            <w:r w:rsidRPr="007421B2">
              <w:rPr>
                <w:rFonts w:ascii="Times New Roman" w:hAnsi="Times New Roman"/>
                <w:sz w:val="28"/>
                <w:szCs w:val="28"/>
              </w:rPr>
              <w:t>, от 17.06.2019 № 286-р</w:t>
            </w:r>
            <w:r w:rsidR="007421B2">
              <w:rPr>
                <w:rFonts w:ascii="Times New Roman" w:hAnsi="Times New Roman"/>
                <w:sz w:val="28"/>
                <w:szCs w:val="28"/>
              </w:rPr>
              <w:t>,</w:t>
            </w:r>
            <w:r w:rsidRPr="007421B2">
              <w:rPr>
                <w:rFonts w:ascii="Times New Roman" w:hAnsi="Times New Roman"/>
                <w:sz w:val="28"/>
                <w:szCs w:val="28"/>
              </w:rPr>
              <w:t xml:space="preserve"> от 08.08.2019 </w:t>
            </w:r>
            <w:hyperlink r:id="rId18" w:history="1">
              <w:r w:rsidRPr="007421B2">
                <w:rPr>
                  <w:rFonts w:ascii="Times New Roman" w:hAnsi="Times New Roman"/>
                  <w:sz w:val="28"/>
                  <w:szCs w:val="28"/>
                </w:rPr>
                <w:t>№ 373-р</w:t>
              </w:r>
            </w:hyperlink>
            <w:r w:rsidRPr="007421B2">
              <w:rPr>
                <w:rFonts w:ascii="Times New Roman" w:hAnsi="Times New Roman"/>
                <w:sz w:val="28"/>
                <w:szCs w:val="28"/>
              </w:rPr>
              <w:t xml:space="preserve">, от 26.09.2019 </w:t>
            </w:r>
            <w:hyperlink r:id="rId19" w:history="1">
              <w:r w:rsidRPr="007421B2">
                <w:rPr>
                  <w:rFonts w:ascii="Times New Roman" w:hAnsi="Times New Roman"/>
                  <w:sz w:val="28"/>
                  <w:szCs w:val="28"/>
                </w:rPr>
                <w:t>№ 449-р</w:t>
              </w:r>
            </w:hyperlink>
            <w:r w:rsidRPr="007421B2">
              <w:rPr>
                <w:rFonts w:ascii="Times New Roman" w:hAnsi="Times New Roman"/>
                <w:sz w:val="28"/>
                <w:szCs w:val="28"/>
              </w:rPr>
              <w:t xml:space="preserve">, от 15.10.2019 </w:t>
            </w:r>
            <w:hyperlink r:id="rId20" w:history="1">
              <w:r w:rsidRPr="007421B2">
                <w:rPr>
                  <w:rFonts w:ascii="Times New Roman" w:hAnsi="Times New Roman"/>
                  <w:sz w:val="28"/>
                  <w:szCs w:val="28"/>
                </w:rPr>
                <w:t>№ 480-р</w:t>
              </w:r>
            </w:hyperlink>
            <w:r w:rsidRPr="007421B2">
              <w:rPr>
                <w:rFonts w:ascii="Times New Roman" w:hAnsi="Times New Roman"/>
                <w:sz w:val="28"/>
                <w:szCs w:val="28"/>
              </w:rPr>
              <w:t>) следующие изменения:</w:t>
            </w:r>
            <w:proofErr w:type="gramEnd"/>
          </w:p>
          <w:p w:rsidR="00264346" w:rsidRPr="007421B2" w:rsidRDefault="002142C9" w:rsidP="00264346">
            <w:pPr>
              <w:pStyle w:val="ac"/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21" w:history="1">
              <w:r w:rsidR="00264346" w:rsidRPr="007421B2">
                <w:rPr>
                  <w:rFonts w:ascii="Times New Roman" w:hAnsi="Times New Roman"/>
                  <w:sz w:val="28"/>
                  <w:szCs w:val="28"/>
                </w:rPr>
                <w:t>дополнить</w:t>
              </w:r>
            </w:hyperlink>
            <w:r w:rsidR="00264346" w:rsidRPr="007421B2">
              <w:rPr>
                <w:rFonts w:ascii="Times New Roman" w:hAnsi="Times New Roman"/>
                <w:sz w:val="28"/>
                <w:szCs w:val="28"/>
              </w:rPr>
              <w:t xml:space="preserve"> новым</w:t>
            </w:r>
            <w:r w:rsidR="007421B2">
              <w:rPr>
                <w:rFonts w:ascii="Times New Roman" w:hAnsi="Times New Roman"/>
                <w:sz w:val="28"/>
                <w:szCs w:val="28"/>
              </w:rPr>
              <w:t>и</w:t>
            </w:r>
            <w:r w:rsidR="00264346" w:rsidRPr="007421B2">
              <w:rPr>
                <w:rFonts w:ascii="Times New Roman" w:hAnsi="Times New Roman"/>
                <w:sz w:val="28"/>
                <w:szCs w:val="28"/>
              </w:rPr>
              <w:t xml:space="preserve"> пункт</w:t>
            </w:r>
            <w:r w:rsidR="007421B2">
              <w:rPr>
                <w:rFonts w:ascii="Times New Roman" w:hAnsi="Times New Roman"/>
                <w:sz w:val="28"/>
                <w:szCs w:val="28"/>
              </w:rPr>
              <w:t>а</w:t>
            </w:r>
            <w:r w:rsidR="00264346" w:rsidRPr="007421B2">
              <w:rPr>
                <w:rFonts w:ascii="Times New Roman" w:hAnsi="Times New Roman"/>
                <w:sz w:val="28"/>
                <w:szCs w:val="28"/>
              </w:rPr>
              <w:t>м</w:t>
            </w:r>
            <w:r w:rsidR="007421B2">
              <w:rPr>
                <w:rFonts w:ascii="Times New Roman" w:hAnsi="Times New Roman"/>
                <w:sz w:val="28"/>
                <w:szCs w:val="28"/>
              </w:rPr>
              <w:t>и</w:t>
            </w:r>
            <w:r w:rsidR="00264346" w:rsidRPr="007421B2">
              <w:rPr>
                <w:rFonts w:ascii="Times New Roman" w:hAnsi="Times New Roman"/>
                <w:sz w:val="28"/>
                <w:szCs w:val="28"/>
              </w:rPr>
              <w:t xml:space="preserve"> 7</w:t>
            </w:r>
            <w:r w:rsidR="007421B2">
              <w:rPr>
                <w:rFonts w:ascii="Times New Roman" w:hAnsi="Times New Roman"/>
                <w:sz w:val="28"/>
                <w:szCs w:val="28"/>
              </w:rPr>
              <w:t>, 8</w:t>
            </w:r>
            <w:r w:rsidR="00264346" w:rsidRPr="007421B2">
              <w:rPr>
                <w:rFonts w:ascii="Times New Roman" w:hAnsi="Times New Roman"/>
                <w:sz w:val="28"/>
                <w:szCs w:val="28"/>
              </w:rPr>
              <w:t xml:space="preserve"> следующего содержания:</w:t>
            </w:r>
          </w:p>
          <w:p w:rsidR="00264346" w:rsidRPr="007421B2" w:rsidRDefault="00264346" w:rsidP="0026434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21B2">
              <w:rPr>
                <w:rFonts w:ascii="Times New Roman" w:hAnsi="Times New Roman"/>
                <w:sz w:val="28"/>
                <w:szCs w:val="28"/>
              </w:rPr>
              <w:t>«</w:t>
            </w:r>
            <w:r w:rsidR="00833EF5" w:rsidRPr="007421B2">
              <w:rPr>
                <w:rFonts w:ascii="Times New Roman" w:hAnsi="Times New Roman"/>
                <w:sz w:val="28"/>
                <w:szCs w:val="28"/>
              </w:rPr>
              <w:t xml:space="preserve">7. </w:t>
            </w:r>
            <w:r w:rsidRPr="007421B2">
              <w:rPr>
                <w:rFonts w:ascii="Times New Roman" w:hAnsi="Times New Roman"/>
                <w:sz w:val="28"/>
                <w:szCs w:val="28"/>
              </w:rPr>
              <w:t xml:space="preserve">Принять решение </w:t>
            </w:r>
            <w:proofErr w:type="gramStart"/>
            <w:r w:rsidRPr="007421B2">
              <w:rPr>
                <w:rFonts w:ascii="Times New Roman" w:hAnsi="Times New Roman"/>
                <w:sz w:val="28"/>
                <w:szCs w:val="28"/>
              </w:rPr>
              <w:t xml:space="preserve">о предоставлении бюджетных ассигнований на осуществление за счет субсидий из областного бюджета капитальных вложений в </w:t>
            </w:r>
            <w:hyperlink r:id="rId22" w:history="1">
              <w:r w:rsidRPr="007421B2">
                <w:rPr>
                  <w:rFonts w:ascii="Times New Roman" w:hAnsi="Times New Roman"/>
                  <w:sz w:val="28"/>
                  <w:szCs w:val="28"/>
                </w:rPr>
                <w:t>объекты</w:t>
              </w:r>
              <w:proofErr w:type="gramEnd"/>
            </w:hyperlink>
            <w:r w:rsidRPr="007421B2">
              <w:rPr>
                <w:rFonts w:ascii="Times New Roman" w:hAnsi="Times New Roman"/>
                <w:sz w:val="28"/>
                <w:szCs w:val="28"/>
              </w:rPr>
              <w:t xml:space="preserve"> капитального строительства государственной собственности Рязанско</w:t>
            </w:r>
            <w:r w:rsidR="00024EB7" w:rsidRPr="007421B2">
              <w:rPr>
                <w:rFonts w:ascii="Times New Roman" w:hAnsi="Times New Roman"/>
                <w:sz w:val="28"/>
                <w:szCs w:val="28"/>
              </w:rPr>
              <w:t>й области в 2020</w:t>
            </w:r>
            <w:r w:rsidRPr="007421B2">
              <w:rPr>
                <w:rFonts w:ascii="Times New Roman" w:hAnsi="Times New Roman"/>
                <w:sz w:val="28"/>
                <w:szCs w:val="28"/>
              </w:rPr>
              <w:t xml:space="preserve"> году согласно приложению № 7</w:t>
            </w:r>
            <w:r w:rsidR="00024EB7" w:rsidRPr="007421B2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024EB7" w:rsidRPr="007421B2" w:rsidRDefault="00DB5AE0" w:rsidP="00024EB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8. </w:t>
            </w:r>
            <w:r w:rsidR="00024EB7" w:rsidRPr="007421B2">
              <w:rPr>
                <w:rFonts w:ascii="Times New Roman" w:hAnsi="Times New Roman"/>
                <w:sz w:val="28"/>
                <w:szCs w:val="28"/>
              </w:rPr>
              <w:t xml:space="preserve">Принять решение </w:t>
            </w:r>
            <w:proofErr w:type="gramStart"/>
            <w:r w:rsidR="00024EB7" w:rsidRPr="007421B2">
              <w:rPr>
                <w:rFonts w:ascii="Times New Roman" w:hAnsi="Times New Roman"/>
                <w:sz w:val="28"/>
                <w:szCs w:val="28"/>
              </w:rPr>
              <w:t xml:space="preserve">о предоставлении бюджетных ассигнований на осуществление за счет субсидий из областного бюджета капитальных вложений в </w:t>
            </w:r>
            <w:hyperlink r:id="rId23" w:history="1">
              <w:r w:rsidR="00024EB7" w:rsidRPr="007421B2">
                <w:rPr>
                  <w:rFonts w:ascii="Times New Roman" w:hAnsi="Times New Roman"/>
                  <w:sz w:val="28"/>
                  <w:szCs w:val="28"/>
                </w:rPr>
                <w:t>объекты</w:t>
              </w:r>
              <w:proofErr w:type="gramEnd"/>
            </w:hyperlink>
            <w:r w:rsidR="00024EB7" w:rsidRPr="007421B2">
              <w:rPr>
                <w:rFonts w:ascii="Times New Roman" w:hAnsi="Times New Roman"/>
                <w:sz w:val="28"/>
                <w:szCs w:val="28"/>
              </w:rPr>
              <w:t xml:space="preserve"> капитального строительства государственной собственности Рязанской области в 2022 году согласно приложению № 8.»;</w:t>
            </w:r>
          </w:p>
          <w:p w:rsidR="00264346" w:rsidRPr="007421B2" w:rsidRDefault="007421B2" w:rsidP="0026434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264346" w:rsidRPr="007421B2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hyperlink r:id="rId24" w:history="1">
              <w:r w:rsidR="00264346" w:rsidRPr="007421B2">
                <w:rPr>
                  <w:rFonts w:ascii="Times New Roman" w:hAnsi="Times New Roman"/>
                  <w:sz w:val="28"/>
                  <w:szCs w:val="28"/>
                </w:rPr>
                <w:t xml:space="preserve">пункты </w:t>
              </w:r>
            </w:hyperlink>
            <w:r w:rsidR="00264346" w:rsidRPr="007421B2">
              <w:rPr>
                <w:rFonts w:ascii="Times New Roman" w:hAnsi="Times New Roman"/>
                <w:sz w:val="28"/>
                <w:szCs w:val="28"/>
              </w:rPr>
              <w:t xml:space="preserve">7, </w:t>
            </w:r>
            <w:hyperlink r:id="rId25" w:history="1">
              <w:r w:rsidR="00264346" w:rsidRPr="007421B2">
                <w:rPr>
                  <w:rFonts w:ascii="Times New Roman" w:hAnsi="Times New Roman"/>
                  <w:sz w:val="28"/>
                  <w:szCs w:val="28"/>
                </w:rPr>
                <w:t>8</w:t>
              </w:r>
            </w:hyperlink>
            <w:r w:rsidR="00264346" w:rsidRPr="007421B2">
              <w:rPr>
                <w:rFonts w:ascii="Times New Roman" w:hAnsi="Times New Roman"/>
                <w:sz w:val="28"/>
                <w:szCs w:val="28"/>
              </w:rPr>
              <w:t xml:space="preserve"> считать соответственно пунктами </w:t>
            </w:r>
            <w:r w:rsidR="00024EB7" w:rsidRPr="007421B2">
              <w:rPr>
                <w:rFonts w:ascii="Times New Roman" w:hAnsi="Times New Roman"/>
                <w:sz w:val="28"/>
                <w:szCs w:val="28"/>
              </w:rPr>
              <w:t>9</w:t>
            </w:r>
            <w:r w:rsidR="00264346" w:rsidRPr="007421B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024EB7" w:rsidRPr="007421B2">
              <w:rPr>
                <w:rFonts w:ascii="Times New Roman" w:hAnsi="Times New Roman"/>
                <w:sz w:val="28"/>
                <w:szCs w:val="28"/>
              </w:rPr>
              <w:t>10</w:t>
            </w:r>
            <w:r w:rsidR="00264346" w:rsidRPr="007421B2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2B5467" w:rsidRPr="007421B2" w:rsidRDefault="007421B2" w:rsidP="007421B2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3) </w:t>
            </w:r>
            <w:r w:rsidR="002B5467" w:rsidRPr="007421B2">
              <w:rPr>
                <w:rFonts w:ascii="Times New Roman" w:hAnsi="Times New Roman"/>
                <w:sz w:val="28"/>
                <w:szCs w:val="28"/>
              </w:rPr>
              <w:t>в приложении № 1:</w:t>
            </w:r>
          </w:p>
          <w:p w:rsidR="00EC5970" w:rsidRPr="007421B2" w:rsidRDefault="00EC5970" w:rsidP="00264346">
            <w:pPr>
              <w:pStyle w:val="ac"/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21B2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="00833EF5" w:rsidRPr="007421B2">
              <w:rPr>
                <w:rFonts w:ascii="Times New Roman" w:hAnsi="Times New Roman"/>
                <w:sz w:val="28"/>
                <w:szCs w:val="28"/>
              </w:rPr>
              <w:t>пункте</w:t>
            </w:r>
            <w:r w:rsidRPr="007421B2">
              <w:rPr>
                <w:rFonts w:ascii="Times New Roman" w:hAnsi="Times New Roman"/>
                <w:sz w:val="28"/>
                <w:szCs w:val="28"/>
              </w:rPr>
              <w:t xml:space="preserve"> 15 цифры «840» заменить цифрами «753,43445»;</w:t>
            </w:r>
          </w:p>
          <w:p w:rsidR="005A4660" w:rsidRPr="007421B2" w:rsidRDefault="005A4660" w:rsidP="00264346">
            <w:pPr>
              <w:pStyle w:val="ac"/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21B2">
              <w:rPr>
                <w:rFonts w:ascii="Times New Roman" w:hAnsi="Times New Roman"/>
                <w:sz w:val="28"/>
                <w:szCs w:val="28"/>
              </w:rPr>
              <w:t>в пункт</w:t>
            </w:r>
            <w:r w:rsidR="00833EF5" w:rsidRPr="007421B2">
              <w:rPr>
                <w:rFonts w:ascii="Times New Roman" w:hAnsi="Times New Roman"/>
                <w:sz w:val="28"/>
                <w:szCs w:val="28"/>
              </w:rPr>
              <w:t>е</w:t>
            </w:r>
            <w:r w:rsidRPr="007421B2">
              <w:rPr>
                <w:rFonts w:ascii="Times New Roman" w:hAnsi="Times New Roman"/>
                <w:sz w:val="28"/>
                <w:szCs w:val="28"/>
              </w:rPr>
              <w:t xml:space="preserve"> 25 цифры «3500» заменить цифрами «3413,434</w:t>
            </w:r>
            <w:r w:rsidR="00027F8D" w:rsidRPr="007421B2">
              <w:rPr>
                <w:rFonts w:ascii="Times New Roman" w:hAnsi="Times New Roman"/>
                <w:sz w:val="28"/>
                <w:szCs w:val="28"/>
              </w:rPr>
              <w:t>4</w:t>
            </w:r>
            <w:r w:rsidR="00FF7344" w:rsidRPr="007421B2">
              <w:rPr>
                <w:rFonts w:ascii="Times New Roman" w:hAnsi="Times New Roman"/>
                <w:sz w:val="28"/>
                <w:szCs w:val="28"/>
              </w:rPr>
              <w:t>5</w:t>
            </w:r>
            <w:r w:rsidRPr="007421B2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EC5970" w:rsidRPr="007421B2" w:rsidRDefault="00EC5970" w:rsidP="00264346">
            <w:pPr>
              <w:pStyle w:val="ac"/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21B2">
              <w:rPr>
                <w:rFonts w:ascii="Times New Roman" w:hAnsi="Times New Roman"/>
                <w:sz w:val="28"/>
                <w:szCs w:val="28"/>
              </w:rPr>
              <w:t xml:space="preserve">пункты 31, 32 </w:t>
            </w:r>
            <w:r w:rsidR="00833EF5" w:rsidRPr="007421B2">
              <w:rPr>
                <w:rFonts w:ascii="Times New Roman" w:hAnsi="Times New Roman"/>
                <w:sz w:val="28"/>
                <w:szCs w:val="28"/>
              </w:rPr>
              <w:t>признать утратившими силу</w:t>
            </w:r>
            <w:r w:rsidRPr="007421B2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EC5970" w:rsidRPr="007421B2" w:rsidRDefault="00EC5970" w:rsidP="00264346">
            <w:pPr>
              <w:pStyle w:val="ac"/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21B2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="00833EF5" w:rsidRPr="007421B2">
              <w:rPr>
                <w:rFonts w:ascii="Times New Roman" w:hAnsi="Times New Roman"/>
                <w:sz w:val="28"/>
                <w:szCs w:val="28"/>
              </w:rPr>
              <w:t>пункте</w:t>
            </w:r>
            <w:r w:rsidRPr="007421B2">
              <w:rPr>
                <w:rFonts w:ascii="Times New Roman" w:hAnsi="Times New Roman"/>
                <w:sz w:val="28"/>
                <w:szCs w:val="28"/>
              </w:rPr>
              <w:t xml:space="preserve"> 33 цифры «2000» заменить цифрами «</w:t>
            </w:r>
            <w:r w:rsidR="008A1FEC" w:rsidRPr="007421B2">
              <w:rPr>
                <w:rFonts w:ascii="Times New Roman" w:hAnsi="Times New Roman"/>
                <w:sz w:val="28"/>
                <w:szCs w:val="28"/>
              </w:rPr>
              <w:t>1864,46072</w:t>
            </w:r>
            <w:r w:rsidRPr="007421B2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833EF5" w:rsidRPr="007421B2" w:rsidRDefault="00EC5970" w:rsidP="0026434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21B2">
              <w:rPr>
                <w:rFonts w:ascii="Times New Roman" w:hAnsi="Times New Roman"/>
                <w:sz w:val="28"/>
                <w:szCs w:val="28"/>
              </w:rPr>
              <w:t xml:space="preserve">пункт 34 </w:t>
            </w:r>
            <w:r w:rsidR="00833EF5" w:rsidRPr="007421B2">
              <w:rPr>
                <w:rFonts w:ascii="Times New Roman" w:hAnsi="Times New Roman"/>
                <w:sz w:val="28"/>
                <w:szCs w:val="28"/>
              </w:rPr>
              <w:t>признать утратившим силу;</w:t>
            </w:r>
          </w:p>
          <w:p w:rsidR="00EC5970" w:rsidRPr="007421B2" w:rsidRDefault="00EC5970" w:rsidP="0026434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21B2">
              <w:rPr>
                <w:rFonts w:ascii="Times New Roman" w:hAnsi="Times New Roman"/>
                <w:sz w:val="28"/>
                <w:szCs w:val="28"/>
              </w:rPr>
              <w:lastRenderedPageBreak/>
              <w:t>в пункт</w:t>
            </w:r>
            <w:r w:rsidR="00833EF5" w:rsidRPr="007421B2">
              <w:rPr>
                <w:rFonts w:ascii="Times New Roman" w:hAnsi="Times New Roman"/>
                <w:sz w:val="28"/>
                <w:szCs w:val="28"/>
              </w:rPr>
              <w:t>е</w:t>
            </w:r>
            <w:r w:rsidRPr="007421B2">
              <w:rPr>
                <w:rFonts w:ascii="Times New Roman" w:hAnsi="Times New Roman"/>
                <w:sz w:val="28"/>
                <w:szCs w:val="28"/>
              </w:rPr>
              <w:t xml:space="preserve"> 36 цифры «5530»</w:t>
            </w:r>
            <w:r w:rsidR="00833EF5" w:rsidRPr="007421B2">
              <w:rPr>
                <w:rFonts w:ascii="Times New Roman" w:hAnsi="Times New Roman"/>
                <w:sz w:val="28"/>
                <w:szCs w:val="28"/>
              </w:rPr>
              <w:t xml:space="preserve"> заменить </w:t>
            </w:r>
            <w:r w:rsidRPr="007421B2">
              <w:rPr>
                <w:rFonts w:ascii="Times New Roman" w:hAnsi="Times New Roman"/>
                <w:sz w:val="28"/>
                <w:szCs w:val="28"/>
              </w:rPr>
              <w:t>цифрами «5324,41403»;</w:t>
            </w:r>
          </w:p>
          <w:p w:rsidR="00833EF5" w:rsidRPr="007421B2" w:rsidRDefault="00833EF5" w:rsidP="00833EF5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21B2">
              <w:rPr>
                <w:rFonts w:ascii="Times New Roman" w:hAnsi="Times New Roman"/>
                <w:sz w:val="28"/>
                <w:szCs w:val="28"/>
              </w:rPr>
              <w:t>в пункте 37 цифры «3700» заменить цифрами «3699»;</w:t>
            </w:r>
          </w:p>
          <w:p w:rsidR="00833EF5" w:rsidRPr="007421B2" w:rsidRDefault="00EC5970" w:rsidP="00833EF5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21B2">
              <w:rPr>
                <w:rFonts w:ascii="Times New Roman" w:hAnsi="Times New Roman"/>
                <w:sz w:val="28"/>
                <w:szCs w:val="28"/>
              </w:rPr>
              <w:t xml:space="preserve">пункт 38 </w:t>
            </w:r>
            <w:r w:rsidR="00833EF5" w:rsidRPr="007421B2">
              <w:rPr>
                <w:rFonts w:ascii="Times New Roman" w:hAnsi="Times New Roman"/>
                <w:sz w:val="28"/>
                <w:szCs w:val="28"/>
              </w:rPr>
              <w:t>признать утратившим силу;</w:t>
            </w:r>
          </w:p>
          <w:p w:rsidR="00EC5970" w:rsidRPr="007421B2" w:rsidRDefault="00EC5970" w:rsidP="00264346">
            <w:pPr>
              <w:pStyle w:val="ac"/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21B2">
              <w:rPr>
                <w:rFonts w:ascii="Times New Roman" w:hAnsi="Times New Roman"/>
                <w:sz w:val="28"/>
                <w:szCs w:val="28"/>
              </w:rPr>
              <w:t>в пункт</w:t>
            </w:r>
            <w:r w:rsidR="009C6D8A" w:rsidRPr="007421B2">
              <w:rPr>
                <w:rFonts w:ascii="Times New Roman" w:hAnsi="Times New Roman"/>
                <w:sz w:val="28"/>
                <w:szCs w:val="28"/>
              </w:rPr>
              <w:t>ах</w:t>
            </w:r>
            <w:r w:rsidRPr="007421B2">
              <w:rPr>
                <w:rFonts w:ascii="Times New Roman" w:hAnsi="Times New Roman"/>
                <w:sz w:val="28"/>
                <w:szCs w:val="28"/>
              </w:rPr>
              <w:t xml:space="preserve"> 39</w:t>
            </w:r>
            <w:r w:rsidR="009C6D8A" w:rsidRPr="007421B2">
              <w:rPr>
                <w:rFonts w:ascii="Times New Roman" w:hAnsi="Times New Roman"/>
                <w:sz w:val="28"/>
                <w:szCs w:val="28"/>
              </w:rPr>
              <w:t>-</w:t>
            </w:r>
            <w:r w:rsidRPr="007421B2">
              <w:rPr>
                <w:rFonts w:ascii="Times New Roman" w:hAnsi="Times New Roman"/>
                <w:sz w:val="28"/>
                <w:szCs w:val="28"/>
              </w:rPr>
              <w:t>43 цифры «222,5» заменить цифрами «203,02653»;</w:t>
            </w:r>
          </w:p>
          <w:p w:rsidR="00EC5970" w:rsidRPr="007421B2" w:rsidRDefault="00EC5970" w:rsidP="00264346">
            <w:pPr>
              <w:pStyle w:val="ac"/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21B2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="006F1A7E" w:rsidRPr="007421B2">
              <w:rPr>
                <w:rFonts w:ascii="Times New Roman" w:hAnsi="Times New Roman"/>
                <w:sz w:val="28"/>
                <w:szCs w:val="28"/>
              </w:rPr>
              <w:t>пункте</w:t>
            </w:r>
            <w:r w:rsidRPr="007421B2">
              <w:rPr>
                <w:rFonts w:ascii="Times New Roman" w:hAnsi="Times New Roman"/>
                <w:sz w:val="28"/>
                <w:szCs w:val="28"/>
              </w:rPr>
              <w:t xml:space="preserve"> 46 цифры «222,5» заменить цифрами «204,23766»;</w:t>
            </w:r>
          </w:p>
          <w:p w:rsidR="00EC5970" w:rsidRPr="007421B2" w:rsidRDefault="00EC5970" w:rsidP="00264346">
            <w:pPr>
              <w:pStyle w:val="ac"/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21B2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="006F1A7E" w:rsidRPr="007421B2">
              <w:rPr>
                <w:rFonts w:ascii="Times New Roman" w:hAnsi="Times New Roman"/>
                <w:sz w:val="28"/>
                <w:szCs w:val="28"/>
              </w:rPr>
              <w:t xml:space="preserve">пункте </w:t>
            </w:r>
            <w:r w:rsidRPr="007421B2">
              <w:rPr>
                <w:rFonts w:ascii="Times New Roman" w:hAnsi="Times New Roman"/>
                <w:sz w:val="28"/>
                <w:szCs w:val="28"/>
              </w:rPr>
              <w:t>49 цифры «222,5» заменить цифрами «203,02653»;</w:t>
            </w:r>
          </w:p>
          <w:p w:rsidR="00AC23FC" w:rsidRPr="007421B2" w:rsidRDefault="00AC23FC" w:rsidP="00264346">
            <w:pPr>
              <w:pStyle w:val="ac"/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21B2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="006F1A7E" w:rsidRPr="007421B2">
              <w:rPr>
                <w:rFonts w:ascii="Times New Roman" w:hAnsi="Times New Roman"/>
                <w:sz w:val="28"/>
                <w:szCs w:val="28"/>
              </w:rPr>
              <w:t xml:space="preserve">пункте </w:t>
            </w:r>
            <w:r w:rsidRPr="007421B2">
              <w:rPr>
                <w:rFonts w:ascii="Times New Roman" w:hAnsi="Times New Roman"/>
                <w:sz w:val="28"/>
                <w:szCs w:val="28"/>
              </w:rPr>
              <w:t>53 цифры «222,5» заменить цифрами «203,99509»;</w:t>
            </w:r>
          </w:p>
          <w:p w:rsidR="006F1A7E" w:rsidRPr="007421B2" w:rsidRDefault="00EC5970" w:rsidP="006F1A7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21B2">
              <w:rPr>
                <w:rFonts w:ascii="Times New Roman" w:hAnsi="Times New Roman"/>
                <w:sz w:val="28"/>
                <w:szCs w:val="28"/>
              </w:rPr>
              <w:t xml:space="preserve">пункт 56 </w:t>
            </w:r>
            <w:r w:rsidR="006F1A7E" w:rsidRPr="007421B2">
              <w:rPr>
                <w:rFonts w:ascii="Times New Roman" w:hAnsi="Times New Roman"/>
                <w:sz w:val="28"/>
                <w:szCs w:val="28"/>
              </w:rPr>
              <w:t>признать утратившим силу;</w:t>
            </w:r>
          </w:p>
          <w:p w:rsidR="00EC5970" w:rsidRPr="007421B2" w:rsidRDefault="00EC5970" w:rsidP="00D70773">
            <w:pPr>
              <w:pStyle w:val="ac"/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21B2">
              <w:rPr>
                <w:rFonts w:ascii="Times New Roman" w:hAnsi="Times New Roman"/>
                <w:sz w:val="28"/>
                <w:szCs w:val="28"/>
              </w:rPr>
              <w:t>в пункт</w:t>
            </w:r>
            <w:r w:rsidR="00CE71A0" w:rsidRPr="007421B2">
              <w:rPr>
                <w:rFonts w:ascii="Times New Roman" w:hAnsi="Times New Roman"/>
                <w:sz w:val="28"/>
                <w:szCs w:val="28"/>
              </w:rPr>
              <w:t>е</w:t>
            </w:r>
            <w:r w:rsidRPr="007421B2">
              <w:rPr>
                <w:rFonts w:ascii="Times New Roman" w:hAnsi="Times New Roman"/>
                <w:sz w:val="28"/>
                <w:szCs w:val="28"/>
              </w:rPr>
              <w:t xml:space="preserve"> 57</w:t>
            </w:r>
            <w:r w:rsidR="00C30386" w:rsidRPr="007421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1B2">
              <w:rPr>
                <w:rFonts w:ascii="Times New Roman" w:hAnsi="Times New Roman"/>
                <w:sz w:val="28"/>
                <w:szCs w:val="28"/>
              </w:rPr>
              <w:t>цифры «225» заменить цифрами «153,28808»</w:t>
            </w:r>
            <w:r w:rsidR="009443CB" w:rsidRPr="007421B2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CE71A0" w:rsidRPr="007421B2" w:rsidRDefault="00CE71A0" w:rsidP="00CE71A0">
            <w:pPr>
              <w:pStyle w:val="ac"/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21B2">
              <w:rPr>
                <w:rFonts w:ascii="Times New Roman" w:hAnsi="Times New Roman"/>
                <w:sz w:val="28"/>
                <w:szCs w:val="28"/>
              </w:rPr>
              <w:t>в пункте 58 цифры «767» заменить цифрами «643,01346»;</w:t>
            </w:r>
          </w:p>
          <w:p w:rsidR="005D579B" w:rsidRPr="007421B2" w:rsidRDefault="007421B2" w:rsidP="005D579B">
            <w:pPr>
              <w:pStyle w:val="ac"/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пункте 59 </w:t>
            </w:r>
            <w:r w:rsidR="005D579B" w:rsidRPr="007421B2">
              <w:rPr>
                <w:rFonts w:ascii="Times New Roman" w:hAnsi="Times New Roman"/>
                <w:sz w:val="28"/>
                <w:szCs w:val="28"/>
              </w:rPr>
              <w:t>слово «разработк</w:t>
            </w:r>
            <w:r>
              <w:rPr>
                <w:rFonts w:ascii="Times New Roman" w:hAnsi="Times New Roman"/>
                <w:sz w:val="28"/>
                <w:szCs w:val="28"/>
              </w:rPr>
              <w:t>а» заменить словом «подготовка»</w:t>
            </w:r>
            <w:r w:rsidR="009F4D1C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D579B" w:rsidRPr="007421B2">
              <w:rPr>
                <w:rFonts w:ascii="Times New Roman" w:hAnsi="Times New Roman"/>
                <w:sz w:val="28"/>
                <w:szCs w:val="28"/>
              </w:rPr>
              <w:t>цифры «3500» заменить цифрами «1811,48602»;</w:t>
            </w:r>
          </w:p>
          <w:p w:rsidR="00C30386" w:rsidRPr="007421B2" w:rsidRDefault="00C30386" w:rsidP="00D70773">
            <w:pPr>
              <w:pStyle w:val="ac"/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21B2">
              <w:rPr>
                <w:rFonts w:ascii="Times New Roman" w:hAnsi="Times New Roman"/>
                <w:sz w:val="28"/>
                <w:szCs w:val="28"/>
              </w:rPr>
              <w:t xml:space="preserve">в пункте </w:t>
            </w:r>
            <w:r w:rsidR="006B1FB2" w:rsidRPr="007421B2">
              <w:rPr>
                <w:rFonts w:ascii="Times New Roman" w:hAnsi="Times New Roman"/>
                <w:sz w:val="28"/>
                <w:szCs w:val="28"/>
              </w:rPr>
              <w:t>66</w:t>
            </w:r>
            <w:r w:rsidR="007421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1B2">
              <w:rPr>
                <w:rFonts w:ascii="Times New Roman" w:hAnsi="Times New Roman"/>
                <w:sz w:val="28"/>
                <w:szCs w:val="28"/>
              </w:rPr>
              <w:t>слово «разработк</w:t>
            </w:r>
            <w:r w:rsidR="007421B2">
              <w:rPr>
                <w:rFonts w:ascii="Times New Roman" w:hAnsi="Times New Roman"/>
                <w:sz w:val="28"/>
                <w:szCs w:val="28"/>
              </w:rPr>
              <w:t>а» заменить словом «подготовка»</w:t>
            </w:r>
            <w:r w:rsidR="009F4D1C">
              <w:rPr>
                <w:rFonts w:ascii="Times New Roman" w:hAnsi="Times New Roman"/>
                <w:sz w:val="28"/>
                <w:szCs w:val="28"/>
              </w:rPr>
              <w:t>,</w:t>
            </w:r>
            <w:r w:rsidR="007421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1B2">
              <w:rPr>
                <w:rFonts w:ascii="Times New Roman" w:hAnsi="Times New Roman"/>
                <w:sz w:val="28"/>
                <w:szCs w:val="28"/>
              </w:rPr>
              <w:t xml:space="preserve">цифры </w:t>
            </w:r>
            <w:r w:rsidR="006B1FB2" w:rsidRPr="007421B2">
              <w:rPr>
                <w:rFonts w:ascii="Times New Roman" w:hAnsi="Times New Roman"/>
                <w:sz w:val="28"/>
                <w:szCs w:val="28"/>
              </w:rPr>
              <w:t>«3593»</w:t>
            </w:r>
            <w:r w:rsidRPr="007421B2">
              <w:rPr>
                <w:rFonts w:ascii="Times New Roman" w:hAnsi="Times New Roman"/>
                <w:sz w:val="28"/>
                <w:szCs w:val="28"/>
              </w:rPr>
              <w:t xml:space="preserve"> заменит</w:t>
            </w:r>
            <w:r w:rsidR="006B1FB2" w:rsidRPr="007421B2">
              <w:rPr>
                <w:rFonts w:ascii="Times New Roman" w:hAnsi="Times New Roman"/>
                <w:sz w:val="28"/>
                <w:szCs w:val="28"/>
              </w:rPr>
              <w:t xml:space="preserve">ь </w:t>
            </w:r>
            <w:r w:rsidRPr="007421B2">
              <w:rPr>
                <w:rFonts w:ascii="Times New Roman" w:hAnsi="Times New Roman"/>
                <w:sz w:val="28"/>
                <w:szCs w:val="28"/>
              </w:rPr>
              <w:t xml:space="preserve">цифрами </w:t>
            </w:r>
            <w:r w:rsidR="006B1FB2" w:rsidRPr="007421B2">
              <w:rPr>
                <w:rFonts w:ascii="Times New Roman" w:hAnsi="Times New Roman"/>
                <w:sz w:val="28"/>
                <w:szCs w:val="28"/>
              </w:rPr>
              <w:t>«3440»</w:t>
            </w:r>
            <w:r w:rsidRPr="007421B2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EC5970" w:rsidRPr="007421B2" w:rsidRDefault="009443CB" w:rsidP="002B5467">
            <w:pPr>
              <w:pStyle w:val="ac"/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21B2">
              <w:rPr>
                <w:rFonts w:ascii="Times New Roman" w:hAnsi="Times New Roman"/>
                <w:sz w:val="28"/>
                <w:szCs w:val="28"/>
              </w:rPr>
              <w:t>в пункт</w:t>
            </w:r>
            <w:r w:rsidR="00EB55E1" w:rsidRPr="007421B2">
              <w:rPr>
                <w:rFonts w:ascii="Times New Roman" w:hAnsi="Times New Roman"/>
                <w:sz w:val="28"/>
                <w:szCs w:val="28"/>
              </w:rPr>
              <w:t xml:space="preserve">е </w:t>
            </w:r>
            <w:r w:rsidRPr="007421B2">
              <w:rPr>
                <w:rFonts w:ascii="Times New Roman" w:hAnsi="Times New Roman"/>
                <w:sz w:val="28"/>
                <w:szCs w:val="28"/>
              </w:rPr>
              <w:t>69 цифры «2960» заменить</w:t>
            </w:r>
            <w:r w:rsidR="006B1FB2" w:rsidRPr="007421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421B2">
              <w:rPr>
                <w:rFonts w:ascii="Times New Roman" w:hAnsi="Times New Roman"/>
                <w:sz w:val="28"/>
                <w:szCs w:val="28"/>
              </w:rPr>
              <w:t>цифрами «2638,6»;</w:t>
            </w:r>
          </w:p>
          <w:p w:rsidR="00EB55E1" w:rsidRPr="007421B2" w:rsidRDefault="00EB55E1" w:rsidP="00EB55E1">
            <w:pPr>
              <w:pStyle w:val="ac"/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21B2">
              <w:rPr>
                <w:rFonts w:ascii="Times New Roman" w:hAnsi="Times New Roman"/>
                <w:sz w:val="28"/>
                <w:szCs w:val="28"/>
              </w:rPr>
              <w:t>в пункте 70 цифры «1000» заменить цифрами «998»</w:t>
            </w:r>
            <w:r w:rsidR="007421B2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EB55E1" w:rsidRPr="007421B2" w:rsidRDefault="00EB55E1" w:rsidP="00EB55E1">
            <w:pPr>
              <w:pStyle w:val="ac"/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21B2">
              <w:rPr>
                <w:rFonts w:ascii="Times New Roman" w:hAnsi="Times New Roman"/>
                <w:sz w:val="28"/>
                <w:szCs w:val="28"/>
              </w:rPr>
              <w:t>в пункт</w:t>
            </w:r>
            <w:r w:rsidR="0043372B" w:rsidRPr="007421B2">
              <w:rPr>
                <w:rFonts w:ascii="Times New Roman" w:hAnsi="Times New Roman"/>
                <w:sz w:val="28"/>
                <w:szCs w:val="28"/>
              </w:rPr>
              <w:t>е</w:t>
            </w:r>
            <w:r w:rsidRPr="007421B2">
              <w:rPr>
                <w:rFonts w:ascii="Times New Roman" w:hAnsi="Times New Roman"/>
                <w:sz w:val="28"/>
                <w:szCs w:val="28"/>
              </w:rPr>
              <w:t xml:space="preserve"> 71 цифры</w:t>
            </w:r>
            <w:r w:rsidR="007421B2">
              <w:rPr>
                <w:rFonts w:ascii="Times New Roman" w:hAnsi="Times New Roman"/>
                <w:sz w:val="28"/>
                <w:szCs w:val="28"/>
              </w:rPr>
              <w:t xml:space="preserve"> «700» заменить цифрами «699,8»;</w:t>
            </w:r>
          </w:p>
          <w:p w:rsidR="002B5467" w:rsidRPr="007421B2" w:rsidRDefault="002B5467" w:rsidP="00024EB7">
            <w:pPr>
              <w:pStyle w:val="ac"/>
              <w:numPr>
                <w:ilvl w:val="0"/>
                <w:numId w:val="20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21B2">
              <w:rPr>
                <w:rFonts w:ascii="Times New Roman" w:hAnsi="Times New Roman"/>
                <w:sz w:val="28"/>
                <w:szCs w:val="28"/>
              </w:rPr>
              <w:t>в приложении № 2:</w:t>
            </w:r>
          </w:p>
          <w:p w:rsidR="002B5467" w:rsidRPr="007421B2" w:rsidRDefault="003B6719" w:rsidP="002B5467">
            <w:pPr>
              <w:autoSpaceDE w:val="0"/>
              <w:autoSpaceDN w:val="0"/>
              <w:adjustRightInd w:val="0"/>
              <w:ind w:left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21B2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="002B5467" w:rsidRPr="007421B2">
              <w:rPr>
                <w:rFonts w:ascii="Times New Roman" w:hAnsi="Times New Roman"/>
                <w:sz w:val="28"/>
                <w:szCs w:val="28"/>
              </w:rPr>
              <w:t>пункт</w:t>
            </w:r>
            <w:r w:rsidRPr="007421B2">
              <w:rPr>
                <w:rFonts w:ascii="Times New Roman" w:hAnsi="Times New Roman"/>
                <w:sz w:val="28"/>
                <w:szCs w:val="28"/>
              </w:rPr>
              <w:t>ах</w:t>
            </w:r>
            <w:r w:rsidR="002B5467" w:rsidRPr="007421B2">
              <w:rPr>
                <w:rFonts w:ascii="Times New Roman" w:hAnsi="Times New Roman"/>
                <w:sz w:val="28"/>
                <w:szCs w:val="28"/>
              </w:rPr>
              <w:t xml:space="preserve"> 1, 2 цифры «4800</w:t>
            </w:r>
            <w:r w:rsidR="007421B2">
              <w:rPr>
                <w:rFonts w:ascii="Times New Roman" w:hAnsi="Times New Roman"/>
                <w:sz w:val="28"/>
                <w:szCs w:val="28"/>
              </w:rPr>
              <w:t>*</w:t>
            </w:r>
            <w:r w:rsidR="002B5467" w:rsidRPr="007421B2">
              <w:rPr>
                <w:rFonts w:ascii="Times New Roman" w:hAnsi="Times New Roman"/>
                <w:sz w:val="28"/>
                <w:szCs w:val="28"/>
              </w:rPr>
              <w:t>» заменить цифрами «2474,26667</w:t>
            </w:r>
            <w:r w:rsidR="007421B2">
              <w:rPr>
                <w:rFonts w:ascii="Times New Roman" w:hAnsi="Times New Roman"/>
                <w:sz w:val="28"/>
                <w:szCs w:val="28"/>
              </w:rPr>
              <w:t>*</w:t>
            </w:r>
            <w:r w:rsidR="002B5467" w:rsidRPr="007421B2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2B5467" w:rsidRPr="007421B2" w:rsidRDefault="002B5467" w:rsidP="002B5467">
            <w:pPr>
              <w:autoSpaceDE w:val="0"/>
              <w:autoSpaceDN w:val="0"/>
              <w:adjustRightInd w:val="0"/>
              <w:ind w:left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21B2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="003B6719" w:rsidRPr="007421B2">
              <w:rPr>
                <w:rFonts w:ascii="Times New Roman" w:hAnsi="Times New Roman"/>
                <w:sz w:val="28"/>
                <w:szCs w:val="28"/>
              </w:rPr>
              <w:t>пункте</w:t>
            </w:r>
            <w:r w:rsidRPr="007421B2">
              <w:rPr>
                <w:rFonts w:ascii="Times New Roman" w:hAnsi="Times New Roman"/>
                <w:sz w:val="28"/>
                <w:szCs w:val="28"/>
              </w:rPr>
              <w:t xml:space="preserve"> 3 цифры «4793,9</w:t>
            </w:r>
            <w:r w:rsidR="007421B2">
              <w:rPr>
                <w:rFonts w:ascii="Times New Roman" w:hAnsi="Times New Roman"/>
                <w:sz w:val="28"/>
                <w:szCs w:val="28"/>
              </w:rPr>
              <w:t>*</w:t>
            </w:r>
            <w:r w:rsidRPr="007421B2">
              <w:rPr>
                <w:rFonts w:ascii="Times New Roman" w:hAnsi="Times New Roman"/>
                <w:sz w:val="28"/>
                <w:szCs w:val="28"/>
              </w:rPr>
              <w:t>» заменить цифрами «2474,26667</w:t>
            </w:r>
            <w:r w:rsidR="007421B2">
              <w:rPr>
                <w:rFonts w:ascii="Times New Roman" w:hAnsi="Times New Roman"/>
                <w:sz w:val="28"/>
                <w:szCs w:val="28"/>
              </w:rPr>
              <w:t>*</w:t>
            </w:r>
            <w:r w:rsidRPr="007421B2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2B5467" w:rsidRPr="007421B2" w:rsidRDefault="002B5467" w:rsidP="002B5467">
            <w:pPr>
              <w:autoSpaceDE w:val="0"/>
              <w:autoSpaceDN w:val="0"/>
              <w:adjustRightInd w:val="0"/>
              <w:ind w:left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21B2">
              <w:rPr>
                <w:rFonts w:ascii="Times New Roman" w:hAnsi="Times New Roman"/>
                <w:sz w:val="28"/>
                <w:szCs w:val="28"/>
              </w:rPr>
              <w:t>в пункт</w:t>
            </w:r>
            <w:r w:rsidR="003B6719" w:rsidRPr="007421B2">
              <w:rPr>
                <w:rFonts w:ascii="Times New Roman" w:hAnsi="Times New Roman"/>
                <w:sz w:val="28"/>
                <w:szCs w:val="28"/>
              </w:rPr>
              <w:t>ах</w:t>
            </w:r>
            <w:r w:rsidRPr="007421B2">
              <w:rPr>
                <w:rFonts w:ascii="Times New Roman" w:hAnsi="Times New Roman"/>
                <w:sz w:val="28"/>
                <w:szCs w:val="28"/>
              </w:rPr>
              <w:t xml:space="preserve"> 4, 5 цифры «4750</w:t>
            </w:r>
            <w:r w:rsidR="007421B2">
              <w:rPr>
                <w:rFonts w:ascii="Times New Roman" w:hAnsi="Times New Roman"/>
                <w:sz w:val="28"/>
                <w:szCs w:val="28"/>
              </w:rPr>
              <w:t>*</w:t>
            </w:r>
            <w:r w:rsidRPr="007421B2">
              <w:rPr>
                <w:rFonts w:ascii="Times New Roman" w:hAnsi="Times New Roman"/>
                <w:sz w:val="28"/>
                <w:szCs w:val="28"/>
              </w:rPr>
              <w:t>» заменить цифрами «2474,26667</w:t>
            </w:r>
            <w:r w:rsidR="007421B2">
              <w:rPr>
                <w:rFonts w:ascii="Times New Roman" w:hAnsi="Times New Roman"/>
                <w:sz w:val="28"/>
                <w:szCs w:val="28"/>
              </w:rPr>
              <w:t>*</w:t>
            </w:r>
            <w:r w:rsidRPr="007421B2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034A3E" w:rsidRPr="007421B2" w:rsidRDefault="007421B2" w:rsidP="009F4D1C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пункте 6 </w:t>
            </w:r>
            <w:r w:rsidR="00034A3E" w:rsidRPr="007421B2">
              <w:rPr>
                <w:rFonts w:ascii="Times New Roman" w:hAnsi="Times New Roman"/>
                <w:sz w:val="28"/>
                <w:szCs w:val="28"/>
              </w:rPr>
              <w:t xml:space="preserve">слова «строительство объекта «Фельдшерско-акушерский пункт в д. </w:t>
            </w:r>
            <w:proofErr w:type="spellStart"/>
            <w:r w:rsidR="00034A3E" w:rsidRPr="007421B2">
              <w:rPr>
                <w:rFonts w:ascii="Times New Roman" w:hAnsi="Times New Roman"/>
                <w:sz w:val="28"/>
                <w:szCs w:val="28"/>
              </w:rPr>
              <w:t>Марково</w:t>
            </w:r>
            <w:proofErr w:type="spellEnd"/>
            <w:r w:rsidR="00034A3E" w:rsidRPr="007421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034A3E" w:rsidRPr="007421B2">
              <w:rPr>
                <w:rFonts w:ascii="Times New Roman" w:hAnsi="Times New Roman"/>
                <w:sz w:val="28"/>
                <w:szCs w:val="28"/>
              </w:rPr>
              <w:t>Рыбновского</w:t>
            </w:r>
            <w:proofErr w:type="spellEnd"/>
            <w:r w:rsidR="00034A3E" w:rsidRPr="007421B2">
              <w:rPr>
                <w:rFonts w:ascii="Times New Roman" w:hAnsi="Times New Roman"/>
                <w:sz w:val="28"/>
                <w:szCs w:val="28"/>
              </w:rPr>
              <w:t xml:space="preserve"> района Рязанской области» заменить словами </w:t>
            </w:r>
            <w:r w:rsidR="00FC5652" w:rsidRPr="007421B2">
              <w:rPr>
                <w:rFonts w:ascii="Times New Roman" w:hAnsi="Times New Roman"/>
                <w:sz w:val="28"/>
                <w:szCs w:val="28"/>
              </w:rPr>
              <w:t xml:space="preserve">«строительство объекта </w:t>
            </w:r>
            <w:r w:rsidR="00034A3E" w:rsidRPr="007421B2">
              <w:rPr>
                <w:rFonts w:ascii="Times New Roman" w:hAnsi="Times New Roman"/>
                <w:sz w:val="28"/>
                <w:szCs w:val="28"/>
              </w:rPr>
              <w:t xml:space="preserve">«Фельдшерско-акушерский пункт </w:t>
            </w:r>
            <w:proofErr w:type="gramStart"/>
            <w:r w:rsidR="00034A3E" w:rsidRPr="007421B2"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 w:rsidR="00034A3E" w:rsidRPr="007421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="00034A3E" w:rsidRPr="007421B2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 w:rsidR="00034A3E" w:rsidRPr="007421B2">
              <w:rPr>
                <w:rFonts w:ascii="Times New Roman" w:hAnsi="Times New Roman"/>
                <w:sz w:val="28"/>
                <w:szCs w:val="28"/>
              </w:rPr>
              <w:t xml:space="preserve">. Ольхи </w:t>
            </w:r>
            <w:proofErr w:type="spellStart"/>
            <w:r w:rsidR="00034A3E" w:rsidRPr="007421B2">
              <w:rPr>
                <w:rFonts w:ascii="Times New Roman" w:hAnsi="Times New Roman"/>
                <w:sz w:val="28"/>
                <w:szCs w:val="28"/>
              </w:rPr>
              <w:t>Ухоловского</w:t>
            </w:r>
            <w:proofErr w:type="spellEnd"/>
            <w:r w:rsidR="009F4D1C">
              <w:rPr>
                <w:rFonts w:ascii="Times New Roman" w:hAnsi="Times New Roman"/>
                <w:sz w:val="28"/>
                <w:szCs w:val="28"/>
              </w:rPr>
              <w:t xml:space="preserve"> района Рязанской области», </w:t>
            </w:r>
            <w:r w:rsidR="00034A3E" w:rsidRPr="007421B2">
              <w:rPr>
                <w:rFonts w:ascii="Times New Roman" w:hAnsi="Times New Roman"/>
                <w:sz w:val="28"/>
                <w:szCs w:val="28"/>
              </w:rPr>
              <w:t>цифры «47</w:t>
            </w:r>
            <w:r w:rsidR="005C56A0" w:rsidRPr="007421B2">
              <w:rPr>
                <w:rFonts w:ascii="Times New Roman" w:hAnsi="Times New Roman"/>
                <w:sz w:val="28"/>
                <w:szCs w:val="28"/>
              </w:rPr>
              <w:t>50</w:t>
            </w:r>
            <w:r>
              <w:rPr>
                <w:rFonts w:ascii="Times New Roman" w:hAnsi="Times New Roman"/>
                <w:sz w:val="28"/>
                <w:szCs w:val="28"/>
              </w:rPr>
              <w:t>*</w:t>
            </w:r>
            <w:r w:rsidR="005C56A0" w:rsidRPr="007421B2">
              <w:rPr>
                <w:rFonts w:ascii="Times New Roman" w:hAnsi="Times New Roman"/>
                <w:sz w:val="28"/>
                <w:szCs w:val="28"/>
              </w:rPr>
              <w:t>» заменить цифрами «2474,26665</w:t>
            </w:r>
            <w:r>
              <w:rPr>
                <w:rFonts w:ascii="Times New Roman" w:hAnsi="Times New Roman"/>
                <w:sz w:val="28"/>
                <w:szCs w:val="28"/>
              </w:rPr>
              <w:t>*</w:t>
            </w:r>
            <w:r w:rsidR="00034A3E" w:rsidRPr="007421B2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243587" w:rsidRPr="007421B2" w:rsidRDefault="00E8016B" w:rsidP="005A4660">
            <w:pPr>
              <w:autoSpaceDE w:val="0"/>
              <w:autoSpaceDN w:val="0"/>
              <w:adjustRightInd w:val="0"/>
              <w:ind w:left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21B2">
              <w:rPr>
                <w:rFonts w:ascii="Times New Roman" w:hAnsi="Times New Roman"/>
                <w:sz w:val="28"/>
                <w:szCs w:val="28"/>
              </w:rPr>
              <w:t>пункт 8 изложить в следующей редакции:</w:t>
            </w:r>
          </w:p>
        </w:tc>
      </w:tr>
    </w:tbl>
    <w:p w:rsidR="00312CB6" w:rsidRPr="007421B2" w:rsidRDefault="00312CB6" w:rsidP="00791C9F">
      <w:pPr>
        <w:spacing w:line="192" w:lineRule="auto"/>
        <w:jc w:val="both"/>
        <w:rPr>
          <w:rFonts w:ascii="Times New Roman" w:hAnsi="Times New Roman"/>
          <w:sz w:val="10"/>
          <w:szCs w:val="10"/>
        </w:rPr>
      </w:pPr>
    </w:p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1701"/>
        <w:gridCol w:w="2410"/>
        <w:gridCol w:w="992"/>
        <w:gridCol w:w="993"/>
        <w:gridCol w:w="1701"/>
        <w:gridCol w:w="1134"/>
      </w:tblGrid>
      <w:tr w:rsidR="00E8016B" w:rsidRPr="007421B2" w:rsidTr="007421B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8016B" w:rsidRPr="007421B2" w:rsidRDefault="00E8016B" w:rsidP="00644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1B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8016B" w:rsidRPr="007421B2" w:rsidRDefault="00E8016B" w:rsidP="00644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1B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8016B" w:rsidRPr="007421B2" w:rsidRDefault="00E8016B" w:rsidP="00644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1B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8016B" w:rsidRPr="007421B2" w:rsidRDefault="00E8016B" w:rsidP="00644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1B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8016B" w:rsidRPr="007421B2" w:rsidRDefault="00E8016B" w:rsidP="00644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1B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8016B" w:rsidRPr="007421B2" w:rsidRDefault="00E8016B" w:rsidP="00644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1B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8016B" w:rsidRPr="007421B2" w:rsidRDefault="00E8016B" w:rsidP="00644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1B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E8016B" w:rsidRPr="007421B2" w:rsidTr="007421B2">
        <w:trPr>
          <w:trHeight w:val="729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8016B" w:rsidRPr="007421B2" w:rsidRDefault="00E8016B" w:rsidP="00644F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21B2">
              <w:rPr>
                <w:rFonts w:ascii="Times New Roman" w:hAnsi="Times New Roman"/>
                <w:sz w:val="24"/>
                <w:szCs w:val="24"/>
              </w:rPr>
              <w:t>«8.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8016B" w:rsidRPr="007421B2" w:rsidRDefault="00E8016B" w:rsidP="00E8016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421B2">
              <w:rPr>
                <w:rFonts w:ascii="Times New Roman" w:hAnsi="Times New Roman"/>
                <w:sz w:val="24"/>
                <w:szCs w:val="24"/>
              </w:rPr>
              <w:t xml:space="preserve">Обеспечение населения объектами </w:t>
            </w:r>
            <w:proofErr w:type="spellStart"/>
            <w:proofErr w:type="gramStart"/>
            <w:r w:rsidRPr="007421B2">
              <w:rPr>
                <w:rFonts w:ascii="Times New Roman" w:hAnsi="Times New Roman"/>
                <w:sz w:val="24"/>
                <w:szCs w:val="24"/>
              </w:rPr>
              <w:t>здравоохране-ния</w:t>
            </w:r>
            <w:proofErr w:type="spellEnd"/>
            <w:proofErr w:type="gramEnd"/>
          </w:p>
          <w:p w:rsidR="00E8016B" w:rsidRPr="007421B2" w:rsidRDefault="00E8016B" w:rsidP="00644FC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8016B" w:rsidRPr="007421B2" w:rsidRDefault="00E8016B" w:rsidP="00E8016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421B2">
              <w:rPr>
                <w:rFonts w:ascii="Times New Roman" w:hAnsi="Times New Roman"/>
                <w:sz w:val="24"/>
                <w:szCs w:val="24"/>
              </w:rPr>
              <w:t xml:space="preserve">строительство объекта «Главный лечебный корпус государственного бюджетного учреждения Рязанской области «Областной клинический онкологический диспансер» </w:t>
            </w:r>
            <w:proofErr w:type="gramStart"/>
            <w:r w:rsidRPr="007421B2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</w:p>
          <w:p w:rsidR="00E8016B" w:rsidRPr="007421B2" w:rsidRDefault="00E8016B" w:rsidP="00644FC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421B2">
              <w:rPr>
                <w:rFonts w:ascii="Times New Roman" w:hAnsi="Times New Roman"/>
                <w:sz w:val="24"/>
                <w:szCs w:val="24"/>
              </w:rPr>
              <w:t xml:space="preserve"> г. Рязани</w:t>
            </w:r>
            <w:r w:rsidR="006B1FB2" w:rsidRPr="007421B2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8016B" w:rsidRPr="007421B2" w:rsidRDefault="00E8016B" w:rsidP="00644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421B2">
              <w:rPr>
                <w:rFonts w:ascii="Times New Roman" w:hAnsi="Times New Roman"/>
                <w:sz w:val="24"/>
                <w:szCs w:val="24"/>
              </w:rPr>
              <w:t>Мин-строй</w:t>
            </w:r>
            <w:proofErr w:type="gramEnd"/>
            <w:r w:rsidRPr="007421B2">
              <w:rPr>
                <w:rFonts w:ascii="Times New Roman" w:hAnsi="Times New Roman"/>
                <w:sz w:val="24"/>
                <w:szCs w:val="24"/>
              </w:rPr>
              <w:t xml:space="preserve"> области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8016B" w:rsidRPr="007421B2" w:rsidRDefault="00E8016B" w:rsidP="00E801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1B2">
              <w:rPr>
                <w:rFonts w:ascii="Times New Roman" w:hAnsi="Times New Roman"/>
                <w:sz w:val="24"/>
                <w:szCs w:val="24"/>
              </w:rPr>
              <w:t>2020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8016B" w:rsidRPr="007421B2" w:rsidRDefault="00E8016B" w:rsidP="00644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1B2">
              <w:rPr>
                <w:rFonts w:ascii="Times New Roman" w:hAnsi="Times New Roman"/>
                <w:sz w:val="24"/>
                <w:szCs w:val="24"/>
              </w:rPr>
              <w:t>108293,0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8016B" w:rsidRPr="007421B2" w:rsidRDefault="00E8016B" w:rsidP="00644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1B2">
              <w:rPr>
                <w:rFonts w:ascii="Times New Roman" w:hAnsi="Times New Roman"/>
                <w:sz w:val="24"/>
                <w:szCs w:val="24"/>
              </w:rPr>
              <w:t xml:space="preserve">ГКУ УКС </w:t>
            </w:r>
            <w:proofErr w:type="spellStart"/>
            <w:proofErr w:type="gramStart"/>
            <w:r w:rsidRPr="007421B2">
              <w:rPr>
                <w:rFonts w:ascii="Times New Roman" w:hAnsi="Times New Roman"/>
                <w:sz w:val="24"/>
                <w:szCs w:val="24"/>
              </w:rPr>
              <w:t>Рязан-ской</w:t>
            </w:r>
            <w:proofErr w:type="spellEnd"/>
            <w:proofErr w:type="gramEnd"/>
            <w:r w:rsidRPr="007421B2">
              <w:rPr>
                <w:rFonts w:ascii="Times New Roman" w:hAnsi="Times New Roman"/>
                <w:sz w:val="24"/>
                <w:szCs w:val="24"/>
              </w:rPr>
              <w:t xml:space="preserve"> области»</w:t>
            </w:r>
          </w:p>
        </w:tc>
      </w:tr>
      <w:tr w:rsidR="00E8016B" w:rsidRPr="007421B2" w:rsidTr="007421B2">
        <w:trPr>
          <w:trHeight w:val="1705"/>
        </w:trPr>
        <w:tc>
          <w:tcPr>
            <w:tcW w:w="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8016B" w:rsidRPr="007421B2" w:rsidRDefault="00E8016B" w:rsidP="00644F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8016B" w:rsidRPr="007421B2" w:rsidRDefault="00E8016B" w:rsidP="00644FC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8016B" w:rsidRPr="007421B2" w:rsidRDefault="00E8016B" w:rsidP="00644FC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8016B" w:rsidRPr="007421B2" w:rsidRDefault="00E8016B" w:rsidP="00644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8016B" w:rsidRPr="007421B2" w:rsidRDefault="00E8016B" w:rsidP="00644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8016B" w:rsidRPr="007421B2" w:rsidRDefault="00E8016B" w:rsidP="0049412F">
            <w:pPr>
              <w:autoSpaceDE w:val="0"/>
              <w:autoSpaceDN w:val="0"/>
              <w:adjustRightInd w:val="0"/>
              <w:ind w:right="-62" w:hanging="62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7421B2">
              <w:rPr>
                <w:rFonts w:ascii="Times New Roman" w:hAnsi="Times New Roman"/>
                <w:sz w:val="24"/>
                <w:szCs w:val="24"/>
              </w:rPr>
              <w:t>613656,4</w:t>
            </w:r>
            <w:r w:rsidR="005C56A0" w:rsidRPr="007421B2">
              <w:rPr>
                <w:rFonts w:ascii="Times New Roman" w:hAnsi="Times New Roman"/>
                <w:sz w:val="24"/>
                <w:szCs w:val="24"/>
              </w:rPr>
              <w:t>****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8016B" w:rsidRPr="007421B2" w:rsidRDefault="00E8016B" w:rsidP="00644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8016B" w:rsidRPr="007421B2" w:rsidRDefault="00E8016B" w:rsidP="00791C9F">
      <w:pPr>
        <w:spacing w:line="192" w:lineRule="auto"/>
        <w:jc w:val="both"/>
        <w:rPr>
          <w:rFonts w:ascii="Times New Roman" w:hAnsi="Times New Roman"/>
          <w:sz w:val="10"/>
          <w:szCs w:val="10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571"/>
      </w:tblGrid>
      <w:tr w:rsidR="0043372B" w:rsidRPr="007421B2" w:rsidTr="002A2C83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 w:rsidR="00904676" w:rsidRPr="007421B2" w:rsidRDefault="00313A8C" w:rsidP="0090467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21B2">
              <w:rPr>
                <w:rFonts w:ascii="Times New Roman" w:hAnsi="Times New Roman"/>
                <w:sz w:val="28"/>
                <w:szCs w:val="28"/>
              </w:rPr>
              <w:t xml:space="preserve">пункт 9 </w:t>
            </w:r>
            <w:r w:rsidR="00904676" w:rsidRPr="007421B2">
              <w:rPr>
                <w:rFonts w:ascii="Times New Roman" w:hAnsi="Times New Roman"/>
                <w:sz w:val="28"/>
                <w:szCs w:val="28"/>
              </w:rPr>
              <w:t>признать утратившим силу;</w:t>
            </w:r>
          </w:p>
          <w:p w:rsidR="00313A8C" w:rsidRPr="007421B2" w:rsidRDefault="00313A8C" w:rsidP="002A2C83">
            <w:pPr>
              <w:autoSpaceDE w:val="0"/>
              <w:autoSpaceDN w:val="0"/>
              <w:adjustRightInd w:val="0"/>
              <w:ind w:left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21B2">
              <w:rPr>
                <w:rFonts w:ascii="Times New Roman" w:hAnsi="Times New Roman"/>
                <w:sz w:val="28"/>
                <w:szCs w:val="28"/>
              </w:rPr>
              <w:t>пункт 10 изложить в следующей редакции:</w:t>
            </w:r>
          </w:p>
        </w:tc>
      </w:tr>
    </w:tbl>
    <w:p w:rsidR="00313A8C" w:rsidRPr="007421B2" w:rsidRDefault="00313A8C" w:rsidP="00313A8C">
      <w:pPr>
        <w:spacing w:line="192" w:lineRule="auto"/>
        <w:jc w:val="both"/>
        <w:rPr>
          <w:rFonts w:ascii="Times New Roman" w:hAnsi="Times New Roman"/>
          <w:sz w:val="10"/>
          <w:szCs w:val="10"/>
        </w:rPr>
      </w:pPr>
    </w:p>
    <w:p w:rsidR="00313A8C" w:rsidRDefault="00313A8C" w:rsidP="00313A8C">
      <w:pPr>
        <w:spacing w:line="192" w:lineRule="auto"/>
        <w:jc w:val="both"/>
        <w:rPr>
          <w:rFonts w:ascii="Times New Roman" w:hAnsi="Times New Roman"/>
          <w:sz w:val="10"/>
          <w:szCs w:val="10"/>
        </w:rPr>
      </w:pPr>
    </w:p>
    <w:p w:rsidR="007421B2" w:rsidRDefault="007421B2" w:rsidP="00313A8C">
      <w:pPr>
        <w:spacing w:line="192" w:lineRule="auto"/>
        <w:jc w:val="both"/>
        <w:rPr>
          <w:rFonts w:ascii="Times New Roman" w:hAnsi="Times New Roman"/>
          <w:sz w:val="10"/>
          <w:szCs w:val="10"/>
        </w:rPr>
      </w:pPr>
    </w:p>
    <w:p w:rsidR="007421B2" w:rsidRDefault="007421B2" w:rsidP="00313A8C">
      <w:pPr>
        <w:spacing w:line="192" w:lineRule="auto"/>
        <w:jc w:val="both"/>
        <w:rPr>
          <w:rFonts w:ascii="Times New Roman" w:hAnsi="Times New Roman"/>
          <w:sz w:val="10"/>
          <w:szCs w:val="10"/>
        </w:rPr>
      </w:pPr>
    </w:p>
    <w:p w:rsidR="007421B2" w:rsidRDefault="007421B2" w:rsidP="00313A8C">
      <w:pPr>
        <w:spacing w:line="192" w:lineRule="auto"/>
        <w:jc w:val="both"/>
        <w:rPr>
          <w:rFonts w:ascii="Times New Roman" w:hAnsi="Times New Roman"/>
          <w:sz w:val="10"/>
          <w:szCs w:val="10"/>
        </w:rPr>
      </w:pPr>
    </w:p>
    <w:p w:rsidR="007421B2" w:rsidRDefault="007421B2" w:rsidP="00313A8C">
      <w:pPr>
        <w:spacing w:line="192" w:lineRule="auto"/>
        <w:jc w:val="both"/>
        <w:rPr>
          <w:rFonts w:ascii="Times New Roman" w:hAnsi="Times New Roman"/>
          <w:sz w:val="10"/>
          <w:szCs w:val="10"/>
        </w:rPr>
      </w:pPr>
    </w:p>
    <w:p w:rsidR="007421B2" w:rsidRDefault="007421B2" w:rsidP="00313A8C">
      <w:pPr>
        <w:spacing w:line="192" w:lineRule="auto"/>
        <w:jc w:val="both"/>
        <w:rPr>
          <w:rFonts w:ascii="Times New Roman" w:hAnsi="Times New Roman"/>
          <w:sz w:val="10"/>
          <w:szCs w:val="10"/>
        </w:rPr>
      </w:pPr>
    </w:p>
    <w:p w:rsidR="007421B2" w:rsidRDefault="007421B2" w:rsidP="00313A8C">
      <w:pPr>
        <w:spacing w:line="192" w:lineRule="auto"/>
        <w:jc w:val="both"/>
        <w:rPr>
          <w:rFonts w:ascii="Times New Roman" w:hAnsi="Times New Roman"/>
          <w:sz w:val="10"/>
          <w:szCs w:val="10"/>
        </w:rPr>
      </w:pPr>
    </w:p>
    <w:p w:rsidR="007421B2" w:rsidRDefault="007421B2" w:rsidP="00313A8C">
      <w:pPr>
        <w:spacing w:line="192" w:lineRule="auto"/>
        <w:jc w:val="both"/>
        <w:rPr>
          <w:rFonts w:ascii="Times New Roman" w:hAnsi="Times New Roman"/>
          <w:sz w:val="10"/>
          <w:szCs w:val="10"/>
        </w:rPr>
      </w:pPr>
    </w:p>
    <w:p w:rsidR="007421B2" w:rsidRDefault="007421B2" w:rsidP="00313A8C">
      <w:pPr>
        <w:spacing w:line="192" w:lineRule="auto"/>
        <w:jc w:val="both"/>
        <w:rPr>
          <w:rFonts w:ascii="Times New Roman" w:hAnsi="Times New Roman"/>
          <w:sz w:val="10"/>
          <w:szCs w:val="10"/>
        </w:rPr>
      </w:pPr>
    </w:p>
    <w:p w:rsidR="007421B2" w:rsidRDefault="007421B2" w:rsidP="00313A8C">
      <w:pPr>
        <w:spacing w:line="192" w:lineRule="auto"/>
        <w:jc w:val="both"/>
        <w:rPr>
          <w:rFonts w:ascii="Times New Roman" w:hAnsi="Times New Roman"/>
          <w:sz w:val="10"/>
          <w:szCs w:val="10"/>
        </w:rPr>
      </w:pPr>
    </w:p>
    <w:p w:rsidR="007421B2" w:rsidRDefault="007421B2" w:rsidP="00313A8C">
      <w:pPr>
        <w:spacing w:line="192" w:lineRule="auto"/>
        <w:jc w:val="both"/>
        <w:rPr>
          <w:rFonts w:ascii="Times New Roman" w:hAnsi="Times New Roman"/>
          <w:sz w:val="10"/>
          <w:szCs w:val="10"/>
        </w:rPr>
      </w:pPr>
    </w:p>
    <w:p w:rsidR="007421B2" w:rsidRPr="007421B2" w:rsidRDefault="007421B2" w:rsidP="00313A8C">
      <w:pPr>
        <w:spacing w:line="192" w:lineRule="auto"/>
        <w:jc w:val="both"/>
        <w:rPr>
          <w:rFonts w:ascii="Times New Roman" w:hAnsi="Times New Roman"/>
          <w:sz w:val="10"/>
          <w:szCs w:val="10"/>
        </w:rPr>
      </w:pPr>
    </w:p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1701"/>
        <w:gridCol w:w="2410"/>
        <w:gridCol w:w="1134"/>
        <w:gridCol w:w="1276"/>
        <w:gridCol w:w="1276"/>
        <w:gridCol w:w="1134"/>
      </w:tblGrid>
      <w:tr w:rsidR="00313A8C" w:rsidRPr="007421B2" w:rsidTr="007421B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13A8C" w:rsidRPr="007421B2" w:rsidRDefault="00313A8C" w:rsidP="002A2C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1B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13A8C" w:rsidRPr="007421B2" w:rsidRDefault="00313A8C" w:rsidP="002A2C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1B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13A8C" w:rsidRPr="007421B2" w:rsidRDefault="00313A8C" w:rsidP="002A2C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1B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13A8C" w:rsidRPr="007421B2" w:rsidRDefault="00313A8C" w:rsidP="002A2C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1B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13A8C" w:rsidRPr="007421B2" w:rsidRDefault="00313A8C" w:rsidP="002A2C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1B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13A8C" w:rsidRPr="007421B2" w:rsidRDefault="00313A8C" w:rsidP="002A2C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1B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13A8C" w:rsidRPr="007421B2" w:rsidRDefault="00313A8C" w:rsidP="002A2C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1B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313A8C" w:rsidRPr="007421B2" w:rsidTr="007421B2">
        <w:trPr>
          <w:trHeight w:val="616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13A8C" w:rsidRPr="007421B2" w:rsidRDefault="00313A8C" w:rsidP="002A2C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21B2">
              <w:rPr>
                <w:rFonts w:ascii="Times New Roman" w:hAnsi="Times New Roman"/>
                <w:sz w:val="24"/>
                <w:szCs w:val="24"/>
              </w:rPr>
              <w:t>«10.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13A8C" w:rsidRPr="007421B2" w:rsidRDefault="00313A8C" w:rsidP="002A2C8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421B2">
              <w:rPr>
                <w:rFonts w:ascii="Times New Roman" w:hAnsi="Times New Roman"/>
                <w:sz w:val="24"/>
                <w:szCs w:val="24"/>
              </w:rPr>
              <w:t xml:space="preserve">Развитие </w:t>
            </w:r>
            <w:proofErr w:type="spellStart"/>
            <w:proofErr w:type="gramStart"/>
            <w:r w:rsidRPr="007421B2">
              <w:rPr>
                <w:rFonts w:ascii="Times New Roman" w:hAnsi="Times New Roman"/>
                <w:sz w:val="24"/>
                <w:szCs w:val="24"/>
              </w:rPr>
              <w:t>инфраструкту</w:t>
            </w:r>
            <w:r w:rsidR="00393CF5" w:rsidRPr="007421B2">
              <w:rPr>
                <w:rFonts w:ascii="Times New Roman" w:hAnsi="Times New Roman"/>
                <w:sz w:val="24"/>
                <w:szCs w:val="24"/>
              </w:rPr>
              <w:t>-</w:t>
            </w:r>
            <w:r w:rsidRPr="007421B2">
              <w:rPr>
                <w:rFonts w:ascii="Times New Roman" w:hAnsi="Times New Roman"/>
                <w:sz w:val="24"/>
                <w:szCs w:val="24"/>
              </w:rPr>
              <w:t>ры</w:t>
            </w:r>
            <w:proofErr w:type="spellEnd"/>
            <w:proofErr w:type="gramEnd"/>
            <w:r w:rsidRPr="007421B2">
              <w:rPr>
                <w:rFonts w:ascii="Times New Roman" w:hAnsi="Times New Roman"/>
                <w:sz w:val="24"/>
                <w:szCs w:val="24"/>
              </w:rPr>
              <w:t xml:space="preserve"> физической культуры и спорта 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93CF5" w:rsidRPr="007421B2" w:rsidRDefault="00313A8C" w:rsidP="002A2C8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421B2">
              <w:rPr>
                <w:rFonts w:ascii="Times New Roman" w:hAnsi="Times New Roman"/>
                <w:sz w:val="24"/>
                <w:szCs w:val="24"/>
              </w:rPr>
              <w:t xml:space="preserve">строительство объекта «Физкультурно-оздоровительный комплекс </w:t>
            </w:r>
            <w:proofErr w:type="gramStart"/>
            <w:r w:rsidRPr="007421B2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7421B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13A8C" w:rsidRPr="007421B2" w:rsidRDefault="00313A8C" w:rsidP="002A2C8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421B2">
              <w:rPr>
                <w:rFonts w:ascii="Times New Roman" w:hAnsi="Times New Roman"/>
                <w:sz w:val="24"/>
                <w:szCs w:val="24"/>
              </w:rPr>
              <w:t>р.п</w:t>
            </w:r>
            <w:proofErr w:type="spellEnd"/>
            <w:r w:rsidRPr="007421B2">
              <w:rPr>
                <w:rFonts w:ascii="Times New Roman" w:hAnsi="Times New Roman"/>
                <w:sz w:val="24"/>
                <w:szCs w:val="24"/>
              </w:rPr>
              <w:t>. Старожилово Рязанской области»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13A8C" w:rsidRPr="007421B2" w:rsidRDefault="00393CF5" w:rsidP="002A2C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421B2">
              <w:rPr>
                <w:rFonts w:ascii="Times New Roman" w:hAnsi="Times New Roman"/>
                <w:sz w:val="24"/>
                <w:szCs w:val="24"/>
              </w:rPr>
              <w:t>Мин-</w:t>
            </w:r>
            <w:r w:rsidR="00313A8C" w:rsidRPr="007421B2">
              <w:rPr>
                <w:rFonts w:ascii="Times New Roman" w:hAnsi="Times New Roman"/>
                <w:sz w:val="24"/>
                <w:szCs w:val="24"/>
              </w:rPr>
              <w:t>строй</w:t>
            </w:r>
            <w:proofErr w:type="gramEnd"/>
            <w:r w:rsidR="00313A8C" w:rsidRPr="007421B2">
              <w:rPr>
                <w:rFonts w:ascii="Times New Roman" w:hAnsi="Times New Roman"/>
                <w:sz w:val="24"/>
                <w:szCs w:val="24"/>
              </w:rPr>
              <w:t xml:space="preserve"> области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13A8C" w:rsidRPr="007421B2" w:rsidRDefault="00313A8C" w:rsidP="002A2C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1B2">
              <w:rPr>
                <w:rFonts w:ascii="Times New Roman" w:hAnsi="Times New Roman"/>
                <w:sz w:val="24"/>
                <w:szCs w:val="24"/>
              </w:rPr>
              <w:t>2020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13A8C" w:rsidRPr="007421B2" w:rsidRDefault="00313A8C" w:rsidP="00393C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1B2">
              <w:rPr>
                <w:rFonts w:ascii="Times New Roman" w:hAnsi="Times New Roman"/>
                <w:sz w:val="24"/>
                <w:szCs w:val="24"/>
              </w:rPr>
              <w:t>51810,61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13A8C" w:rsidRPr="007421B2" w:rsidRDefault="00313A8C" w:rsidP="002A2C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1B2">
              <w:rPr>
                <w:rFonts w:ascii="Times New Roman" w:hAnsi="Times New Roman"/>
                <w:sz w:val="24"/>
                <w:szCs w:val="24"/>
              </w:rPr>
              <w:t xml:space="preserve">ГКУ УКС </w:t>
            </w:r>
            <w:proofErr w:type="spellStart"/>
            <w:proofErr w:type="gramStart"/>
            <w:r w:rsidRPr="007421B2">
              <w:rPr>
                <w:rFonts w:ascii="Times New Roman" w:hAnsi="Times New Roman"/>
                <w:sz w:val="24"/>
                <w:szCs w:val="24"/>
              </w:rPr>
              <w:t>Рязан-ской</w:t>
            </w:r>
            <w:proofErr w:type="spellEnd"/>
            <w:proofErr w:type="gramEnd"/>
            <w:r w:rsidRPr="007421B2">
              <w:rPr>
                <w:rFonts w:ascii="Times New Roman" w:hAnsi="Times New Roman"/>
                <w:sz w:val="24"/>
                <w:szCs w:val="24"/>
              </w:rPr>
              <w:t xml:space="preserve"> области»</w:t>
            </w:r>
          </w:p>
        </w:tc>
      </w:tr>
      <w:tr w:rsidR="00313A8C" w:rsidRPr="007421B2" w:rsidTr="007421B2">
        <w:trPr>
          <w:trHeight w:val="533"/>
        </w:trPr>
        <w:tc>
          <w:tcPr>
            <w:tcW w:w="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13A8C" w:rsidRPr="007421B2" w:rsidRDefault="00313A8C" w:rsidP="002A2C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13A8C" w:rsidRPr="007421B2" w:rsidRDefault="00313A8C" w:rsidP="002A2C8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13A8C" w:rsidRPr="007421B2" w:rsidRDefault="00313A8C" w:rsidP="002A2C8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13A8C" w:rsidRPr="007421B2" w:rsidRDefault="00313A8C" w:rsidP="002A2C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13A8C" w:rsidRPr="007421B2" w:rsidRDefault="00313A8C" w:rsidP="002A2C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13A8C" w:rsidRPr="007421B2" w:rsidRDefault="00313A8C" w:rsidP="002A2C83">
            <w:pPr>
              <w:autoSpaceDE w:val="0"/>
              <w:autoSpaceDN w:val="0"/>
              <w:adjustRightInd w:val="0"/>
              <w:ind w:right="-62" w:hanging="62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7421B2">
              <w:rPr>
                <w:rFonts w:ascii="Times New Roman" w:hAnsi="Times New Roman"/>
                <w:sz w:val="24"/>
                <w:szCs w:val="24"/>
              </w:rPr>
              <w:t>89000**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13A8C" w:rsidRPr="007421B2" w:rsidRDefault="00313A8C" w:rsidP="002A2C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13A8C" w:rsidRPr="007421B2" w:rsidRDefault="00313A8C" w:rsidP="00313A8C">
      <w:pPr>
        <w:spacing w:line="192" w:lineRule="auto"/>
        <w:jc w:val="both"/>
        <w:rPr>
          <w:rFonts w:ascii="Times New Roman" w:hAnsi="Times New Roman"/>
          <w:sz w:val="10"/>
          <w:szCs w:val="10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571"/>
      </w:tblGrid>
      <w:tr w:rsidR="00313A8C" w:rsidRPr="007421B2" w:rsidTr="002A2C83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 w:rsidR="00904676" w:rsidRPr="007421B2" w:rsidRDefault="00313A8C" w:rsidP="0090467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21B2">
              <w:rPr>
                <w:rFonts w:ascii="Times New Roman" w:hAnsi="Times New Roman"/>
                <w:sz w:val="28"/>
                <w:szCs w:val="28"/>
              </w:rPr>
              <w:t xml:space="preserve">пункт 11 </w:t>
            </w:r>
            <w:r w:rsidR="00904676" w:rsidRPr="007421B2">
              <w:rPr>
                <w:rFonts w:ascii="Times New Roman" w:hAnsi="Times New Roman"/>
                <w:sz w:val="28"/>
                <w:szCs w:val="28"/>
              </w:rPr>
              <w:t>признать утратившим силу;</w:t>
            </w:r>
          </w:p>
          <w:p w:rsidR="00313A8C" w:rsidRPr="007421B2" w:rsidRDefault="00313A8C" w:rsidP="002A2C83">
            <w:pPr>
              <w:spacing w:line="192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21B2">
              <w:rPr>
                <w:rFonts w:ascii="Times New Roman" w:hAnsi="Times New Roman"/>
                <w:sz w:val="28"/>
                <w:szCs w:val="28"/>
              </w:rPr>
              <w:t>пункты 12, 13 изложить в следующей редакции:</w:t>
            </w:r>
          </w:p>
        </w:tc>
      </w:tr>
    </w:tbl>
    <w:p w:rsidR="00313A8C" w:rsidRPr="007421B2" w:rsidRDefault="00313A8C" w:rsidP="00791C9F">
      <w:pPr>
        <w:spacing w:line="192" w:lineRule="auto"/>
        <w:jc w:val="both"/>
        <w:rPr>
          <w:rFonts w:ascii="Times New Roman" w:hAnsi="Times New Roman"/>
          <w:sz w:val="10"/>
          <w:szCs w:val="10"/>
        </w:rPr>
      </w:pPr>
    </w:p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1701"/>
        <w:gridCol w:w="2410"/>
        <w:gridCol w:w="1134"/>
        <w:gridCol w:w="1276"/>
        <w:gridCol w:w="1276"/>
        <w:gridCol w:w="1134"/>
      </w:tblGrid>
      <w:tr w:rsidR="00E8016B" w:rsidRPr="007421B2" w:rsidTr="007421B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8016B" w:rsidRPr="007421B2" w:rsidRDefault="00E8016B" w:rsidP="00644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1B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8016B" w:rsidRPr="007421B2" w:rsidRDefault="00E8016B" w:rsidP="00644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1B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8016B" w:rsidRPr="007421B2" w:rsidRDefault="00E8016B" w:rsidP="00644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1B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8016B" w:rsidRPr="007421B2" w:rsidRDefault="00E8016B" w:rsidP="00644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1B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8016B" w:rsidRPr="007421B2" w:rsidRDefault="00E8016B" w:rsidP="00644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1B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8016B" w:rsidRPr="007421B2" w:rsidRDefault="00E8016B" w:rsidP="00644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1B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8016B" w:rsidRPr="007421B2" w:rsidRDefault="00E8016B" w:rsidP="00644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1B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E8016B" w:rsidRPr="007421B2" w:rsidTr="007421B2">
        <w:trPr>
          <w:trHeight w:val="547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8016B" w:rsidRPr="007421B2" w:rsidRDefault="00E8016B" w:rsidP="00E801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21B2">
              <w:rPr>
                <w:rFonts w:ascii="Times New Roman" w:hAnsi="Times New Roman"/>
                <w:sz w:val="24"/>
                <w:szCs w:val="24"/>
              </w:rPr>
              <w:t>«12.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8016B" w:rsidRPr="007421B2" w:rsidRDefault="00E8016B" w:rsidP="004C0E2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421B2">
              <w:rPr>
                <w:rFonts w:ascii="Times New Roman" w:hAnsi="Times New Roman"/>
                <w:sz w:val="24"/>
                <w:szCs w:val="24"/>
              </w:rPr>
              <w:t xml:space="preserve">Развитие </w:t>
            </w:r>
            <w:proofErr w:type="spellStart"/>
            <w:proofErr w:type="gramStart"/>
            <w:r w:rsidRPr="007421B2">
              <w:rPr>
                <w:rFonts w:ascii="Times New Roman" w:hAnsi="Times New Roman"/>
                <w:sz w:val="24"/>
                <w:szCs w:val="24"/>
              </w:rPr>
              <w:t>инфраструкту-ры</w:t>
            </w:r>
            <w:proofErr w:type="spellEnd"/>
            <w:proofErr w:type="gramEnd"/>
            <w:r w:rsidRPr="007421B2">
              <w:rPr>
                <w:rFonts w:ascii="Times New Roman" w:hAnsi="Times New Roman"/>
                <w:sz w:val="24"/>
                <w:szCs w:val="24"/>
              </w:rPr>
              <w:t xml:space="preserve"> физической культуры и спорта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8016B" w:rsidRPr="007421B2" w:rsidRDefault="00E8016B" w:rsidP="00E8016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421B2">
              <w:rPr>
                <w:rFonts w:ascii="Times New Roman" w:hAnsi="Times New Roman"/>
                <w:sz w:val="24"/>
                <w:szCs w:val="24"/>
              </w:rPr>
              <w:t>строительство объекта «Крытый футбольный манеж в г. Рязани»</w:t>
            </w:r>
          </w:p>
          <w:p w:rsidR="00E8016B" w:rsidRPr="007421B2" w:rsidRDefault="00E8016B" w:rsidP="00644FC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8016B" w:rsidRPr="007421B2" w:rsidRDefault="00393CF5" w:rsidP="00644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421B2">
              <w:rPr>
                <w:rFonts w:ascii="Times New Roman" w:hAnsi="Times New Roman"/>
                <w:sz w:val="24"/>
                <w:szCs w:val="24"/>
              </w:rPr>
              <w:t>Мин</w:t>
            </w:r>
            <w:r w:rsidR="00456584" w:rsidRPr="007421B2">
              <w:rPr>
                <w:rFonts w:ascii="Times New Roman" w:hAnsi="Times New Roman"/>
                <w:sz w:val="24"/>
                <w:szCs w:val="24"/>
              </w:rPr>
              <w:t>-</w:t>
            </w:r>
            <w:r w:rsidR="00E8016B" w:rsidRPr="007421B2">
              <w:rPr>
                <w:rFonts w:ascii="Times New Roman" w:hAnsi="Times New Roman"/>
                <w:sz w:val="24"/>
                <w:szCs w:val="24"/>
              </w:rPr>
              <w:t>строй</w:t>
            </w:r>
            <w:proofErr w:type="gramEnd"/>
            <w:r w:rsidR="00E8016B" w:rsidRPr="007421B2">
              <w:rPr>
                <w:rFonts w:ascii="Times New Roman" w:hAnsi="Times New Roman"/>
                <w:sz w:val="24"/>
                <w:szCs w:val="24"/>
              </w:rPr>
              <w:t xml:space="preserve"> области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8016B" w:rsidRPr="007421B2" w:rsidRDefault="00E8016B" w:rsidP="00644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1B2">
              <w:rPr>
                <w:rFonts w:ascii="Times New Roman" w:hAnsi="Times New Roman"/>
                <w:sz w:val="24"/>
                <w:szCs w:val="24"/>
              </w:rPr>
              <w:t>2020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8016B" w:rsidRPr="007421B2" w:rsidRDefault="00E8016B" w:rsidP="00393C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1B2">
              <w:rPr>
                <w:rFonts w:ascii="Times New Roman" w:hAnsi="Times New Roman"/>
                <w:sz w:val="24"/>
                <w:szCs w:val="24"/>
              </w:rPr>
              <w:t>5062,25258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8016B" w:rsidRPr="007421B2" w:rsidRDefault="00E8016B" w:rsidP="00E801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1B2">
              <w:rPr>
                <w:rFonts w:ascii="Times New Roman" w:hAnsi="Times New Roman"/>
                <w:sz w:val="24"/>
                <w:szCs w:val="24"/>
              </w:rPr>
              <w:t xml:space="preserve">ГКУ УКС </w:t>
            </w:r>
            <w:proofErr w:type="spellStart"/>
            <w:proofErr w:type="gramStart"/>
            <w:r w:rsidRPr="007421B2">
              <w:rPr>
                <w:rFonts w:ascii="Times New Roman" w:hAnsi="Times New Roman"/>
                <w:sz w:val="24"/>
                <w:szCs w:val="24"/>
              </w:rPr>
              <w:t>Рязан-ской</w:t>
            </w:r>
            <w:proofErr w:type="spellEnd"/>
            <w:proofErr w:type="gramEnd"/>
            <w:r w:rsidRPr="007421B2">
              <w:rPr>
                <w:rFonts w:ascii="Times New Roman" w:hAnsi="Times New Roman"/>
                <w:sz w:val="24"/>
                <w:szCs w:val="24"/>
              </w:rPr>
              <w:t xml:space="preserve"> области</w:t>
            </w:r>
          </w:p>
        </w:tc>
      </w:tr>
      <w:tr w:rsidR="00E8016B" w:rsidRPr="007421B2" w:rsidTr="007421B2">
        <w:trPr>
          <w:trHeight w:val="520"/>
        </w:trPr>
        <w:tc>
          <w:tcPr>
            <w:tcW w:w="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8016B" w:rsidRPr="007421B2" w:rsidRDefault="00E8016B" w:rsidP="00644F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8016B" w:rsidRPr="007421B2" w:rsidRDefault="00E8016B" w:rsidP="00644FC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8016B" w:rsidRPr="007421B2" w:rsidRDefault="00E8016B" w:rsidP="00644FC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8016B" w:rsidRPr="007421B2" w:rsidRDefault="00E8016B" w:rsidP="00644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8016B" w:rsidRPr="007421B2" w:rsidRDefault="00E8016B" w:rsidP="00644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8016B" w:rsidRPr="007421B2" w:rsidRDefault="00E8016B" w:rsidP="0049412F">
            <w:pPr>
              <w:autoSpaceDE w:val="0"/>
              <w:autoSpaceDN w:val="0"/>
              <w:adjustRightInd w:val="0"/>
              <w:ind w:right="-62" w:hanging="62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7421B2">
              <w:rPr>
                <w:rFonts w:ascii="Times New Roman" w:hAnsi="Times New Roman"/>
                <w:sz w:val="24"/>
                <w:szCs w:val="24"/>
              </w:rPr>
              <w:t>162709,7</w:t>
            </w:r>
            <w:r w:rsidR="005C56A0" w:rsidRPr="007421B2">
              <w:rPr>
                <w:rFonts w:ascii="Times New Roman" w:hAnsi="Times New Roman"/>
                <w:sz w:val="24"/>
                <w:szCs w:val="24"/>
              </w:rPr>
              <w:t>*</w:t>
            </w:r>
            <w:r w:rsidR="00904676" w:rsidRPr="007421B2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8016B" w:rsidRPr="007421B2" w:rsidRDefault="00E8016B" w:rsidP="00644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016B" w:rsidRPr="007421B2" w:rsidTr="007421B2">
        <w:trPr>
          <w:trHeight w:val="505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8016B" w:rsidRPr="007421B2" w:rsidRDefault="00E8016B" w:rsidP="00644F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21B2">
              <w:rPr>
                <w:rFonts w:ascii="Times New Roman" w:hAnsi="Times New Roman"/>
                <w:sz w:val="24"/>
                <w:szCs w:val="24"/>
              </w:rPr>
              <w:t>13</w:t>
            </w:r>
            <w:r w:rsidR="006B1FB2" w:rsidRPr="007421B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8016B" w:rsidRPr="007421B2" w:rsidRDefault="00E8016B" w:rsidP="00644FC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421B2">
              <w:rPr>
                <w:rFonts w:ascii="Times New Roman" w:hAnsi="Times New Roman"/>
                <w:sz w:val="24"/>
                <w:szCs w:val="24"/>
              </w:rPr>
              <w:t xml:space="preserve">Развитие </w:t>
            </w:r>
            <w:proofErr w:type="spellStart"/>
            <w:proofErr w:type="gramStart"/>
            <w:r w:rsidRPr="007421B2">
              <w:rPr>
                <w:rFonts w:ascii="Times New Roman" w:hAnsi="Times New Roman"/>
                <w:sz w:val="24"/>
                <w:szCs w:val="24"/>
              </w:rPr>
              <w:t>инфраструкту</w:t>
            </w:r>
            <w:r w:rsidR="007421B2">
              <w:rPr>
                <w:rFonts w:ascii="Times New Roman" w:hAnsi="Times New Roman"/>
                <w:sz w:val="24"/>
                <w:szCs w:val="24"/>
              </w:rPr>
              <w:t>-</w:t>
            </w:r>
            <w:r w:rsidRPr="007421B2">
              <w:rPr>
                <w:rFonts w:ascii="Times New Roman" w:hAnsi="Times New Roman"/>
                <w:sz w:val="24"/>
                <w:szCs w:val="24"/>
              </w:rPr>
              <w:t>ры</w:t>
            </w:r>
            <w:proofErr w:type="spellEnd"/>
            <w:proofErr w:type="gramEnd"/>
            <w:r w:rsidRPr="007421B2">
              <w:rPr>
                <w:rFonts w:ascii="Times New Roman" w:hAnsi="Times New Roman"/>
                <w:sz w:val="24"/>
                <w:szCs w:val="24"/>
              </w:rPr>
              <w:t xml:space="preserve"> физической культуры и спорта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93CF5" w:rsidRPr="007421B2" w:rsidRDefault="00E8016B" w:rsidP="00644FC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421B2">
              <w:rPr>
                <w:rFonts w:ascii="Times New Roman" w:hAnsi="Times New Roman"/>
                <w:sz w:val="24"/>
                <w:szCs w:val="24"/>
              </w:rPr>
              <w:t xml:space="preserve">строительство объекта «Крытый каток </w:t>
            </w:r>
            <w:proofErr w:type="gramStart"/>
            <w:r w:rsidRPr="007421B2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gramEnd"/>
            <w:r w:rsidRPr="007421B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93CF5" w:rsidRPr="007421B2" w:rsidRDefault="00E8016B" w:rsidP="00644FC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421B2">
              <w:rPr>
                <w:rFonts w:ascii="Times New Roman" w:hAnsi="Times New Roman"/>
                <w:sz w:val="24"/>
                <w:szCs w:val="24"/>
              </w:rPr>
              <w:t>ул. Шевченко</w:t>
            </w:r>
          </w:p>
          <w:p w:rsidR="00E8016B" w:rsidRPr="007421B2" w:rsidRDefault="00E8016B" w:rsidP="00644FC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421B2">
              <w:rPr>
                <w:rFonts w:ascii="Times New Roman" w:hAnsi="Times New Roman"/>
                <w:sz w:val="24"/>
                <w:szCs w:val="24"/>
              </w:rPr>
              <w:t>г. Рязани»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8016B" w:rsidRPr="007421B2" w:rsidRDefault="00393CF5" w:rsidP="00644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421B2">
              <w:rPr>
                <w:rFonts w:ascii="Times New Roman" w:hAnsi="Times New Roman"/>
                <w:sz w:val="24"/>
                <w:szCs w:val="24"/>
              </w:rPr>
              <w:t>Мин</w:t>
            </w:r>
            <w:r w:rsidR="00026F8A" w:rsidRPr="007421B2">
              <w:rPr>
                <w:rFonts w:ascii="Times New Roman" w:hAnsi="Times New Roman"/>
                <w:sz w:val="24"/>
                <w:szCs w:val="24"/>
              </w:rPr>
              <w:t>-</w:t>
            </w:r>
            <w:r w:rsidR="00E8016B" w:rsidRPr="007421B2">
              <w:rPr>
                <w:rFonts w:ascii="Times New Roman" w:hAnsi="Times New Roman"/>
                <w:sz w:val="24"/>
                <w:szCs w:val="24"/>
              </w:rPr>
              <w:t>строй</w:t>
            </w:r>
            <w:proofErr w:type="gramEnd"/>
            <w:r w:rsidR="00E8016B" w:rsidRPr="007421B2">
              <w:rPr>
                <w:rFonts w:ascii="Times New Roman" w:hAnsi="Times New Roman"/>
                <w:sz w:val="24"/>
                <w:szCs w:val="24"/>
              </w:rPr>
              <w:t xml:space="preserve"> области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8016B" w:rsidRPr="007421B2" w:rsidRDefault="00E8016B" w:rsidP="00644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1B2">
              <w:rPr>
                <w:rFonts w:ascii="Times New Roman" w:hAnsi="Times New Roman"/>
                <w:sz w:val="24"/>
                <w:szCs w:val="24"/>
              </w:rPr>
              <w:t>2020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8016B" w:rsidRPr="007421B2" w:rsidRDefault="00E8016B" w:rsidP="00644FC6">
            <w:pPr>
              <w:autoSpaceDE w:val="0"/>
              <w:autoSpaceDN w:val="0"/>
              <w:adjustRightInd w:val="0"/>
              <w:ind w:right="-62" w:hanging="6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1B2">
              <w:rPr>
                <w:rFonts w:ascii="Times New Roman" w:hAnsi="Times New Roman"/>
                <w:sz w:val="24"/>
                <w:szCs w:val="24"/>
              </w:rPr>
              <w:t>13467,66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8016B" w:rsidRPr="007421B2" w:rsidRDefault="00E8016B" w:rsidP="00644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1B2">
              <w:rPr>
                <w:rFonts w:ascii="Times New Roman" w:hAnsi="Times New Roman"/>
                <w:sz w:val="24"/>
                <w:szCs w:val="24"/>
              </w:rPr>
              <w:t xml:space="preserve">ГКУ УКС </w:t>
            </w:r>
            <w:proofErr w:type="spellStart"/>
            <w:proofErr w:type="gramStart"/>
            <w:r w:rsidRPr="007421B2">
              <w:rPr>
                <w:rFonts w:ascii="Times New Roman" w:hAnsi="Times New Roman"/>
                <w:sz w:val="24"/>
                <w:szCs w:val="24"/>
              </w:rPr>
              <w:t>Рязан-ской</w:t>
            </w:r>
            <w:proofErr w:type="spellEnd"/>
            <w:proofErr w:type="gramEnd"/>
            <w:r w:rsidRPr="007421B2">
              <w:rPr>
                <w:rFonts w:ascii="Times New Roman" w:hAnsi="Times New Roman"/>
                <w:sz w:val="24"/>
                <w:szCs w:val="24"/>
              </w:rPr>
              <w:t xml:space="preserve"> области»</w:t>
            </w:r>
          </w:p>
        </w:tc>
      </w:tr>
      <w:tr w:rsidR="00E8016B" w:rsidRPr="007421B2" w:rsidTr="007421B2">
        <w:trPr>
          <w:trHeight w:val="626"/>
        </w:trPr>
        <w:tc>
          <w:tcPr>
            <w:tcW w:w="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8016B" w:rsidRPr="007421B2" w:rsidRDefault="00E8016B" w:rsidP="00644F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8016B" w:rsidRPr="007421B2" w:rsidRDefault="00E8016B" w:rsidP="00644FC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8016B" w:rsidRPr="007421B2" w:rsidRDefault="00E8016B" w:rsidP="00644FC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8016B" w:rsidRPr="007421B2" w:rsidRDefault="00E8016B" w:rsidP="00644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8016B" w:rsidRPr="007421B2" w:rsidRDefault="00E8016B" w:rsidP="00644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8016B" w:rsidRPr="007421B2" w:rsidRDefault="00E8016B" w:rsidP="0049412F">
            <w:pPr>
              <w:autoSpaceDE w:val="0"/>
              <w:autoSpaceDN w:val="0"/>
              <w:adjustRightInd w:val="0"/>
              <w:ind w:right="-62" w:hanging="6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1B2">
              <w:rPr>
                <w:rFonts w:ascii="Times New Roman" w:hAnsi="Times New Roman"/>
                <w:sz w:val="24"/>
                <w:szCs w:val="24"/>
              </w:rPr>
              <w:t>264868,8</w:t>
            </w:r>
            <w:r w:rsidR="005C56A0" w:rsidRPr="007421B2">
              <w:rPr>
                <w:rFonts w:ascii="Times New Roman" w:hAnsi="Times New Roman"/>
                <w:sz w:val="24"/>
                <w:szCs w:val="24"/>
              </w:rPr>
              <w:t>*</w:t>
            </w:r>
            <w:r w:rsidR="00904676" w:rsidRPr="007421B2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8016B" w:rsidRPr="007421B2" w:rsidRDefault="00E8016B" w:rsidP="00644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8016B" w:rsidRPr="007421B2" w:rsidRDefault="00E8016B" w:rsidP="00791C9F">
      <w:pPr>
        <w:spacing w:line="192" w:lineRule="auto"/>
        <w:jc w:val="both"/>
        <w:rPr>
          <w:rFonts w:ascii="Times New Roman" w:hAnsi="Times New Roman"/>
          <w:sz w:val="10"/>
          <w:szCs w:val="10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571"/>
      </w:tblGrid>
      <w:tr w:rsidR="00E8016B" w:rsidRPr="007421B2" w:rsidTr="00E8016B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 w:rsidR="00904676" w:rsidRPr="007421B2" w:rsidRDefault="00E8016B" w:rsidP="0090467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21B2">
              <w:rPr>
                <w:rFonts w:ascii="Times New Roman" w:hAnsi="Times New Roman"/>
                <w:sz w:val="28"/>
                <w:szCs w:val="28"/>
              </w:rPr>
              <w:t xml:space="preserve">пункт 14 </w:t>
            </w:r>
            <w:r w:rsidR="00904676" w:rsidRPr="007421B2">
              <w:rPr>
                <w:rFonts w:ascii="Times New Roman" w:hAnsi="Times New Roman"/>
                <w:sz w:val="28"/>
                <w:szCs w:val="28"/>
              </w:rPr>
              <w:t>признать утратившим силу;</w:t>
            </w:r>
          </w:p>
          <w:p w:rsidR="00E8016B" w:rsidRPr="007421B2" w:rsidRDefault="00E8016B" w:rsidP="007421B2">
            <w:pPr>
              <w:spacing w:line="192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21B2">
              <w:rPr>
                <w:rFonts w:ascii="Times New Roman" w:hAnsi="Times New Roman"/>
                <w:sz w:val="28"/>
                <w:szCs w:val="28"/>
              </w:rPr>
              <w:t>дополнить пунктами 15</w:t>
            </w:r>
            <w:r w:rsidR="007421B2">
              <w:rPr>
                <w:rFonts w:ascii="Times New Roman" w:hAnsi="Times New Roman"/>
                <w:sz w:val="28"/>
                <w:szCs w:val="28"/>
              </w:rPr>
              <w:t>-</w:t>
            </w:r>
            <w:r w:rsidRPr="007421B2">
              <w:rPr>
                <w:rFonts w:ascii="Times New Roman" w:hAnsi="Times New Roman"/>
                <w:sz w:val="28"/>
                <w:szCs w:val="28"/>
              </w:rPr>
              <w:t>19  следующего содержания:</w:t>
            </w:r>
          </w:p>
        </w:tc>
      </w:tr>
    </w:tbl>
    <w:p w:rsidR="00E8016B" w:rsidRPr="007421B2" w:rsidRDefault="00E8016B" w:rsidP="00791C9F">
      <w:pPr>
        <w:spacing w:line="192" w:lineRule="auto"/>
        <w:jc w:val="both"/>
        <w:rPr>
          <w:rFonts w:ascii="Times New Roman" w:hAnsi="Times New Roman"/>
          <w:sz w:val="10"/>
          <w:szCs w:val="10"/>
        </w:rPr>
      </w:pPr>
    </w:p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1701"/>
        <w:gridCol w:w="2410"/>
        <w:gridCol w:w="1134"/>
        <w:gridCol w:w="1276"/>
        <w:gridCol w:w="1276"/>
        <w:gridCol w:w="1134"/>
      </w:tblGrid>
      <w:tr w:rsidR="00264346" w:rsidRPr="007421B2" w:rsidTr="007421B2">
        <w:trPr>
          <w:tblHeader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64346" w:rsidRPr="007421B2" w:rsidRDefault="00264346" w:rsidP="002643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1B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64346" w:rsidRPr="007421B2" w:rsidRDefault="00264346" w:rsidP="002643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1B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64346" w:rsidRPr="007421B2" w:rsidRDefault="00264346" w:rsidP="002643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1B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64346" w:rsidRPr="007421B2" w:rsidRDefault="00264346" w:rsidP="002643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1B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64346" w:rsidRPr="007421B2" w:rsidRDefault="00264346" w:rsidP="002643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1B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64346" w:rsidRPr="007421B2" w:rsidRDefault="00264346" w:rsidP="002643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1B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64346" w:rsidRPr="007421B2" w:rsidRDefault="00264346" w:rsidP="002643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1B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264346" w:rsidRPr="007421B2" w:rsidTr="007421B2">
        <w:trPr>
          <w:trHeight w:val="164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64346" w:rsidRPr="007421B2" w:rsidRDefault="00264346" w:rsidP="001736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21B2">
              <w:rPr>
                <w:rFonts w:ascii="Times New Roman" w:hAnsi="Times New Roman"/>
                <w:sz w:val="24"/>
                <w:szCs w:val="24"/>
              </w:rPr>
              <w:t>«1</w:t>
            </w:r>
            <w:r w:rsidR="00173674" w:rsidRPr="007421B2">
              <w:rPr>
                <w:rFonts w:ascii="Times New Roman" w:hAnsi="Times New Roman"/>
                <w:sz w:val="24"/>
                <w:szCs w:val="24"/>
              </w:rPr>
              <w:t>5</w:t>
            </w:r>
            <w:r w:rsidRPr="007421B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81D66" w:rsidRPr="007421B2" w:rsidRDefault="00264346" w:rsidP="0026434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421B2">
              <w:rPr>
                <w:rFonts w:ascii="Times New Roman" w:hAnsi="Times New Roman"/>
                <w:sz w:val="24"/>
                <w:szCs w:val="24"/>
              </w:rPr>
              <w:t xml:space="preserve">Обеспечение деятельности органов </w:t>
            </w:r>
            <w:proofErr w:type="spellStart"/>
            <w:proofErr w:type="gramStart"/>
            <w:r w:rsidRPr="007421B2">
              <w:rPr>
                <w:rFonts w:ascii="Times New Roman" w:hAnsi="Times New Roman"/>
                <w:sz w:val="24"/>
                <w:szCs w:val="24"/>
              </w:rPr>
              <w:t>государствен</w:t>
            </w:r>
            <w:proofErr w:type="spellEnd"/>
            <w:r w:rsidR="00393CF5" w:rsidRPr="007421B2">
              <w:rPr>
                <w:rFonts w:ascii="Times New Roman" w:hAnsi="Times New Roman"/>
                <w:sz w:val="24"/>
                <w:szCs w:val="24"/>
              </w:rPr>
              <w:t>-</w:t>
            </w:r>
            <w:r w:rsidRPr="007421B2">
              <w:rPr>
                <w:rFonts w:ascii="Times New Roman" w:hAnsi="Times New Roman"/>
                <w:sz w:val="24"/>
                <w:szCs w:val="24"/>
              </w:rPr>
              <w:t>ной</w:t>
            </w:r>
            <w:proofErr w:type="gramEnd"/>
            <w:r w:rsidRPr="007421B2">
              <w:rPr>
                <w:rFonts w:ascii="Times New Roman" w:hAnsi="Times New Roman"/>
                <w:sz w:val="24"/>
                <w:szCs w:val="24"/>
              </w:rPr>
              <w:t xml:space="preserve"> власти Рязанской области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64346" w:rsidRPr="007421B2" w:rsidRDefault="00264346" w:rsidP="007421B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421B2">
              <w:rPr>
                <w:rFonts w:ascii="Times New Roman" w:hAnsi="Times New Roman"/>
                <w:sz w:val="24"/>
                <w:szCs w:val="24"/>
              </w:rPr>
              <w:t xml:space="preserve">строительство объекта «Пожарное депо с. </w:t>
            </w:r>
            <w:proofErr w:type="spellStart"/>
            <w:r w:rsidRPr="007421B2">
              <w:rPr>
                <w:rFonts w:ascii="Times New Roman" w:hAnsi="Times New Roman"/>
                <w:sz w:val="24"/>
                <w:szCs w:val="24"/>
              </w:rPr>
              <w:t>Кутуково</w:t>
            </w:r>
            <w:proofErr w:type="spellEnd"/>
            <w:r w:rsidRPr="007421B2">
              <w:rPr>
                <w:rFonts w:ascii="Times New Roman" w:hAnsi="Times New Roman"/>
                <w:sz w:val="24"/>
                <w:szCs w:val="24"/>
              </w:rPr>
              <w:t xml:space="preserve"> Спасского района»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64346" w:rsidRPr="007421B2" w:rsidRDefault="00393CF5" w:rsidP="002643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421B2">
              <w:rPr>
                <w:rFonts w:ascii="Times New Roman" w:hAnsi="Times New Roman"/>
                <w:sz w:val="24"/>
                <w:szCs w:val="24"/>
              </w:rPr>
              <w:t>Мин</w:t>
            </w:r>
            <w:r w:rsidR="00026F8A" w:rsidRPr="007421B2">
              <w:rPr>
                <w:rFonts w:ascii="Times New Roman" w:hAnsi="Times New Roman"/>
                <w:sz w:val="24"/>
                <w:szCs w:val="24"/>
              </w:rPr>
              <w:t>-</w:t>
            </w:r>
            <w:r w:rsidR="00264346" w:rsidRPr="007421B2">
              <w:rPr>
                <w:rFonts w:ascii="Times New Roman" w:hAnsi="Times New Roman"/>
                <w:sz w:val="24"/>
                <w:szCs w:val="24"/>
              </w:rPr>
              <w:t>строй</w:t>
            </w:r>
            <w:proofErr w:type="gramEnd"/>
            <w:r w:rsidR="00264346" w:rsidRPr="007421B2">
              <w:rPr>
                <w:rFonts w:ascii="Times New Roman" w:hAnsi="Times New Roman"/>
                <w:sz w:val="24"/>
                <w:szCs w:val="24"/>
              </w:rPr>
              <w:t xml:space="preserve">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64346" w:rsidRPr="007421B2" w:rsidRDefault="00264346" w:rsidP="002643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1B2">
              <w:rPr>
                <w:rFonts w:ascii="Times New Roman" w:hAnsi="Times New Roman"/>
                <w:sz w:val="24"/>
                <w:szCs w:val="24"/>
              </w:rPr>
              <w:t>2020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64346" w:rsidRPr="007421B2" w:rsidRDefault="00264346" w:rsidP="002643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1B2">
              <w:rPr>
                <w:rFonts w:ascii="Times New Roman" w:hAnsi="Times New Roman"/>
                <w:sz w:val="24"/>
                <w:szCs w:val="24"/>
              </w:rPr>
              <w:t xml:space="preserve">25671,6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64346" w:rsidRPr="007421B2" w:rsidRDefault="00264346" w:rsidP="002643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1B2">
              <w:rPr>
                <w:rFonts w:ascii="Times New Roman" w:hAnsi="Times New Roman"/>
                <w:sz w:val="24"/>
                <w:szCs w:val="24"/>
              </w:rPr>
              <w:t xml:space="preserve">ГКУ УКС </w:t>
            </w:r>
            <w:proofErr w:type="spellStart"/>
            <w:proofErr w:type="gramStart"/>
            <w:r w:rsidRPr="007421B2">
              <w:rPr>
                <w:rFonts w:ascii="Times New Roman" w:hAnsi="Times New Roman"/>
                <w:sz w:val="24"/>
                <w:szCs w:val="24"/>
              </w:rPr>
              <w:t>Рязан-ской</w:t>
            </w:r>
            <w:proofErr w:type="spellEnd"/>
            <w:proofErr w:type="gramEnd"/>
            <w:r w:rsidRPr="007421B2">
              <w:rPr>
                <w:rFonts w:ascii="Times New Roman" w:hAnsi="Times New Roman"/>
                <w:sz w:val="24"/>
                <w:szCs w:val="24"/>
              </w:rPr>
              <w:t xml:space="preserve"> области</w:t>
            </w:r>
          </w:p>
        </w:tc>
      </w:tr>
      <w:tr w:rsidR="00173674" w:rsidRPr="007421B2" w:rsidTr="007421B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73674" w:rsidRPr="007421B2" w:rsidRDefault="00173674" w:rsidP="002643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21B2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73674" w:rsidRPr="007421B2" w:rsidRDefault="00173674" w:rsidP="0017367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421B2">
              <w:rPr>
                <w:rFonts w:ascii="Times New Roman" w:hAnsi="Times New Roman"/>
                <w:sz w:val="24"/>
                <w:szCs w:val="24"/>
              </w:rPr>
              <w:t xml:space="preserve">Обеспечение населения объектами </w:t>
            </w:r>
            <w:proofErr w:type="spellStart"/>
            <w:proofErr w:type="gramStart"/>
            <w:r w:rsidRPr="007421B2">
              <w:rPr>
                <w:rFonts w:ascii="Times New Roman" w:hAnsi="Times New Roman"/>
                <w:sz w:val="24"/>
                <w:szCs w:val="24"/>
              </w:rPr>
              <w:t>здравоохране</w:t>
            </w:r>
            <w:r w:rsidR="00393CF5" w:rsidRPr="007421B2">
              <w:rPr>
                <w:rFonts w:ascii="Times New Roman" w:hAnsi="Times New Roman"/>
                <w:sz w:val="24"/>
                <w:szCs w:val="24"/>
              </w:rPr>
              <w:t>-</w:t>
            </w:r>
            <w:r w:rsidRPr="007421B2">
              <w:rPr>
                <w:rFonts w:ascii="Times New Roman" w:hAnsi="Times New Roman"/>
                <w:sz w:val="24"/>
                <w:szCs w:val="24"/>
              </w:rPr>
              <w:t>ния</w:t>
            </w:r>
            <w:proofErr w:type="spellEnd"/>
            <w:proofErr w:type="gramEnd"/>
          </w:p>
          <w:p w:rsidR="00173674" w:rsidRPr="007421B2" w:rsidRDefault="00173674" w:rsidP="0026434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73674" w:rsidRPr="007421B2" w:rsidRDefault="005C56A0" w:rsidP="005C56A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421B2">
              <w:rPr>
                <w:rFonts w:ascii="Times New Roman" w:hAnsi="Times New Roman"/>
                <w:sz w:val="24"/>
                <w:szCs w:val="24"/>
              </w:rPr>
              <w:t>подготовка</w:t>
            </w:r>
            <w:r w:rsidR="00173674" w:rsidRPr="007421B2">
              <w:rPr>
                <w:rFonts w:ascii="Times New Roman" w:hAnsi="Times New Roman"/>
                <w:sz w:val="24"/>
                <w:szCs w:val="24"/>
              </w:rPr>
              <w:t xml:space="preserve"> проектной документации на строительство объекта «</w:t>
            </w:r>
            <w:proofErr w:type="spellStart"/>
            <w:r w:rsidR="00173674" w:rsidRPr="007421B2">
              <w:rPr>
                <w:rFonts w:ascii="Times New Roman" w:hAnsi="Times New Roman"/>
                <w:sz w:val="24"/>
                <w:szCs w:val="24"/>
              </w:rPr>
              <w:t>Блочно</w:t>
            </w:r>
            <w:proofErr w:type="spellEnd"/>
            <w:r w:rsidR="00173674" w:rsidRPr="007421B2">
              <w:rPr>
                <w:rFonts w:ascii="Times New Roman" w:hAnsi="Times New Roman"/>
                <w:sz w:val="24"/>
                <w:szCs w:val="24"/>
              </w:rPr>
              <w:t>-модульная котельная для ГБУ РО «</w:t>
            </w:r>
            <w:proofErr w:type="spellStart"/>
            <w:r w:rsidR="00173674" w:rsidRPr="007421B2">
              <w:rPr>
                <w:rFonts w:ascii="Times New Roman" w:hAnsi="Times New Roman"/>
                <w:sz w:val="24"/>
                <w:szCs w:val="24"/>
              </w:rPr>
              <w:t>Старожиловская</w:t>
            </w:r>
            <w:proofErr w:type="spellEnd"/>
            <w:r w:rsidR="00173674" w:rsidRPr="007421B2">
              <w:rPr>
                <w:rFonts w:ascii="Times New Roman" w:hAnsi="Times New Roman"/>
                <w:sz w:val="24"/>
                <w:szCs w:val="24"/>
              </w:rPr>
              <w:t xml:space="preserve"> РБ»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73674" w:rsidRPr="007421B2" w:rsidRDefault="00173674" w:rsidP="002643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421B2">
              <w:rPr>
                <w:rFonts w:ascii="Times New Roman" w:hAnsi="Times New Roman"/>
                <w:sz w:val="24"/>
                <w:szCs w:val="24"/>
              </w:rPr>
              <w:t>Мин</w:t>
            </w:r>
            <w:r w:rsidR="00026F8A" w:rsidRPr="007421B2">
              <w:rPr>
                <w:rFonts w:ascii="Times New Roman" w:hAnsi="Times New Roman"/>
                <w:sz w:val="24"/>
                <w:szCs w:val="24"/>
              </w:rPr>
              <w:t>-</w:t>
            </w:r>
            <w:r w:rsidRPr="007421B2">
              <w:rPr>
                <w:rFonts w:ascii="Times New Roman" w:hAnsi="Times New Roman"/>
                <w:sz w:val="24"/>
                <w:szCs w:val="24"/>
              </w:rPr>
              <w:t>строй</w:t>
            </w:r>
            <w:proofErr w:type="gramEnd"/>
            <w:r w:rsidRPr="007421B2">
              <w:rPr>
                <w:rFonts w:ascii="Times New Roman" w:hAnsi="Times New Roman"/>
                <w:sz w:val="24"/>
                <w:szCs w:val="24"/>
              </w:rPr>
              <w:t xml:space="preserve">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73674" w:rsidRPr="007421B2" w:rsidRDefault="00173674" w:rsidP="002643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1B2">
              <w:rPr>
                <w:rFonts w:ascii="Times New Roman" w:hAnsi="Times New Roman"/>
                <w:sz w:val="24"/>
                <w:szCs w:val="24"/>
              </w:rPr>
              <w:t>2020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73674" w:rsidRPr="007421B2" w:rsidRDefault="00173674" w:rsidP="002643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1B2">
              <w:rPr>
                <w:rFonts w:ascii="Times New Roman" w:hAnsi="Times New Roman"/>
                <w:sz w:val="24"/>
                <w:szCs w:val="24"/>
              </w:rPr>
              <w:t>5000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73674" w:rsidRPr="007421B2" w:rsidRDefault="00173674" w:rsidP="002643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1B2">
              <w:rPr>
                <w:rFonts w:ascii="Times New Roman" w:hAnsi="Times New Roman"/>
                <w:sz w:val="24"/>
                <w:szCs w:val="24"/>
              </w:rPr>
              <w:t xml:space="preserve">ГКУ УКС </w:t>
            </w:r>
            <w:proofErr w:type="spellStart"/>
            <w:proofErr w:type="gramStart"/>
            <w:r w:rsidRPr="007421B2">
              <w:rPr>
                <w:rFonts w:ascii="Times New Roman" w:hAnsi="Times New Roman"/>
                <w:sz w:val="24"/>
                <w:szCs w:val="24"/>
              </w:rPr>
              <w:t>Рязан-ской</w:t>
            </w:r>
            <w:proofErr w:type="spellEnd"/>
            <w:proofErr w:type="gramEnd"/>
            <w:r w:rsidRPr="007421B2">
              <w:rPr>
                <w:rFonts w:ascii="Times New Roman" w:hAnsi="Times New Roman"/>
                <w:sz w:val="24"/>
                <w:szCs w:val="24"/>
              </w:rPr>
              <w:t xml:space="preserve"> области</w:t>
            </w:r>
          </w:p>
        </w:tc>
      </w:tr>
      <w:tr w:rsidR="00173674" w:rsidRPr="007421B2" w:rsidTr="007421B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73674" w:rsidRPr="007421B2" w:rsidRDefault="00173674" w:rsidP="002643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21B2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73674" w:rsidRPr="007421B2" w:rsidRDefault="00173674" w:rsidP="0017367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421B2">
              <w:rPr>
                <w:rFonts w:ascii="Times New Roman" w:hAnsi="Times New Roman"/>
                <w:sz w:val="24"/>
                <w:szCs w:val="24"/>
              </w:rPr>
              <w:t>Обеспечение населения объектами образования</w:t>
            </w:r>
          </w:p>
          <w:p w:rsidR="00173674" w:rsidRPr="007421B2" w:rsidRDefault="00173674" w:rsidP="0026434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73674" w:rsidRPr="007421B2" w:rsidRDefault="005C56A0" w:rsidP="00173674">
            <w:pPr>
              <w:pStyle w:val="Default"/>
            </w:pPr>
            <w:r w:rsidRPr="007421B2">
              <w:t>подготовка</w:t>
            </w:r>
            <w:r w:rsidR="00173674" w:rsidRPr="007421B2">
              <w:t xml:space="preserve"> проектной документации на строительство объекта </w:t>
            </w:r>
          </w:p>
          <w:p w:rsidR="00173674" w:rsidRDefault="00173674" w:rsidP="00DB307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421B2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7421B2">
              <w:rPr>
                <w:rFonts w:ascii="Times New Roman" w:hAnsi="Times New Roman"/>
                <w:sz w:val="24"/>
                <w:szCs w:val="24"/>
              </w:rPr>
              <w:t>Блочно</w:t>
            </w:r>
            <w:proofErr w:type="spellEnd"/>
            <w:r w:rsidRPr="007421B2">
              <w:rPr>
                <w:rFonts w:ascii="Times New Roman" w:hAnsi="Times New Roman"/>
                <w:sz w:val="24"/>
                <w:szCs w:val="24"/>
              </w:rPr>
              <w:t xml:space="preserve">-модульная котельная для </w:t>
            </w:r>
            <w:r w:rsidR="00DB3078" w:rsidRPr="007421B2">
              <w:rPr>
                <w:rFonts w:ascii="Times New Roman" w:hAnsi="Times New Roman"/>
                <w:sz w:val="24"/>
                <w:szCs w:val="24"/>
              </w:rPr>
              <w:t>ОГБПОУ «</w:t>
            </w:r>
            <w:proofErr w:type="spellStart"/>
            <w:r w:rsidRPr="007421B2">
              <w:rPr>
                <w:rFonts w:ascii="Times New Roman" w:hAnsi="Times New Roman"/>
                <w:sz w:val="24"/>
                <w:szCs w:val="24"/>
              </w:rPr>
              <w:t>Старожиловск</w:t>
            </w:r>
            <w:r w:rsidR="00DB3078" w:rsidRPr="007421B2">
              <w:rPr>
                <w:rFonts w:ascii="Times New Roman" w:hAnsi="Times New Roman"/>
                <w:sz w:val="24"/>
                <w:szCs w:val="24"/>
              </w:rPr>
              <w:t>ий</w:t>
            </w:r>
            <w:proofErr w:type="spellEnd"/>
            <w:r w:rsidRPr="007421B2">
              <w:rPr>
                <w:rFonts w:ascii="Times New Roman" w:hAnsi="Times New Roman"/>
                <w:sz w:val="24"/>
                <w:szCs w:val="24"/>
              </w:rPr>
              <w:t xml:space="preserve"> агротехническ</w:t>
            </w:r>
            <w:r w:rsidR="00DB3078" w:rsidRPr="007421B2">
              <w:rPr>
                <w:rFonts w:ascii="Times New Roman" w:hAnsi="Times New Roman"/>
                <w:sz w:val="24"/>
                <w:szCs w:val="24"/>
              </w:rPr>
              <w:t>ий</w:t>
            </w:r>
            <w:r w:rsidRPr="007421B2">
              <w:rPr>
                <w:rFonts w:ascii="Times New Roman" w:hAnsi="Times New Roman"/>
                <w:sz w:val="24"/>
                <w:szCs w:val="24"/>
              </w:rPr>
              <w:t xml:space="preserve"> техникум»</w:t>
            </w:r>
          </w:p>
          <w:p w:rsidR="007421B2" w:rsidRPr="007421B2" w:rsidRDefault="007421B2" w:rsidP="00DB307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73674" w:rsidRPr="007421B2" w:rsidRDefault="00393CF5" w:rsidP="002643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421B2">
              <w:rPr>
                <w:rFonts w:ascii="Times New Roman" w:hAnsi="Times New Roman"/>
                <w:sz w:val="24"/>
                <w:szCs w:val="24"/>
              </w:rPr>
              <w:t>Мин</w:t>
            </w:r>
            <w:r w:rsidR="00026F8A" w:rsidRPr="007421B2">
              <w:rPr>
                <w:rFonts w:ascii="Times New Roman" w:hAnsi="Times New Roman"/>
                <w:sz w:val="24"/>
                <w:szCs w:val="24"/>
              </w:rPr>
              <w:t>-</w:t>
            </w:r>
            <w:r w:rsidR="00173674" w:rsidRPr="007421B2">
              <w:rPr>
                <w:rFonts w:ascii="Times New Roman" w:hAnsi="Times New Roman"/>
                <w:sz w:val="24"/>
                <w:szCs w:val="24"/>
              </w:rPr>
              <w:t>строй</w:t>
            </w:r>
            <w:proofErr w:type="gramEnd"/>
            <w:r w:rsidR="00173674" w:rsidRPr="007421B2">
              <w:rPr>
                <w:rFonts w:ascii="Times New Roman" w:hAnsi="Times New Roman"/>
                <w:sz w:val="24"/>
                <w:szCs w:val="24"/>
              </w:rPr>
              <w:t xml:space="preserve">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73674" w:rsidRPr="007421B2" w:rsidRDefault="00173674" w:rsidP="002643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1B2">
              <w:rPr>
                <w:rFonts w:ascii="Times New Roman" w:hAnsi="Times New Roman"/>
                <w:sz w:val="24"/>
                <w:szCs w:val="24"/>
              </w:rPr>
              <w:t>2020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73674" w:rsidRPr="007421B2" w:rsidRDefault="00173674" w:rsidP="002643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1B2">
              <w:rPr>
                <w:rFonts w:ascii="Times New Roman" w:hAnsi="Times New Roman"/>
                <w:sz w:val="24"/>
                <w:szCs w:val="24"/>
              </w:rPr>
              <w:t>5000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73674" w:rsidRPr="007421B2" w:rsidRDefault="00173674" w:rsidP="001736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1B2">
              <w:rPr>
                <w:rFonts w:ascii="Times New Roman" w:hAnsi="Times New Roman"/>
                <w:sz w:val="24"/>
                <w:szCs w:val="24"/>
              </w:rPr>
              <w:t xml:space="preserve">ГКУ УКС </w:t>
            </w:r>
            <w:proofErr w:type="spellStart"/>
            <w:proofErr w:type="gramStart"/>
            <w:r w:rsidRPr="007421B2">
              <w:rPr>
                <w:rFonts w:ascii="Times New Roman" w:hAnsi="Times New Roman"/>
                <w:sz w:val="24"/>
                <w:szCs w:val="24"/>
              </w:rPr>
              <w:t>Рязан-ской</w:t>
            </w:r>
            <w:proofErr w:type="spellEnd"/>
            <w:proofErr w:type="gramEnd"/>
            <w:r w:rsidRPr="007421B2">
              <w:rPr>
                <w:rFonts w:ascii="Times New Roman" w:hAnsi="Times New Roman"/>
                <w:sz w:val="24"/>
                <w:szCs w:val="24"/>
              </w:rPr>
              <w:t xml:space="preserve"> области</w:t>
            </w:r>
          </w:p>
        </w:tc>
      </w:tr>
      <w:tr w:rsidR="00173674" w:rsidRPr="007421B2" w:rsidTr="007421B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73674" w:rsidRPr="007421B2" w:rsidRDefault="00173674" w:rsidP="002643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21B2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73674" w:rsidRPr="007421B2" w:rsidRDefault="00173674" w:rsidP="0017367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421B2">
              <w:rPr>
                <w:rFonts w:ascii="Times New Roman" w:hAnsi="Times New Roman"/>
                <w:sz w:val="24"/>
                <w:szCs w:val="24"/>
              </w:rPr>
              <w:t xml:space="preserve">Обеспечение населения объектами </w:t>
            </w:r>
            <w:proofErr w:type="spellStart"/>
            <w:proofErr w:type="gramStart"/>
            <w:r w:rsidRPr="007421B2">
              <w:rPr>
                <w:rFonts w:ascii="Times New Roman" w:hAnsi="Times New Roman"/>
                <w:sz w:val="24"/>
                <w:szCs w:val="24"/>
              </w:rPr>
              <w:t>здравоохране</w:t>
            </w:r>
            <w:r w:rsidR="007421B2">
              <w:rPr>
                <w:rFonts w:ascii="Times New Roman" w:hAnsi="Times New Roman"/>
                <w:sz w:val="24"/>
                <w:szCs w:val="24"/>
              </w:rPr>
              <w:t>-</w:t>
            </w:r>
            <w:r w:rsidRPr="007421B2">
              <w:rPr>
                <w:rFonts w:ascii="Times New Roman" w:hAnsi="Times New Roman"/>
                <w:sz w:val="24"/>
                <w:szCs w:val="24"/>
              </w:rPr>
              <w:t>ния</w:t>
            </w:r>
            <w:proofErr w:type="spellEnd"/>
            <w:proofErr w:type="gramEnd"/>
          </w:p>
          <w:p w:rsidR="00173674" w:rsidRPr="007421B2" w:rsidRDefault="00173674" w:rsidP="0017367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73674" w:rsidRPr="007421B2" w:rsidRDefault="00173674" w:rsidP="00173674">
            <w:pPr>
              <w:pStyle w:val="Default"/>
            </w:pPr>
            <w:r w:rsidRPr="007421B2">
              <w:rPr>
                <w:rFonts w:eastAsia="Calibri"/>
              </w:rPr>
              <w:t xml:space="preserve">государственная экспертиза проектной документации на объект капитального строительства </w:t>
            </w:r>
            <w:r w:rsidRPr="007421B2">
              <w:t>«</w:t>
            </w:r>
            <w:proofErr w:type="spellStart"/>
            <w:r w:rsidRPr="007421B2">
              <w:t>Блочно</w:t>
            </w:r>
            <w:proofErr w:type="spellEnd"/>
            <w:r w:rsidRPr="007421B2">
              <w:t>-модульная котельная для ГБУ РО «</w:t>
            </w:r>
            <w:proofErr w:type="spellStart"/>
            <w:r w:rsidRPr="007421B2">
              <w:t>Старожиловская</w:t>
            </w:r>
            <w:proofErr w:type="spellEnd"/>
            <w:r w:rsidRPr="007421B2">
              <w:t xml:space="preserve"> РБ»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73674" w:rsidRPr="007421B2" w:rsidRDefault="00393CF5" w:rsidP="002643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421B2">
              <w:rPr>
                <w:rFonts w:ascii="Times New Roman" w:hAnsi="Times New Roman"/>
                <w:sz w:val="24"/>
                <w:szCs w:val="24"/>
              </w:rPr>
              <w:t>Мин</w:t>
            </w:r>
            <w:r w:rsidR="00026F8A" w:rsidRPr="007421B2">
              <w:rPr>
                <w:rFonts w:ascii="Times New Roman" w:hAnsi="Times New Roman"/>
                <w:sz w:val="24"/>
                <w:szCs w:val="24"/>
              </w:rPr>
              <w:t>-</w:t>
            </w:r>
            <w:r w:rsidR="00173674" w:rsidRPr="007421B2">
              <w:rPr>
                <w:rFonts w:ascii="Times New Roman" w:hAnsi="Times New Roman"/>
                <w:sz w:val="24"/>
                <w:szCs w:val="24"/>
              </w:rPr>
              <w:t>строй</w:t>
            </w:r>
            <w:proofErr w:type="gramEnd"/>
            <w:r w:rsidR="00173674" w:rsidRPr="007421B2">
              <w:rPr>
                <w:rFonts w:ascii="Times New Roman" w:hAnsi="Times New Roman"/>
                <w:sz w:val="24"/>
                <w:szCs w:val="24"/>
              </w:rPr>
              <w:t xml:space="preserve">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73674" w:rsidRPr="007421B2" w:rsidRDefault="00173674" w:rsidP="002643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1B2">
              <w:rPr>
                <w:rFonts w:ascii="Times New Roman" w:hAnsi="Times New Roman"/>
                <w:sz w:val="24"/>
                <w:szCs w:val="24"/>
              </w:rPr>
              <w:t>2020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73674" w:rsidRPr="007421B2" w:rsidRDefault="00173674" w:rsidP="002643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1B2">
              <w:rPr>
                <w:rFonts w:ascii="Times New Roman" w:hAnsi="Times New Roman"/>
                <w:sz w:val="24"/>
                <w:szCs w:val="24"/>
              </w:rPr>
              <w:t>1950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73674" w:rsidRPr="007421B2" w:rsidRDefault="00173674" w:rsidP="001736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1B2">
              <w:rPr>
                <w:rFonts w:ascii="Times New Roman" w:hAnsi="Times New Roman"/>
                <w:sz w:val="24"/>
                <w:szCs w:val="24"/>
              </w:rPr>
              <w:t xml:space="preserve">ГКУ УКС </w:t>
            </w:r>
            <w:proofErr w:type="spellStart"/>
            <w:proofErr w:type="gramStart"/>
            <w:r w:rsidRPr="007421B2">
              <w:rPr>
                <w:rFonts w:ascii="Times New Roman" w:hAnsi="Times New Roman"/>
                <w:sz w:val="24"/>
                <w:szCs w:val="24"/>
              </w:rPr>
              <w:t>Рязан-ской</w:t>
            </w:r>
            <w:proofErr w:type="spellEnd"/>
            <w:proofErr w:type="gramEnd"/>
            <w:r w:rsidRPr="007421B2">
              <w:rPr>
                <w:rFonts w:ascii="Times New Roman" w:hAnsi="Times New Roman"/>
                <w:sz w:val="24"/>
                <w:szCs w:val="24"/>
              </w:rPr>
              <w:t xml:space="preserve"> области</w:t>
            </w:r>
          </w:p>
        </w:tc>
      </w:tr>
      <w:tr w:rsidR="00173674" w:rsidRPr="007421B2" w:rsidTr="007421B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73674" w:rsidRPr="007421B2" w:rsidRDefault="00173674" w:rsidP="002643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21B2">
              <w:rPr>
                <w:rFonts w:ascii="Times New Roman" w:hAnsi="Times New Roman"/>
                <w:sz w:val="24"/>
                <w:szCs w:val="24"/>
              </w:rPr>
              <w:t>19</w:t>
            </w:r>
            <w:r w:rsidR="006B1FB2" w:rsidRPr="007421B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73674" w:rsidRPr="007421B2" w:rsidRDefault="00173674" w:rsidP="0017367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421B2">
              <w:rPr>
                <w:rFonts w:ascii="Times New Roman" w:hAnsi="Times New Roman"/>
                <w:sz w:val="24"/>
                <w:szCs w:val="24"/>
              </w:rPr>
              <w:t>Обеспечение населения объектами образования</w:t>
            </w:r>
          </w:p>
          <w:p w:rsidR="00173674" w:rsidRPr="007421B2" w:rsidRDefault="00173674" w:rsidP="0026434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73674" w:rsidRPr="007421B2" w:rsidRDefault="00173674" w:rsidP="00173674">
            <w:pPr>
              <w:pStyle w:val="Default"/>
              <w:rPr>
                <w:rFonts w:eastAsia="Calibri"/>
              </w:rPr>
            </w:pPr>
            <w:r w:rsidRPr="007421B2">
              <w:rPr>
                <w:rFonts w:eastAsia="Calibri"/>
              </w:rPr>
              <w:t xml:space="preserve">государственная экспертиза проектной документации на объект капитального строительства </w:t>
            </w:r>
            <w:r w:rsidRPr="007421B2">
              <w:t xml:space="preserve"> «</w:t>
            </w:r>
            <w:proofErr w:type="spellStart"/>
            <w:r w:rsidRPr="007421B2">
              <w:t>Блочно</w:t>
            </w:r>
            <w:proofErr w:type="spellEnd"/>
            <w:r w:rsidRPr="007421B2">
              <w:t xml:space="preserve">-модульная котельная для </w:t>
            </w:r>
            <w:r w:rsidR="00DB3078" w:rsidRPr="007421B2">
              <w:t>ОГБПОУ «</w:t>
            </w:r>
            <w:proofErr w:type="spellStart"/>
            <w:r w:rsidR="00DB3078" w:rsidRPr="007421B2">
              <w:t>Старожиловский</w:t>
            </w:r>
            <w:proofErr w:type="spellEnd"/>
            <w:r w:rsidR="00DB3078" w:rsidRPr="007421B2">
              <w:t xml:space="preserve"> агротехнический техникум»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73674" w:rsidRPr="007421B2" w:rsidRDefault="00393CF5" w:rsidP="002643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421B2">
              <w:rPr>
                <w:rFonts w:ascii="Times New Roman" w:hAnsi="Times New Roman"/>
                <w:sz w:val="24"/>
                <w:szCs w:val="24"/>
              </w:rPr>
              <w:t>Мин</w:t>
            </w:r>
            <w:r w:rsidR="00026F8A" w:rsidRPr="007421B2">
              <w:rPr>
                <w:rFonts w:ascii="Times New Roman" w:hAnsi="Times New Roman"/>
                <w:sz w:val="24"/>
                <w:szCs w:val="24"/>
              </w:rPr>
              <w:t>-</w:t>
            </w:r>
            <w:r w:rsidR="00173674" w:rsidRPr="007421B2">
              <w:rPr>
                <w:rFonts w:ascii="Times New Roman" w:hAnsi="Times New Roman"/>
                <w:sz w:val="24"/>
                <w:szCs w:val="24"/>
              </w:rPr>
              <w:t>строй</w:t>
            </w:r>
            <w:proofErr w:type="gramEnd"/>
            <w:r w:rsidR="00173674" w:rsidRPr="007421B2">
              <w:rPr>
                <w:rFonts w:ascii="Times New Roman" w:hAnsi="Times New Roman"/>
                <w:sz w:val="24"/>
                <w:szCs w:val="24"/>
              </w:rPr>
              <w:t xml:space="preserve">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73674" w:rsidRPr="007421B2" w:rsidRDefault="00173674" w:rsidP="002643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1B2">
              <w:rPr>
                <w:rFonts w:ascii="Times New Roman" w:hAnsi="Times New Roman"/>
                <w:sz w:val="24"/>
                <w:szCs w:val="24"/>
              </w:rPr>
              <w:t>2020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73674" w:rsidRPr="007421B2" w:rsidRDefault="00173674" w:rsidP="002643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1B2">
              <w:rPr>
                <w:rFonts w:ascii="Times New Roman" w:hAnsi="Times New Roman"/>
                <w:sz w:val="24"/>
                <w:szCs w:val="24"/>
              </w:rPr>
              <w:t>1950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73674" w:rsidRPr="007421B2" w:rsidRDefault="00173674" w:rsidP="002643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1B2">
              <w:rPr>
                <w:rFonts w:ascii="Times New Roman" w:hAnsi="Times New Roman"/>
                <w:sz w:val="24"/>
                <w:szCs w:val="24"/>
              </w:rPr>
              <w:t xml:space="preserve">ГКУ УКС </w:t>
            </w:r>
            <w:proofErr w:type="spellStart"/>
            <w:proofErr w:type="gramStart"/>
            <w:r w:rsidRPr="007421B2">
              <w:rPr>
                <w:rFonts w:ascii="Times New Roman" w:hAnsi="Times New Roman"/>
                <w:sz w:val="24"/>
                <w:szCs w:val="24"/>
              </w:rPr>
              <w:t>Рязан-ской</w:t>
            </w:r>
            <w:proofErr w:type="spellEnd"/>
            <w:proofErr w:type="gramEnd"/>
            <w:r w:rsidRPr="007421B2">
              <w:rPr>
                <w:rFonts w:ascii="Times New Roman" w:hAnsi="Times New Roman"/>
                <w:sz w:val="24"/>
                <w:szCs w:val="24"/>
              </w:rPr>
              <w:t xml:space="preserve"> области»</w:t>
            </w:r>
          </w:p>
        </w:tc>
      </w:tr>
    </w:tbl>
    <w:p w:rsidR="00264346" w:rsidRPr="007421B2" w:rsidRDefault="00264346" w:rsidP="00791C9F">
      <w:pPr>
        <w:spacing w:line="192" w:lineRule="auto"/>
        <w:jc w:val="both"/>
        <w:rPr>
          <w:rFonts w:ascii="Times New Roman" w:hAnsi="Times New Roman"/>
          <w:sz w:val="10"/>
          <w:szCs w:val="10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571"/>
      </w:tblGrid>
      <w:tr w:rsidR="00BB6981" w:rsidRPr="007421B2" w:rsidTr="00BB6981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 w:rsidR="005C56A0" w:rsidRPr="007421B2" w:rsidRDefault="005C56A0" w:rsidP="005C56A0">
            <w:pPr>
              <w:ind w:left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21B2">
              <w:rPr>
                <w:rFonts w:ascii="Times New Roman" w:hAnsi="Times New Roman"/>
                <w:sz w:val="28"/>
                <w:szCs w:val="28"/>
              </w:rPr>
              <w:t>дополнить сноской «</w:t>
            </w:r>
            <w:r w:rsidRPr="007421B2">
              <w:rPr>
                <w:rFonts w:ascii="Times New Roman" w:hAnsi="Times New Roman"/>
                <w:sz w:val="24"/>
                <w:szCs w:val="24"/>
              </w:rPr>
              <w:t>****</w:t>
            </w:r>
            <w:r w:rsidRPr="007421B2">
              <w:rPr>
                <w:rFonts w:ascii="Times New Roman" w:hAnsi="Times New Roman"/>
                <w:sz w:val="28"/>
                <w:szCs w:val="28"/>
              </w:rPr>
              <w:t>» следующего содержания:</w:t>
            </w:r>
          </w:p>
          <w:p w:rsidR="005C56A0" w:rsidRPr="007421B2" w:rsidRDefault="005C56A0" w:rsidP="005C56A0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21B2">
              <w:rPr>
                <w:rFonts w:ascii="Times New Roman" w:hAnsi="Times New Roman"/>
                <w:sz w:val="24"/>
                <w:szCs w:val="24"/>
              </w:rPr>
              <w:t>«****</w:t>
            </w:r>
            <w:r w:rsidR="007421B2" w:rsidRPr="007421B2">
              <w:rPr>
                <w:rFonts w:ascii="Times New Roman" w:hAnsi="Times New Roman"/>
                <w:sz w:val="24"/>
                <w:szCs w:val="24"/>
              </w:rPr>
              <w:t> </w:t>
            </w:r>
            <w:r w:rsidRPr="007421B2">
              <w:rPr>
                <w:rFonts w:ascii="Times New Roman" w:hAnsi="Times New Roman"/>
                <w:sz w:val="24"/>
                <w:szCs w:val="24"/>
              </w:rPr>
              <w:t>Финансирование мероприятия планируется осуществлять в рамках федерального проекта «Борьба с онкологическими заболеваниями»</w:t>
            </w:r>
            <w:proofErr w:type="gramStart"/>
            <w:r w:rsidR="009F4D1C">
              <w:rPr>
                <w:rFonts w:ascii="Times New Roman" w:hAnsi="Times New Roman"/>
                <w:sz w:val="24"/>
                <w:szCs w:val="24"/>
              </w:rPr>
              <w:t>.»</w:t>
            </w:r>
            <w:proofErr w:type="gramEnd"/>
            <w:r w:rsidR="009F4D1C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B6981" w:rsidRPr="007421B2" w:rsidRDefault="00264346" w:rsidP="005C56A0">
            <w:pPr>
              <w:pStyle w:val="ac"/>
              <w:numPr>
                <w:ilvl w:val="0"/>
                <w:numId w:val="20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21B2">
              <w:rPr>
                <w:rFonts w:ascii="Times New Roman" w:hAnsi="Times New Roman"/>
                <w:sz w:val="28"/>
                <w:szCs w:val="28"/>
              </w:rPr>
              <w:t>в приложении № 3:</w:t>
            </w:r>
          </w:p>
          <w:p w:rsidR="00264346" w:rsidRPr="007421B2" w:rsidRDefault="00E8016B" w:rsidP="00E8016B">
            <w:pPr>
              <w:ind w:left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21B2">
              <w:rPr>
                <w:rFonts w:ascii="Times New Roman" w:hAnsi="Times New Roman"/>
                <w:sz w:val="28"/>
                <w:szCs w:val="28"/>
              </w:rPr>
              <w:t>пункт 1 изложить в следующей редакции:</w:t>
            </w:r>
          </w:p>
        </w:tc>
      </w:tr>
    </w:tbl>
    <w:p w:rsidR="00BB6981" w:rsidRPr="007421B2" w:rsidRDefault="00BB6981" w:rsidP="00791C9F">
      <w:pPr>
        <w:spacing w:line="192" w:lineRule="auto"/>
        <w:jc w:val="both"/>
        <w:rPr>
          <w:rFonts w:ascii="Times New Roman" w:hAnsi="Times New Roman"/>
          <w:sz w:val="10"/>
          <w:szCs w:val="10"/>
        </w:rPr>
      </w:pP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1687"/>
        <w:gridCol w:w="2425"/>
        <w:gridCol w:w="1132"/>
        <w:gridCol w:w="1276"/>
        <w:gridCol w:w="1210"/>
        <w:gridCol w:w="1120"/>
      </w:tblGrid>
      <w:tr w:rsidR="00D41C57" w:rsidRPr="007421B2" w:rsidTr="007421B2">
        <w:trPr>
          <w:trHeight w:val="287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8016B" w:rsidRPr="007421B2" w:rsidRDefault="00E8016B" w:rsidP="00644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1B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8016B" w:rsidRPr="007421B2" w:rsidRDefault="00E8016B" w:rsidP="00644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1B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8016B" w:rsidRPr="007421B2" w:rsidRDefault="00E8016B" w:rsidP="00644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1B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8016B" w:rsidRPr="007421B2" w:rsidRDefault="00E8016B" w:rsidP="00644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1B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8016B" w:rsidRPr="007421B2" w:rsidRDefault="00E8016B" w:rsidP="00644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1B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8016B" w:rsidRPr="007421B2" w:rsidRDefault="00E8016B" w:rsidP="00644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1B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8016B" w:rsidRPr="007421B2" w:rsidRDefault="00E8016B" w:rsidP="00644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1B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D41C57" w:rsidRPr="007421B2" w:rsidTr="007421B2">
        <w:trPr>
          <w:cantSplit/>
          <w:trHeight w:val="1231"/>
        </w:trPr>
        <w:tc>
          <w:tcPr>
            <w:tcW w:w="3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8016B" w:rsidRPr="007421B2" w:rsidRDefault="00E8016B" w:rsidP="00E801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21B2">
              <w:rPr>
                <w:rFonts w:ascii="Times New Roman" w:hAnsi="Times New Roman"/>
                <w:sz w:val="24"/>
                <w:szCs w:val="24"/>
              </w:rPr>
              <w:t>«1.</w:t>
            </w:r>
          </w:p>
        </w:tc>
        <w:tc>
          <w:tcPr>
            <w:tcW w:w="8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8016B" w:rsidRPr="007421B2" w:rsidRDefault="00E8016B" w:rsidP="00644FC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421B2">
              <w:rPr>
                <w:rFonts w:ascii="Times New Roman" w:hAnsi="Times New Roman"/>
                <w:sz w:val="24"/>
                <w:szCs w:val="24"/>
              </w:rPr>
              <w:t xml:space="preserve">Обеспечение населения объектами </w:t>
            </w:r>
            <w:proofErr w:type="spellStart"/>
            <w:proofErr w:type="gramStart"/>
            <w:r w:rsidRPr="007421B2">
              <w:rPr>
                <w:rFonts w:ascii="Times New Roman" w:hAnsi="Times New Roman"/>
                <w:sz w:val="24"/>
                <w:szCs w:val="24"/>
              </w:rPr>
              <w:t>здравоохране-ния</w:t>
            </w:r>
            <w:proofErr w:type="spellEnd"/>
            <w:proofErr w:type="gramEnd"/>
          </w:p>
          <w:p w:rsidR="00E8016B" w:rsidRPr="007421B2" w:rsidRDefault="00E8016B" w:rsidP="00644FC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8016B" w:rsidRPr="007421B2" w:rsidRDefault="00E8016B" w:rsidP="00644FC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421B2">
              <w:rPr>
                <w:rFonts w:ascii="Times New Roman" w:hAnsi="Times New Roman"/>
                <w:sz w:val="24"/>
                <w:szCs w:val="24"/>
              </w:rPr>
              <w:t xml:space="preserve">строительство объекта «Главный лечебный корпус государственного бюджетного учреждения Рязанской области «Областной клинический онкологический диспансер» </w:t>
            </w:r>
            <w:proofErr w:type="gramStart"/>
            <w:r w:rsidRPr="007421B2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</w:p>
          <w:p w:rsidR="00E8016B" w:rsidRPr="007421B2" w:rsidRDefault="00E8016B" w:rsidP="00644FC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421B2">
              <w:rPr>
                <w:rFonts w:ascii="Times New Roman" w:hAnsi="Times New Roman"/>
                <w:sz w:val="24"/>
                <w:szCs w:val="24"/>
              </w:rPr>
              <w:t xml:space="preserve"> г. Рязани</w:t>
            </w:r>
            <w:r w:rsidR="00BE562E" w:rsidRPr="007421B2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5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8016B" w:rsidRPr="007421B2" w:rsidRDefault="00E8016B" w:rsidP="00D41C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421B2">
              <w:rPr>
                <w:rFonts w:ascii="Times New Roman" w:hAnsi="Times New Roman"/>
                <w:sz w:val="24"/>
                <w:szCs w:val="24"/>
              </w:rPr>
              <w:t>Мин</w:t>
            </w:r>
            <w:r w:rsidR="00026F8A" w:rsidRPr="007421B2">
              <w:rPr>
                <w:rFonts w:ascii="Times New Roman" w:hAnsi="Times New Roman"/>
                <w:sz w:val="24"/>
                <w:szCs w:val="24"/>
              </w:rPr>
              <w:t>-</w:t>
            </w:r>
            <w:r w:rsidRPr="007421B2">
              <w:rPr>
                <w:rFonts w:ascii="Times New Roman" w:hAnsi="Times New Roman"/>
                <w:sz w:val="24"/>
                <w:szCs w:val="24"/>
              </w:rPr>
              <w:t>строй</w:t>
            </w:r>
            <w:proofErr w:type="gramEnd"/>
            <w:r w:rsidRPr="007421B2">
              <w:rPr>
                <w:rFonts w:ascii="Times New Roman" w:hAnsi="Times New Roman"/>
                <w:sz w:val="24"/>
                <w:szCs w:val="24"/>
              </w:rPr>
              <w:t xml:space="preserve"> области</w:t>
            </w:r>
          </w:p>
        </w:tc>
        <w:tc>
          <w:tcPr>
            <w:tcW w:w="6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8016B" w:rsidRPr="007421B2" w:rsidRDefault="00E8016B" w:rsidP="00E801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1B2">
              <w:rPr>
                <w:rFonts w:ascii="Times New Roman" w:hAnsi="Times New Roman"/>
                <w:sz w:val="24"/>
                <w:szCs w:val="24"/>
              </w:rPr>
              <w:t>2021 г.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8016B" w:rsidRPr="007421B2" w:rsidRDefault="00E8016B" w:rsidP="007421B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1B2">
              <w:rPr>
                <w:rFonts w:ascii="Times New Roman" w:hAnsi="Times New Roman"/>
                <w:sz w:val="24"/>
                <w:szCs w:val="24"/>
              </w:rPr>
              <w:t>21243</w:t>
            </w:r>
            <w:r w:rsidR="000151AA" w:rsidRPr="007421B2">
              <w:rPr>
                <w:rFonts w:ascii="Times New Roman" w:hAnsi="Times New Roman"/>
                <w:sz w:val="24"/>
                <w:szCs w:val="24"/>
              </w:rPr>
              <w:t>5</w:t>
            </w:r>
            <w:r w:rsidRPr="007421B2">
              <w:rPr>
                <w:rFonts w:ascii="Times New Roman" w:hAnsi="Times New Roman"/>
                <w:sz w:val="24"/>
                <w:szCs w:val="24"/>
              </w:rPr>
              <w:t>,8</w:t>
            </w:r>
          </w:p>
        </w:tc>
        <w:tc>
          <w:tcPr>
            <w:tcW w:w="5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8016B" w:rsidRPr="007421B2" w:rsidRDefault="00E8016B" w:rsidP="00644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1B2">
              <w:rPr>
                <w:rFonts w:ascii="Times New Roman" w:hAnsi="Times New Roman"/>
                <w:sz w:val="24"/>
                <w:szCs w:val="24"/>
              </w:rPr>
              <w:t xml:space="preserve">ГКУ УКС </w:t>
            </w:r>
            <w:proofErr w:type="spellStart"/>
            <w:proofErr w:type="gramStart"/>
            <w:r w:rsidRPr="007421B2">
              <w:rPr>
                <w:rFonts w:ascii="Times New Roman" w:hAnsi="Times New Roman"/>
                <w:sz w:val="24"/>
                <w:szCs w:val="24"/>
              </w:rPr>
              <w:t>Рязан-ской</w:t>
            </w:r>
            <w:proofErr w:type="spellEnd"/>
            <w:proofErr w:type="gramEnd"/>
            <w:r w:rsidRPr="007421B2">
              <w:rPr>
                <w:rFonts w:ascii="Times New Roman" w:hAnsi="Times New Roman"/>
                <w:sz w:val="24"/>
                <w:szCs w:val="24"/>
              </w:rPr>
              <w:t xml:space="preserve"> области»</w:t>
            </w:r>
          </w:p>
        </w:tc>
      </w:tr>
      <w:tr w:rsidR="00D41C57" w:rsidRPr="007421B2" w:rsidTr="007421B2">
        <w:trPr>
          <w:cantSplit/>
          <w:trHeight w:val="1705"/>
        </w:trPr>
        <w:tc>
          <w:tcPr>
            <w:tcW w:w="3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8016B" w:rsidRPr="007421B2" w:rsidRDefault="00E8016B" w:rsidP="00644F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8016B" w:rsidRPr="007421B2" w:rsidRDefault="00E8016B" w:rsidP="00644FC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8016B" w:rsidRPr="007421B2" w:rsidRDefault="00E8016B" w:rsidP="00644FC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8016B" w:rsidRPr="007421B2" w:rsidRDefault="00E8016B" w:rsidP="00644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8016B" w:rsidRPr="007421B2" w:rsidRDefault="00E8016B" w:rsidP="00644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8016B" w:rsidRPr="007421B2" w:rsidRDefault="00E8016B" w:rsidP="007421B2">
            <w:pPr>
              <w:autoSpaceDE w:val="0"/>
              <w:autoSpaceDN w:val="0"/>
              <w:adjustRightInd w:val="0"/>
              <w:ind w:right="-62" w:hanging="62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7421B2">
              <w:rPr>
                <w:rFonts w:ascii="Times New Roman" w:hAnsi="Times New Roman"/>
                <w:sz w:val="24"/>
                <w:szCs w:val="24"/>
              </w:rPr>
              <w:t>1203802,8</w:t>
            </w:r>
            <w:r w:rsidR="0049412F" w:rsidRPr="007421B2">
              <w:rPr>
                <w:rFonts w:ascii="Times New Roman" w:hAnsi="Times New Roman"/>
                <w:sz w:val="24"/>
                <w:szCs w:val="24"/>
              </w:rPr>
              <w:t>***</w:t>
            </w:r>
          </w:p>
        </w:tc>
        <w:tc>
          <w:tcPr>
            <w:tcW w:w="5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8016B" w:rsidRPr="007421B2" w:rsidRDefault="00E8016B" w:rsidP="00644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93CF5" w:rsidRPr="007421B2" w:rsidRDefault="00393CF5" w:rsidP="00791C9F">
      <w:pPr>
        <w:spacing w:line="192" w:lineRule="auto"/>
        <w:jc w:val="both"/>
        <w:rPr>
          <w:rFonts w:ascii="Times New Roman" w:hAnsi="Times New Roman"/>
          <w:sz w:val="10"/>
          <w:szCs w:val="10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571"/>
      </w:tblGrid>
      <w:tr w:rsidR="00445057" w:rsidRPr="007421B2" w:rsidTr="00E8016B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 w:rsidR="00904676" w:rsidRPr="007421B2" w:rsidRDefault="00E8016B" w:rsidP="0090467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21B2">
              <w:rPr>
                <w:rFonts w:ascii="Times New Roman" w:hAnsi="Times New Roman"/>
                <w:sz w:val="28"/>
                <w:szCs w:val="28"/>
              </w:rPr>
              <w:t xml:space="preserve">пункт 2 </w:t>
            </w:r>
            <w:r w:rsidR="00904676" w:rsidRPr="007421B2">
              <w:rPr>
                <w:rFonts w:ascii="Times New Roman" w:hAnsi="Times New Roman"/>
                <w:sz w:val="28"/>
                <w:szCs w:val="28"/>
              </w:rPr>
              <w:t>признать утратившим силу;</w:t>
            </w:r>
          </w:p>
          <w:p w:rsidR="00E8016B" w:rsidRPr="007421B2" w:rsidRDefault="00C30386" w:rsidP="00C30386">
            <w:pPr>
              <w:autoSpaceDE w:val="0"/>
              <w:autoSpaceDN w:val="0"/>
              <w:adjustRightInd w:val="0"/>
              <w:ind w:left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21B2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="00E8016B" w:rsidRPr="007421B2">
              <w:rPr>
                <w:rFonts w:ascii="Times New Roman" w:hAnsi="Times New Roman"/>
                <w:sz w:val="28"/>
                <w:szCs w:val="28"/>
              </w:rPr>
              <w:t>пункт</w:t>
            </w:r>
            <w:r w:rsidRPr="007421B2">
              <w:rPr>
                <w:rFonts w:ascii="Times New Roman" w:hAnsi="Times New Roman"/>
                <w:sz w:val="28"/>
                <w:szCs w:val="28"/>
              </w:rPr>
              <w:t>е</w:t>
            </w:r>
            <w:r w:rsidR="00E8016B" w:rsidRPr="007421B2">
              <w:rPr>
                <w:rFonts w:ascii="Times New Roman" w:hAnsi="Times New Roman"/>
                <w:sz w:val="28"/>
                <w:szCs w:val="28"/>
              </w:rPr>
              <w:t xml:space="preserve"> 4</w:t>
            </w:r>
            <w:r w:rsidRPr="007421B2">
              <w:rPr>
                <w:rFonts w:ascii="Times New Roman" w:hAnsi="Times New Roman"/>
                <w:sz w:val="28"/>
                <w:szCs w:val="28"/>
              </w:rPr>
              <w:t xml:space="preserve"> цифры «122913,24742» заменить цифрами «3350,8763»;</w:t>
            </w:r>
          </w:p>
          <w:p w:rsidR="00904676" w:rsidRPr="007421B2" w:rsidRDefault="00C30386" w:rsidP="0090467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21B2">
              <w:rPr>
                <w:rFonts w:ascii="Times New Roman" w:hAnsi="Times New Roman"/>
                <w:sz w:val="28"/>
                <w:szCs w:val="28"/>
              </w:rPr>
              <w:t xml:space="preserve">пункт 5 </w:t>
            </w:r>
            <w:r w:rsidR="00904676" w:rsidRPr="007421B2">
              <w:rPr>
                <w:rFonts w:ascii="Times New Roman" w:hAnsi="Times New Roman"/>
                <w:sz w:val="28"/>
                <w:szCs w:val="28"/>
              </w:rPr>
              <w:t>признать утратившим силу;</w:t>
            </w:r>
          </w:p>
          <w:p w:rsidR="00C30386" w:rsidRPr="007421B2" w:rsidRDefault="00C30386" w:rsidP="00C30386">
            <w:pPr>
              <w:autoSpaceDE w:val="0"/>
              <w:autoSpaceDN w:val="0"/>
              <w:adjustRightInd w:val="0"/>
              <w:ind w:left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21B2">
              <w:rPr>
                <w:rFonts w:ascii="Times New Roman" w:hAnsi="Times New Roman"/>
                <w:sz w:val="28"/>
                <w:szCs w:val="28"/>
              </w:rPr>
              <w:t>пункт 6 изложить в следующей редакции:</w:t>
            </w:r>
          </w:p>
        </w:tc>
      </w:tr>
    </w:tbl>
    <w:p w:rsidR="00E8016B" w:rsidRDefault="00E8016B" w:rsidP="00791C9F">
      <w:pPr>
        <w:spacing w:line="192" w:lineRule="auto"/>
        <w:jc w:val="both"/>
        <w:rPr>
          <w:rFonts w:ascii="Times New Roman" w:hAnsi="Times New Roman"/>
          <w:sz w:val="10"/>
          <w:szCs w:val="10"/>
        </w:rPr>
      </w:pPr>
    </w:p>
    <w:p w:rsidR="007421B2" w:rsidRDefault="007421B2" w:rsidP="00791C9F">
      <w:pPr>
        <w:spacing w:line="192" w:lineRule="auto"/>
        <w:jc w:val="both"/>
        <w:rPr>
          <w:rFonts w:ascii="Times New Roman" w:hAnsi="Times New Roman"/>
          <w:sz w:val="10"/>
          <w:szCs w:val="10"/>
        </w:rPr>
      </w:pPr>
    </w:p>
    <w:p w:rsidR="007421B2" w:rsidRDefault="007421B2" w:rsidP="00791C9F">
      <w:pPr>
        <w:spacing w:line="192" w:lineRule="auto"/>
        <w:jc w:val="both"/>
        <w:rPr>
          <w:rFonts w:ascii="Times New Roman" w:hAnsi="Times New Roman"/>
          <w:sz w:val="10"/>
          <w:szCs w:val="10"/>
        </w:rPr>
      </w:pPr>
    </w:p>
    <w:p w:rsidR="007421B2" w:rsidRDefault="007421B2" w:rsidP="00791C9F">
      <w:pPr>
        <w:spacing w:line="192" w:lineRule="auto"/>
        <w:jc w:val="both"/>
        <w:rPr>
          <w:rFonts w:ascii="Times New Roman" w:hAnsi="Times New Roman"/>
          <w:sz w:val="10"/>
          <w:szCs w:val="10"/>
        </w:rPr>
      </w:pPr>
    </w:p>
    <w:p w:rsidR="007421B2" w:rsidRDefault="007421B2" w:rsidP="00791C9F">
      <w:pPr>
        <w:spacing w:line="192" w:lineRule="auto"/>
        <w:jc w:val="both"/>
        <w:rPr>
          <w:rFonts w:ascii="Times New Roman" w:hAnsi="Times New Roman"/>
          <w:sz w:val="10"/>
          <w:szCs w:val="10"/>
        </w:rPr>
      </w:pPr>
    </w:p>
    <w:p w:rsidR="007421B2" w:rsidRDefault="007421B2" w:rsidP="00791C9F">
      <w:pPr>
        <w:spacing w:line="192" w:lineRule="auto"/>
        <w:jc w:val="both"/>
        <w:rPr>
          <w:rFonts w:ascii="Times New Roman" w:hAnsi="Times New Roman"/>
          <w:sz w:val="10"/>
          <w:szCs w:val="10"/>
        </w:rPr>
      </w:pPr>
    </w:p>
    <w:p w:rsidR="007421B2" w:rsidRDefault="007421B2" w:rsidP="00791C9F">
      <w:pPr>
        <w:spacing w:line="192" w:lineRule="auto"/>
        <w:jc w:val="both"/>
        <w:rPr>
          <w:rFonts w:ascii="Times New Roman" w:hAnsi="Times New Roman"/>
          <w:sz w:val="10"/>
          <w:szCs w:val="10"/>
        </w:rPr>
      </w:pPr>
    </w:p>
    <w:p w:rsidR="007421B2" w:rsidRDefault="007421B2" w:rsidP="00791C9F">
      <w:pPr>
        <w:spacing w:line="192" w:lineRule="auto"/>
        <w:jc w:val="both"/>
        <w:rPr>
          <w:rFonts w:ascii="Times New Roman" w:hAnsi="Times New Roman"/>
          <w:sz w:val="10"/>
          <w:szCs w:val="10"/>
        </w:rPr>
      </w:pPr>
    </w:p>
    <w:p w:rsidR="007421B2" w:rsidRDefault="007421B2" w:rsidP="00791C9F">
      <w:pPr>
        <w:spacing w:line="192" w:lineRule="auto"/>
        <w:jc w:val="both"/>
        <w:rPr>
          <w:rFonts w:ascii="Times New Roman" w:hAnsi="Times New Roman"/>
          <w:sz w:val="10"/>
          <w:szCs w:val="10"/>
        </w:rPr>
      </w:pPr>
    </w:p>
    <w:p w:rsidR="007421B2" w:rsidRDefault="007421B2" w:rsidP="00791C9F">
      <w:pPr>
        <w:spacing w:line="192" w:lineRule="auto"/>
        <w:jc w:val="both"/>
        <w:rPr>
          <w:rFonts w:ascii="Times New Roman" w:hAnsi="Times New Roman"/>
          <w:sz w:val="10"/>
          <w:szCs w:val="10"/>
        </w:rPr>
      </w:pPr>
    </w:p>
    <w:p w:rsidR="007421B2" w:rsidRDefault="007421B2" w:rsidP="00791C9F">
      <w:pPr>
        <w:spacing w:line="192" w:lineRule="auto"/>
        <w:jc w:val="both"/>
        <w:rPr>
          <w:rFonts w:ascii="Times New Roman" w:hAnsi="Times New Roman"/>
          <w:sz w:val="10"/>
          <w:szCs w:val="10"/>
        </w:rPr>
      </w:pPr>
    </w:p>
    <w:p w:rsidR="007421B2" w:rsidRDefault="007421B2" w:rsidP="00791C9F">
      <w:pPr>
        <w:spacing w:line="192" w:lineRule="auto"/>
        <w:jc w:val="both"/>
        <w:rPr>
          <w:rFonts w:ascii="Times New Roman" w:hAnsi="Times New Roman"/>
          <w:sz w:val="10"/>
          <w:szCs w:val="10"/>
        </w:rPr>
      </w:pPr>
    </w:p>
    <w:p w:rsidR="007421B2" w:rsidRDefault="007421B2" w:rsidP="00791C9F">
      <w:pPr>
        <w:spacing w:line="192" w:lineRule="auto"/>
        <w:jc w:val="both"/>
        <w:rPr>
          <w:rFonts w:ascii="Times New Roman" w:hAnsi="Times New Roman"/>
          <w:sz w:val="10"/>
          <w:szCs w:val="10"/>
        </w:rPr>
      </w:pPr>
    </w:p>
    <w:p w:rsidR="007421B2" w:rsidRDefault="007421B2" w:rsidP="00791C9F">
      <w:pPr>
        <w:spacing w:line="192" w:lineRule="auto"/>
        <w:jc w:val="both"/>
        <w:rPr>
          <w:rFonts w:ascii="Times New Roman" w:hAnsi="Times New Roman"/>
          <w:sz w:val="10"/>
          <w:szCs w:val="10"/>
        </w:rPr>
      </w:pPr>
    </w:p>
    <w:p w:rsidR="007421B2" w:rsidRDefault="007421B2" w:rsidP="00791C9F">
      <w:pPr>
        <w:spacing w:line="192" w:lineRule="auto"/>
        <w:jc w:val="both"/>
        <w:rPr>
          <w:rFonts w:ascii="Times New Roman" w:hAnsi="Times New Roman"/>
          <w:sz w:val="10"/>
          <w:szCs w:val="10"/>
        </w:rPr>
      </w:pPr>
    </w:p>
    <w:p w:rsidR="007421B2" w:rsidRDefault="007421B2" w:rsidP="00791C9F">
      <w:pPr>
        <w:spacing w:line="192" w:lineRule="auto"/>
        <w:jc w:val="both"/>
        <w:rPr>
          <w:rFonts w:ascii="Times New Roman" w:hAnsi="Times New Roman"/>
          <w:sz w:val="10"/>
          <w:szCs w:val="10"/>
        </w:rPr>
      </w:pPr>
    </w:p>
    <w:p w:rsidR="007421B2" w:rsidRDefault="007421B2" w:rsidP="00791C9F">
      <w:pPr>
        <w:spacing w:line="192" w:lineRule="auto"/>
        <w:jc w:val="both"/>
        <w:rPr>
          <w:rFonts w:ascii="Times New Roman" w:hAnsi="Times New Roman"/>
          <w:sz w:val="10"/>
          <w:szCs w:val="10"/>
        </w:rPr>
      </w:pPr>
    </w:p>
    <w:p w:rsidR="007421B2" w:rsidRPr="007421B2" w:rsidRDefault="007421B2" w:rsidP="00791C9F">
      <w:pPr>
        <w:spacing w:line="192" w:lineRule="auto"/>
        <w:jc w:val="both"/>
        <w:rPr>
          <w:rFonts w:ascii="Times New Roman" w:hAnsi="Times New Roman"/>
          <w:sz w:val="10"/>
          <w:szCs w:val="10"/>
        </w:rPr>
      </w:pP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1701"/>
        <w:gridCol w:w="2835"/>
        <w:gridCol w:w="1134"/>
        <w:gridCol w:w="1134"/>
        <w:gridCol w:w="1134"/>
        <w:gridCol w:w="1134"/>
      </w:tblGrid>
      <w:tr w:rsidR="00393CF5" w:rsidRPr="007421B2" w:rsidTr="007421B2">
        <w:trPr>
          <w:tblHeader/>
        </w:trPr>
        <w:tc>
          <w:tcPr>
            <w:tcW w:w="488" w:type="dxa"/>
            <w:tcMar>
              <w:top w:w="28" w:type="dxa"/>
              <w:bottom w:w="28" w:type="dxa"/>
            </w:tcMar>
          </w:tcPr>
          <w:p w:rsidR="00243587" w:rsidRPr="007421B2" w:rsidRDefault="00243587" w:rsidP="00644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1B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Mar>
              <w:top w:w="28" w:type="dxa"/>
              <w:bottom w:w="28" w:type="dxa"/>
            </w:tcMar>
          </w:tcPr>
          <w:p w:rsidR="00243587" w:rsidRPr="007421B2" w:rsidRDefault="00243587" w:rsidP="00644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1B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tcMar>
              <w:top w:w="28" w:type="dxa"/>
              <w:bottom w:w="28" w:type="dxa"/>
            </w:tcMar>
          </w:tcPr>
          <w:p w:rsidR="00243587" w:rsidRPr="007421B2" w:rsidRDefault="00243587" w:rsidP="00644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1B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243587" w:rsidRPr="007421B2" w:rsidRDefault="00243587" w:rsidP="00644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1B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243587" w:rsidRPr="007421B2" w:rsidRDefault="00243587" w:rsidP="00644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1B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243587" w:rsidRPr="007421B2" w:rsidRDefault="00243587" w:rsidP="00644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1B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243587" w:rsidRPr="007421B2" w:rsidRDefault="00243587" w:rsidP="00644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1B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393CF5" w:rsidRPr="007421B2" w:rsidTr="007421B2">
        <w:trPr>
          <w:trHeight w:val="311"/>
        </w:trPr>
        <w:tc>
          <w:tcPr>
            <w:tcW w:w="488" w:type="dxa"/>
            <w:vMerge w:val="restart"/>
            <w:tcMar>
              <w:top w:w="28" w:type="dxa"/>
              <w:bottom w:w="28" w:type="dxa"/>
            </w:tcMar>
          </w:tcPr>
          <w:p w:rsidR="00243587" w:rsidRPr="007421B2" w:rsidRDefault="00243587" w:rsidP="002435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21B2">
              <w:rPr>
                <w:rFonts w:ascii="Times New Roman" w:hAnsi="Times New Roman"/>
                <w:sz w:val="24"/>
                <w:szCs w:val="24"/>
              </w:rPr>
              <w:t>«6.</w:t>
            </w:r>
          </w:p>
        </w:tc>
        <w:tc>
          <w:tcPr>
            <w:tcW w:w="1701" w:type="dxa"/>
            <w:vMerge w:val="restart"/>
            <w:tcMar>
              <w:top w:w="28" w:type="dxa"/>
              <w:bottom w:w="28" w:type="dxa"/>
            </w:tcMar>
          </w:tcPr>
          <w:p w:rsidR="00243587" w:rsidRPr="007421B2" w:rsidRDefault="00393CF5" w:rsidP="004C0E2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421B2">
              <w:rPr>
                <w:rFonts w:ascii="Times New Roman" w:hAnsi="Times New Roman"/>
                <w:sz w:val="24"/>
                <w:szCs w:val="24"/>
              </w:rPr>
              <w:t xml:space="preserve">Развитие </w:t>
            </w:r>
            <w:proofErr w:type="spellStart"/>
            <w:proofErr w:type="gramStart"/>
            <w:r w:rsidRPr="007421B2">
              <w:rPr>
                <w:rFonts w:ascii="Times New Roman" w:hAnsi="Times New Roman"/>
                <w:sz w:val="24"/>
                <w:szCs w:val="24"/>
              </w:rPr>
              <w:t>инфраструкту</w:t>
            </w:r>
            <w:r w:rsidR="00026F8A" w:rsidRPr="007421B2">
              <w:rPr>
                <w:rFonts w:ascii="Times New Roman" w:hAnsi="Times New Roman"/>
                <w:sz w:val="24"/>
                <w:szCs w:val="24"/>
              </w:rPr>
              <w:t>-</w:t>
            </w:r>
            <w:r w:rsidR="00243587" w:rsidRPr="007421B2">
              <w:rPr>
                <w:rFonts w:ascii="Times New Roman" w:hAnsi="Times New Roman"/>
                <w:sz w:val="24"/>
                <w:szCs w:val="24"/>
              </w:rPr>
              <w:t>ры</w:t>
            </w:r>
            <w:proofErr w:type="spellEnd"/>
            <w:proofErr w:type="gramEnd"/>
            <w:r w:rsidR="00243587" w:rsidRPr="007421B2">
              <w:rPr>
                <w:rFonts w:ascii="Times New Roman" w:hAnsi="Times New Roman"/>
                <w:sz w:val="24"/>
                <w:szCs w:val="24"/>
              </w:rPr>
              <w:t xml:space="preserve"> объектов социальной сферы</w:t>
            </w:r>
          </w:p>
        </w:tc>
        <w:tc>
          <w:tcPr>
            <w:tcW w:w="2835" w:type="dxa"/>
            <w:vMerge w:val="restart"/>
            <w:tcMar>
              <w:top w:w="28" w:type="dxa"/>
              <w:bottom w:w="28" w:type="dxa"/>
            </w:tcMar>
          </w:tcPr>
          <w:p w:rsidR="007421B2" w:rsidRDefault="00243587" w:rsidP="00D41C5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421B2">
              <w:rPr>
                <w:rFonts w:ascii="Times New Roman" w:hAnsi="Times New Roman"/>
                <w:sz w:val="24"/>
                <w:szCs w:val="24"/>
              </w:rPr>
              <w:t xml:space="preserve">строительство объекта «Строительство спального корпуса на 150 мест для учреждения стационарного социального обслуживания престарелых и инвалидов в </w:t>
            </w:r>
            <w:proofErr w:type="spellStart"/>
            <w:r w:rsidRPr="007421B2">
              <w:rPr>
                <w:rFonts w:ascii="Times New Roman" w:hAnsi="Times New Roman"/>
                <w:sz w:val="24"/>
                <w:szCs w:val="24"/>
              </w:rPr>
              <w:t>р.п</w:t>
            </w:r>
            <w:proofErr w:type="spellEnd"/>
            <w:r w:rsidRPr="007421B2">
              <w:rPr>
                <w:rFonts w:ascii="Times New Roman" w:hAnsi="Times New Roman"/>
                <w:sz w:val="24"/>
                <w:szCs w:val="24"/>
              </w:rPr>
              <w:t xml:space="preserve">. Елатьма, </w:t>
            </w:r>
          </w:p>
          <w:p w:rsidR="00D41C57" w:rsidRPr="007421B2" w:rsidRDefault="00243587" w:rsidP="00D41C5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421B2">
              <w:rPr>
                <w:rFonts w:ascii="Times New Roman" w:hAnsi="Times New Roman"/>
                <w:sz w:val="24"/>
                <w:szCs w:val="24"/>
              </w:rPr>
              <w:t xml:space="preserve">ул. Егерева, д. 24, </w:t>
            </w:r>
            <w:proofErr w:type="spellStart"/>
            <w:r w:rsidRPr="007421B2">
              <w:rPr>
                <w:rFonts w:ascii="Times New Roman" w:hAnsi="Times New Roman"/>
                <w:sz w:val="24"/>
                <w:szCs w:val="24"/>
              </w:rPr>
              <w:t>Касимовского</w:t>
            </w:r>
            <w:proofErr w:type="spellEnd"/>
            <w:r w:rsidRPr="007421B2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Рязанской области»</w:t>
            </w:r>
          </w:p>
        </w:tc>
        <w:tc>
          <w:tcPr>
            <w:tcW w:w="1134" w:type="dxa"/>
            <w:vMerge w:val="restart"/>
            <w:tcMar>
              <w:top w:w="28" w:type="dxa"/>
              <w:bottom w:w="28" w:type="dxa"/>
            </w:tcMar>
          </w:tcPr>
          <w:p w:rsidR="00243587" w:rsidRPr="007421B2" w:rsidRDefault="00243587" w:rsidP="00D41C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421B2">
              <w:rPr>
                <w:rFonts w:ascii="Times New Roman" w:hAnsi="Times New Roman"/>
                <w:sz w:val="24"/>
                <w:szCs w:val="24"/>
              </w:rPr>
              <w:t>Мин</w:t>
            </w:r>
            <w:r w:rsidR="00026F8A" w:rsidRPr="007421B2">
              <w:rPr>
                <w:rFonts w:ascii="Times New Roman" w:hAnsi="Times New Roman"/>
                <w:sz w:val="24"/>
                <w:szCs w:val="24"/>
              </w:rPr>
              <w:t>-</w:t>
            </w:r>
            <w:r w:rsidRPr="007421B2">
              <w:rPr>
                <w:rFonts w:ascii="Times New Roman" w:hAnsi="Times New Roman"/>
                <w:sz w:val="24"/>
                <w:szCs w:val="24"/>
              </w:rPr>
              <w:t>строй</w:t>
            </w:r>
            <w:proofErr w:type="gramEnd"/>
            <w:r w:rsidRPr="007421B2">
              <w:rPr>
                <w:rFonts w:ascii="Times New Roman" w:hAnsi="Times New Roman"/>
                <w:sz w:val="24"/>
                <w:szCs w:val="24"/>
              </w:rPr>
              <w:t xml:space="preserve"> области</w:t>
            </w:r>
          </w:p>
        </w:tc>
        <w:tc>
          <w:tcPr>
            <w:tcW w:w="1134" w:type="dxa"/>
            <w:vMerge w:val="restart"/>
            <w:tcMar>
              <w:top w:w="28" w:type="dxa"/>
              <w:bottom w:w="28" w:type="dxa"/>
            </w:tcMar>
          </w:tcPr>
          <w:p w:rsidR="00243587" w:rsidRPr="007421B2" w:rsidRDefault="00243587" w:rsidP="00644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1B2">
              <w:rPr>
                <w:rFonts w:ascii="Times New Roman" w:hAnsi="Times New Roman"/>
                <w:sz w:val="24"/>
                <w:szCs w:val="24"/>
              </w:rPr>
              <w:t>2021 г.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243587" w:rsidRPr="007421B2" w:rsidRDefault="00243587" w:rsidP="00644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1B2">
              <w:rPr>
                <w:rFonts w:ascii="Times New Roman" w:hAnsi="Times New Roman"/>
                <w:sz w:val="24"/>
                <w:szCs w:val="24"/>
              </w:rPr>
              <w:t>3092,78</w:t>
            </w:r>
          </w:p>
        </w:tc>
        <w:tc>
          <w:tcPr>
            <w:tcW w:w="1134" w:type="dxa"/>
            <w:vMerge w:val="restart"/>
            <w:tcMar>
              <w:top w:w="28" w:type="dxa"/>
              <w:bottom w:w="28" w:type="dxa"/>
            </w:tcMar>
          </w:tcPr>
          <w:p w:rsidR="00243587" w:rsidRPr="007421B2" w:rsidRDefault="00243587" w:rsidP="00644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1B2">
              <w:rPr>
                <w:rFonts w:ascii="Times New Roman" w:hAnsi="Times New Roman"/>
                <w:sz w:val="24"/>
                <w:szCs w:val="24"/>
              </w:rPr>
              <w:t xml:space="preserve">ГКУ УКС </w:t>
            </w:r>
            <w:proofErr w:type="spellStart"/>
            <w:proofErr w:type="gramStart"/>
            <w:r w:rsidRPr="007421B2">
              <w:rPr>
                <w:rFonts w:ascii="Times New Roman" w:hAnsi="Times New Roman"/>
                <w:sz w:val="24"/>
                <w:szCs w:val="24"/>
              </w:rPr>
              <w:t>Рязан-ской</w:t>
            </w:r>
            <w:proofErr w:type="spellEnd"/>
            <w:proofErr w:type="gramEnd"/>
            <w:r w:rsidRPr="007421B2">
              <w:rPr>
                <w:rFonts w:ascii="Times New Roman" w:hAnsi="Times New Roman"/>
                <w:sz w:val="24"/>
                <w:szCs w:val="24"/>
              </w:rPr>
              <w:t xml:space="preserve"> области»</w:t>
            </w:r>
          </w:p>
        </w:tc>
      </w:tr>
      <w:tr w:rsidR="00393CF5" w:rsidRPr="007421B2" w:rsidTr="007421B2">
        <w:trPr>
          <w:trHeight w:val="1369"/>
        </w:trPr>
        <w:tc>
          <w:tcPr>
            <w:tcW w:w="488" w:type="dxa"/>
            <w:vMerge/>
            <w:tcMar>
              <w:top w:w="28" w:type="dxa"/>
              <w:bottom w:w="28" w:type="dxa"/>
            </w:tcMar>
          </w:tcPr>
          <w:p w:rsidR="00243587" w:rsidRPr="007421B2" w:rsidRDefault="00243587" w:rsidP="00644F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Mar>
              <w:top w:w="28" w:type="dxa"/>
              <w:bottom w:w="28" w:type="dxa"/>
            </w:tcMar>
          </w:tcPr>
          <w:p w:rsidR="00243587" w:rsidRPr="007421B2" w:rsidRDefault="00243587" w:rsidP="00644FC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Mar>
              <w:top w:w="28" w:type="dxa"/>
              <w:bottom w:w="28" w:type="dxa"/>
            </w:tcMar>
          </w:tcPr>
          <w:p w:rsidR="00243587" w:rsidRPr="007421B2" w:rsidRDefault="00243587" w:rsidP="00644FC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28" w:type="dxa"/>
              <w:bottom w:w="28" w:type="dxa"/>
            </w:tcMar>
          </w:tcPr>
          <w:p w:rsidR="00243587" w:rsidRPr="007421B2" w:rsidRDefault="00243587" w:rsidP="00644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28" w:type="dxa"/>
              <w:bottom w:w="28" w:type="dxa"/>
            </w:tcMar>
          </w:tcPr>
          <w:p w:rsidR="00243587" w:rsidRPr="007421B2" w:rsidRDefault="00243587" w:rsidP="00644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243587" w:rsidRPr="007421B2" w:rsidRDefault="00243587" w:rsidP="004C0E27">
            <w:pPr>
              <w:autoSpaceDE w:val="0"/>
              <w:autoSpaceDN w:val="0"/>
              <w:adjustRightInd w:val="0"/>
              <w:ind w:right="-62" w:hanging="62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7421B2">
              <w:rPr>
                <w:rFonts w:ascii="Times New Roman" w:hAnsi="Times New Roman"/>
                <w:sz w:val="24"/>
                <w:szCs w:val="24"/>
              </w:rPr>
              <w:t>100000</w:t>
            </w:r>
            <w:r w:rsidR="0049412F" w:rsidRPr="007421B2">
              <w:rPr>
                <w:rFonts w:ascii="Times New Roman" w:hAnsi="Times New Roman"/>
                <w:sz w:val="24"/>
                <w:szCs w:val="24"/>
              </w:rPr>
              <w:t>**</w:t>
            </w:r>
          </w:p>
        </w:tc>
        <w:tc>
          <w:tcPr>
            <w:tcW w:w="1134" w:type="dxa"/>
            <w:vMerge/>
            <w:tcMar>
              <w:top w:w="28" w:type="dxa"/>
              <w:bottom w:w="28" w:type="dxa"/>
            </w:tcMar>
          </w:tcPr>
          <w:p w:rsidR="00243587" w:rsidRPr="007421B2" w:rsidRDefault="00243587" w:rsidP="00644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8016B" w:rsidRPr="007421B2" w:rsidRDefault="00E8016B" w:rsidP="00791C9F">
      <w:pPr>
        <w:spacing w:line="192" w:lineRule="auto"/>
        <w:jc w:val="both"/>
        <w:rPr>
          <w:rFonts w:ascii="Times New Roman" w:hAnsi="Times New Roman"/>
          <w:sz w:val="10"/>
          <w:szCs w:val="10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571"/>
      </w:tblGrid>
      <w:tr w:rsidR="00393CF5" w:rsidRPr="007421B2" w:rsidTr="00393CF5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 w:rsidR="00393CF5" w:rsidRPr="007421B2" w:rsidRDefault="00393CF5" w:rsidP="00393CF5">
            <w:pPr>
              <w:spacing w:line="192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21B2">
              <w:rPr>
                <w:rFonts w:ascii="Times New Roman" w:hAnsi="Times New Roman"/>
                <w:sz w:val="28"/>
                <w:szCs w:val="28"/>
              </w:rPr>
              <w:t>дополнить пунктом 7 следующего содержания:</w:t>
            </w:r>
          </w:p>
        </w:tc>
      </w:tr>
    </w:tbl>
    <w:p w:rsidR="00393CF5" w:rsidRPr="007421B2" w:rsidRDefault="00393CF5" w:rsidP="00791C9F">
      <w:pPr>
        <w:spacing w:line="192" w:lineRule="auto"/>
        <w:jc w:val="both"/>
        <w:rPr>
          <w:rFonts w:ascii="Times New Roman" w:hAnsi="Times New Roman"/>
          <w:sz w:val="10"/>
          <w:szCs w:val="10"/>
        </w:rPr>
      </w:pPr>
    </w:p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1701"/>
        <w:gridCol w:w="2835"/>
        <w:gridCol w:w="1134"/>
        <w:gridCol w:w="1134"/>
        <w:gridCol w:w="1161"/>
        <w:gridCol w:w="1107"/>
      </w:tblGrid>
      <w:tr w:rsidR="00264346" w:rsidRPr="007421B2" w:rsidTr="007421B2">
        <w:trPr>
          <w:trHeight w:val="266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64346" w:rsidRPr="007421B2" w:rsidRDefault="00264346" w:rsidP="00DC17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1B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64346" w:rsidRPr="007421B2" w:rsidRDefault="00264346" w:rsidP="00DC17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1B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64346" w:rsidRPr="007421B2" w:rsidRDefault="00264346" w:rsidP="00DC17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1B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64346" w:rsidRPr="007421B2" w:rsidRDefault="00264346" w:rsidP="00DC17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1B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64346" w:rsidRPr="007421B2" w:rsidRDefault="00264346" w:rsidP="00DC17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1B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64346" w:rsidRPr="007421B2" w:rsidRDefault="00264346" w:rsidP="00DC17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1B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64346" w:rsidRPr="007421B2" w:rsidRDefault="00264346" w:rsidP="00DC17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1B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264346" w:rsidRPr="007421B2" w:rsidTr="007421B2">
        <w:trPr>
          <w:trHeight w:val="1360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64346" w:rsidRPr="007421B2" w:rsidRDefault="00264346" w:rsidP="002643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21B2">
              <w:rPr>
                <w:rFonts w:ascii="Times New Roman" w:hAnsi="Times New Roman"/>
                <w:sz w:val="24"/>
                <w:szCs w:val="24"/>
              </w:rPr>
              <w:t>«7.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64346" w:rsidRPr="007421B2" w:rsidRDefault="00264346" w:rsidP="00DC17A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421B2">
              <w:rPr>
                <w:rFonts w:ascii="Times New Roman" w:hAnsi="Times New Roman"/>
                <w:sz w:val="24"/>
                <w:szCs w:val="24"/>
              </w:rPr>
              <w:t xml:space="preserve">Развитие </w:t>
            </w:r>
            <w:proofErr w:type="spellStart"/>
            <w:proofErr w:type="gramStart"/>
            <w:r w:rsidRPr="007421B2">
              <w:rPr>
                <w:rFonts w:ascii="Times New Roman" w:hAnsi="Times New Roman"/>
                <w:sz w:val="24"/>
                <w:szCs w:val="24"/>
              </w:rPr>
              <w:t>инфраструкту-ры</w:t>
            </w:r>
            <w:proofErr w:type="spellEnd"/>
            <w:proofErr w:type="gramEnd"/>
            <w:r w:rsidRPr="007421B2">
              <w:rPr>
                <w:rFonts w:ascii="Times New Roman" w:hAnsi="Times New Roman"/>
                <w:sz w:val="24"/>
                <w:szCs w:val="24"/>
              </w:rPr>
              <w:t xml:space="preserve"> физической культуры и спорта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F4D1C" w:rsidRDefault="00264346" w:rsidP="0026434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421B2">
              <w:rPr>
                <w:rFonts w:ascii="Times New Roman" w:hAnsi="Times New Roman"/>
                <w:sz w:val="24"/>
                <w:szCs w:val="24"/>
              </w:rPr>
              <w:t xml:space="preserve">строительство объекта «Стадион ГАУ ДО ДЮСШ «Лидер» </w:t>
            </w:r>
          </w:p>
          <w:p w:rsidR="00264346" w:rsidRPr="007421B2" w:rsidRDefault="00264346" w:rsidP="0026434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421B2">
              <w:rPr>
                <w:rFonts w:ascii="Times New Roman" w:hAnsi="Times New Roman"/>
                <w:sz w:val="24"/>
                <w:szCs w:val="24"/>
              </w:rPr>
              <w:t xml:space="preserve">г. </w:t>
            </w:r>
            <w:proofErr w:type="spellStart"/>
            <w:r w:rsidRPr="007421B2">
              <w:rPr>
                <w:rFonts w:ascii="Times New Roman" w:hAnsi="Times New Roman"/>
                <w:sz w:val="24"/>
                <w:szCs w:val="24"/>
              </w:rPr>
              <w:t>Касимов</w:t>
            </w:r>
            <w:proofErr w:type="spellEnd"/>
            <w:r w:rsidRPr="007421B2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64346" w:rsidRPr="007421B2" w:rsidRDefault="00393CF5" w:rsidP="00DC17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421B2">
              <w:rPr>
                <w:rFonts w:ascii="Times New Roman" w:hAnsi="Times New Roman"/>
                <w:sz w:val="24"/>
                <w:szCs w:val="24"/>
              </w:rPr>
              <w:t>Мин</w:t>
            </w:r>
            <w:r w:rsidR="00026F8A" w:rsidRPr="007421B2">
              <w:rPr>
                <w:rFonts w:ascii="Times New Roman" w:hAnsi="Times New Roman"/>
                <w:sz w:val="24"/>
                <w:szCs w:val="24"/>
              </w:rPr>
              <w:t>-</w:t>
            </w:r>
            <w:r w:rsidR="00264346" w:rsidRPr="007421B2">
              <w:rPr>
                <w:rFonts w:ascii="Times New Roman" w:hAnsi="Times New Roman"/>
                <w:sz w:val="24"/>
                <w:szCs w:val="24"/>
              </w:rPr>
              <w:t>строй</w:t>
            </w:r>
            <w:proofErr w:type="gramEnd"/>
            <w:r w:rsidR="00264346" w:rsidRPr="007421B2">
              <w:rPr>
                <w:rFonts w:ascii="Times New Roman" w:hAnsi="Times New Roman"/>
                <w:sz w:val="24"/>
                <w:szCs w:val="24"/>
              </w:rPr>
              <w:t xml:space="preserve">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64346" w:rsidRPr="007421B2" w:rsidRDefault="00264346" w:rsidP="002643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1B2">
              <w:rPr>
                <w:rFonts w:ascii="Times New Roman" w:hAnsi="Times New Roman"/>
                <w:sz w:val="24"/>
                <w:szCs w:val="24"/>
              </w:rPr>
              <w:t>2021 г.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64346" w:rsidRPr="007421B2" w:rsidRDefault="00264346" w:rsidP="00DC17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1B2">
              <w:rPr>
                <w:rFonts w:ascii="Times New Roman" w:hAnsi="Times New Roman"/>
                <w:sz w:val="24"/>
                <w:szCs w:val="24"/>
              </w:rPr>
              <w:t xml:space="preserve">15000 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64346" w:rsidRPr="007421B2" w:rsidRDefault="00264346" w:rsidP="00DC17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1B2">
              <w:rPr>
                <w:rFonts w:ascii="Times New Roman" w:hAnsi="Times New Roman"/>
                <w:sz w:val="24"/>
                <w:szCs w:val="24"/>
              </w:rPr>
              <w:t xml:space="preserve">ГКУ УКС </w:t>
            </w:r>
            <w:proofErr w:type="spellStart"/>
            <w:proofErr w:type="gramStart"/>
            <w:r w:rsidRPr="007421B2">
              <w:rPr>
                <w:rFonts w:ascii="Times New Roman" w:hAnsi="Times New Roman"/>
                <w:sz w:val="24"/>
                <w:szCs w:val="24"/>
              </w:rPr>
              <w:t>Рязан-ской</w:t>
            </w:r>
            <w:proofErr w:type="spellEnd"/>
            <w:proofErr w:type="gramEnd"/>
            <w:r w:rsidRPr="007421B2">
              <w:rPr>
                <w:rFonts w:ascii="Times New Roman" w:hAnsi="Times New Roman"/>
                <w:sz w:val="24"/>
                <w:szCs w:val="24"/>
              </w:rPr>
              <w:t xml:space="preserve"> области»</w:t>
            </w:r>
          </w:p>
        </w:tc>
      </w:tr>
    </w:tbl>
    <w:p w:rsidR="00264346" w:rsidRPr="007421B2" w:rsidRDefault="00264346" w:rsidP="00791C9F">
      <w:pPr>
        <w:spacing w:line="192" w:lineRule="auto"/>
        <w:jc w:val="both"/>
        <w:rPr>
          <w:rFonts w:ascii="Times New Roman" w:hAnsi="Times New Roman"/>
          <w:sz w:val="10"/>
          <w:szCs w:val="10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571"/>
      </w:tblGrid>
      <w:tr w:rsidR="00264346" w:rsidRPr="007421B2" w:rsidTr="00264346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 w:rsidR="0049412F" w:rsidRPr="007421B2" w:rsidRDefault="0049412F" w:rsidP="0049412F">
            <w:pPr>
              <w:ind w:left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21B2">
              <w:rPr>
                <w:rFonts w:ascii="Times New Roman" w:hAnsi="Times New Roman"/>
                <w:sz w:val="28"/>
                <w:szCs w:val="28"/>
              </w:rPr>
              <w:t>дополнить сноской «</w:t>
            </w:r>
            <w:r w:rsidRPr="007421B2">
              <w:rPr>
                <w:rFonts w:ascii="Times New Roman" w:hAnsi="Times New Roman"/>
                <w:sz w:val="24"/>
                <w:szCs w:val="24"/>
              </w:rPr>
              <w:t>***</w:t>
            </w:r>
            <w:r w:rsidRPr="007421B2">
              <w:rPr>
                <w:rFonts w:ascii="Times New Roman" w:hAnsi="Times New Roman"/>
                <w:sz w:val="28"/>
                <w:szCs w:val="28"/>
              </w:rPr>
              <w:t>» следующего содержания:</w:t>
            </w:r>
          </w:p>
          <w:p w:rsidR="0049412F" w:rsidRPr="007421B2" w:rsidRDefault="0049412F" w:rsidP="0049412F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21B2">
              <w:rPr>
                <w:rFonts w:ascii="Times New Roman" w:hAnsi="Times New Roman"/>
                <w:sz w:val="24"/>
                <w:szCs w:val="24"/>
              </w:rPr>
              <w:t>«</w:t>
            </w:r>
            <w:r w:rsidR="007421B2">
              <w:rPr>
                <w:rFonts w:ascii="Times New Roman" w:hAnsi="Times New Roman"/>
                <w:sz w:val="24"/>
                <w:szCs w:val="24"/>
              </w:rPr>
              <w:t>*** </w:t>
            </w:r>
            <w:r w:rsidRPr="007421B2">
              <w:rPr>
                <w:rFonts w:ascii="Times New Roman" w:hAnsi="Times New Roman"/>
                <w:sz w:val="24"/>
                <w:szCs w:val="24"/>
              </w:rPr>
              <w:t>Финансирование мероприятия планируется осуществлять в рамках федерального проекта «Борьба с онкологическими заболеваниями»</w:t>
            </w:r>
            <w:proofErr w:type="gramStart"/>
            <w:r w:rsidR="009F4D1C">
              <w:rPr>
                <w:rFonts w:ascii="Times New Roman" w:hAnsi="Times New Roman"/>
                <w:sz w:val="24"/>
                <w:szCs w:val="24"/>
              </w:rPr>
              <w:t>.»</w:t>
            </w:r>
            <w:proofErr w:type="gramEnd"/>
            <w:r w:rsidR="004C0E27" w:rsidRPr="007421B2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64346" w:rsidRPr="007421B2" w:rsidRDefault="007421B2" w:rsidP="007421B2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6) </w:t>
            </w:r>
            <w:r w:rsidR="00264346" w:rsidRPr="007421B2">
              <w:rPr>
                <w:rFonts w:ascii="Times New Roman" w:hAnsi="Times New Roman"/>
                <w:sz w:val="28"/>
                <w:szCs w:val="28"/>
              </w:rPr>
              <w:t>в приложении № 4:</w:t>
            </w:r>
          </w:p>
          <w:p w:rsidR="00C30386" w:rsidRPr="007421B2" w:rsidRDefault="00264346" w:rsidP="007421B2">
            <w:pPr>
              <w:pStyle w:val="ac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21B2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="007421B2">
              <w:rPr>
                <w:rFonts w:ascii="Times New Roman" w:hAnsi="Times New Roman"/>
                <w:sz w:val="28"/>
                <w:szCs w:val="28"/>
              </w:rPr>
              <w:t>пункте</w:t>
            </w:r>
            <w:r w:rsidRPr="007421B2">
              <w:rPr>
                <w:rFonts w:ascii="Times New Roman" w:hAnsi="Times New Roman"/>
                <w:sz w:val="28"/>
                <w:szCs w:val="28"/>
              </w:rPr>
              <w:t xml:space="preserve"> 1 </w:t>
            </w:r>
            <w:r w:rsidR="007421B2">
              <w:rPr>
                <w:rFonts w:ascii="Times New Roman" w:hAnsi="Times New Roman"/>
                <w:sz w:val="28"/>
                <w:szCs w:val="28"/>
              </w:rPr>
              <w:t>слова</w:t>
            </w:r>
            <w:r w:rsidRPr="007421B2">
              <w:rPr>
                <w:rFonts w:ascii="Times New Roman" w:hAnsi="Times New Roman"/>
                <w:sz w:val="28"/>
                <w:szCs w:val="28"/>
              </w:rPr>
              <w:t xml:space="preserve"> «2019</w:t>
            </w:r>
            <w:r w:rsidR="007421B2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  <w:r w:rsidRPr="007421B2">
              <w:rPr>
                <w:rFonts w:ascii="Times New Roman" w:hAnsi="Times New Roman"/>
                <w:sz w:val="28"/>
                <w:szCs w:val="28"/>
              </w:rPr>
              <w:t xml:space="preserve">» заменить </w:t>
            </w:r>
            <w:r w:rsidR="007421B2">
              <w:rPr>
                <w:rFonts w:ascii="Times New Roman" w:hAnsi="Times New Roman"/>
                <w:sz w:val="28"/>
                <w:szCs w:val="28"/>
              </w:rPr>
              <w:t>слова</w:t>
            </w:r>
            <w:r w:rsidRPr="007421B2">
              <w:rPr>
                <w:rFonts w:ascii="Times New Roman" w:hAnsi="Times New Roman"/>
                <w:sz w:val="28"/>
                <w:szCs w:val="28"/>
              </w:rPr>
              <w:t>ми «2020</w:t>
            </w:r>
            <w:r w:rsidR="007421B2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  <w:r w:rsidRPr="007421B2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1B22E2" w:rsidRPr="007421B2" w:rsidRDefault="007421B2" w:rsidP="007421B2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7) </w:t>
            </w:r>
            <w:r w:rsidR="001B22E2" w:rsidRPr="007421B2">
              <w:rPr>
                <w:rFonts w:ascii="Times New Roman" w:hAnsi="Times New Roman"/>
                <w:sz w:val="28"/>
                <w:szCs w:val="28"/>
              </w:rPr>
              <w:t>приложение № 6 изложить в новой редакции согласно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="001B22E2" w:rsidRPr="007421B2">
              <w:rPr>
                <w:rFonts w:ascii="Times New Roman" w:hAnsi="Times New Roman"/>
                <w:sz w:val="28"/>
                <w:szCs w:val="28"/>
              </w:rPr>
              <w:t>приложению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B22E2" w:rsidRPr="007421B2">
              <w:rPr>
                <w:rFonts w:ascii="Times New Roman" w:hAnsi="Times New Roman"/>
                <w:sz w:val="28"/>
                <w:szCs w:val="28"/>
              </w:rPr>
              <w:t>1 к настоящему распоряжению;</w:t>
            </w:r>
          </w:p>
          <w:p w:rsidR="001B22E2" w:rsidRPr="007421B2" w:rsidRDefault="007421B2" w:rsidP="007421B2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21B2">
              <w:rPr>
                <w:rFonts w:ascii="Times New Roman" w:hAnsi="Times New Roman"/>
                <w:spacing w:val="-2"/>
                <w:sz w:val="28"/>
                <w:szCs w:val="28"/>
              </w:rPr>
              <w:t>8) </w:t>
            </w:r>
            <w:hyperlink r:id="rId26" w:history="1">
              <w:r w:rsidR="001B22E2" w:rsidRPr="007421B2">
                <w:rPr>
                  <w:rFonts w:ascii="Times New Roman" w:hAnsi="Times New Roman"/>
                  <w:spacing w:val="-2"/>
                  <w:sz w:val="28"/>
                  <w:szCs w:val="28"/>
                </w:rPr>
                <w:t>дополнить</w:t>
              </w:r>
            </w:hyperlink>
            <w:r w:rsidRPr="007421B2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приложения</w:t>
            </w:r>
            <w:r w:rsidR="001B22E2" w:rsidRPr="007421B2">
              <w:rPr>
                <w:rFonts w:ascii="Times New Roman" w:hAnsi="Times New Roman"/>
                <w:spacing w:val="-2"/>
                <w:sz w:val="28"/>
                <w:szCs w:val="28"/>
              </w:rPr>
              <w:t>м</w:t>
            </w:r>
            <w:r w:rsidRPr="007421B2">
              <w:rPr>
                <w:rFonts w:ascii="Times New Roman" w:hAnsi="Times New Roman"/>
                <w:spacing w:val="-2"/>
                <w:sz w:val="28"/>
                <w:szCs w:val="28"/>
              </w:rPr>
              <w:t>и</w:t>
            </w:r>
            <w:r w:rsidR="001B22E2" w:rsidRPr="007421B2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№ 7</w:t>
            </w:r>
            <w:r w:rsidRPr="007421B2">
              <w:rPr>
                <w:rFonts w:ascii="Times New Roman" w:hAnsi="Times New Roman"/>
                <w:spacing w:val="-2"/>
                <w:sz w:val="28"/>
                <w:szCs w:val="28"/>
              </w:rPr>
              <w:t>, 8</w:t>
            </w:r>
            <w:r w:rsidR="001B22E2" w:rsidRPr="007421B2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Pr="007421B2">
              <w:rPr>
                <w:rFonts w:ascii="Times New Roman" w:hAnsi="Times New Roman"/>
                <w:spacing w:val="-2"/>
                <w:sz w:val="28"/>
                <w:szCs w:val="28"/>
              </w:rPr>
              <w:t>соответственно</w:t>
            </w:r>
            <w:r w:rsidR="001B22E2" w:rsidRPr="007421B2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="009F4D1C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согласно </w:t>
            </w:r>
            <w:hyperlink r:id="rId27" w:history="1">
              <w:proofErr w:type="gramStart"/>
              <w:r w:rsidR="001B22E2" w:rsidRPr="007421B2">
                <w:rPr>
                  <w:rFonts w:ascii="Times New Roman" w:hAnsi="Times New Roman"/>
                  <w:spacing w:val="-2"/>
                  <w:sz w:val="28"/>
                  <w:szCs w:val="28"/>
                </w:rPr>
                <w:t>приложени</w:t>
              </w:r>
            </w:hyperlink>
            <w:r w:rsidRPr="007421B2">
              <w:rPr>
                <w:rFonts w:ascii="Times New Roman" w:hAnsi="Times New Roman"/>
                <w:spacing w:val="-2"/>
                <w:sz w:val="28"/>
                <w:szCs w:val="28"/>
              </w:rPr>
              <w:t>ям</w:t>
            </w:r>
            <w:proofErr w:type="gramEnd"/>
            <w:r w:rsidRPr="007421B2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№ 2, 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 настоящему распоряжению.</w:t>
            </w:r>
          </w:p>
          <w:p w:rsidR="001B22E2" w:rsidRPr="007421B2" w:rsidRDefault="001B22E2" w:rsidP="007421B2">
            <w:pPr>
              <w:pStyle w:val="ac"/>
              <w:numPr>
                <w:ilvl w:val="0"/>
                <w:numId w:val="15"/>
              </w:numPr>
              <w:tabs>
                <w:tab w:val="left" w:pos="1007"/>
              </w:tabs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21B2">
              <w:rPr>
                <w:rFonts w:ascii="Times New Roman" w:hAnsi="Times New Roman"/>
                <w:sz w:val="28"/>
                <w:szCs w:val="28"/>
              </w:rPr>
              <w:t xml:space="preserve">Министерству строительного комплекса Рязанской области                   (В.Ю. Меньшов) подготовить соответствующие изменения в </w:t>
            </w:r>
            <w:hyperlink r:id="rId28" w:history="1">
              <w:r w:rsidRPr="007421B2">
                <w:rPr>
                  <w:rFonts w:ascii="Times New Roman" w:hAnsi="Times New Roman"/>
                  <w:sz w:val="28"/>
                  <w:szCs w:val="28"/>
                </w:rPr>
                <w:t>подпрограмму 1</w:t>
              </w:r>
            </w:hyperlink>
            <w:r w:rsidRPr="007421B2">
              <w:rPr>
                <w:rFonts w:ascii="Times New Roman" w:hAnsi="Times New Roman"/>
                <w:sz w:val="28"/>
                <w:szCs w:val="28"/>
              </w:rPr>
              <w:t xml:space="preserve"> «Социальное развитие населенных пунктов» государственной программы Рязанской области «Социальное и экономическое развитие населенных пунктов», утвержденной постановлением Правительства Рязанской области от 29 октября 2014 г. № 312.</w:t>
            </w:r>
          </w:p>
          <w:p w:rsidR="001B22E2" w:rsidRPr="007421B2" w:rsidRDefault="001B22E2" w:rsidP="007421B2">
            <w:pPr>
              <w:pStyle w:val="ac"/>
              <w:numPr>
                <w:ilvl w:val="0"/>
                <w:numId w:val="15"/>
              </w:numPr>
              <w:tabs>
                <w:tab w:val="left" w:pos="1007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21B2">
              <w:rPr>
                <w:rFonts w:ascii="Times New Roman" w:hAnsi="Times New Roman"/>
                <w:sz w:val="28"/>
                <w:szCs w:val="28"/>
              </w:rPr>
              <w:t>Министерству культуры и туризма Рязанской области (В.Ю.</w:t>
            </w:r>
            <w:r w:rsidRPr="007421B2">
              <w:rPr>
                <w:rFonts w:ascii="Times New Roman" w:hAnsi="Times New Roman"/>
              </w:rPr>
              <w:t> </w:t>
            </w:r>
            <w:r w:rsidRPr="007421B2">
              <w:rPr>
                <w:rFonts w:ascii="Times New Roman" w:hAnsi="Times New Roman"/>
                <w:sz w:val="28"/>
                <w:szCs w:val="28"/>
              </w:rPr>
              <w:t xml:space="preserve">Попов) подготовить соответствующие изменения в </w:t>
            </w:r>
            <w:hyperlink r:id="rId29" w:history="1">
              <w:r w:rsidRPr="007421B2">
                <w:rPr>
                  <w:rFonts w:ascii="Times New Roman" w:hAnsi="Times New Roman"/>
                  <w:sz w:val="28"/>
                  <w:szCs w:val="28"/>
                </w:rPr>
                <w:t>подпрограмму 1</w:t>
              </w:r>
            </w:hyperlink>
            <w:r w:rsidRPr="007421B2">
              <w:rPr>
                <w:rFonts w:ascii="Times New Roman" w:hAnsi="Times New Roman"/>
                <w:sz w:val="28"/>
                <w:szCs w:val="28"/>
              </w:rPr>
              <w:t xml:space="preserve"> «Развитие Государственного музея-заповедника С.А. Есенина» государственной программы Рязанской области «Развитие культуры и туризма», утвержденной </w:t>
            </w:r>
            <w:r w:rsidR="007421B2">
              <w:rPr>
                <w:rFonts w:ascii="Times New Roman" w:hAnsi="Times New Roman"/>
                <w:sz w:val="28"/>
                <w:szCs w:val="28"/>
              </w:rPr>
              <w:t>п</w:t>
            </w:r>
            <w:r w:rsidRPr="007421B2">
              <w:rPr>
                <w:rFonts w:ascii="Times New Roman" w:hAnsi="Times New Roman"/>
                <w:sz w:val="28"/>
                <w:szCs w:val="28"/>
              </w:rPr>
              <w:t>остановлением Правительства Рязанской области от</w:t>
            </w:r>
            <w:r w:rsidR="009F4D1C">
              <w:rPr>
                <w:rFonts w:ascii="Times New Roman" w:hAnsi="Times New Roman"/>
                <w:sz w:val="28"/>
                <w:szCs w:val="28"/>
              </w:rPr>
              <w:br/>
            </w:r>
            <w:r w:rsidRPr="007421B2">
              <w:rPr>
                <w:rFonts w:ascii="Times New Roman" w:hAnsi="Times New Roman"/>
                <w:sz w:val="28"/>
                <w:szCs w:val="28"/>
              </w:rPr>
              <w:t>29 октября 2014 г. № 316.</w:t>
            </w:r>
          </w:p>
          <w:p w:rsidR="001B22E2" w:rsidRPr="007421B2" w:rsidRDefault="001B22E2" w:rsidP="007421B2">
            <w:pPr>
              <w:pStyle w:val="ac"/>
              <w:numPr>
                <w:ilvl w:val="0"/>
                <w:numId w:val="15"/>
              </w:numPr>
              <w:tabs>
                <w:tab w:val="left" w:pos="999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7421B2">
              <w:rPr>
                <w:rFonts w:ascii="Times New Roman" w:hAnsi="Times New Roman"/>
                <w:sz w:val="28"/>
                <w:szCs w:val="28"/>
              </w:rPr>
              <w:t xml:space="preserve">Министерству образования и молодежной политики Рязанской области (О.С. </w:t>
            </w:r>
            <w:proofErr w:type="spellStart"/>
            <w:r w:rsidRPr="007421B2">
              <w:rPr>
                <w:rFonts w:ascii="Times New Roman" w:hAnsi="Times New Roman"/>
                <w:sz w:val="28"/>
                <w:szCs w:val="28"/>
              </w:rPr>
              <w:t>Щетинкина</w:t>
            </w:r>
            <w:proofErr w:type="spellEnd"/>
            <w:r w:rsidRPr="007421B2">
              <w:rPr>
                <w:rFonts w:ascii="Times New Roman" w:hAnsi="Times New Roman"/>
                <w:sz w:val="28"/>
                <w:szCs w:val="28"/>
              </w:rPr>
              <w:t xml:space="preserve">) подготовить соответствующие изменения в </w:t>
            </w:r>
            <w:hyperlink r:id="rId30" w:history="1">
              <w:r w:rsidRPr="007421B2">
                <w:rPr>
                  <w:rFonts w:ascii="Times New Roman" w:hAnsi="Times New Roman"/>
                  <w:sz w:val="28"/>
                  <w:szCs w:val="28"/>
                </w:rPr>
                <w:t xml:space="preserve">подпрограмму </w:t>
              </w:r>
            </w:hyperlink>
            <w:r w:rsidRPr="007421B2">
              <w:rPr>
                <w:rFonts w:ascii="Times New Roman" w:hAnsi="Times New Roman"/>
                <w:sz w:val="28"/>
                <w:szCs w:val="28"/>
              </w:rPr>
              <w:t>13 «Создание новых мест в общеобразовательных организациях в соответствии с прогнозируемой потребностью и современными условиями обучения» государственной программы Рязанской области «Развитие образования и моло</w:t>
            </w:r>
            <w:r w:rsidR="007421B2">
              <w:rPr>
                <w:rFonts w:ascii="Times New Roman" w:hAnsi="Times New Roman"/>
                <w:sz w:val="28"/>
                <w:szCs w:val="28"/>
              </w:rPr>
              <w:t>дежной политики», утвержденной п</w:t>
            </w:r>
            <w:r w:rsidRPr="007421B2">
              <w:rPr>
                <w:rFonts w:ascii="Times New Roman" w:hAnsi="Times New Roman"/>
                <w:sz w:val="28"/>
                <w:szCs w:val="28"/>
              </w:rPr>
              <w:t>остановлением Правительства Рязанской области от 30 октября 2013 г.                  № 344.</w:t>
            </w:r>
            <w:proofErr w:type="gramEnd"/>
          </w:p>
          <w:p w:rsidR="001B22E2" w:rsidRPr="007421B2" w:rsidRDefault="001B22E2" w:rsidP="007421B2">
            <w:pPr>
              <w:pStyle w:val="ac"/>
              <w:numPr>
                <w:ilvl w:val="0"/>
                <w:numId w:val="15"/>
              </w:numPr>
              <w:tabs>
                <w:tab w:val="left" w:pos="991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21B2">
              <w:rPr>
                <w:rFonts w:ascii="Times New Roman" w:hAnsi="Times New Roman"/>
                <w:sz w:val="28"/>
                <w:szCs w:val="28"/>
              </w:rPr>
              <w:t>Министерству труда и социальной защиты населения Рязанской области (В.С. </w:t>
            </w:r>
            <w:proofErr w:type="spellStart"/>
            <w:r w:rsidRPr="007421B2">
              <w:rPr>
                <w:rFonts w:ascii="Times New Roman" w:hAnsi="Times New Roman"/>
                <w:sz w:val="28"/>
                <w:szCs w:val="28"/>
              </w:rPr>
              <w:t>Емец</w:t>
            </w:r>
            <w:proofErr w:type="spellEnd"/>
            <w:r w:rsidRPr="007421B2">
              <w:rPr>
                <w:rFonts w:ascii="Times New Roman" w:hAnsi="Times New Roman"/>
                <w:sz w:val="28"/>
                <w:szCs w:val="28"/>
              </w:rPr>
              <w:t xml:space="preserve">) подготовить соответствующие изменения в государственную </w:t>
            </w:r>
            <w:hyperlink r:id="rId31" w:history="1">
              <w:r w:rsidRPr="007421B2">
                <w:rPr>
                  <w:rFonts w:ascii="Times New Roman" w:hAnsi="Times New Roman"/>
                  <w:sz w:val="28"/>
                  <w:szCs w:val="28"/>
                </w:rPr>
                <w:t>программу</w:t>
              </w:r>
            </w:hyperlink>
            <w:r w:rsidRPr="007421B2">
              <w:rPr>
                <w:rFonts w:ascii="Times New Roman" w:hAnsi="Times New Roman"/>
                <w:sz w:val="28"/>
                <w:szCs w:val="28"/>
              </w:rPr>
              <w:t xml:space="preserve"> Рязанской области «Социальная защита и подд</w:t>
            </w:r>
            <w:r w:rsidR="007421B2">
              <w:rPr>
                <w:rFonts w:ascii="Times New Roman" w:hAnsi="Times New Roman"/>
                <w:sz w:val="28"/>
                <w:szCs w:val="28"/>
              </w:rPr>
              <w:t>ержка населения», утвержденную п</w:t>
            </w:r>
            <w:r w:rsidRPr="007421B2">
              <w:rPr>
                <w:rFonts w:ascii="Times New Roman" w:hAnsi="Times New Roman"/>
                <w:sz w:val="28"/>
                <w:szCs w:val="28"/>
              </w:rPr>
              <w:t>остановлением Правительства Рязанской области от 30 октября 2013 г. № 343.</w:t>
            </w:r>
          </w:p>
          <w:p w:rsidR="001B22E2" w:rsidRDefault="001B22E2" w:rsidP="007421B2">
            <w:pPr>
              <w:pStyle w:val="ac"/>
              <w:numPr>
                <w:ilvl w:val="0"/>
                <w:numId w:val="15"/>
              </w:numPr>
              <w:tabs>
                <w:tab w:val="left" w:pos="974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21B2">
              <w:rPr>
                <w:rFonts w:ascii="Times New Roman" w:hAnsi="Times New Roman"/>
                <w:sz w:val="28"/>
                <w:szCs w:val="28"/>
              </w:rPr>
              <w:t xml:space="preserve">Министерству физической культуры и спорта Рязанской области                   (В.В. Фролов) подготовить соответствующие изменения в </w:t>
            </w:r>
            <w:hyperlink r:id="rId32" w:history="1">
              <w:r w:rsidRPr="007421B2">
                <w:rPr>
                  <w:rFonts w:ascii="Times New Roman" w:hAnsi="Times New Roman"/>
                  <w:sz w:val="28"/>
                  <w:szCs w:val="28"/>
                </w:rPr>
                <w:t xml:space="preserve">подпрограмму </w:t>
              </w:r>
            </w:hyperlink>
            <w:r w:rsidRPr="007421B2">
              <w:rPr>
                <w:rFonts w:ascii="Times New Roman" w:hAnsi="Times New Roman"/>
                <w:sz w:val="28"/>
                <w:szCs w:val="28"/>
              </w:rPr>
              <w:t>6 «Развитие физической культуры и содействие развитию массового спорта» государственной программы Рязанской области «Развития физической культуры и спорта», утвержденной постановлением Правительства Рязанской области от 29 октября 2014 г. № 310.</w:t>
            </w:r>
          </w:p>
          <w:p w:rsidR="007421B2" w:rsidRDefault="007421B2" w:rsidP="007421B2">
            <w:pPr>
              <w:tabs>
                <w:tab w:val="left" w:pos="97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421B2" w:rsidRDefault="007421B2" w:rsidP="007421B2">
            <w:pPr>
              <w:tabs>
                <w:tab w:val="left" w:pos="97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421B2" w:rsidRPr="007421B2" w:rsidRDefault="007421B2" w:rsidP="007421B2">
            <w:pPr>
              <w:tabs>
                <w:tab w:val="left" w:pos="97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3995"/>
        <w:gridCol w:w="3086"/>
        <w:gridCol w:w="2490"/>
      </w:tblGrid>
      <w:tr w:rsidR="00312CB6" w:rsidRPr="007421B2" w:rsidTr="002E7678">
        <w:trPr>
          <w:trHeight w:val="309"/>
        </w:trPr>
        <w:tc>
          <w:tcPr>
            <w:tcW w:w="2087" w:type="pct"/>
            <w:tcMar>
              <w:top w:w="0" w:type="dxa"/>
              <w:bottom w:w="0" w:type="dxa"/>
            </w:tcMar>
          </w:tcPr>
          <w:p w:rsidR="00312CB6" w:rsidRPr="007421B2" w:rsidRDefault="00312CB6" w:rsidP="002E7678">
            <w:pPr>
              <w:rPr>
                <w:rFonts w:ascii="Times New Roman" w:hAnsi="Times New Roman"/>
                <w:sz w:val="28"/>
                <w:szCs w:val="28"/>
              </w:rPr>
            </w:pPr>
            <w:r w:rsidRPr="007421B2"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1612" w:type="pct"/>
          </w:tcPr>
          <w:p w:rsidR="00312CB6" w:rsidRPr="007421B2" w:rsidRDefault="00312CB6" w:rsidP="002E767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312CB6" w:rsidRPr="007421B2" w:rsidRDefault="00312CB6" w:rsidP="002E7678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7421B2">
              <w:rPr>
                <w:rFonts w:ascii="Times New Roman" w:hAnsi="Times New Roman"/>
                <w:sz w:val="28"/>
                <w:szCs w:val="28"/>
              </w:rPr>
              <w:t>Н.В. Любимов</w:t>
            </w:r>
          </w:p>
        </w:tc>
      </w:tr>
    </w:tbl>
    <w:p w:rsidR="00312CB6" w:rsidRPr="007421B2" w:rsidRDefault="00312CB6" w:rsidP="0049412F">
      <w:pPr>
        <w:autoSpaceDE w:val="0"/>
        <w:autoSpaceDN w:val="0"/>
        <w:adjustRightInd w:val="0"/>
        <w:jc w:val="both"/>
        <w:rPr>
          <w:rFonts w:ascii="Times New Roman" w:hAnsi="Times New Roman"/>
          <w:sz w:val="10"/>
          <w:szCs w:val="10"/>
        </w:rPr>
      </w:pPr>
    </w:p>
    <w:sectPr w:rsidR="00312CB6" w:rsidRPr="007421B2" w:rsidSect="00373E01">
      <w:headerReference w:type="default" r:id="rId33"/>
      <w:type w:val="continuous"/>
      <w:pgSz w:w="11907" w:h="16834" w:code="9"/>
      <w:pgMar w:top="142" w:right="567" w:bottom="1134" w:left="1985" w:header="272" w:footer="398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42C9" w:rsidRDefault="002142C9">
      <w:r>
        <w:separator/>
      </w:r>
    </w:p>
  </w:endnote>
  <w:endnote w:type="continuationSeparator" w:id="0">
    <w:p w:rsidR="002142C9" w:rsidRDefault="002142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76034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F10952">
          <w:pPr>
            <w:pStyle w:val="a6"/>
          </w:pPr>
          <w:r>
            <w:rPr>
              <w:noProof/>
            </w:rPr>
            <w:drawing>
              <wp:inline distT="0" distB="0" distL="0" distR="0" wp14:anchorId="00FE68C7" wp14:editId="3B064C32">
                <wp:extent cx="666750" cy="285750"/>
                <wp:effectExtent l="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5E6D99" w:rsidRDefault="00F10952" w:rsidP="002953B6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7BA5F2F4" wp14:editId="28666950">
                <wp:extent cx="171450" cy="142875"/>
                <wp:effectExtent l="0" t="0" r="0" b="9525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B8061C" w:rsidRDefault="00373E01" w:rsidP="00DB5AE0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9303  2</w:t>
          </w:r>
          <w:r w:rsidR="00DB5AE0">
            <w:rPr>
              <w:rFonts w:ascii="Times New Roman" w:hAnsi="Times New Roman"/>
              <w:position w:val="-14"/>
            </w:rPr>
            <w:t>5</w:t>
          </w:r>
          <w:r>
            <w:rPr>
              <w:rFonts w:ascii="Times New Roman" w:hAnsi="Times New Roman"/>
              <w:position w:val="-14"/>
              <w:lang w:val="en-US"/>
            </w:rPr>
            <w:t>.12.2019 9:28:30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8702D3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</w:tcPr>
        <w:p w:rsidR="00876034" w:rsidRPr="002953B6" w:rsidRDefault="00876034" w:rsidP="002953B6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>
      <w:tc>
        <w:tcPr>
          <w:tcW w:w="2538" w:type="dxa"/>
        </w:tcPr>
        <w:p w:rsidR="00876034" w:rsidRPr="00AC7150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Default="00876034" w:rsidP="00AC715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D77BCF" w:rsidRDefault="00876034" w:rsidP="00D77BC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D77BCF" w:rsidRDefault="00876034" w:rsidP="00D77BC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42C9" w:rsidRDefault="002142C9">
      <w:r>
        <w:separator/>
      </w:r>
    </w:p>
  </w:footnote>
  <w:footnote w:type="continuationSeparator" w:id="0">
    <w:p w:rsidR="002142C9" w:rsidRDefault="002142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725F46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876034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677430">
      <w:rPr>
        <w:rStyle w:val="a8"/>
        <w:noProof/>
      </w:rPr>
      <w:t>5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725F46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="00876034"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F30C5D">
      <w:rPr>
        <w:rStyle w:val="a8"/>
        <w:rFonts w:ascii="Times New Roman" w:hAnsi="Times New Roman"/>
        <w:noProof/>
        <w:sz w:val="28"/>
        <w:szCs w:val="28"/>
      </w:rPr>
      <w:t>6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1.9pt;height:10.95pt" o:bullet="t">
        <v:imagedata r:id="rId1" o:title="Номер версии 555" gain="79922f" blacklevel="-1966f"/>
      </v:shape>
    </w:pict>
  </w:numPicBullet>
  <w:abstractNum w:abstractNumId="0">
    <w:nsid w:val="01AA733B"/>
    <w:multiLevelType w:val="hybridMultilevel"/>
    <w:tmpl w:val="F1142A08"/>
    <w:lvl w:ilvl="0" w:tplc="01046E8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AD00F3C"/>
    <w:multiLevelType w:val="hybridMultilevel"/>
    <w:tmpl w:val="823834EA"/>
    <w:lvl w:ilvl="0" w:tplc="3BCC8E8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A2657B4"/>
    <w:multiLevelType w:val="hybridMultilevel"/>
    <w:tmpl w:val="8324A552"/>
    <w:lvl w:ilvl="0" w:tplc="574A025A">
      <w:start w:val="4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21D650DD"/>
    <w:multiLevelType w:val="hybridMultilevel"/>
    <w:tmpl w:val="3D08EF1C"/>
    <w:lvl w:ilvl="0" w:tplc="CA5E09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2D665F5B"/>
    <w:multiLevelType w:val="hybridMultilevel"/>
    <w:tmpl w:val="7E32C87E"/>
    <w:lvl w:ilvl="0" w:tplc="70B2DCD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3DCE4720"/>
    <w:multiLevelType w:val="hybridMultilevel"/>
    <w:tmpl w:val="A1BADC40"/>
    <w:lvl w:ilvl="0" w:tplc="F6FA6E8E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>
    <w:nsid w:val="4A696F7D"/>
    <w:multiLevelType w:val="hybridMultilevel"/>
    <w:tmpl w:val="D3F891F4"/>
    <w:lvl w:ilvl="0" w:tplc="4A2A9AF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3D85111"/>
    <w:multiLevelType w:val="hybridMultilevel"/>
    <w:tmpl w:val="2272BFBE"/>
    <w:lvl w:ilvl="0" w:tplc="36A6FFF0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D9B5357"/>
    <w:multiLevelType w:val="hybridMultilevel"/>
    <w:tmpl w:val="C2CA674E"/>
    <w:lvl w:ilvl="0" w:tplc="7D8243C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F952396"/>
    <w:multiLevelType w:val="hybridMultilevel"/>
    <w:tmpl w:val="6D747E2E"/>
    <w:lvl w:ilvl="0" w:tplc="CC22E61C">
      <w:start w:val="7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5362301"/>
    <w:multiLevelType w:val="hybridMultilevel"/>
    <w:tmpl w:val="51A8E8FC"/>
    <w:lvl w:ilvl="0" w:tplc="D95E9D4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C817240"/>
    <w:multiLevelType w:val="hybridMultilevel"/>
    <w:tmpl w:val="F40AAAF6"/>
    <w:lvl w:ilvl="0" w:tplc="903E2B20">
      <w:start w:val="1"/>
      <w:numFmt w:val="decimal"/>
      <w:lvlText w:val="%1."/>
      <w:lvlJc w:val="left"/>
      <w:pPr>
        <w:ind w:left="57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>
    <w:nsid w:val="73EB6275"/>
    <w:multiLevelType w:val="hybridMultilevel"/>
    <w:tmpl w:val="68F4B9AC"/>
    <w:lvl w:ilvl="0" w:tplc="6AB4D17E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772A4999"/>
    <w:multiLevelType w:val="hybridMultilevel"/>
    <w:tmpl w:val="941A54C6"/>
    <w:lvl w:ilvl="0" w:tplc="7A3CF5B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7A612F3F"/>
    <w:multiLevelType w:val="hybridMultilevel"/>
    <w:tmpl w:val="9F62E418"/>
    <w:lvl w:ilvl="0" w:tplc="2FF8AB2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20"/>
  </w:num>
  <w:num w:numId="2">
    <w:abstractNumId w:val="3"/>
  </w:num>
  <w:num w:numId="3">
    <w:abstractNumId w:val="9"/>
  </w:num>
  <w:num w:numId="4">
    <w:abstractNumId w:val="5"/>
  </w:num>
  <w:num w:numId="5">
    <w:abstractNumId w:val="7"/>
  </w:num>
  <w:num w:numId="6">
    <w:abstractNumId w:val="16"/>
  </w:num>
  <w:num w:numId="7">
    <w:abstractNumId w:val="19"/>
  </w:num>
  <w:num w:numId="8">
    <w:abstractNumId w:val="4"/>
  </w:num>
  <w:num w:numId="9">
    <w:abstractNumId w:val="12"/>
  </w:num>
  <w:num w:numId="10">
    <w:abstractNumId w:val="8"/>
  </w:num>
  <w:num w:numId="11">
    <w:abstractNumId w:val="10"/>
  </w:num>
  <w:num w:numId="12">
    <w:abstractNumId w:val="0"/>
  </w:num>
  <w:num w:numId="13">
    <w:abstractNumId w:val="1"/>
  </w:num>
  <w:num w:numId="14">
    <w:abstractNumId w:val="6"/>
  </w:num>
  <w:num w:numId="15">
    <w:abstractNumId w:val="15"/>
  </w:num>
  <w:num w:numId="16">
    <w:abstractNumId w:val="18"/>
  </w:num>
  <w:num w:numId="17">
    <w:abstractNumId w:val="11"/>
  </w:num>
  <w:num w:numId="18">
    <w:abstractNumId w:val="14"/>
  </w:num>
  <w:num w:numId="19">
    <w:abstractNumId w:val="17"/>
  </w:num>
  <w:num w:numId="20">
    <w:abstractNumId w:val="2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RH9wMNMqbRaE8f1any42F6VBDNI=" w:salt="hSNIub4MWwoCD9aFErD78A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10952"/>
    <w:rsid w:val="00007945"/>
    <w:rsid w:val="0001360F"/>
    <w:rsid w:val="000151AA"/>
    <w:rsid w:val="000151AB"/>
    <w:rsid w:val="00016E2A"/>
    <w:rsid w:val="00024EB7"/>
    <w:rsid w:val="00026A19"/>
    <w:rsid w:val="00026F8A"/>
    <w:rsid w:val="00027F8D"/>
    <w:rsid w:val="0003103A"/>
    <w:rsid w:val="000331B3"/>
    <w:rsid w:val="00033413"/>
    <w:rsid w:val="00034A3E"/>
    <w:rsid w:val="00037BF0"/>
    <w:rsid w:val="00037C0C"/>
    <w:rsid w:val="000502A3"/>
    <w:rsid w:val="00056DEB"/>
    <w:rsid w:val="00057046"/>
    <w:rsid w:val="00066F30"/>
    <w:rsid w:val="00073A7A"/>
    <w:rsid w:val="00076D5E"/>
    <w:rsid w:val="00081686"/>
    <w:rsid w:val="00084DD3"/>
    <w:rsid w:val="000904F9"/>
    <w:rsid w:val="000917C0"/>
    <w:rsid w:val="000A72B9"/>
    <w:rsid w:val="000B0736"/>
    <w:rsid w:val="000B5DF4"/>
    <w:rsid w:val="00122CFD"/>
    <w:rsid w:val="001405FC"/>
    <w:rsid w:val="00151370"/>
    <w:rsid w:val="00162E72"/>
    <w:rsid w:val="00170534"/>
    <w:rsid w:val="00173674"/>
    <w:rsid w:val="00175BE5"/>
    <w:rsid w:val="001850F4"/>
    <w:rsid w:val="001947BE"/>
    <w:rsid w:val="001A4F89"/>
    <w:rsid w:val="001A523A"/>
    <w:rsid w:val="001A560F"/>
    <w:rsid w:val="001A64B1"/>
    <w:rsid w:val="001B0982"/>
    <w:rsid w:val="001B22E2"/>
    <w:rsid w:val="001B32BA"/>
    <w:rsid w:val="001C105E"/>
    <w:rsid w:val="001E0317"/>
    <w:rsid w:val="001E1685"/>
    <w:rsid w:val="001E20F1"/>
    <w:rsid w:val="001E64F2"/>
    <w:rsid w:val="001F12E8"/>
    <w:rsid w:val="001F1EB1"/>
    <w:rsid w:val="001F228C"/>
    <w:rsid w:val="001F2868"/>
    <w:rsid w:val="001F64B8"/>
    <w:rsid w:val="001F7C83"/>
    <w:rsid w:val="002015A7"/>
    <w:rsid w:val="00203046"/>
    <w:rsid w:val="002038EA"/>
    <w:rsid w:val="00205AB5"/>
    <w:rsid w:val="002142C9"/>
    <w:rsid w:val="002223A2"/>
    <w:rsid w:val="002239B3"/>
    <w:rsid w:val="00224DBA"/>
    <w:rsid w:val="00231F1C"/>
    <w:rsid w:val="00242DDB"/>
    <w:rsid w:val="00243587"/>
    <w:rsid w:val="002479A2"/>
    <w:rsid w:val="0025502F"/>
    <w:rsid w:val="0026087E"/>
    <w:rsid w:val="00261DE0"/>
    <w:rsid w:val="00261ECE"/>
    <w:rsid w:val="00264346"/>
    <w:rsid w:val="00265420"/>
    <w:rsid w:val="00274E14"/>
    <w:rsid w:val="0027733A"/>
    <w:rsid w:val="00280A6D"/>
    <w:rsid w:val="00286FEF"/>
    <w:rsid w:val="00295038"/>
    <w:rsid w:val="002953B6"/>
    <w:rsid w:val="002B5467"/>
    <w:rsid w:val="002B7A59"/>
    <w:rsid w:val="002C6B4B"/>
    <w:rsid w:val="002D6389"/>
    <w:rsid w:val="002D704B"/>
    <w:rsid w:val="002E1942"/>
    <w:rsid w:val="002E2A9C"/>
    <w:rsid w:val="002E3122"/>
    <w:rsid w:val="002E3ED8"/>
    <w:rsid w:val="002E51A7"/>
    <w:rsid w:val="002F1E01"/>
    <w:rsid w:val="002F1E81"/>
    <w:rsid w:val="00307998"/>
    <w:rsid w:val="00310D92"/>
    <w:rsid w:val="00312CB6"/>
    <w:rsid w:val="00313A8C"/>
    <w:rsid w:val="003160CB"/>
    <w:rsid w:val="003222A3"/>
    <w:rsid w:val="00322685"/>
    <w:rsid w:val="003278F5"/>
    <w:rsid w:val="003349C6"/>
    <w:rsid w:val="003375F8"/>
    <w:rsid w:val="00340515"/>
    <w:rsid w:val="00347364"/>
    <w:rsid w:val="0035185A"/>
    <w:rsid w:val="00360A40"/>
    <w:rsid w:val="0036468B"/>
    <w:rsid w:val="003651CF"/>
    <w:rsid w:val="00372BE9"/>
    <w:rsid w:val="00373149"/>
    <w:rsid w:val="00373E01"/>
    <w:rsid w:val="003774EE"/>
    <w:rsid w:val="00381D66"/>
    <w:rsid w:val="00386E77"/>
    <w:rsid w:val="003870C2"/>
    <w:rsid w:val="00393CF5"/>
    <w:rsid w:val="003A53B3"/>
    <w:rsid w:val="003B6719"/>
    <w:rsid w:val="003B6C7D"/>
    <w:rsid w:val="003C2A85"/>
    <w:rsid w:val="003D3B8A"/>
    <w:rsid w:val="003D54F8"/>
    <w:rsid w:val="003D6595"/>
    <w:rsid w:val="003F085F"/>
    <w:rsid w:val="003F4F5E"/>
    <w:rsid w:val="00400663"/>
    <w:rsid w:val="00400906"/>
    <w:rsid w:val="00406F0C"/>
    <w:rsid w:val="0042590E"/>
    <w:rsid w:val="00433581"/>
    <w:rsid w:val="0043372B"/>
    <w:rsid w:val="00437F65"/>
    <w:rsid w:val="00445057"/>
    <w:rsid w:val="0045404D"/>
    <w:rsid w:val="00456584"/>
    <w:rsid w:val="00460FEA"/>
    <w:rsid w:val="00465F03"/>
    <w:rsid w:val="004734B7"/>
    <w:rsid w:val="0047791C"/>
    <w:rsid w:val="00481B88"/>
    <w:rsid w:val="00485A48"/>
    <w:rsid w:val="00485B4F"/>
    <w:rsid w:val="004862D1"/>
    <w:rsid w:val="00486480"/>
    <w:rsid w:val="0049412F"/>
    <w:rsid w:val="004A01A8"/>
    <w:rsid w:val="004A1879"/>
    <w:rsid w:val="004B2D5A"/>
    <w:rsid w:val="004C0E27"/>
    <w:rsid w:val="004C22C3"/>
    <w:rsid w:val="004D293D"/>
    <w:rsid w:val="004E04DD"/>
    <w:rsid w:val="004E5B27"/>
    <w:rsid w:val="004E5F41"/>
    <w:rsid w:val="004F44FE"/>
    <w:rsid w:val="00507D0B"/>
    <w:rsid w:val="00512A47"/>
    <w:rsid w:val="0052027D"/>
    <w:rsid w:val="00531C68"/>
    <w:rsid w:val="00532119"/>
    <w:rsid w:val="0053227D"/>
    <w:rsid w:val="005335F3"/>
    <w:rsid w:val="005369AA"/>
    <w:rsid w:val="00543C38"/>
    <w:rsid w:val="00543D2D"/>
    <w:rsid w:val="00545A3D"/>
    <w:rsid w:val="00546DBB"/>
    <w:rsid w:val="005476D7"/>
    <w:rsid w:val="00557468"/>
    <w:rsid w:val="00560C66"/>
    <w:rsid w:val="00561A5B"/>
    <w:rsid w:val="00564417"/>
    <w:rsid w:val="005644CF"/>
    <w:rsid w:val="0057074C"/>
    <w:rsid w:val="00572BC2"/>
    <w:rsid w:val="00573FBF"/>
    <w:rsid w:val="00574FF3"/>
    <w:rsid w:val="005818AB"/>
    <w:rsid w:val="00582538"/>
    <w:rsid w:val="005838EA"/>
    <w:rsid w:val="00585EE1"/>
    <w:rsid w:val="00587E3C"/>
    <w:rsid w:val="00590C0E"/>
    <w:rsid w:val="005939E6"/>
    <w:rsid w:val="005A4227"/>
    <w:rsid w:val="005A4660"/>
    <w:rsid w:val="005A6865"/>
    <w:rsid w:val="005B229B"/>
    <w:rsid w:val="005B3518"/>
    <w:rsid w:val="005B4490"/>
    <w:rsid w:val="005C1035"/>
    <w:rsid w:val="005C56A0"/>
    <w:rsid w:val="005C56AE"/>
    <w:rsid w:val="005C6258"/>
    <w:rsid w:val="005C7449"/>
    <w:rsid w:val="005D2F76"/>
    <w:rsid w:val="005D579B"/>
    <w:rsid w:val="005D71A2"/>
    <w:rsid w:val="005E62E2"/>
    <w:rsid w:val="005E6D99"/>
    <w:rsid w:val="005F2ADD"/>
    <w:rsid w:val="005F2C49"/>
    <w:rsid w:val="005F477B"/>
    <w:rsid w:val="006013EB"/>
    <w:rsid w:val="0060479E"/>
    <w:rsid w:val="00604BE7"/>
    <w:rsid w:val="00607E50"/>
    <w:rsid w:val="0061189B"/>
    <w:rsid w:val="00612646"/>
    <w:rsid w:val="00616AED"/>
    <w:rsid w:val="00632A4F"/>
    <w:rsid w:val="00632B56"/>
    <w:rsid w:val="006351E3"/>
    <w:rsid w:val="00636FE6"/>
    <w:rsid w:val="00644236"/>
    <w:rsid w:val="006471E5"/>
    <w:rsid w:val="00671D3B"/>
    <w:rsid w:val="00677430"/>
    <w:rsid w:val="00684A5B"/>
    <w:rsid w:val="006955FC"/>
    <w:rsid w:val="006A1F71"/>
    <w:rsid w:val="006A20FB"/>
    <w:rsid w:val="006B1FB2"/>
    <w:rsid w:val="006B3CE7"/>
    <w:rsid w:val="006B6908"/>
    <w:rsid w:val="006D4A42"/>
    <w:rsid w:val="006E31C9"/>
    <w:rsid w:val="006F089C"/>
    <w:rsid w:val="006F1A7E"/>
    <w:rsid w:val="006F328B"/>
    <w:rsid w:val="006F5886"/>
    <w:rsid w:val="0070241D"/>
    <w:rsid w:val="0070744F"/>
    <w:rsid w:val="00707734"/>
    <w:rsid w:val="00707E19"/>
    <w:rsid w:val="00712F7C"/>
    <w:rsid w:val="0072285E"/>
    <w:rsid w:val="0072328A"/>
    <w:rsid w:val="00725F46"/>
    <w:rsid w:val="00732ECB"/>
    <w:rsid w:val="007377B5"/>
    <w:rsid w:val="007421B2"/>
    <w:rsid w:val="00746CC2"/>
    <w:rsid w:val="00754A77"/>
    <w:rsid w:val="00760323"/>
    <w:rsid w:val="00765600"/>
    <w:rsid w:val="00770A57"/>
    <w:rsid w:val="00777B64"/>
    <w:rsid w:val="00783F97"/>
    <w:rsid w:val="00784787"/>
    <w:rsid w:val="00791C9F"/>
    <w:rsid w:val="00792AAB"/>
    <w:rsid w:val="00793B47"/>
    <w:rsid w:val="00795B19"/>
    <w:rsid w:val="007A1D0C"/>
    <w:rsid w:val="007A2A7B"/>
    <w:rsid w:val="007B4D06"/>
    <w:rsid w:val="007D4925"/>
    <w:rsid w:val="007D703E"/>
    <w:rsid w:val="007F0C8A"/>
    <w:rsid w:val="007F11AB"/>
    <w:rsid w:val="007F3D06"/>
    <w:rsid w:val="008140A7"/>
    <w:rsid w:val="008143CB"/>
    <w:rsid w:val="00820CD7"/>
    <w:rsid w:val="00823CA1"/>
    <w:rsid w:val="008337D4"/>
    <w:rsid w:val="00833EF5"/>
    <w:rsid w:val="00841512"/>
    <w:rsid w:val="008513B9"/>
    <w:rsid w:val="00864121"/>
    <w:rsid w:val="008702D3"/>
    <w:rsid w:val="00871741"/>
    <w:rsid w:val="00876034"/>
    <w:rsid w:val="008827E7"/>
    <w:rsid w:val="00884CF9"/>
    <w:rsid w:val="008A0276"/>
    <w:rsid w:val="008A1696"/>
    <w:rsid w:val="008A1FEC"/>
    <w:rsid w:val="008B762D"/>
    <w:rsid w:val="008C10B6"/>
    <w:rsid w:val="008C1A35"/>
    <w:rsid w:val="008C2A4D"/>
    <w:rsid w:val="008C58FE"/>
    <w:rsid w:val="008E3B26"/>
    <w:rsid w:val="008E3B91"/>
    <w:rsid w:val="008E6C41"/>
    <w:rsid w:val="008F0816"/>
    <w:rsid w:val="008F6BB7"/>
    <w:rsid w:val="00900F42"/>
    <w:rsid w:val="00904676"/>
    <w:rsid w:val="00912D03"/>
    <w:rsid w:val="0091658E"/>
    <w:rsid w:val="00917236"/>
    <w:rsid w:val="00932E3C"/>
    <w:rsid w:val="0093663F"/>
    <w:rsid w:val="009431A3"/>
    <w:rsid w:val="009443CB"/>
    <w:rsid w:val="009573D3"/>
    <w:rsid w:val="00962F50"/>
    <w:rsid w:val="0098504D"/>
    <w:rsid w:val="00997424"/>
    <w:rsid w:val="009977FF"/>
    <w:rsid w:val="009A085B"/>
    <w:rsid w:val="009A3A6C"/>
    <w:rsid w:val="009A7069"/>
    <w:rsid w:val="009B305E"/>
    <w:rsid w:val="009B72CF"/>
    <w:rsid w:val="009C1DE6"/>
    <w:rsid w:val="009C1F0E"/>
    <w:rsid w:val="009C6D8A"/>
    <w:rsid w:val="009D3E8C"/>
    <w:rsid w:val="009E3A0E"/>
    <w:rsid w:val="009E6E55"/>
    <w:rsid w:val="009F4D1C"/>
    <w:rsid w:val="009F72A7"/>
    <w:rsid w:val="009F7D6F"/>
    <w:rsid w:val="00A1314B"/>
    <w:rsid w:val="00A13160"/>
    <w:rsid w:val="00A137D3"/>
    <w:rsid w:val="00A302B6"/>
    <w:rsid w:val="00A347F6"/>
    <w:rsid w:val="00A35E7A"/>
    <w:rsid w:val="00A44A8F"/>
    <w:rsid w:val="00A4604B"/>
    <w:rsid w:val="00A469F7"/>
    <w:rsid w:val="00A51D96"/>
    <w:rsid w:val="00A62343"/>
    <w:rsid w:val="00A7030C"/>
    <w:rsid w:val="00A7794B"/>
    <w:rsid w:val="00A84151"/>
    <w:rsid w:val="00A8514D"/>
    <w:rsid w:val="00A96F84"/>
    <w:rsid w:val="00AA5302"/>
    <w:rsid w:val="00AA7C4C"/>
    <w:rsid w:val="00AB0A3C"/>
    <w:rsid w:val="00AB292E"/>
    <w:rsid w:val="00AB637A"/>
    <w:rsid w:val="00AC23FC"/>
    <w:rsid w:val="00AC342D"/>
    <w:rsid w:val="00AC3953"/>
    <w:rsid w:val="00AC7150"/>
    <w:rsid w:val="00AE1DCA"/>
    <w:rsid w:val="00AF0D87"/>
    <w:rsid w:val="00AF49D1"/>
    <w:rsid w:val="00AF5F7C"/>
    <w:rsid w:val="00B01715"/>
    <w:rsid w:val="00B02207"/>
    <w:rsid w:val="00B03403"/>
    <w:rsid w:val="00B10324"/>
    <w:rsid w:val="00B20891"/>
    <w:rsid w:val="00B242E4"/>
    <w:rsid w:val="00B30976"/>
    <w:rsid w:val="00B337DF"/>
    <w:rsid w:val="00B376B1"/>
    <w:rsid w:val="00B37FD3"/>
    <w:rsid w:val="00B620D9"/>
    <w:rsid w:val="00B633DB"/>
    <w:rsid w:val="00B639ED"/>
    <w:rsid w:val="00B66A8C"/>
    <w:rsid w:val="00B73262"/>
    <w:rsid w:val="00B8061C"/>
    <w:rsid w:val="00B81416"/>
    <w:rsid w:val="00B82772"/>
    <w:rsid w:val="00B83BA2"/>
    <w:rsid w:val="00B853AA"/>
    <w:rsid w:val="00B8746E"/>
    <w:rsid w:val="00B875BF"/>
    <w:rsid w:val="00B91F62"/>
    <w:rsid w:val="00BA0513"/>
    <w:rsid w:val="00BA5676"/>
    <w:rsid w:val="00BA5A82"/>
    <w:rsid w:val="00BB2C98"/>
    <w:rsid w:val="00BB6981"/>
    <w:rsid w:val="00BB7F14"/>
    <w:rsid w:val="00BC623F"/>
    <w:rsid w:val="00BC6960"/>
    <w:rsid w:val="00BD0B82"/>
    <w:rsid w:val="00BE562E"/>
    <w:rsid w:val="00BF451F"/>
    <w:rsid w:val="00BF4F5F"/>
    <w:rsid w:val="00C04EEB"/>
    <w:rsid w:val="00C05095"/>
    <w:rsid w:val="00C075A4"/>
    <w:rsid w:val="00C10F12"/>
    <w:rsid w:val="00C11048"/>
    <w:rsid w:val="00C11826"/>
    <w:rsid w:val="00C226CC"/>
    <w:rsid w:val="00C30386"/>
    <w:rsid w:val="00C30C6B"/>
    <w:rsid w:val="00C320A8"/>
    <w:rsid w:val="00C353A1"/>
    <w:rsid w:val="00C46D42"/>
    <w:rsid w:val="00C50C32"/>
    <w:rsid w:val="00C553E4"/>
    <w:rsid w:val="00C60178"/>
    <w:rsid w:val="00C61760"/>
    <w:rsid w:val="00C63CD6"/>
    <w:rsid w:val="00C734F1"/>
    <w:rsid w:val="00C87D95"/>
    <w:rsid w:val="00C9077A"/>
    <w:rsid w:val="00C95CD2"/>
    <w:rsid w:val="00CA051B"/>
    <w:rsid w:val="00CA46F7"/>
    <w:rsid w:val="00CA540A"/>
    <w:rsid w:val="00CB014E"/>
    <w:rsid w:val="00CB3315"/>
    <w:rsid w:val="00CB3CBE"/>
    <w:rsid w:val="00CB53B0"/>
    <w:rsid w:val="00CB5EBD"/>
    <w:rsid w:val="00CB62F1"/>
    <w:rsid w:val="00CD0EB8"/>
    <w:rsid w:val="00CE29AE"/>
    <w:rsid w:val="00CE71A0"/>
    <w:rsid w:val="00CF03D8"/>
    <w:rsid w:val="00CF3435"/>
    <w:rsid w:val="00D004A2"/>
    <w:rsid w:val="00D015D5"/>
    <w:rsid w:val="00D03D68"/>
    <w:rsid w:val="00D13D8A"/>
    <w:rsid w:val="00D266DD"/>
    <w:rsid w:val="00D32B04"/>
    <w:rsid w:val="00D374E7"/>
    <w:rsid w:val="00D41C57"/>
    <w:rsid w:val="00D42B00"/>
    <w:rsid w:val="00D430F9"/>
    <w:rsid w:val="00D5537A"/>
    <w:rsid w:val="00D63949"/>
    <w:rsid w:val="00D652E7"/>
    <w:rsid w:val="00D70773"/>
    <w:rsid w:val="00D77BCF"/>
    <w:rsid w:val="00D83E0B"/>
    <w:rsid w:val="00D84394"/>
    <w:rsid w:val="00D90C1B"/>
    <w:rsid w:val="00D916D3"/>
    <w:rsid w:val="00D91D5C"/>
    <w:rsid w:val="00D95E55"/>
    <w:rsid w:val="00D97C8C"/>
    <w:rsid w:val="00DA65F8"/>
    <w:rsid w:val="00DB3078"/>
    <w:rsid w:val="00DB3664"/>
    <w:rsid w:val="00DB5AE0"/>
    <w:rsid w:val="00DC16FB"/>
    <w:rsid w:val="00DC3590"/>
    <w:rsid w:val="00DC4A65"/>
    <w:rsid w:val="00DC4F66"/>
    <w:rsid w:val="00DE51B3"/>
    <w:rsid w:val="00DE5B1A"/>
    <w:rsid w:val="00DE6339"/>
    <w:rsid w:val="00DF1A70"/>
    <w:rsid w:val="00DF426E"/>
    <w:rsid w:val="00E10B44"/>
    <w:rsid w:val="00E11F02"/>
    <w:rsid w:val="00E15027"/>
    <w:rsid w:val="00E2726B"/>
    <w:rsid w:val="00E37801"/>
    <w:rsid w:val="00E46EAA"/>
    <w:rsid w:val="00E5038C"/>
    <w:rsid w:val="00E50B69"/>
    <w:rsid w:val="00E51DFA"/>
    <w:rsid w:val="00E5298B"/>
    <w:rsid w:val="00E52B20"/>
    <w:rsid w:val="00E53285"/>
    <w:rsid w:val="00E54F2B"/>
    <w:rsid w:val="00E56EFB"/>
    <w:rsid w:val="00E6458F"/>
    <w:rsid w:val="00E7242D"/>
    <w:rsid w:val="00E72961"/>
    <w:rsid w:val="00E7462D"/>
    <w:rsid w:val="00E8016B"/>
    <w:rsid w:val="00E87E25"/>
    <w:rsid w:val="00E966DD"/>
    <w:rsid w:val="00EA04F1"/>
    <w:rsid w:val="00EA0546"/>
    <w:rsid w:val="00EA2FD3"/>
    <w:rsid w:val="00EB55E1"/>
    <w:rsid w:val="00EB7CE9"/>
    <w:rsid w:val="00EC433F"/>
    <w:rsid w:val="00EC4C18"/>
    <w:rsid w:val="00EC5970"/>
    <w:rsid w:val="00ED1FDE"/>
    <w:rsid w:val="00EE083F"/>
    <w:rsid w:val="00EE213C"/>
    <w:rsid w:val="00F01FD5"/>
    <w:rsid w:val="00F06EFB"/>
    <w:rsid w:val="00F10952"/>
    <w:rsid w:val="00F1529E"/>
    <w:rsid w:val="00F15626"/>
    <w:rsid w:val="00F161B3"/>
    <w:rsid w:val="00F16F07"/>
    <w:rsid w:val="00F25819"/>
    <w:rsid w:val="00F30C5D"/>
    <w:rsid w:val="00F40452"/>
    <w:rsid w:val="00F44A9D"/>
    <w:rsid w:val="00F45B7C"/>
    <w:rsid w:val="00F45FCE"/>
    <w:rsid w:val="00F46077"/>
    <w:rsid w:val="00F74A85"/>
    <w:rsid w:val="00F91644"/>
    <w:rsid w:val="00F9334F"/>
    <w:rsid w:val="00F97D7F"/>
    <w:rsid w:val="00FA122C"/>
    <w:rsid w:val="00FA3B95"/>
    <w:rsid w:val="00FC1278"/>
    <w:rsid w:val="00FC3DEE"/>
    <w:rsid w:val="00FC4598"/>
    <w:rsid w:val="00FC5652"/>
    <w:rsid w:val="00FE56EF"/>
    <w:rsid w:val="00FE7735"/>
    <w:rsid w:val="00FF3160"/>
    <w:rsid w:val="00FF7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9AA"/>
    <w:rPr>
      <w:rFonts w:ascii="TimesET" w:hAnsi="TimesET"/>
    </w:rPr>
  </w:style>
  <w:style w:type="paragraph" w:styleId="1">
    <w:name w:val="heading 1"/>
    <w:basedOn w:val="a"/>
    <w:next w:val="a"/>
    <w:qFormat/>
    <w:rsid w:val="005369AA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5369AA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5369A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5369AA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5369AA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5369A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5369AA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5369AA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3B6C7D"/>
    <w:pPr>
      <w:ind w:left="720"/>
      <w:contextualSpacing/>
    </w:pPr>
  </w:style>
  <w:style w:type="paragraph" w:customStyle="1" w:styleId="Default">
    <w:name w:val="Default"/>
    <w:rsid w:val="0017367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9AA"/>
    <w:rPr>
      <w:rFonts w:ascii="TimesET" w:hAnsi="TimesET"/>
    </w:rPr>
  </w:style>
  <w:style w:type="paragraph" w:styleId="1">
    <w:name w:val="heading 1"/>
    <w:basedOn w:val="a"/>
    <w:next w:val="a"/>
    <w:qFormat/>
    <w:rsid w:val="005369AA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5369AA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5369A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5369AA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5369AA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5369A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5369AA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5369AA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3B6C7D"/>
    <w:pPr>
      <w:ind w:left="720"/>
      <w:contextualSpacing/>
    </w:pPr>
  </w:style>
  <w:style w:type="paragraph" w:customStyle="1" w:styleId="Default">
    <w:name w:val="Default"/>
    <w:rsid w:val="0017367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68C30F7DAB725ACC5D0C875A7EA675DB2EC39A759400A8925AD88D3B79555CAD70ACB61C1390EBF0D82D22A4DDD062D94Fr8TFG" TargetMode="External"/><Relationship Id="rId18" Type="http://schemas.openxmlformats.org/officeDocument/2006/relationships/hyperlink" Target="consultantplus://offline/ref=FB53B94D594121800E22AF50F90C485CF682E509593E80CFBB55D05D882E649AC98AC65C7F3686CE1C9CE0A4977E37E6054E091551CD23053980FBF2g1kEH" TargetMode="External"/><Relationship Id="rId26" Type="http://schemas.openxmlformats.org/officeDocument/2006/relationships/hyperlink" Target="consultantplus://offline/ref=94E7A0E1085EF6A1582793A7763DE0E7829EDFC189267D841B7732EBAF14B7BAF293BDD25C8077EA26335288648B7243FC2FG4O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06CA7F6249F52A03AA0F7BDE05BF0CC484E35B327687C159D9F43076BF077731B6621524CB6010AE9567B3E985E0E45755701DM" TargetMode="External"/><Relationship Id="rId34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yperlink" Target="consultantplus://offline/ref=E02D47A1A503AF4C7A0B8CDC8CEE4EDF292D2EE5D60FEE1E71E14121AE2C17D54EE9720D5593A1CCA99149A2A266D6192135C6C61D4BBC2CD832D4FEdCF2I" TargetMode="External"/><Relationship Id="rId25" Type="http://schemas.openxmlformats.org/officeDocument/2006/relationships/hyperlink" Target="consultantplus://offline/ref=06F919D93990B6F4B3CD70EDE2F1072631CF5B4B63CBDC2F76721C2E2A3CDD90CF14CDC79E63C07BCC98E571A369534E7ED234937E4F263525BE817DAF52M" TargetMode="External"/><Relationship Id="rId33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A69F658637BAFA499F336E53D8EC61E926606D1378715E4D7AAA790508D21CA160580F68349671089574E8D805B519229F46B94344077707E24717B1I1j1H" TargetMode="External"/><Relationship Id="rId20" Type="http://schemas.openxmlformats.org/officeDocument/2006/relationships/hyperlink" Target="consultantplus://offline/ref=FB53B94D594121800E22AF50F90C485CF682E509593F89C6B654D05D882E649AC98AC65C7F3686CE1C9CE0A1927E37E6054E091551CD23053980FBF2g1kEH" TargetMode="External"/><Relationship Id="rId29" Type="http://schemas.openxmlformats.org/officeDocument/2006/relationships/hyperlink" Target="consultantplus://offline/ref=A49E35FC1E2F7B1EF8F11927CDA08246CC2EBEE0378F01382E45A050AA66997A24B730CC4B106373DC2D8E32FB0FA1C44E45DE06667EF2089AF78E49V6G3I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hyperlink" Target="consultantplus://offline/ref=06F919D93990B6F4B3CD70EDE2F1072631CF5B4B63CBDC2F76721C2E2A3CDD90CF14CDC79E63C07BCC98E571A069534E7ED234937E4F263525BE817DAF52M" TargetMode="External"/><Relationship Id="rId32" Type="http://schemas.openxmlformats.org/officeDocument/2006/relationships/hyperlink" Target="consultantplus://offline/ref=7E39109ED72E29210ABD742F74E1BF5C095423DAF0698B2CDE618ACA8784B7454C2B8D37A7B60F76D53325F26981CA47D681F5F31C9283D57FD6D928k6P8J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A69F658637BAFA499F336E53D8EC61E926606D137870564F79A6790508D21CA160580F68349671089574E8DB00B519229F46B94344077707E24717B1I1j1H" TargetMode="External"/><Relationship Id="rId23" Type="http://schemas.openxmlformats.org/officeDocument/2006/relationships/hyperlink" Target="consultantplus://offline/ref=ACE6E43F16E578F66573AFDFEDBBF32D82F4EBE2661D719DF8AE3E945602AD1275E59D61C71F1CE94720681210A75253954357EBC26497E31DFD41AD4733M" TargetMode="External"/><Relationship Id="rId28" Type="http://schemas.openxmlformats.org/officeDocument/2006/relationships/hyperlink" Target="consultantplus://offline/ref=7E39109ED72E29210ABD742F74E1BF5C095423DAF0698B2CDE618ACA8784B7454C2B8D37A7B60F76D53325F26981CA47D681F5F31C9283D57FD6D928k6P8J" TargetMode="External"/><Relationship Id="rId10" Type="http://schemas.openxmlformats.org/officeDocument/2006/relationships/header" Target="header1.xml"/><Relationship Id="rId19" Type="http://schemas.openxmlformats.org/officeDocument/2006/relationships/hyperlink" Target="consultantplus://offline/ref=FB53B94D594121800E22AF50F90C485CF682E509593F88C6B95CD05D882E649AC98AC65C7F3686CE1C9CE0A1927E37E6054E091551CD23053980FBF2g1kEH" TargetMode="External"/><Relationship Id="rId31" Type="http://schemas.openxmlformats.org/officeDocument/2006/relationships/hyperlink" Target="consultantplus://offline/ref=095BF710D703B322B76B7C757D0EB30CA9DC4C6E0ADA20FE93A605C9B9BF8E995D7568C8C3DE15BC3CC6C9F3671E6627F929FC3C510D8F452EBBx4K2I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hyperlink" Target="consultantplus://offline/ref=DE265A522AE5D5D8E87845E61FDD08C513CD264F5451ED690A2EC649AA79402570A68B3494D730415E4B545C526937CD260BF5E0F57D98E17B8D3363q3V1G" TargetMode="External"/><Relationship Id="rId22" Type="http://schemas.openxmlformats.org/officeDocument/2006/relationships/hyperlink" Target="consultantplus://offline/ref=ACE6E43F16E578F66573AFDFEDBBF32D82F4EBE2661D719DF8AE3E945602AD1275E59D61C71F1CE94720681210A75253954357EBC26497E31DFD41AD4733M" TargetMode="External"/><Relationship Id="rId27" Type="http://schemas.openxmlformats.org/officeDocument/2006/relationships/hyperlink" Target="consultantplus://offline/ref=94E7A0E1085EF6A1582793A7763DE0E7829EDFC189267988197332EBAF14B7BAF293BDD24E802FE624344C8D6D9E2412B9A85D7D99FF74EFDF3E928622GAO" TargetMode="External"/><Relationship Id="rId30" Type="http://schemas.openxmlformats.org/officeDocument/2006/relationships/hyperlink" Target="consultantplus://offline/ref=9E885D1275EEF4D5C96D07028421D91753D2C6603D7B094927D492D0F3015670653F75C491522A19FCF9CE6DBEEFDB377BB57987F2A280EEA0BFF9D8G7I1I" TargetMode="External"/><Relationship Id="rId35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turickayaEM\Desktop\&#1096;&#1072;&#1073;&#1083;&#1086;&#1085;&#1099;\&#1041;&#1051;&#1040;&#1053;&#1050;%20&#1056;&#1040;&#1057;&#1055;&#1054;&#1056;&#1071;&#1046;&#1045;&#1053;&#1048;&#1071;%20&#1055;&#1056;&#1040;&#1042;&#1048;&#1058;&#1045;&#1051;&#1068;&#1057;&#1058;&#1042;&#104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71A6B0-CADF-45BE-A0B8-A0B92FE11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РАСПОРЯЖЕНИЯ ПРАВИТЕЛЬСТВА</Template>
  <TotalTime>58</TotalTime>
  <Pages>6</Pages>
  <Words>1924</Words>
  <Characters>10969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РП</vt:lpstr>
    </vt:vector>
  </TitlesOfParts>
  <Company>SPecialiST RePack</Company>
  <LinksUpToDate>false</LinksUpToDate>
  <CharactersWithSpaces>12868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РП</dc:title>
  <dc:creator>Филькина Лариса Николаевна</dc:creator>
  <cp:lastModifiedBy>Дягилева М.А.</cp:lastModifiedBy>
  <cp:revision>38</cp:revision>
  <cp:lastPrinted>2019-12-26T14:46:00Z</cp:lastPrinted>
  <dcterms:created xsi:type="dcterms:W3CDTF">2019-12-25T14:59:00Z</dcterms:created>
  <dcterms:modified xsi:type="dcterms:W3CDTF">2019-12-27T09:37:00Z</dcterms:modified>
</cp:coreProperties>
</file>