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E6742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E67422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200" w:type="dxa"/>
          </w:tcPr>
          <w:p w:rsidR="003827CB" w:rsidRDefault="003827CB" w:rsidP="003827CB">
            <w:pPr>
              <w:rPr>
                <w:rFonts w:ascii="Times New Roman" w:hAnsi="Times New Roman"/>
                <w:sz w:val="28"/>
                <w:szCs w:val="28"/>
              </w:rPr>
            </w:pPr>
            <w:r w:rsidRPr="008971B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827CB" w:rsidRDefault="003827CB" w:rsidP="003827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190FF9" w:rsidRPr="00190FF9" w:rsidRDefault="003827CB" w:rsidP="003827C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015DA" w:rsidRPr="00190FF9">
        <w:tc>
          <w:tcPr>
            <w:tcW w:w="5428" w:type="dxa"/>
          </w:tcPr>
          <w:p w:rsidR="001015DA" w:rsidRPr="00190FF9" w:rsidRDefault="001015DA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015DA" w:rsidRPr="000D71ED" w:rsidRDefault="000D71ED" w:rsidP="003827C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20.01.2020 № 13-р</w:t>
            </w:r>
            <w:bookmarkEnd w:id="0"/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3827CB" w:rsidRPr="00915DB8" w:rsidRDefault="003827CB" w:rsidP="003827C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</w:pPr>
      <w:r w:rsidRPr="00915DB8">
        <w:rPr>
          <w:rFonts w:ascii="Times New Roman" w:hAnsi="Times New Roman" w:cs="Times New Roman"/>
          <w:b w:val="0"/>
          <w:color w:val="000000"/>
          <w:spacing w:val="-2"/>
          <w:sz w:val="28"/>
          <w:szCs w:val="28"/>
        </w:rPr>
        <w:t>Распределение</w:t>
      </w:r>
    </w:p>
    <w:p w:rsidR="003827CB" w:rsidRDefault="003827CB" w:rsidP="003827CB">
      <w:pPr>
        <w:jc w:val="center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915DB8">
        <w:rPr>
          <w:rFonts w:ascii="Times New Roman" w:hAnsi="Times New Roman"/>
          <w:sz w:val="28"/>
          <w:szCs w:val="28"/>
        </w:rPr>
        <w:t xml:space="preserve">объемов субсидий </w:t>
      </w:r>
      <w:r w:rsidRPr="00915DB8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муниципальным образованиям Рязанской области </w:t>
      </w:r>
    </w:p>
    <w:p w:rsidR="003827CB" w:rsidRDefault="003827CB" w:rsidP="003827CB">
      <w:pPr>
        <w:jc w:val="center"/>
        <w:rPr>
          <w:rFonts w:ascii="Times New Roman" w:hAnsi="Times New Roman"/>
          <w:bCs/>
          <w:sz w:val="28"/>
          <w:szCs w:val="28"/>
        </w:rPr>
      </w:pPr>
      <w:r w:rsidRPr="00915DB8">
        <w:rPr>
          <w:rFonts w:ascii="Times New Roman" w:hAnsi="Times New Roman"/>
          <w:spacing w:val="-4"/>
          <w:sz w:val="28"/>
          <w:szCs w:val="28"/>
        </w:rPr>
        <w:t>в 20</w:t>
      </w:r>
      <w:r>
        <w:rPr>
          <w:rFonts w:ascii="Times New Roman" w:hAnsi="Times New Roman"/>
          <w:spacing w:val="-4"/>
          <w:sz w:val="28"/>
          <w:szCs w:val="28"/>
        </w:rPr>
        <w:t>20</w:t>
      </w:r>
      <w:r w:rsidRPr="00915DB8">
        <w:rPr>
          <w:rFonts w:ascii="Times New Roman" w:hAnsi="Times New Roman"/>
          <w:spacing w:val="-4"/>
          <w:sz w:val="28"/>
          <w:szCs w:val="28"/>
        </w:rPr>
        <w:t xml:space="preserve"> году</w:t>
      </w:r>
      <w:r w:rsidRPr="00915DB8">
        <w:rPr>
          <w:rFonts w:ascii="Times New Roman" w:hAnsi="Times New Roman"/>
          <w:color w:val="000000"/>
          <w:spacing w:val="-2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финансирование мероприятий по реализации</w:t>
      </w:r>
      <w:r w:rsidRPr="00915DB8">
        <w:rPr>
          <w:rFonts w:ascii="Times New Roman" w:hAnsi="Times New Roman"/>
          <w:sz w:val="28"/>
          <w:szCs w:val="28"/>
        </w:rPr>
        <w:t xml:space="preserve"> </w:t>
      </w:r>
      <w:r w:rsidRPr="00915DB8">
        <w:rPr>
          <w:rFonts w:ascii="Times New Roman" w:hAnsi="Times New Roman"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spacing w:val="-4"/>
          <w:sz w:val="28"/>
          <w:szCs w:val="28"/>
        </w:rPr>
        <w:t> </w:t>
      </w:r>
      <w:r w:rsidRPr="00915DB8">
        <w:rPr>
          <w:rFonts w:ascii="Times New Roman" w:hAnsi="Times New Roman"/>
          <w:spacing w:val="-4"/>
          <w:sz w:val="28"/>
          <w:szCs w:val="28"/>
        </w:rPr>
        <w:t xml:space="preserve">15 «Обеспечение жильем молодых семей» государственной программы Рязанской области </w:t>
      </w:r>
      <w:r w:rsidRPr="00915DB8">
        <w:rPr>
          <w:rFonts w:ascii="Times New Roman" w:hAnsi="Times New Roman"/>
          <w:bCs/>
          <w:sz w:val="28"/>
          <w:szCs w:val="28"/>
        </w:rPr>
        <w:t>«Развитие образования и молодежной политики»</w:t>
      </w:r>
    </w:p>
    <w:p w:rsidR="003827CB" w:rsidRDefault="003827CB" w:rsidP="003827CB">
      <w:pPr>
        <w:spacing w:line="192" w:lineRule="auto"/>
        <w:ind w:right="-1"/>
        <w:jc w:val="center"/>
        <w:rPr>
          <w:bCs/>
          <w:sz w:val="28"/>
          <w:szCs w:val="28"/>
        </w:rPr>
      </w:pPr>
    </w:p>
    <w:p w:rsidR="003827CB" w:rsidRDefault="003827CB" w:rsidP="003827CB">
      <w:pPr>
        <w:spacing w:line="192" w:lineRule="auto"/>
        <w:ind w:left="7080" w:right="-1" w:firstLine="708"/>
        <w:jc w:val="both"/>
        <w:rPr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</w:t>
      </w:r>
      <w:r w:rsidRPr="001C14C3">
        <w:rPr>
          <w:rFonts w:ascii="Times New Roman" w:hAnsi="Times New Roman"/>
          <w:sz w:val="24"/>
          <w:szCs w:val="24"/>
        </w:rPr>
        <w:t>тыс. руб.)</w:t>
      </w:r>
    </w:p>
    <w:tbl>
      <w:tblPr>
        <w:tblStyle w:val="a9"/>
        <w:tblW w:w="8927" w:type="dxa"/>
        <w:jc w:val="center"/>
        <w:tblLayout w:type="fixed"/>
        <w:tblLook w:val="04A0" w:firstRow="1" w:lastRow="0" w:firstColumn="1" w:lastColumn="0" w:noHBand="0" w:noVBand="1"/>
      </w:tblPr>
      <w:tblGrid>
        <w:gridCol w:w="961"/>
        <w:gridCol w:w="4423"/>
        <w:gridCol w:w="3543"/>
      </w:tblGrid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Default="003827CB" w:rsidP="003739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827CB" w:rsidRPr="001C14C3" w:rsidRDefault="003827CB" w:rsidP="003739CE">
            <w:pPr>
              <w:jc w:val="center"/>
              <w:rPr>
                <w:sz w:val="24"/>
                <w:szCs w:val="24"/>
              </w:rPr>
            </w:pPr>
            <w:proofErr w:type="gramStart"/>
            <w:r w:rsidRPr="001C14C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14C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23" w:type="dxa"/>
          </w:tcPr>
          <w:p w:rsidR="003827CB" w:rsidRPr="001C14C3" w:rsidRDefault="003827CB" w:rsidP="00B444D8">
            <w:pPr>
              <w:jc w:val="center"/>
              <w:rPr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муниципальных </w:t>
            </w:r>
            <w:r w:rsidR="00B444D8">
              <w:rPr>
                <w:rFonts w:ascii="Times New Roman" w:hAnsi="Times New Roman"/>
                <w:sz w:val="24"/>
                <w:szCs w:val="24"/>
              </w:rPr>
              <w:t>образований Рязанской области</w:t>
            </w:r>
          </w:p>
        </w:tc>
        <w:tc>
          <w:tcPr>
            <w:tcW w:w="3543" w:type="dxa"/>
          </w:tcPr>
          <w:p w:rsidR="003827CB" w:rsidRPr="001C14C3" w:rsidRDefault="003827CB" w:rsidP="00B444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01B8F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районов </w:t>
            </w:r>
            <w:r w:rsidR="00B444D8">
              <w:rPr>
                <w:rFonts w:ascii="Times New Roman" w:hAnsi="Times New Roman"/>
                <w:sz w:val="24"/>
                <w:szCs w:val="24"/>
              </w:rPr>
              <w:t>(</w:t>
            </w:r>
            <w:r w:rsidRPr="00F01B8F">
              <w:rPr>
                <w:rFonts w:ascii="Times New Roman" w:hAnsi="Times New Roman"/>
                <w:sz w:val="24"/>
                <w:szCs w:val="24"/>
              </w:rPr>
              <w:t>городских округов</w:t>
            </w:r>
            <w:r w:rsidR="00B444D8">
              <w:rPr>
                <w:rFonts w:ascii="Times New Roman" w:hAnsi="Times New Roman"/>
                <w:sz w:val="24"/>
                <w:szCs w:val="24"/>
              </w:rPr>
              <w:t>)</w:t>
            </w:r>
            <w:r w:rsidR="00E723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1B8F">
              <w:rPr>
                <w:rFonts w:ascii="Times New Roman" w:hAnsi="Times New Roman"/>
                <w:sz w:val="24"/>
                <w:szCs w:val="24"/>
              </w:rPr>
              <w:t xml:space="preserve"> Рязанской области на предоставление социальной выплаты молодым семьям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</w:tcPr>
          <w:p w:rsidR="003827CB" w:rsidRPr="001C14C3" w:rsidRDefault="003827CB" w:rsidP="003827C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D66ECB" w:rsidP="00D66E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1944</w:t>
            </w:r>
            <w:r w:rsidR="003827CB"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Ермишинский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370,44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277,83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D66E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D66E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D66E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D66ECB" w:rsidP="00D66E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3179</w:t>
            </w:r>
            <w:r w:rsidR="003827CB"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Клепиковский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1790,46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216,09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648,27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463,05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277,83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370,44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Путятинский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277,83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D66ECB" w:rsidP="00D66E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157</w:t>
            </w:r>
            <w:r w:rsidR="003827CB"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2685,69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D66ECB" w:rsidP="00D66E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</w:t>
            </w:r>
            <w:r w:rsidR="003827CB"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Сапожковский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463,05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436,59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370,44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1111,32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277,83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D66ECB" w:rsidP="00D66E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827CB"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="003827CB"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71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Ухоловский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370,44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277,83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1C14C3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D66ECB" w:rsidP="00D66E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1852</w:t>
            </w:r>
            <w:r w:rsidR="003827CB"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1018,71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1C14C3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3543" w:type="dxa"/>
            <w:vAlign w:val="bottom"/>
          </w:tcPr>
          <w:p w:rsidR="003827CB" w:rsidRPr="008601B5" w:rsidRDefault="00D66ECB" w:rsidP="00D66E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3117</w:t>
            </w:r>
            <w:r w:rsidR="003827CB"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3543" w:type="dxa"/>
            <w:vAlign w:val="bottom"/>
          </w:tcPr>
          <w:p w:rsidR="003827CB" w:rsidRPr="008601B5" w:rsidRDefault="00D66ECB" w:rsidP="00D66E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4588</w:t>
            </w:r>
            <w:r w:rsidR="003827CB"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99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3543" w:type="dxa"/>
            <w:vAlign w:val="bottom"/>
          </w:tcPr>
          <w:p w:rsidR="003827CB" w:rsidRPr="008601B5" w:rsidRDefault="003827CB" w:rsidP="003827CB">
            <w:pPr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324,135</w:t>
            </w:r>
          </w:p>
        </w:tc>
      </w:tr>
      <w:tr w:rsidR="003827CB" w:rsidRPr="001C14C3" w:rsidTr="003739CE">
        <w:trPr>
          <w:jc w:val="center"/>
        </w:trPr>
        <w:tc>
          <w:tcPr>
            <w:tcW w:w="961" w:type="dxa"/>
          </w:tcPr>
          <w:p w:rsidR="003827CB" w:rsidRPr="001C14C3" w:rsidRDefault="003827CB" w:rsidP="003827CB">
            <w:pPr>
              <w:numPr>
                <w:ilvl w:val="0"/>
                <w:numId w:val="7"/>
              </w:numPr>
              <w:ind w:left="357" w:hanging="3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23" w:type="dxa"/>
            <w:vAlign w:val="bottom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r w:rsidRPr="001C14C3">
              <w:rPr>
                <w:rFonts w:ascii="Times New Roman" w:hAnsi="Times New Roman"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543" w:type="dxa"/>
            <w:vAlign w:val="bottom"/>
          </w:tcPr>
          <w:p w:rsidR="003827CB" w:rsidRPr="008601B5" w:rsidRDefault="00D66ECB" w:rsidP="00D66E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6969</w:t>
            </w:r>
            <w:r w:rsidR="003827CB" w:rsidRPr="008601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286</w:t>
            </w:r>
          </w:p>
        </w:tc>
      </w:tr>
      <w:tr w:rsidR="003827CB" w:rsidRPr="001C14C3" w:rsidTr="003739CE">
        <w:trPr>
          <w:jc w:val="center"/>
        </w:trPr>
        <w:tc>
          <w:tcPr>
            <w:tcW w:w="5384" w:type="dxa"/>
            <w:gridSpan w:val="2"/>
          </w:tcPr>
          <w:p w:rsidR="003827CB" w:rsidRPr="001C14C3" w:rsidRDefault="003827CB" w:rsidP="003827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543" w:type="dxa"/>
            <w:vAlign w:val="bottom"/>
          </w:tcPr>
          <w:p w:rsidR="003827CB" w:rsidRPr="005E01AA" w:rsidRDefault="003827CB" w:rsidP="003827C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27CB">
              <w:rPr>
                <w:rFonts w:ascii="Times New Roman" w:hAnsi="Times New Roman"/>
                <w:color w:val="000000"/>
                <w:sz w:val="24"/>
                <w:szCs w:val="24"/>
              </w:rPr>
              <w:t>41861,5</w:t>
            </w:r>
          </w:p>
        </w:tc>
      </w:tr>
    </w:tbl>
    <w:p w:rsidR="003827CB" w:rsidRDefault="003827CB" w:rsidP="003827CB">
      <w:pPr>
        <w:spacing w:line="192" w:lineRule="auto"/>
        <w:ind w:right="-1"/>
        <w:jc w:val="center"/>
        <w:rPr>
          <w:bCs/>
          <w:sz w:val="28"/>
          <w:szCs w:val="28"/>
        </w:rPr>
      </w:pPr>
    </w:p>
    <w:p w:rsidR="003827CB" w:rsidRPr="00190FF9" w:rsidRDefault="003827CB" w:rsidP="001015DA">
      <w:pPr>
        <w:spacing w:line="192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  <w:r>
        <w:rPr>
          <w:rFonts w:ascii="Times New Roman" w:hAnsi="Times New Roman"/>
          <w:bCs/>
          <w:sz w:val="28"/>
          <w:szCs w:val="28"/>
          <w:u w:val="single"/>
        </w:rPr>
        <w:tab/>
      </w:r>
    </w:p>
    <w:sectPr w:rsidR="003827CB" w:rsidRPr="00190FF9" w:rsidSect="00E6742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C9B" w:rsidRDefault="00E51C9B">
      <w:r>
        <w:separator/>
      </w:r>
    </w:p>
  </w:endnote>
  <w:endnote w:type="continuationSeparator" w:id="0">
    <w:p w:rsidR="00E51C9B" w:rsidRDefault="00E5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827C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A65F62C" wp14:editId="54A1B91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827CB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B47AA82" wp14:editId="67652BA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6742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1728  20.01.2020 17:24:08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C9B" w:rsidRDefault="00E51C9B">
      <w:r>
        <w:separator/>
      </w:r>
    </w:p>
  </w:footnote>
  <w:footnote w:type="continuationSeparator" w:id="0">
    <w:p w:rsidR="00E51C9B" w:rsidRDefault="00E51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015D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BC87CD5"/>
    <w:multiLevelType w:val="hybridMultilevel"/>
    <w:tmpl w:val="BA7E0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7GHiwwyiFPpAYRdorxNbVtypRhPwx0dR2GCjccHT75iC16PYZpxQP5uVyV7rRek2CtAz2Z9E8dhCz8XD7G1fA==" w:salt="0A63sA7tqWUmZ/RRb1/d6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CB"/>
    <w:rsid w:val="0001360F"/>
    <w:rsid w:val="000331B3"/>
    <w:rsid w:val="00033413"/>
    <w:rsid w:val="00037C0C"/>
    <w:rsid w:val="000502A3"/>
    <w:rsid w:val="00056DEB"/>
    <w:rsid w:val="00073A7A"/>
    <w:rsid w:val="00076D5E"/>
    <w:rsid w:val="00080CB7"/>
    <w:rsid w:val="00084DD3"/>
    <w:rsid w:val="000917C0"/>
    <w:rsid w:val="000B0736"/>
    <w:rsid w:val="000D71ED"/>
    <w:rsid w:val="001015DA"/>
    <w:rsid w:val="001057F4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27CB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7C57"/>
    <w:rsid w:val="00AC3953"/>
    <w:rsid w:val="00AC7150"/>
    <w:rsid w:val="00AE1DCA"/>
    <w:rsid w:val="00AF5F7C"/>
    <w:rsid w:val="00B02207"/>
    <w:rsid w:val="00B03403"/>
    <w:rsid w:val="00B10324"/>
    <w:rsid w:val="00B376B1"/>
    <w:rsid w:val="00B444D8"/>
    <w:rsid w:val="00B620D9"/>
    <w:rsid w:val="00B633DB"/>
    <w:rsid w:val="00B639ED"/>
    <w:rsid w:val="00B66A8C"/>
    <w:rsid w:val="00B8061C"/>
    <w:rsid w:val="00B80B77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66ECB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1C9B"/>
    <w:rsid w:val="00E5298B"/>
    <w:rsid w:val="00E56EFB"/>
    <w:rsid w:val="00E574C2"/>
    <w:rsid w:val="00E6458F"/>
    <w:rsid w:val="00E67422"/>
    <w:rsid w:val="00E723DD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Title">
    <w:name w:val="ConsTitle"/>
    <w:rsid w:val="0038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Title">
    <w:name w:val="ConsTitle"/>
    <w:rsid w:val="0038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 Windows</dc:creator>
  <cp:lastModifiedBy>Лёксина М.А.</cp:lastModifiedBy>
  <cp:revision>4</cp:revision>
  <cp:lastPrinted>2020-01-20T14:19:00Z</cp:lastPrinted>
  <dcterms:created xsi:type="dcterms:W3CDTF">2020-01-20T14:21:00Z</dcterms:created>
  <dcterms:modified xsi:type="dcterms:W3CDTF">2020-01-21T06:10:00Z</dcterms:modified>
</cp:coreProperties>
</file>