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F597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E57EB" w:rsidTr="00BE57EB">
        <w:tc>
          <w:tcPr>
            <w:tcW w:w="5428" w:type="dxa"/>
          </w:tcPr>
          <w:p w:rsidR="00190FF9" w:rsidRPr="00BE57EB" w:rsidRDefault="00190FF9" w:rsidP="002F2A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7" w:rsidRPr="00BE57EB" w:rsidRDefault="004F3E97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BE57EB" w:rsidRDefault="004F3E97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к распоряжению Правительства                          Рязанской области</w:t>
            </w:r>
          </w:p>
        </w:tc>
      </w:tr>
      <w:tr w:rsidR="00BE57EB" w:rsidRPr="00BE57EB" w:rsidTr="00BE57EB">
        <w:tc>
          <w:tcPr>
            <w:tcW w:w="5428" w:type="dxa"/>
          </w:tcPr>
          <w:p w:rsidR="00BE57EB" w:rsidRPr="00BE57EB" w:rsidRDefault="00BE57EB" w:rsidP="002F2A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57EB" w:rsidRPr="00BE57EB" w:rsidRDefault="00DC3EE8" w:rsidP="00BB6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13.01.2020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2-р</w:t>
            </w:r>
          </w:p>
        </w:tc>
      </w:tr>
      <w:tr w:rsidR="00BE57EB" w:rsidRPr="00BE57EB" w:rsidTr="00BE57EB">
        <w:tc>
          <w:tcPr>
            <w:tcW w:w="5428" w:type="dxa"/>
          </w:tcPr>
          <w:p w:rsidR="00BE57EB" w:rsidRPr="00BE57EB" w:rsidRDefault="00BE57EB" w:rsidP="002F2A2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57EB" w:rsidRPr="00BE57EB" w:rsidRDefault="00BE57EB" w:rsidP="002F2A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3E97" w:rsidRPr="00BE57EB" w:rsidRDefault="004F3E97" w:rsidP="002F2A2C">
      <w:pPr>
        <w:jc w:val="center"/>
        <w:rPr>
          <w:rFonts w:ascii="Times New Roman" w:hAnsi="Times New Roman"/>
          <w:sz w:val="28"/>
          <w:szCs w:val="28"/>
        </w:rPr>
      </w:pPr>
    </w:p>
    <w:p w:rsidR="0097289C" w:rsidRPr="00BE57EB" w:rsidRDefault="00DC3763" w:rsidP="002F2A2C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proofErr w:type="gramStart"/>
        <w:r w:rsidR="0097289C" w:rsidRPr="00BE57EB">
          <w:rPr>
            <w:rFonts w:ascii="Times New Roman" w:hAnsi="Times New Roman"/>
            <w:sz w:val="28"/>
            <w:szCs w:val="28"/>
          </w:rPr>
          <w:t>Прогноз</w:t>
        </w:r>
      </w:hyperlink>
      <w:r w:rsidR="0097289C" w:rsidRPr="00BE57EB">
        <w:rPr>
          <w:rFonts w:ascii="Times New Roman" w:hAnsi="Times New Roman"/>
          <w:sz w:val="28"/>
          <w:szCs w:val="28"/>
        </w:rPr>
        <w:t>ные</w:t>
      </w:r>
      <w:proofErr w:type="gramEnd"/>
      <w:r w:rsidR="0097289C" w:rsidRPr="00BE57EB">
        <w:rPr>
          <w:rFonts w:ascii="Times New Roman" w:hAnsi="Times New Roman"/>
          <w:sz w:val="28"/>
          <w:szCs w:val="28"/>
        </w:rPr>
        <w:t xml:space="preserve"> значения 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 xml:space="preserve">среднемесячной начисленной заработной платы </w:t>
      </w:r>
      <w:proofErr w:type="gramStart"/>
      <w:r w:rsidRPr="00BE57EB">
        <w:rPr>
          <w:rFonts w:ascii="Times New Roman" w:hAnsi="Times New Roman"/>
          <w:sz w:val="28"/>
          <w:szCs w:val="28"/>
        </w:rPr>
        <w:t>наемных</w:t>
      </w:r>
      <w:proofErr w:type="gramEnd"/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работников в организациях, у индивидуальных предпринимателей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и физических лиц (среднемесячного дохода от трудовой деятельности)</w:t>
      </w:r>
    </w:p>
    <w:p w:rsidR="00BE57EB" w:rsidRDefault="0097289C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</w:t>
      </w:r>
      <w:r w:rsidR="000A33DE" w:rsidRPr="00BE57EB">
        <w:rPr>
          <w:rFonts w:ascii="Times New Roman" w:hAnsi="Times New Roman"/>
          <w:sz w:val="28"/>
          <w:szCs w:val="28"/>
        </w:rPr>
        <w:t>, среднемесячной заработной платы учителей</w:t>
      </w:r>
    </w:p>
    <w:p w:rsid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по Рязанской области и среднемесячной заработной платы</w:t>
      </w:r>
    </w:p>
    <w:p w:rsidR="0097289C" w:rsidRP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в сфере общего образования</w:t>
      </w:r>
      <w:r w:rsidR="00BE57EB">
        <w:rPr>
          <w:rFonts w:ascii="Times New Roman" w:hAnsi="Times New Roman"/>
          <w:sz w:val="28"/>
          <w:szCs w:val="28"/>
        </w:rPr>
        <w:t xml:space="preserve"> </w:t>
      </w:r>
      <w:r w:rsidRPr="00BE57EB">
        <w:rPr>
          <w:rFonts w:ascii="Times New Roman" w:hAnsi="Times New Roman"/>
          <w:sz w:val="28"/>
          <w:szCs w:val="28"/>
        </w:rPr>
        <w:t>по Рязанской области</w:t>
      </w:r>
    </w:p>
    <w:p w:rsidR="00262AE2" w:rsidRPr="00BE57EB" w:rsidRDefault="00262AE2" w:rsidP="002F2A2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8"/>
        <w:gridCol w:w="1417"/>
        <w:gridCol w:w="1258"/>
        <w:gridCol w:w="1293"/>
      </w:tblGrid>
      <w:tr w:rsidR="00B35648" w:rsidRPr="00BE57EB" w:rsidTr="00824729">
        <w:tc>
          <w:tcPr>
            <w:tcW w:w="3936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ab/>
              <w:t>Показатель,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2019</w:t>
            </w:r>
            <w:r w:rsidR="00824729" w:rsidRPr="00BE57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2020</w:t>
            </w:r>
            <w:r w:rsidR="00824729" w:rsidRPr="00BE57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2021</w:t>
            </w:r>
            <w:r w:rsidR="00824729" w:rsidRPr="00BE57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3" w:type="dxa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2022</w:t>
            </w:r>
            <w:r w:rsidR="00824729" w:rsidRPr="00BE57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35648" w:rsidRPr="00BE57EB" w:rsidTr="00824729">
        <w:tc>
          <w:tcPr>
            <w:tcW w:w="3936" w:type="dxa"/>
            <w:shd w:val="clear" w:color="auto" w:fill="auto"/>
          </w:tcPr>
          <w:p w:rsidR="00B35648" w:rsidRPr="00BE57EB" w:rsidRDefault="00B3564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</w:t>
            </w:r>
            <w:r w:rsidR="00A461C6">
              <w:rPr>
                <w:rFonts w:ascii="Times New Roman" w:hAnsi="Times New Roman"/>
                <w:sz w:val="28"/>
                <w:szCs w:val="28"/>
              </w:rPr>
              <w:t>ый</w:t>
            </w:r>
            <w:r w:rsidRPr="00BE57EB">
              <w:rPr>
                <w:rFonts w:ascii="Times New Roman" w:hAnsi="Times New Roman"/>
                <w:sz w:val="28"/>
                <w:szCs w:val="28"/>
              </w:rPr>
              <w:t xml:space="preserve"> доход от трудовой деятельности) по Рязанской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29 495,8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31 088,6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33 140,4</w:t>
            </w:r>
          </w:p>
        </w:tc>
        <w:tc>
          <w:tcPr>
            <w:tcW w:w="1293" w:type="dxa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35 427,1</w:t>
            </w:r>
          </w:p>
        </w:tc>
      </w:tr>
      <w:tr w:rsidR="00B35648" w:rsidRPr="00BE57EB" w:rsidTr="00824729">
        <w:tc>
          <w:tcPr>
            <w:tcW w:w="3936" w:type="dxa"/>
            <w:shd w:val="clear" w:color="auto" w:fill="auto"/>
          </w:tcPr>
          <w:p w:rsidR="00B35648" w:rsidRPr="00BE57EB" w:rsidRDefault="00B3564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учителей по Рязанской области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30 321,7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31 959,1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34 068,3</w:t>
            </w:r>
          </w:p>
        </w:tc>
        <w:tc>
          <w:tcPr>
            <w:tcW w:w="1293" w:type="dxa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36 419,1</w:t>
            </w:r>
          </w:p>
        </w:tc>
      </w:tr>
      <w:tr w:rsidR="00B35648" w:rsidRPr="00BE57EB" w:rsidTr="00D80A57">
        <w:tc>
          <w:tcPr>
            <w:tcW w:w="3936" w:type="dxa"/>
            <w:shd w:val="clear" w:color="auto" w:fill="auto"/>
          </w:tcPr>
          <w:p w:rsidR="00B35648" w:rsidRPr="00BE57EB" w:rsidRDefault="00B35648" w:rsidP="002F2A2C">
            <w:pPr>
              <w:rPr>
                <w:rFonts w:ascii="Times New Roman" w:hAnsi="Times New Roman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в сфере общего образования по Рязанской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  <w:r w:rsidR="002D0BDE"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874</w:t>
            </w: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5648" w:rsidRPr="00BE57EB" w:rsidRDefault="00B35648" w:rsidP="002F2A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27 </w:t>
            </w:r>
            <w:r w:rsidR="002D0BDE"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257</w:t>
            </w: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,7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35648" w:rsidRPr="00BE57EB" w:rsidRDefault="002D0BDE" w:rsidP="002F2A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29 040</w:t>
            </w:r>
            <w:r w:rsidR="00B35648"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,2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35648" w:rsidRPr="00BE57EB" w:rsidRDefault="002D0BDE" w:rsidP="002F2A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31 026</w:t>
            </w:r>
            <w:r w:rsidR="00B35648" w:rsidRPr="00BE57EB">
              <w:rPr>
                <w:rFonts w:ascii="Times New Roman" w:hAnsi="Times New Roman"/>
                <w:color w:val="000000"/>
                <w:sz w:val="28"/>
                <w:szCs w:val="28"/>
              </w:rPr>
              <w:t>,7</w:t>
            </w:r>
          </w:p>
        </w:tc>
      </w:tr>
    </w:tbl>
    <w:p w:rsidR="0097289C" w:rsidRPr="00BE57EB" w:rsidRDefault="0097289C" w:rsidP="002F2A2C">
      <w:pPr>
        <w:tabs>
          <w:tab w:val="left" w:pos="4080"/>
          <w:tab w:val="left" w:pos="5460"/>
        </w:tabs>
        <w:rPr>
          <w:rFonts w:ascii="Times New Roman" w:hAnsi="Times New Roman"/>
          <w:sz w:val="28"/>
          <w:szCs w:val="28"/>
        </w:rPr>
      </w:pPr>
    </w:p>
    <w:p w:rsidR="00190FF9" w:rsidRPr="00BE57EB" w:rsidRDefault="00750D20" w:rsidP="002F2A2C">
      <w:pPr>
        <w:tabs>
          <w:tab w:val="left" w:pos="3648"/>
        </w:tabs>
        <w:jc w:val="center"/>
        <w:rPr>
          <w:rFonts w:ascii="Times New Roman" w:hAnsi="Times New Roman"/>
          <w:sz w:val="28"/>
          <w:szCs w:val="28"/>
        </w:rPr>
      </w:pPr>
      <w:r w:rsidRPr="00BE57EB">
        <w:rPr>
          <w:rFonts w:ascii="Times New Roman" w:hAnsi="Times New Roman"/>
          <w:sz w:val="28"/>
          <w:szCs w:val="28"/>
        </w:rPr>
        <w:t>____________</w:t>
      </w:r>
    </w:p>
    <w:sectPr w:rsidR="00190FF9" w:rsidRPr="00BE57EB" w:rsidSect="00CF597D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63" w:rsidRDefault="00DC3763">
      <w:r>
        <w:separator/>
      </w:r>
    </w:p>
  </w:endnote>
  <w:endnote w:type="continuationSeparator" w:id="0">
    <w:p w:rsidR="00DC3763" w:rsidRDefault="00DC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594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594F88" w:rsidRDefault="004F3E97">
          <w:pPr>
            <w:pStyle w:val="a6"/>
          </w:pPr>
          <w:r>
            <w:rPr>
              <w:noProof/>
            </w:rPr>
            <w:drawing>
              <wp:inline distT="0" distB="0" distL="0" distR="0" wp14:anchorId="2F4AEC25" wp14:editId="685204E1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94F8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594F88" w:rsidRPr="005E6D99" w:rsidRDefault="004F3E9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D9229D8" wp14:editId="5B5C11D8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594F88" w:rsidRPr="00B8061C" w:rsidRDefault="00CF59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939  09.01.2020 15:16:53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594F88" w:rsidRPr="00F16F07" w:rsidRDefault="00594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594F88" w:rsidRPr="002953B6" w:rsidRDefault="00594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594F88" w:rsidRPr="009573D3" w:rsidRDefault="00594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94F88">
      <w:tc>
        <w:tcPr>
          <w:tcW w:w="2538" w:type="dxa"/>
        </w:tcPr>
        <w:p w:rsidR="00594F88" w:rsidRPr="00AC7150" w:rsidRDefault="00594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94F88" w:rsidRDefault="00594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94F88" w:rsidRPr="00D77BCF" w:rsidRDefault="00594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94F88" w:rsidRPr="00D77BCF" w:rsidRDefault="00594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94F88" w:rsidRDefault="00594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63" w:rsidRDefault="00DC3763">
      <w:r>
        <w:separator/>
      </w:r>
    </w:p>
  </w:footnote>
  <w:footnote w:type="continuationSeparator" w:id="0">
    <w:p w:rsidR="00DC3763" w:rsidRDefault="00DC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Default="00594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94F88" w:rsidRDefault="00594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88" w:rsidRPr="00481B88" w:rsidRDefault="00594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94F88" w:rsidRPr="00481B88" w:rsidRDefault="00594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94F88" w:rsidRPr="00E37801" w:rsidRDefault="00594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oLAVitLOW0GNG45RtBzDtAyNrQ=" w:salt="vpVONZ/l+Sb9HMj+8QKt9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9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3DE"/>
    <w:rsid w:val="000B0736"/>
    <w:rsid w:val="00122CFD"/>
    <w:rsid w:val="0015092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2AE2"/>
    <w:rsid w:val="00265420"/>
    <w:rsid w:val="00274E14"/>
    <w:rsid w:val="00280A6D"/>
    <w:rsid w:val="002953B6"/>
    <w:rsid w:val="002B7A59"/>
    <w:rsid w:val="002C6B4B"/>
    <w:rsid w:val="002D0BDE"/>
    <w:rsid w:val="002E51A7"/>
    <w:rsid w:val="002E5A5F"/>
    <w:rsid w:val="002F1E81"/>
    <w:rsid w:val="002F2A2C"/>
    <w:rsid w:val="00303DFA"/>
    <w:rsid w:val="00310D92"/>
    <w:rsid w:val="003160CB"/>
    <w:rsid w:val="003222A3"/>
    <w:rsid w:val="00360A40"/>
    <w:rsid w:val="00376608"/>
    <w:rsid w:val="003870C2"/>
    <w:rsid w:val="003B6038"/>
    <w:rsid w:val="003D3B8A"/>
    <w:rsid w:val="003D54F8"/>
    <w:rsid w:val="003E46F9"/>
    <w:rsid w:val="003F4F5E"/>
    <w:rsid w:val="00400906"/>
    <w:rsid w:val="0042590E"/>
    <w:rsid w:val="00437F65"/>
    <w:rsid w:val="00460FEA"/>
    <w:rsid w:val="004734B7"/>
    <w:rsid w:val="00481B88"/>
    <w:rsid w:val="004835C5"/>
    <w:rsid w:val="00485B4F"/>
    <w:rsid w:val="004862D1"/>
    <w:rsid w:val="004B2D5A"/>
    <w:rsid w:val="004D293D"/>
    <w:rsid w:val="004F3E97"/>
    <w:rsid w:val="004F44FE"/>
    <w:rsid w:val="004F6FDA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2609"/>
    <w:rsid w:val="0057074C"/>
    <w:rsid w:val="00573FBF"/>
    <w:rsid w:val="00574FF3"/>
    <w:rsid w:val="00582538"/>
    <w:rsid w:val="005838EA"/>
    <w:rsid w:val="00585EE1"/>
    <w:rsid w:val="00590C0E"/>
    <w:rsid w:val="005939E6"/>
    <w:rsid w:val="00594F88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49CF"/>
    <w:rsid w:val="006F328B"/>
    <w:rsid w:val="006F5886"/>
    <w:rsid w:val="00707734"/>
    <w:rsid w:val="00707E19"/>
    <w:rsid w:val="00712F7C"/>
    <w:rsid w:val="0072328A"/>
    <w:rsid w:val="007377B5"/>
    <w:rsid w:val="00746CC2"/>
    <w:rsid w:val="00750D20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7F7F"/>
    <w:rsid w:val="008143CB"/>
    <w:rsid w:val="00823CA1"/>
    <w:rsid w:val="00824729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77F5"/>
    <w:rsid w:val="00932E3C"/>
    <w:rsid w:val="009573D3"/>
    <w:rsid w:val="0097289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1C6"/>
    <w:rsid w:val="00A51D96"/>
    <w:rsid w:val="00A96F84"/>
    <w:rsid w:val="00AC14F3"/>
    <w:rsid w:val="00AC3953"/>
    <w:rsid w:val="00AC7150"/>
    <w:rsid w:val="00AE1DCA"/>
    <w:rsid w:val="00AF5F7C"/>
    <w:rsid w:val="00B02207"/>
    <w:rsid w:val="00B03403"/>
    <w:rsid w:val="00B10324"/>
    <w:rsid w:val="00B35648"/>
    <w:rsid w:val="00B376B1"/>
    <w:rsid w:val="00B620D9"/>
    <w:rsid w:val="00B633DB"/>
    <w:rsid w:val="00B639ED"/>
    <w:rsid w:val="00B66A8C"/>
    <w:rsid w:val="00B67D31"/>
    <w:rsid w:val="00B8061C"/>
    <w:rsid w:val="00B83BA2"/>
    <w:rsid w:val="00B853AA"/>
    <w:rsid w:val="00B875BF"/>
    <w:rsid w:val="00B91F62"/>
    <w:rsid w:val="00B9463D"/>
    <w:rsid w:val="00BB2C98"/>
    <w:rsid w:val="00BB67E4"/>
    <w:rsid w:val="00BD0B82"/>
    <w:rsid w:val="00BE57E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745A"/>
    <w:rsid w:val="00CF03D8"/>
    <w:rsid w:val="00CF597D"/>
    <w:rsid w:val="00D015D5"/>
    <w:rsid w:val="00D03D68"/>
    <w:rsid w:val="00D266DD"/>
    <w:rsid w:val="00D32B04"/>
    <w:rsid w:val="00D374E7"/>
    <w:rsid w:val="00D55B20"/>
    <w:rsid w:val="00D63949"/>
    <w:rsid w:val="00D652E7"/>
    <w:rsid w:val="00D77BCF"/>
    <w:rsid w:val="00D80A57"/>
    <w:rsid w:val="00D84394"/>
    <w:rsid w:val="00D95E55"/>
    <w:rsid w:val="00DB3664"/>
    <w:rsid w:val="00DC16FB"/>
    <w:rsid w:val="00DC3763"/>
    <w:rsid w:val="00DC3EE8"/>
    <w:rsid w:val="00DC4A65"/>
    <w:rsid w:val="00DC4F66"/>
    <w:rsid w:val="00DC66E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2D00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578F"/>
    <w:rsid w:val="00FC1278"/>
    <w:rsid w:val="00FD0B0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3B6038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303D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3B603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DE13E81AAAE9A2A7313A1913035C9D3AC076D9197EA63C71453B4DF6988D498B2477051D8ACE96A2AC236217E146B386E51DF1A7091F5F1CCAE1BS9SD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9;&#1058;&#1080;&#1057;&#1042;\&#1041;&#1083;&#1072;&#1085;&#1082;&#1080;\&#1041;&#1083;&#1072;&#1085;&#1082;&#1080;%20&#1085;&#1086;&#1074;%20&#1080;%20%20&#1085;&#1072;&#1096;&#1077;&#1075;&#1086;%20&#1091;&#1087;&#1088;&#1072;&#1074;&#1083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66</TotalTime>
  <Pages>1</Pages>
  <Words>133</Words>
  <Characters>1041</Characters>
  <Application>Microsoft Office Word</Application>
  <DocSecurity>0</DocSecurity>
  <Lines>86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Людмила Николаевна Моникова</dc:creator>
  <cp:lastModifiedBy>Лёксина М.А.</cp:lastModifiedBy>
  <cp:revision>20</cp:revision>
  <cp:lastPrinted>2020-01-09T12:19:00Z</cp:lastPrinted>
  <dcterms:created xsi:type="dcterms:W3CDTF">2019-11-07T12:56:00Z</dcterms:created>
  <dcterms:modified xsi:type="dcterms:W3CDTF">2020-01-13T10:01:00Z</dcterms:modified>
</cp:coreProperties>
</file>