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50DC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54996" w:rsidRPr="00F16284" w:rsidTr="00AA644C">
        <w:tc>
          <w:tcPr>
            <w:tcW w:w="5428" w:type="dxa"/>
          </w:tcPr>
          <w:p w:rsidR="00A54996" w:rsidRPr="00F16284" w:rsidRDefault="00A54996" w:rsidP="00AA64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4996" w:rsidRDefault="00A54996" w:rsidP="00AA64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54996" w:rsidRPr="00F16284" w:rsidRDefault="00A54996" w:rsidP="00A54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499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A54996" w:rsidRPr="00F16284" w:rsidTr="00AA644C">
        <w:tc>
          <w:tcPr>
            <w:tcW w:w="5428" w:type="dxa"/>
          </w:tcPr>
          <w:p w:rsidR="00A54996" w:rsidRPr="00F16284" w:rsidRDefault="00A54996" w:rsidP="00AA64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4996" w:rsidRDefault="00050DCD" w:rsidP="00AA64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AA9">
              <w:rPr>
                <w:color w:val="0D0D0D"/>
                <w:sz w:val="28"/>
                <w:szCs w:val="28"/>
              </w:rPr>
              <w:t>о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</w:rPr>
              <w:t>31</w:t>
            </w:r>
            <w:r w:rsidRPr="00177AA9">
              <w:rPr>
                <w:color w:val="0D0D0D"/>
                <w:sz w:val="28"/>
                <w:szCs w:val="28"/>
              </w:rPr>
              <w:t>.</w:t>
            </w:r>
            <w:r>
              <w:rPr>
                <w:color w:val="0D0D0D"/>
                <w:sz w:val="28"/>
                <w:szCs w:val="28"/>
              </w:rPr>
              <w:t>01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32-р</w:t>
            </w:r>
            <w:bookmarkStart w:id="0" w:name="_GoBack"/>
            <w:bookmarkEnd w:id="0"/>
          </w:p>
        </w:tc>
      </w:tr>
      <w:tr w:rsidR="00A54996" w:rsidRPr="00F16284" w:rsidTr="00AA644C">
        <w:tc>
          <w:tcPr>
            <w:tcW w:w="5428" w:type="dxa"/>
          </w:tcPr>
          <w:p w:rsidR="00A54996" w:rsidRPr="00F16284" w:rsidRDefault="00A54996" w:rsidP="00AA64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4996" w:rsidRDefault="00A54996" w:rsidP="00AA64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996" w:rsidRPr="00F16284" w:rsidTr="00AA644C">
        <w:tc>
          <w:tcPr>
            <w:tcW w:w="5428" w:type="dxa"/>
          </w:tcPr>
          <w:p w:rsidR="00A54996" w:rsidRPr="00F16284" w:rsidRDefault="00A54996" w:rsidP="00AA64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4996" w:rsidRDefault="00A54996" w:rsidP="00AA64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996" w:rsidRPr="00F16284" w:rsidTr="00AA644C">
        <w:tc>
          <w:tcPr>
            <w:tcW w:w="5428" w:type="dxa"/>
          </w:tcPr>
          <w:p w:rsidR="00A54996" w:rsidRPr="00F16284" w:rsidRDefault="00A54996" w:rsidP="00AA64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4996" w:rsidRPr="00A54996" w:rsidRDefault="00A54996" w:rsidP="00A54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A54996" w:rsidRPr="00A54996" w:rsidRDefault="00A54996" w:rsidP="00A54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499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A54996" w:rsidRDefault="005718DD" w:rsidP="00251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24.09.</w:t>
            </w:r>
            <w:r w:rsidR="00A54996" w:rsidRPr="00A54996">
              <w:rPr>
                <w:rFonts w:ascii="Times New Roman" w:hAnsi="Times New Roman"/>
                <w:sz w:val="28"/>
                <w:szCs w:val="28"/>
              </w:rPr>
              <w:t>2008 № 514-р</w:t>
            </w:r>
          </w:p>
        </w:tc>
      </w:tr>
    </w:tbl>
    <w:p w:rsidR="00A54996" w:rsidRDefault="00A5499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54996" w:rsidRPr="00A54996" w:rsidRDefault="00A5499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557B7" w:rsidRPr="00A54996" w:rsidRDefault="00A54996" w:rsidP="006557B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549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99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9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99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99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996">
        <w:rPr>
          <w:rFonts w:ascii="Times New Roman" w:hAnsi="Times New Roman"/>
          <w:sz w:val="28"/>
          <w:szCs w:val="28"/>
        </w:rPr>
        <w:t>В</w:t>
      </w:r>
    </w:p>
    <w:p w:rsidR="00A54996" w:rsidRDefault="00444103" w:rsidP="006557B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54996">
        <w:rPr>
          <w:rFonts w:ascii="Times New Roman" w:hAnsi="Times New Roman"/>
          <w:sz w:val="28"/>
          <w:szCs w:val="28"/>
        </w:rPr>
        <w:t>Рязанской региональной комиссии по организации</w:t>
      </w:r>
    </w:p>
    <w:p w:rsidR="00A54996" w:rsidRDefault="00444103" w:rsidP="006557B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54996">
        <w:rPr>
          <w:rFonts w:ascii="Times New Roman" w:hAnsi="Times New Roman"/>
          <w:sz w:val="28"/>
          <w:szCs w:val="28"/>
        </w:rPr>
        <w:t>подготовки управленческих кадров для организаций</w:t>
      </w:r>
    </w:p>
    <w:p w:rsidR="006557B7" w:rsidRPr="00A54996" w:rsidRDefault="00444103" w:rsidP="006557B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54996">
        <w:rPr>
          <w:rFonts w:ascii="Times New Roman" w:hAnsi="Times New Roman"/>
          <w:sz w:val="28"/>
          <w:szCs w:val="28"/>
        </w:rPr>
        <w:t>народного хозяйства</w:t>
      </w:r>
      <w:r w:rsidR="00A54996">
        <w:rPr>
          <w:rFonts w:ascii="Times New Roman" w:hAnsi="Times New Roman"/>
          <w:sz w:val="28"/>
          <w:szCs w:val="28"/>
        </w:rPr>
        <w:t xml:space="preserve"> </w:t>
      </w:r>
      <w:r w:rsidRPr="00A54996">
        <w:rPr>
          <w:rFonts w:ascii="Times New Roman" w:hAnsi="Times New Roman"/>
          <w:sz w:val="28"/>
          <w:szCs w:val="28"/>
        </w:rPr>
        <w:t xml:space="preserve">Российской Федерации  </w:t>
      </w:r>
    </w:p>
    <w:p w:rsidR="006557B7" w:rsidRDefault="006557B7" w:rsidP="006557B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54996" w:rsidRPr="00A54996" w:rsidRDefault="00A54996" w:rsidP="006557B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236"/>
      </w:tblGrid>
      <w:tr w:rsidR="00F01338" w:rsidRPr="00A54996" w:rsidTr="0056261C">
        <w:tc>
          <w:tcPr>
            <w:tcW w:w="3119" w:type="dxa"/>
          </w:tcPr>
          <w:p w:rsidR="007B2944" w:rsidRPr="00A54996" w:rsidRDefault="00F01338" w:rsidP="008B20E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Греков </w:t>
            </w:r>
          </w:p>
          <w:p w:rsidR="006557B7" w:rsidRPr="00A54996" w:rsidRDefault="00F01338" w:rsidP="008B20E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Игорь Михайлович</w:t>
            </w:r>
            <w:r w:rsidR="006557B7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6557B7" w:rsidRPr="00A54996" w:rsidRDefault="006557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6557B7" w:rsidRPr="00A54996" w:rsidRDefault="008B20EE" w:rsidP="00444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sz w:val="28"/>
                <w:szCs w:val="28"/>
              </w:rPr>
              <w:t>Вице-губернатор Рязанской области</w:t>
            </w:r>
            <w:r w:rsidR="00444103" w:rsidRPr="00A5499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54996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Рязанской области, председатель </w:t>
            </w:r>
            <w:r w:rsidR="00444103" w:rsidRPr="00A54996">
              <w:rPr>
                <w:rFonts w:ascii="Times New Roman" w:hAnsi="Times New Roman"/>
                <w:sz w:val="28"/>
                <w:szCs w:val="28"/>
              </w:rPr>
              <w:t>к</w:t>
            </w:r>
            <w:r w:rsidRPr="00A54996">
              <w:rPr>
                <w:rFonts w:ascii="Times New Roman" w:hAnsi="Times New Roman"/>
                <w:sz w:val="28"/>
                <w:szCs w:val="28"/>
              </w:rPr>
              <w:t>омиссии</w:t>
            </w:r>
          </w:p>
        </w:tc>
      </w:tr>
      <w:tr w:rsidR="00F01338" w:rsidRPr="00A54996" w:rsidTr="0056261C">
        <w:tc>
          <w:tcPr>
            <w:tcW w:w="3119" w:type="dxa"/>
          </w:tcPr>
          <w:p w:rsidR="007B2944" w:rsidRPr="00A54996" w:rsidRDefault="008B20E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Игнатенко </w:t>
            </w:r>
          </w:p>
          <w:p w:rsidR="006557B7" w:rsidRPr="00A54996" w:rsidRDefault="008B20E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Виталий Евгеньевич</w:t>
            </w:r>
          </w:p>
        </w:tc>
        <w:tc>
          <w:tcPr>
            <w:tcW w:w="283" w:type="dxa"/>
          </w:tcPr>
          <w:p w:rsidR="006557B7" w:rsidRPr="00A54996" w:rsidRDefault="006557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6557B7" w:rsidRPr="00A54996" w:rsidRDefault="008B20EE" w:rsidP="00444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6557B7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уководител</w:t>
            </w: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="006557B7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аппарата Правительства Рязанской области, заместитель председателя </w:t>
            </w:r>
            <w:r w:rsidR="00444103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6557B7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</w:tc>
      </w:tr>
      <w:tr w:rsidR="00F01338" w:rsidRPr="00A54996" w:rsidTr="0056261C">
        <w:tc>
          <w:tcPr>
            <w:tcW w:w="3119" w:type="dxa"/>
          </w:tcPr>
          <w:p w:rsidR="007B2944" w:rsidRPr="00A54996" w:rsidRDefault="006557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Малахов </w:t>
            </w:r>
          </w:p>
          <w:p w:rsidR="006557B7" w:rsidRPr="00A54996" w:rsidRDefault="006557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Алексей Владимирович</w:t>
            </w:r>
          </w:p>
        </w:tc>
        <w:tc>
          <w:tcPr>
            <w:tcW w:w="283" w:type="dxa"/>
          </w:tcPr>
          <w:p w:rsidR="006557B7" w:rsidRPr="00A54996" w:rsidRDefault="006557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6557B7" w:rsidRPr="00A54996" w:rsidRDefault="006557B7" w:rsidP="00444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отдела кадровой политики управления государственной службы, кадровой политики и наград аппарата Правительства Рязанской области, ответственный секретарь </w:t>
            </w:r>
            <w:r w:rsidR="00444103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</w:tc>
      </w:tr>
      <w:tr w:rsidR="00F01338" w:rsidRPr="00A54996" w:rsidTr="0056261C">
        <w:tc>
          <w:tcPr>
            <w:tcW w:w="9638" w:type="dxa"/>
            <w:gridSpan w:val="3"/>
          </w:tcPr>
          <w:p w:rsidR="006557B7" w:rsidRPr="00A54996" w:rsidRDefault="006557B7" w:rsidP="00444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Члены </w:t>
            </w:r>
            <w:r w:rsidR="00444103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омиссии:</w:t>
            </w:r>
          </w:p>
        </w:tc>
      </w:tr>
      <w:tr w:rsidR="00BE11B7" w:rsidRPr="00A54996" w:rsidTr="0056261C">
        <w:tc>
          <w:tcPr>
            <w:tcW w:w="3119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Ворфоломеев </w:t>
            </w:r>
          </w:p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Андрей Владимирович</w:t>
            </w:r>
          </w:p>
        </w:tc>
        <w:tc>
          <w:tcPr>
            <w:tcW w:w="283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 промышленности и экономического развития Рязанской области</w:t>
            </w:r>
          </w:p>
        </w:tc>
      </w:tr>
      <w:tr w:rsidR="00BE11B7" w:rsidRPr="00A54996" w:rsidTr="0056261C">
        <w:tc>
          <w:tcPr>
            <w:tcW w:w="3119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Евдокимова </w:t>
            </w:r>
          </w:p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E11B7" w:rsidRPr="00A54996" w:rsidRDefault="00BE11B7" w:rsidP="00444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sz w:val="28"/>
                <w:szCs w:val="28"/>
              </w:rPr>
              <w:t>заведующая кафедрой экономики, менеджмента и организации производства федерального государственного бюджетного образовательного учреждения высшего образования «Рязанский государственный радиотехнический университет</w:t>
            </w:r>
            <w:r w:rsidR="00444103" w:rsidRPr="00A54996">
              <w:rPr>
                <w:rFonts w:ascii="Times New Roman" w:hAnsi="Times New Roman"/>
                <w:sz w:val="28"/>
                <w:szCs w:val="28"/>
              </w:rPr>
              <w:t xml:space="preserve"> имени В.Ф. Уткина</w:t>
            </w:r>
            <w:r w:rsidRPr="00A54996">
              <w:rPr>
                <w:rFonts w:ascii="Times New Roman" w:hAnsi="Times New Roman"/>
                <w:sz w:val="28"/>
                <w:szCs w:val="28"/>
              </w:rPr>
              <w:t xml:space="preserve">» (по согласованию) </w:t>
            </w:r>
          </w:p>
        </w:tc>
      </w:tr>
      <w:tr w:rsidR="00BE11B7" w:rsidRPr="00A54996" w:rsidTr="0056261C">
        <w:tc>
          <w:tcPr>
            <w:tcW w:w="3119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Кутенцын </w:t>
            </w:r>
          </w:p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Владимир Иванович</w:t>
            </w:r>
          </w:p>
        </w:tc>
        <w:tc>
          <w:tcPr>
            <w:tcW w:w="283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председатель правления некоммерческой организации «Рязанская Ассоциация экономического сотрудничества предприятий» </w:t>
            </w:r>
          </w:p>
          <w:p w:rsidR="00BE11B7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A54996" w:rsidRPr="00A54996" w:rsidRDefault="00A54996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11B7" w:rsidRPr="00A54996" w:rsidTr="0056261C">
        <w:tc>
          <w:tcPr>
            <w:tcW w:w="3119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Пронин </w:t>
            </w:r>
          </w:p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Михаил Владимирович</w:t>
            </w:r>
          </w:p>
        </w:tc>
        <w:tc>
          <w:tcPr>
            <w:tcW w:w="283" w:type="dxa"/>
          </w:tcPr>
          <w:p w:rsidR="00BE11B7" w:rsidRPr="00A54996" w:rsidRDefault="00BE11B7" w:rsidP="00A447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44103" w:rsidRPr="00A54996" w:rsidRDefault="00BE11B7" w:rsidP="00444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уполномоченный по защите прав предпринимателей в Рязанской области</w:t>
            </w:r>
          </w:p>
          <w:p w:rsidR="00BE11B7" w:rsidRPr="00A54996" w:rsidRDefault="00444103" w:rsidP="004441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(по согласованию) </w:t>
            </w:r>
            <w:r w:rsidR="00803E44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01338" w:rsidRPr="00A54996" w:rsidTr="0056261C">
        <w:tc>
          <w:tcPr>
            <w:tcW w:w="3119" w:type="dxa"/>
          </w:tcPr>
          <w:p w:rsidR="007B2944" w:rsidRPr="00A54996" w:rsidRDefault="008B20EE" w:rsidP="008B2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sz w:val="28"/>
                <w:szCs w:val="28"/>
              </w:rPr>
              <w:t xml:space="preserve">Чиркин </w:t>
            </w:r>
          </w:p>
          <w:p w:rsidR="008B20EE" w:rsidRPr="00A54996" w:rsidRDefault="008B20EE" w:rsidP="008B2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sz w:val="28"/>
                <w:szCs w:val="28"/>
              </w:rPr>
              <w:t>Михаил Викторович</w:t>
            </w:r>
          </w:p>
          <w:p w:rsidR="006557B7" w:rsidRPr="00A54996" w:rsidRDefault="006557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6557B7" w:rsidRPr="00A54996" w:rsidRDefault="006557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6557B7" w:rsidRPr="00A54996" w:rsidRDefault="008B20EE" w:rsidP="008B20E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«Рязанский государственный радиотехнический университет</w:t>
            </w:r>
            <w:r w:rsidR="00444103" w:rsidRPr="00A54996">
              <w:rPr>
                <w:rFonts w:ascii="Times New Roman" w:hAnsi="Times New Roman"/>
                <w:sz w:val="28"/>
                <w:szCs w:val="28"/>
              </w:rPr>
              <w:t xml:space="preserve"> имени В.Ф. Уткина</w:t>
            </w:r>
            <w:r w:rsidRPr="00A54996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F01338" w:rsidRPr="00A54996" w:rsidTr="0056261C">
        <w:tc>
          <w:tcPr>
            <w:tcW w:w="3119" w:type="dxa"/>
          </w:tcPr>
          <w:p w:rsidR="007B2944" w:rsidRPr="00A54996" w:rsidRDefault="00103980" w:rsidP="001039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Яковлев </w:t>
            </w:r>
          </w:p>
          <w:p w:rsidR="006557B7" w:rsidRPr="00A54996" w:rsidRDefault="006872FF" w:rsidP="001039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Павел Алексеевич</w:t>
            </w:r>
          </w:p>
        </w:tc>
        <w:tc>
          <w:tcPr>
            <w:tcW w:w="283" w:type="dxa"/>
          </w:tcPr>
          <w:p w:rsidR="006557B7" w:rsidRPr="00A54996" w:rsidRDefault="006557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364FDB" w:rsidRPr="00A54996" w:rsidRDefault="003B55EB" w:rsidP="001039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D22E0C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енеральный директор </w:t>
            </w:r>
            <w:r w:rsidR="00103980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«Пра</w:t>
            </w:r>
            <w:r w:rsidR="00CF0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йм-стоматология», председатель А</w:t>
            </w:r>
            <w:r w:rsidR="00103980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ссоциации предпринимателей Рязанской области </w:t>
            </w:r>
          </w:p>
          <w:p w:rsidR="006557B7" w:rsidRPr="00A54996" w:rsidRDefault="00364FDB" w:rsidP="001039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  <w:r w:rsidR="00803E44" w:rsidRPr="00A549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6557B7" w:rsidRPr="00A54996" w:rsidRDefault="006557B7" w:rsidP="00190FF9">
      <w:pPr>
        <w:spacing w:line="192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261C" w:rsidRPr="00A54996" w:rsidRDefault="0056261C" w:rsidP="00190FF9">
      <w:pPr>
        <w:spacing w:line="192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54996">
        <w:rPr>
          <w:rFonts w:ascii="Times New Roman" w:hAnsi="Times New Roman"/>
          <w:color w:val="000000" w:themeColor="text1"/>
          <w:sz w:val="28"/>
          <w:szCs w:val="28"/>
        </w:rPr>
        <w:t>_____________</w:t>
      </w:r>
    </w:p>
    <w:sectPr w:rsidR="0056261C" w:rsidRPr="00A54996" w:rsidSect="00050DCD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05" w:rsidRDefault="00CB1205">
      <w:r>
        <w:separator/>
      </w:r>
    </w:p>
  </w:endnote>
  <w:endnote w:type="continuationSeparator" w:id="0">
    <w:p w:rsidR="00CB1205" w:rsidRDefault="00CB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557B7">
          <w:pPr>
            <w:pStyle w:val="a6"/>
          </w:pPr>
          <w:r>
            <w:rPr>
              <w:noProof/>
            </w:rPr>
            <w:drawing>
              <wp:inline distT="0" distB="0" distL="0" distR="0" wp14:anchorId="45E9B3B6" wp14:editId="31A01D8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6557B7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9926F8" wp14:editId="1C78E60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050DCD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1807  31.01.2020 15:38:02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05" w:rsidRDefault="00CB1205">
      <w:r>
        <w:separator/>
      </w:r>
    </w:p>
  </w:footnote>
  <w:footnote w:type="continuationSeparator" w:id="0">
    <w:p w:rsidR="00CB1205" w:rsidRDefault="00CB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50DC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AaMGrIaLhfIp5LOvYJ/3wzU2m8=" w:salt="KWCNkRziqU/GXp/g90FMy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B7"/>
    <w:rsid w:val="0001360F"/>
    <w:rsid w:val="000331B3"/>
    <w:rsid w:val="00033413"/>
    <w:rsid w:val="00037C0C"/>
    <w:rsid w:val="000502A3"/>
    <w:rsid w:val="00050DCD"/>
    <w:rsid w:val="00056DEB"/>
    <w:rsid w:val="00073A7A"/>
    <w:rsid w:val="00076D5E"/>
    <w:rsid w:val="00084DD3"/>
    <w:rsid w:val="000917C0"/>
    <w:rsid w:val="000A4257"/>
    <w:rsid w:val="000B0736"/>
    <w:rsid w:val="00103980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1A00"/>
    <w:rsid w:val="0026087E"/>
    <w:rsid w:val="00261DE0"/>
    <w:rsid w:val="00265420"/>
    <w:rsid w:val="00274E14"/>
    <w:rsid w:val="00280A6D"/>
    <w:rsid w:val="002953B6"/>
    <w:rsid w:val="00295AB8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241AD"/>
    <w:rsid w:val="00360A40"/>
    <w:rsid w:val="00364FDB"/>
    <w:rsid w:val="00377F62"/>
    <w:rsid w:val="003870C2"/>
    <w:rsid w:val="003B55EB"/>
    <w:rsid w:val="003D3B8A"/>
    <w:rsid w:val="003D54F8"/>
    <w:rsid w:val="003F4F5E"/>
    <w:rsid w:val="00400906"/>
    <w:rsid w:val="0042590E"/>
    <w:rsid w:val="00437F65"/>
    <w:rsid w:val="00444103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261C"/>
    <w:rsid w:val="0057074C"/>
    <w:rsid w:val="005718DD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7B7"/>
    <w:rsid w:val="00671D3B"/>
    <w:rsid w:val="00677EBD"/>
    <w:rsid w:val="00684A5B"/>
    <w:rsid w:val="006872FF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84C"/>
    <w:rsid w:val="00791C9F"/>
    <w:rsid w:val="00792AAB"/>
    <w:rsid w:val="00793B47"/>
    <w:rsid w:val="007A1D0C"/>
    <w:rsid w:val="007A2A7B"/>
    <w:rsid w:val="007B2944"/>
    <w:rsid w:val="007D4925"/>
    <w:rsid w:val="007F0C8A"/>
    <w:rsid w:val="007F11AB"/>
    <w:rsid w:val="007F1DC0"/>
    <w:rsid w:val="00803E44"/>
    <w:rsid w:val="008143CB"/>
    <w:rsid w:val="00823CA1"/>
    <w:rsid w:val="00837DC2"/>
    <w:rsid w:val="00847073"/>
    <w:rsid w:val="008513B9"/>
    <w:rsid w:val="008702D3"/>
    <w:rsid w:val="00870C88"/>
    <w:rsid w:val="00876034"/>
    <w:rsid w:val="008827E7"/>
    <w:rsid w:val="008A1696"/>
    <w:rsid w:val="008B20EE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70BC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54996"/>
    <w:rsid w:val="00A96F84"/>
    <w:rsid w:val="00AC3953"/>
    <w:rsid w:val="00AC7150"/>
    <w:rsid w:val="00AE1DCA"/>
    <w:rsid w:val="00AE76FD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11B7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258"/>
    <w:rsid w:val="00C87D95"/>
    <w:rsid w:val="00C9077A"/>
    <w:rsid w:val="00C95CD2"/>
    <w:rsid w:val="00CA051B"/>
    <w:rsid w:val="00CB1205"/>
    <w:rsid w:val="00CB3CBE"/>
    <w:rsid w:val="00CE2961"/>
    <w:rsid w:val="00CF03D8"/>
    <w:rsid w:val="00CF081D"/>
    <w:rsid w:val="00D015D5"/>
    <w:rsid w:val="00D03D68"/>
    <w:rsid w:val="00D22E0C"/>
    <w:rsid w:val="00D266DD"/>
    <w:rsid w:val="00D32B04"/>
    <w:rsid w:val="00D374E7"/>
    <w:rsid w:val="00D53B5B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1338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49</TotalTime>
  <Pages>2</Pages>
  <Words>202</Words>
  <Characters>1687</Characters>
  <Application>Microsoft Office Word</Application>
  <DocSecurity>0</DocSecurity>
  <Lines>93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Малахов А.В.</dc:creator>
  <cp:lastModifiedBy>Лёксина М.А.</cp:lastModifiedBy>
  <cp:revision>21</cp:revision>
  <cp:lastPrinted>2020-01-31T06:24:00Z</cp:lastPrinted>
  <dcterms:created xsi:type="dcterms:W3CDTF">2020-01-17T13:43:00Z</dcterms:created>
  <dcterms:modified xsi:type="dcterms:W3CDTF">2020-01-31T12:38:00Z</dcterms:modified>
</cp:coreProperties>
</file>