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625D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F625D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F62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471AF" w:rsidRPr="00190FF9" w:rsidRDefault="006471AF" w:rsidP="00F62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F625D2" w:rsidRPr="00190FF9">
        <w:tc>
          <w:tcPr>
            <w:tcW w:w="10326" w:type="dxa"/>
          </w:tcPr>
          <w:p w:rsidR="00F625D2" w:rsidRPr="00190FF9" w:rsidRDefault="00F625D2" w:rsidP="00F625D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625D2" w:rsidRPr="00190FF9" w:rsidRDefault="0014312A" w:rsidP="00F62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20.01.2020 № 9-р</w:t>
            </w:r>
            <w:bookmarkStart w:id="0" w:name="_GoBack"/>
            <w:bookmarkEnd w:id="0"/>
          </w:p>
        </w:tc>
      </w:tr>
      <w:tr w:rsidR="00F625D2" w:rsidRPr="00190FF9">
        <w:tc>
          <w:tcPr>
            <w:tcW w:w="10326" w:type="dxa"/>
          </w:tcPr>
          <w:p w:rsidR="00F625D2" w:rsidRPr="00190FF9" w:rsidRDefault="00F625D2" w:rsidP="00F625D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F625D2" w:rsidRPr="00190FF9" w:rsidRDefault="00F625D2" w:rsidP="00F62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Pr="006471AF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471AF" w:rsidRPr="006471AF" w:rsidRDefault="006471A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471AF" w:rsidRPr="005F2BAF" w:rsidRDefault="006471AF" w:rsidP="006471AF">
      <w:pPr>
        <w:jc w:val="center"/>
        <w:rPr>
          <w:rFonts w:ascii="Times New Roman" w:hAnsi="Times New Roman"/>
          <w:sz w:val="28"/>
          <w:szCs w:val="28"/>
        </w:rPr>
      </w:pPr>
      <w:r w:rsidRPr="005F2BAF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6471AF" w:rsidRDefault="006471AF" w:rsidP="006471AF">
      <w:pPr>
        <w:jc w:val="center"/>
        <w:rPr>
          <w:rFonts w:ascii="Times New Roman" w:hAnsi="Times New Roman"/>
          <w:sz w:val="28"/>
          <w:szCs w:val="28"/>
        </w:rPr>
      </w:pPr>
      <w:r w:rsidRPr="005F2BAF">
        <w:rPr>
          <w:rFonts w:ascii="Times New Roman" w:hAnsi="Times New Roman"/>
          <w:sz w:val="28"/>
          <w:szCs w:val="28"/>
        </w:rPr>
        <w:t>объемов субсидий бюджетам муниципальных</w:t>
      </w:r>
      <w:r w:rsidR="00994246">
        <w:rPr>
          <w:rFonts w:ascii="Times New Roman" w:hAnsi="Times New Roman"/>
          <w:sz w:val="28"/>
          <w:szCs w:val="28"/>
        </w:rPr>
        <w:t xml:space="preserve"> образований Рязанской области на</w:t>
      </w:r>
      <w:r w:rsidRPr="005F2BA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 </w:t>
      </w:r>
      <w:r w:rsidR="00F91360">
        <w:rPr>
          <w:rFonts w:ascii="Times New Roman" w:hAnsi="Times New Roman"/>
          <w:sz w:val="28"/>
          <w:szCs w:val="28"/>
        </w:rPr>
        <w:t xml:space="preserve">и </w:t>
      </w:r>
      <w:r w:rsidR="00994246">
        <w:rPr>
          <w:rFonts w:ascii="Times New Roman" w:hAnsi="Times New Roman"/>
          <w:sz w:val="28"/>
          <w:szCs w:val="28"/>
        </w:rPr>
        <w:t>2021 годы</w:t>
      </w:r>
      <w:r w:rsidRPr="005F2BAF">
        <w:rPr>
          <w:rFonts w:ascii="Times New Roman" w:hAnsi="Times New Roman"/>
          <w:sz w:val="28"/>
          <w:szCs w:val="28"/>
        </w:rPr>
        <w:t xml:space="preserve"> за счет средств областного и федерального бюджетов на </w:t>
      </w:r>
      <w:r w:rsidR="00994246">
        <w:rPr>
          <w:rFonts w:ascii="Times New Roman" w:hAnsi="Times New Roman"/>
          <w:sz w:val="28"/>
          <w:szCs w:val="28"/>
        </w:rPr>
        <w:t>реализацию природоохранных проектов в рамках</w:t>
      </w:r>
      <w:r w:rsidRPr="005F2BAF">
        <w:rPr>
          <w:rFonts w:ascii="Times New Roman" w:hAnsi="Times New Roman"/>
          <w:sz w:val="28"/>
          <w:szCs w:val="28"/>
        </w:rPr>
        <w:t xml:space="preserve"> государственной программы Рязанской области «Развитие водохозяйственного комплекса, лесного хозяйства и улучшение экологической обстановки»</w:t>
      </w:r>
    </w:p>
    <w:p w:rsidR="006471AF" w:rsidRDefault="006471AF" w:rsidP="006471AF">
      <w:pPr>
        <w:jc w:val="right"/>
        <w:rPr>
          <w:rFonts w:ascii="Times New Roman" w:hAnsi="Times New Roman"/>
          <w:sz w:val="24"/>
          <w:szCs w:val="24"/>
        </w:rPr>
      </w:pPr>
      <w:r w:rsidRPr="00E84109">
        <w:rPr>
          <w:rFonts w:ascii="Times New Roman" w:hAnsi="Times New Roman"/>
          <w:sz w:val="24"/>
          <w:szCs w:val="24"/>
        </w:rPr>
        <w:t>(тыс. руб.)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2448"/>
        <w:gridCol w:w="2864"/>
        <w:gridCol w:w="1067"/>
        <w:gridCol w:w="1796"/>
        <w:gridCol w:w="1466"/>
        <w:gridCol w:w="1067"/>
        <w:gridCol w:w="1796"/>
        <w:gridCol w:w="1466"/>
      </w:tblGrid>
      <w:tr w:rsidR="00063F9D" w:rsidRPr="00F625D2" w:rsidTr="00F625D2">
        <w:tc>
          <w:tcPr>
            <w:tcW w:w="0" w:type="auto"/>
            <w:vMerge w:val="restart"/>
          </w:tcPr>
          <w:p w:rsidR="00063F9D" w:rsidRPr="00F625D2" w:rsidRDefault="00063F9D" w:rsidP="00F625D2">
            <w:pPr>
              <w:pStyle w:val="ConsPlusNormal"/>
              <w:spacing w:line="233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625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№</w:t>
            </w:r>
          </w:p>
          <w:p w:rsidR="00063F9D" w:rsidRPr="00F625D2" w:rsidRDefault="00063F9D" w:rsidP="00F625D2">
            <w:pPr>
              <w:pStyle w:val="ConsPlusNormal"/>
              <w:spacing w:line="233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F625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F625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получателя средств (муниципальные районы, сельские поселения и городские округа Рязанской области)</w:t>
            </w:r>
          </w:p>
        </w:tc>
        <w:tc>
          <w:tcPr>
            <w:tcW w:w="0" w:type="auto"/>
            <w:vMerge w:val="restart"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природоохранного проекта</w:t>
            </w:r>
          </w:p>
        </w:tc>
        <w:tc>
          <w:tcPr>
            <w:tcW w:w="0" w:type="auto"/>
            <w:gridSpan w:val="6"/>
          </w:tcPr>
          <w:p w:rsidR="00063F9D" w:rsidRPr="00F625D2" w:rsidRDefault="00063F9D" w:rsidP="00F625D2">
            <w:pPr>
              <w:pStyle w:val="ConsPlusNormal"/>
              <w:spacing w:line="233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063F9D" w:rsidRPr="00F625D2" w:rsidTr="00F625D2"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</w:t>
            </w:r>
            <w:r w:rsidRPr="00F625D2">
              <w:rPr>
                <w:rFonts w:ascii="Times New Roman" w:hAnsi="Times New Roman"/>
                <w:spacing w:val="-4"/>
                <w:sz w:val="24"/>
                <w:szCs w:val="24"/>
              </w:rPr>
              <w:t>субсидий бюджетам муниципальных образований Рязанской области на реализацию проектов,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063F9D" w:rsidRPr="00F625D2" w:rsidTr="00F625D2"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3"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625D2" w:rsidRPr="00F625D2" w:rsidTr="00F625D2"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63F9D" w:rsidRPr="00F625D2" w:rsidRDefault="00063F9D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3F9D" w:rsidRPr="00F625D2" w:rsidRDefault="00F625D2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63F9D" w:rsidRPr="00F625D2" w:rsidRDefault="00F625D2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063F9D" w:rsidRPr="00F625D2" w:rsidRDefault="00F625D2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063F9D" w:rsidRPr="00F625D2" w:rsidRDefault="00F625D2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63F9D" w:rsidRPr="00F625D2" w:rsidRDefault="00F625D2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063F9D" w:rsidRPr="00F625D2" w:rsidRDefault="00F625D2" w:rsidP="00F62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</w:tr>
      <w:tr w:rsidR="00F625D2" w:rsidRPr="00F625D2" w:rsidTr="00F625D2"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25D2" w:rsidRPr="00F625D2" w:rsidTr="00F625D2"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1</w:t>
            </w:r>
            <w:r w:rsidR="003D0C99" w:rsidRPr="00F62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91360" w:rsidRPr="00F625D2" w:rsidRDefault="00063F9D" w:rsidP="003D0C99">
            <w:pPr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Муниципальное образование – городской округ город Рязань</w:t>
            </w:r>
          </w:p>
        </w:tc>
        <w:tc>
          <w:tcPr>
            <w:tcW w:w="0" w:type="auto"/>
          </w:tcPr>
          <w:p w:rsidR="00F91360" w:rsidRPr="00F625D2" w:rsidRDefault="00F625D2" w:rsidP="003D0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</w:t>
            </w:r>
            <w:r w:rsidR="00063F9D" w:rsidRPr="00F625D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иквидация несанкционированной свалки отходов и рекультивация нарушенных земель в районе </w:t>
            </w:r>
            <w:proofErr w:type="spellStart"/>
            <w:r w:rsidR="00063F9D" w:rsidRPr="00F625D2">
              <w:rPr>
                <w:rFonts w:ascii="Times New Roman" w:hAnsi="Times New Roman"/>
                <w:spacing w:val="-6"/>
                <w:sz w:val="24"/>
                <w:szCs w:val="24"/>
              </w:rPr>
              <w:t>Хамбушево</w:t>
            </w:r>
            <w:proofErr w:type="spellEnd"/>
            <w:r w:rsidR="00063F9D" w:rsidRPr="00F625D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города Рязани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33298,0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28589,6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4708,4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47232,0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40563,0</w:t>
            </w:r>
          </w:p>
        </w:tc>
        <w:tc>
          <w:tcPr>
            <w:tcW w:w="0" w:type="auto"/>
          </w:tcPr>
          <w:p w:rsidR="00F91360" w:rsidRPr="00F625D2" w:rsidRDefault="00063F9D" w:rsidP="00063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5D2">
              <w:rPr>
                <w:rFonts w:ascii="Times New Roman" w:hAnsi="Times New Roman"/>
                <w:sz w:val="24"/>
                <w:szCs w:val="24"/>
              </w:rPr>
              <w:t>6669,0</w:t>
            </w:r>
          </w:p>
        </w:tc>
      </w:tr>
    </w:tbl>
    <w:p w:rsidR="00F91360" w:rsidRDefault="00F91360" w:rsidP="006471AF">
      <w:pPr>
        <w:jc w:val="right"/>
        <w:rPr>
          <w:rFonts w:ascii="Times New Roman" w:hAnsi="Times New Roman"/>
          <w:sz w:val="24"/>
          <w:szCs w:val="24"/>
        </w:rPr>
      </w:pPr>
    </w:p>
    <w:sectPr w:rsidR="00F91360" w:rsidSect="00F625D2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61" w:rsidRDefault="00176961">
      <w:r>
        <w:separator/>
      </w:r>
    </w:p>
  </w:endnote>
  <w:endnote w:type="continuationSeparator" w:id="0">
    <w:p w:rsidR="00176961" w:rsidRDefault="0017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471AF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5A00887A" wp14:editId="6180A36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471AF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F09CCFC" wp14:editId="5609B138">
                <wp:extent cx="171450" cy="142875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625D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1162  17.01.2020 16:26:39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61" w:rsidRDefault="00176961">
      <w:r>
        <w:separator/>
      </w:r>
    </w:p>
  </w:footnote>
  <w:footnote w:type="continuationSeparator" w:id="0">
    <w:p w:rsidR="00176961" w:rsidRDefault="00176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9136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AobIrZcXRJbT1MBpUCWwQAQxrE=" w:salt="Rob3KR74KifaPfdoIUhK2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AF"/>
    <w:rsid w:val="0001360F"/>
    <w:rsid w:val="000331B3"/>
    <w:rsid w:val="00033413"/>
    <w:rsid w:val="00037C0C"/>
    <w:rsid w:val="000502A3"/>
    <w:rsid w:val="00056DEB"/>
    <w:rsid w:val="00063F9D"/>
    <w:rsid w:val="00073A7A"/>
    <w:rsid w:val="00076D5E"/>
    <w:rsid w:val="00084DD3"/>
    <w:rsid w:val="000917C0"/>
    <w:rsid w:val="000B0736"/>
    <w:rsid w:val="00122CFD"/>
    <w:rsid w:val="0014312A"/>
    <w:rsid w:val="00151370"/>
    <w:rsid w:val="00162E72"/>
    <w:rsid w:val="00175BE5"/>
    <w:rsid w:val="00176961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543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0C99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AF"/>
    <w:rsid w:val="006471E5"/>
    <w:rsid w:val="00671D3B"/>
    <w:rsid w:val="00684A5B"/>
    <w:rsid w:val="006A1F71"/>
    <w:rsid w:val="006B2405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4246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490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31F6"/>
    <w:rsid w:val="00F45975"/>
    <w:rsid w:val="00F45B7C"/>
    <w:rsid w:val="00F45FCE"/>
    <w:rsid w:val="00F625D2"/>
    <w:rsid w:val="00F91360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6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471AF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471A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86;&#1074;&#1072;&#1103;%20&#1087;&#1072;&#1087;&#1082;&#1072;\&#1056;&#1072;&#1089;&#1087;&#1086;&#1088;&#1103;&#1078;&#1077;&#1085;&#1080;&#1077;%20&#1055;&#1088;&#1072;&#1074;&#1080;&#1090;&#1077;&#1083;&#1100;&#1089;&#1074;&#1072;%20&#1056;&#1054;%20&#1086;%20&#1088;&#1072;&#1089;&#1087;&#1088;&#1077;&#1076;&#1077;&#1083;&#1077;&#1085;&#1080;&#1080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457E-F77B-4482-874C-8D14E690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8</cp:revision>
  <cp:lastPrinted>2019-12-24T13:59:00Z</cp:lastPrinted>
  <dcterms:created xsi:type="dcterms:W3CDTF">2019-12-24T13:18:00Z</dcterms:created>
  <dcterms:modified xsi:type="dcterms:W3CDTF">2020-01-20T07:46:00Z</dcterms:modified>
</cp:coreProperties>
</file>