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14236" w:rsidP="00514236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07 февраля 2020 г. № 1</w:t>
      </w:r>
      <w:r w:rsidR="00646C09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7BDE9A2" wp14:editId="1BB89FA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4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D76D8E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64" w:type="pct"/>
        <w:jc w:val="right"/>
        <w:tblLayout w:type="fixed"/>
        <w:tblLook w:val="01E0" w:firstRow="1" w:lastRow="1" w:firstColumn="1" w:lastColumn="1" w:noHBand="0" w:noVBand="0"/>
      </w:tblPr>
      <w:tblGrid>
        <w:gridCol w:w="118"/>
        <w:gridCol w:w="9454"/>
        <w:gridCol w:w="122"/>
      </w:tblGrid>
      <w:tr w:rsidR="000D5EED" w:rsidRPr="00646C09" w:rsidTr="00FD0324">
        <w:trPr>
          <w:gridAfter w:val="1"/>
          <w:wAfter w:w="63" w:type="pct"/>
          <w:jc w:val="right"/>
        </w:trPr>
        <w:tc>
          <w:tcPr>
            <w:tcW w:w="4937" w:type="pct"/>
            <w:gridSpan w:val="2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21492B" w:rsidRPr="00646C09" w:rsidRDefault="00562589" w:rsidP="0021492B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46C09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21492B" w:rsidRPr="00646C09" w:rsidRDefault="00562589" w:rsidP="0021492B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Рязанской области от 30 октября 2013 г. № 357 «Об утверждении</w:t>
            </w:r>
          </w:p>
          <w:p w:rsidR="0021492B" w:rsidRPr="00646C09" w:rsidRDefault="00562589" w:rsidP="0021492B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21492B" w:rsidRPr="00646C09" w:rsidRDefault="00562589" w:rsidP="0021492B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агропромышленного комплекса» (в редакции постановлений</w:t>
            </w:r>
            <w:proofErr w:type="gramEnd"/>
          </w:p>
          <w:p w:rsidR="0021492B" w:rsidRPr="00646C09" w:rsidRDefault="00562589" w:rsidP="0021492B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11.06.2014 № 155,</w:t>
            </w:r>
          </w:p>
          <w:p w:rsidR="0021492B" w:rsidRPr="00646C09" w:rsidRDefault="00562589" w:rsidP="0021492B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от 29.12.2014 № 398, от 18.02.2015 № 20, от 15.04.2015 № 81,</w:t>
            </w:r>
          </w:p>
          <w:p w:rsidR="0021492B" w:rsidRPr="00646C09" w:rsidRDefault="00562589" w:rsidP="0021492B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от 12.08.2015 № 196, от 07.10.2015 № 257, от 02.12.2015 № 295,</w:t>
            </w:r>
          </w:p>
          <w:p w:rsidR="0021492B" w:rsidRPr="00646C09" w:rsidRDefault="00562589" w:rsidP="0021492B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от 23.12.2015 № 332, от 13.04.2016 № 72, от 28.12.2016 № 330,</w:t>
            </w:r>
          </w:p>
          <w:p w:rsidR="0021492B" w:rsidRPr="00646C09" w:rsidRDefault="00562589" w:rsidP="0021492B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от 14.02.2017 № 22, от 26.04.2017 № 82, от 30.08.2017 № 205,</w:t>
            </w:r>
          </w:p>
          <w:p w:rsidR="0021492B" w:rsidRPr="00646C09" w:rsidRDefault="00562589" w:rsidP="0021492B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от 26.12.2017 № 398, от 06.02.2018 № 20, от 22.05.2018 № 144,</w:t>
            </w:r>
          </w:p>
          <w:p w:rsidR="0021492B" w:rsidRPr="00646C09" w:rsidRDefault="00562589" w:rsidP="0021492B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от 14.08.2018 № 236, от 08.10.2018 № 289, от 28.12.2018 № 441</w:t>
            </w:r>
            <w:r w:rsidR="00A724E5" w:rsidRPr="00646C0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1492B" w:rsidRPr="00646C09" w:rsidRDefault="00A724E5" w:rsidP="0021492B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от 23.04.2019 № 121</w:t>
            </w:r>
            <w:r w:rsidR="00EB3F2A" w:rsidRPr="00646C09">
              <w:rPr>
                <w:rFonts w:ascii="Times New Roman" w:hAnsi="Times New Roman"/>
                <w:sz w:val="28"/>
                <w:szCs w:val="28"/>
              </w:rPr>
              <w:t>, от 25.06.2019 № 179</w:t>
            </w:r>
            <w:r w:rsidR="00B734C9" w:rsidRPr="00646C09">
              <w:rPr>
                <w:rFonts w:ascii="Times New Roman" w:hAnsi="Times New Roman"/>
                <w:sz w:val="28"/>
                <w:szCs w:val="28"/>
              </w:rPr>
              <w:t>, от 26.06.2019 № 198</w:t>
            </w:r>
            <w:r w:rsidR="00AD1898" w:rsidRPr="00646C0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1BB9" w:rsidRPr="00646C09" w:rsidRDefault="00AD1898" w:rsidP="00C027F7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от 13.08.2019 № 251</w:t>
            </w:r>
            <w:r w:rsidR="002A0B23" w:rsidRPr="00646C09">
              <w:rPr>
                <w:rFonts w:ascii="Times New Roman" w:hAnsi="Times New Roman"/>
                <w:sz w:val="28"/>
                <w:szCs w:val="28"/>
              </w:rPr>
              <w:t>, от 22.10.2019 № 327</w:t>
            </w:r>
            <w:r w:rsidR="00C027F7" w:rsidRPr="00646C09">
              <w:rPr>
                <w:rFonts w:ascii="Times New Roman" w:hAnsi="Times New Roman"/>
                <w:sz w:val="28"/>
                <w:szCs w:val="28"/>
              </w:rPr>
              <w:t xml:space="preserve">, от 09.12.2019 № 388, </w:t>
            </w:r>
          </w:p>
          <w:p w:rsidR="00066880" w:rsidRPr="00646C09" w:rsidRDefault="00C027F7" w:rsidP="00C027F7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от 18.12.2019 № 410</w:t>
            </w:r>
            <w:r w:rsidR="00562589" w:rsidRPr="00646C09">
              <w:rPr>
                <w:rFonts w:ascii="Times New Roman" w:hAnsi="Times New Roman"/>
                <w:sz w:val="28"/>
                <w:szCs w:val="28"/>
              </w:rPr>
              <w:t>)</w:t>
            </w:r>
            <w:r w:rsidR="00B04163" w:rsidRPr="00646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D0324" w:rsidRPr="00646C09" w:rsidTr="00FD0324">
        <w:trPr>
          <w:gridBefore w:val="1"/>
          <w:wBefore w:w="61" w:type="pct"/>
          <w:jc w:val="right"/>
        </w:trPr>
        <w:tc>
          <w:tcPr>
            <w:tcW w:w="4939" w:type="pct"/>
            <w:gridSpan w:val="2"/>
          </w:tcPr>
          <w:p w:rsidR="00FD0324" w:rsidRPr="00646C09" w:rsidRDefault="00FD0324" w:rsidP="00DF3B85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Правительство</w:t>
            </w:r>
            <w:r w:rsidR="00C56903" w:rsidRPr="00646C09">
              <w:rPr>
                <w:rFonts w:ascii="Times New Roman" w:hAnsi="Times New Roman"/>
                <w:sz w:val="28"/>
                <w:szCs w:val="28"/>
              </w:rPr>
              <w:t xml:space="preserve"> Рязанской области ПОСТАНОВЛЯЕТ</w:t>
            </w:r>
            <w:r w:rsidR="0036321A" w:rsidRPr="00646C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D0324" w:rsidRPr="00646C09" w:rsidRDefault="00FD0324" w:rsidP="00DF3B85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Правительства Рязанской области от 30 октября 2013 г. № 357 «Об утверждении государственной программы Рязанской области «Развитие агропромышленного комплекса» следующие изменения:</w:t>
            </w:r>
          </w:p>
          <w:p w:rsidR="00FD0324" w:rsidRPr="00646C09" w:rsidRDefault="00FD0324" w:rsidP="00DF3B85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1) в разделе 6 «Ожидаемые конечные результаты реализации Программы и показатели социально-экономической эффективности»: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абзаце сорок пятом цифры «2,9248» заменить цифрами «2,9048»;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абзаце сорок шестом цифры «44,8» заменить цифрами «</w:t>
            </w:r>
            <w:r w:rsidR="00124A78" w:rsidRPr="00646C09">
              <w:rPr>
                <w:rFonts w:ascii="Times New Roman" w:hAnsi="Times New Roman"/>
                <w:sz w:val="28"/>
                <w:szCs w:val="28"/>
              </w:rPr>
              <w:t>49,3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абзаце сорок седьмом цифры «164,2» заменить цифрами «130,2»;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абзаце шестидесятом цифры «29,987», «3</w:t>
            </w:r>
            <w:r w:rsidR="00D17B89" w:rsidRPr="00646C09">
              <w:rPr>
                <w:rFonts w:ascii="Times New Roman" w:hAnsi="Times New Roman"/>
                <w:sz w:val="28"/>
                <w:szCs w:val="28"/>
              </w:rPr>
              <w:t>7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0» заменить соответственно цифрами «23,935», «303»;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 xml:space="preserve">в абзаце шестьдесят первом цифры «46,1», «23,5» заменить соответственно цифрами «78,256», «40,875»; 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абзаце шестьдесят третьем цифру «6» заменить цифрой «8»;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абзаце шестьдесят четвертом цифры «12» заменить цифрами «22»;</w:t>
            </w:r>
          </w:p>
          <w:p w:rsidR="00FD0324" w:rsidRPr="00646C09" w:rsidRDefault="00FD0324" w:rsidP="00DF3B85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lastRenderedPageBreak/>
              <w:t>2) в приложении № 1 к государственной программе:</w:t>
            </w:r>
          </w:p>
          <w:p w:rsidR="00FD0324" w:rsidRPr="00646C09" w:rsidRDefault="00FD0324" w:rsidP="00DF3B85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12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61BB9" w:rsidRPr="00646C09">
              <w:rPr>
                <w:rFonts w:ascii="Times New Roman" w:hAnsi="Times New Roman"/>
                <w:sz w:val="28"/>
                <w:szCs w:val="28"/>
              </w:rPr>
              <w:t xml:space="preserve">таблицу 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A61BB9" w:rsidRPr="00646C09">
              <w:rPr>
                <w:rFonts w:ascii="Times New Roman" w:hAnsi="Times New Roman"/>
                <w:sz w:val="28"/>
                <w:szCs w:val="28"/>
              </w:rPr>
              <w:t>а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3 «Ресурсное обеспечение подпрограммы»</w:t>
            </w:r>
            <w:r w:rsidR="00A61BB9" w:rsidRPr="00646C09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FD0324" w:rsidRPr="00D76D8E" w:rsidRDefault="00FD0324" w:rsidP="00FD0324">
      <w:pPr>
        <w:rPr>
          <w:rFonts w:ascii="Times New Roman" w:hAnsi="Times New Roman"/>
          <w:sz w:val="2"/>
          <w:szCs w:val="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5"/>
        <w:gridCol w:w="1915"/>
        <w:gridCol w:w="1418"/>
        <w:gridCol w:w="440"/>
        <w:gridCol w:w="450"/>
        <w:gridCol w:w="450"/>
        <w:gridCol w:w="438"/>
        <w:gridCol w:w="443"/>
        <w:gridCol w:w="454"/>
        <w:gridCol w:w="454"/>
        <w:gridCol w:w="443"/>
        <w:gridCol w:w="443"/>
        <w:gridCol w:w="454"/>
        <w:gridCol w:w="433"/>
        <w:gridCol w:w="402"/>
        <w:gridCol w:w="419"/>
      </w:tblGrid>
      <w:tr w:rsidR="00FD0324" w:rsidRPr="00646C09" w:rsidTr="00F37445">
        <w:trPr>
          <w:cantSplit/>
          <w:trHeight w:val="266"/>
          <w:tblHeader/>
        </w:trPr>
        <w:tc>
          <w:tcPr>
            <w:tcW w:w="415" w:type="dxa"/>
            <w:vMerge w:val="restart"/>
          </w:tcPr>
          <w:p w:rsidR="00FD0324" w:rsidRPr="00646C09" w:rsidRDefault="00A61BB9" w:rsidP="00F3744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«</w:t>
            </w:r>
            <w:r w:rsidR="00FD0324" w:rsidRPr="00646C09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="00FD0324" w:rsidRPr="00646C09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="00FD0324" w:rsidRPr="00646C09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915" w:type="dxa"/>
            <w:vMerge w:val="restart"/>
          </w:tcPr>
          <w:p w:rsidR="00FD0324" w:rsidRPr="00646C09" w:rsidRDefault="00FD0324" w:rsidP="00F3744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Главный распорядитель</w:t>
            </w:r>
          </w:p>
        </w:tc>
        <w:tc>
          <w:tcPr>
            <w:tcW w:w="1418" w:type="dxa"/>
            <w:vMerge w:val="restart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646C09">
              <w:rPr>
                <w:rFonts w:ascii="Times New Roman" w:hAnsi="Times New Roman"/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723" w:type="dxa"/>
            <w:gridSpan w:val="13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Объем финансирования, тыс. руб.</w:t>
            </w:r>
          </w:p>
        </w:tc>
      </w:tr>
      <w:tr w:rsidR="00FD0324" w:rsidRPr="00646C09" w:rsidTr="00DF3B85">
        <w:trPr>
          <w:cantSplit/>
          <w:trHeight w:val="266"/>
          <w:tblHeader/>
        </w:trPr>
        <w:tc>
          <w:tcPr>
            <w:tcW w:w="415" w:type="dxa"/>
            <w:vMerge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  <w:vMerge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extDirection w:val="btL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vMerge w:val="restart"/>
            <w:textDirection w:val="btLr"/>
            <w:vAlign w:val="center"/>
          </w:tcPr>
          <w:p w:rsidR="00FD0324" w:rsidRPr="00646C09" w:rsidRDefault="00646C09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FD0324" w:rsidRPr="00646C09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5283" w:type="dxa"/>
            <w:gridSpan w:val="12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в том числе по годам</w:t>
            </w:r>
          </w:p>
        </w:tc>
      </w:tr>
      <w:tr w:rsidR="00FD0324" w:rsidRPr="00646C09" w:rsidTr="00DF3B85">
        <w:trPr>
          <w:cantSplit/>
          <w:trHeight w:val="620"/>
          <w:tblHeader/>
        </w:trPr>
        <w:tc>
          <w:tcPr>
            <w:tcW w:w="415" w:type="dxa"/>
            <w:vMerge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  <w:vMerge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vMerge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extDirection w:val="btL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450" w:type="dxa"/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438" w:type="dxa"/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443" w:type="dxa"/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454" w:type="dxa"/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454" w:type="dxa"/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443" w:type="dxa"/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443" w:type="dxa"/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454" w:type="dxa"/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33" w:type="dxa"/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02" w:type="dxa"/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19" w:type="dxa"/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</w:tbl>
    <w:p w:rsidR="00FD0324" w:rsidRPr="00646C09" w:rsidRDefault="00FD0324" w:rsidP="00FD0324">
      <w:pPr>
        <w:rPr>
          <w:rFonts w:ascii="Times New Roman" w:hAnsi="Times New Roman"/>
          <w:sz w:val="2"/>
          <w:szCs w:val="2"/>
        </w:rPr>
      </w:pPr>
    </w:p>
    <w:tbl>
      <w:tblPr>
        <w:tblW w:w="94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1914"/>
        <w:gridCol w:w="1418"/>
        <w:gridCol w:w="441"/>
        <w:gridCol w:w="451"/>
        <w:gridCol w:w="451"/>
        <w:gridCol w:w="438"/>
        <w:gridCol w:w="444"/>
        <w:gridCol w:w="455"/>
        <w:gridCol w:w="455"/>
        <w:gridCol w:w="444"/>
        <w:gridCol w:w="444"/>
        <w:gridCol w:w="455"/>
        <w:gridCol w:w="433"/>
        <w:gridCol w:w="403"/>
        <w:gridCol w:w="418"/>
      </w:tblGrid>
      <w:tr w:rsidR="00FD0324" w:rsidRPr="00646C09" w:rsidTr="00DF3B85">
        <w:trPr>
          <w:cantSplit/>
          <w:trHeight w:val="274"/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FD0324" w:rsidRPr="00646C09" w:rsidTr="00DF3B85">
        <w:trPr>
          <w:cantSplit/>
          <w:trHeight w:val="175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35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324" w:rsidRPr="00646C09" w:rsidRDefault="00FD0324" w:rsidP="00DF3B8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 xml:space="preserve">Министерство сельского хозяйства и продовольствия Рязанской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324" w:rsidRPr="00646C09" w:rsidRDefault="00FD0324" w:rsidP="00DF3B8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6 824 892,69708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948 644,6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893 975,03823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865 286,831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446 978,107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468 404,56786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355 849,97269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375 520,56739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355 473,14835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369 835,76456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557 662,3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581 307,2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605 954,6</w:t>
            </w:r>
          </w:p>
        </w:tc>
      </w:tr>
      <w:tr w:rsidR="00FD0324" w:rsidRPr="00646C09" w:rsidTr="00DF3B85">
        <w:trPr>
          <w:cantSplit/>
          <w:trHeight w:val="177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24" w:rsidRPr="00646C09" w:rsidRDefault="00FD0324" w:rsidP="00DF3B85">
            <w:pPr>
              <w:spacing w:after="200" w:line="235" w:lineRule="auto"/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24" w:rsidRPr="00646C09" w:rsidRDefault="00FD0324" w:rsidP="00DF3B85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FD0324" w:rsidRPr="00646C09" w:rsidRDefault="00FD0324" w:rsidP="00DF3B8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41" w:type="dxa"/>
            <w:tcBorders>
              <w:top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4 319 529,54067</w:t>
            </w:r>
          </w:p>
        </w:tc>
        <w:tc>
          <w:tcPr>
            <w:tcW w:w="451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636 823,7</w:t>
            </w:r>
          </w:p>
        </w:tc>
        <w:tc>
          <w:tcPr>
            <w:tcW w:w="451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616 568,8</w:t>
            </w:r>
          </w:p>
        </w:tc>
        <w:tc>
          <w:tcPr>
            <w:tcW w:w="438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579 818,5</w:t>
            </w:r>
          </w:p>
        </w:tc>
        <w:tc>
          <w:tcPr>
            <w:tcW w:w="444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281 190,5868</w:t>
            </w:r>
          </w:p>
        </w:tc>
        <w:tc>
          <w:tcPr>
            <w:tcW w:w="455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325 004,36445</w:t>
            </w:r>
          </w:p>
        </w:tc>
        <w:tc>
          <w:tcPr>
            <w:tcW w:w="455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213 278,48942</w:t>
            </w:r>
          </w:p>
        </w:tc>
        <w:tc>
          <w:tcPr>
            <w:tcW w:w="444" w:type="dxa"/>
            <w:tcBorders>
              <w:top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225 100,0</w:t>
            </w:r>
          </w:p>
        </w:tc>
        <w:tc>
          <w:tcPr>
            <w:tcW w:w="444" w:type="dxa"/>
            <w:tcBorders>
              <w:top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205 318,3</w:t>
            </w:r>
          </w:p>
        </w:tc>
        <w:tc>
          <w:tcPr>
            <w:tcW w:w="455" w:type="dxa"/>
            <w:tcBorders>
              <w:top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206 294,9</w:t>
            </w:r>
          </w:p>
        </w:tc>
        <w:tc>
          <w:tcPr>
            <w:tcW w:w="433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329 221,0</w:t>
            </w:r>
          </w:p>
        </w:tc>
        <w:tc>
          <w:tcPr>
            <w:tcW w:w="403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343 180,1</w:t>
            </w:r>
          </w:p>
        </w:tc>
        <w:tc>
          <w:tcPr>
            <w:tcW w:w="418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357 730,8</w:t>
            </w:r>
          </w:p>
        </w:tc>
      </w:tr>
      <w:tr w:rsidR="00FD0324" w:rsidRPr="00646C09" w:rsidTr="00DF3B85">
        <w:trPr>
          <w:cantSplit/>
          <w:trHeight w:val="1762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24" w:rsidRPr="00646C09" w:rsidRDefault="00FD0324" w:rsidP="00DF3B85">
            <w:pPr>
              <w:spacing w:after="200" w:line="235" w:lineRule="auto"/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FD0324" w:rsidRPr="00646C09" w:rsidRDefault="00FD0324" w:rsidP="00DF3B8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41" w:type="dxa"/>
            <w:tcBorders>
              <w:top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2 505 363,15641</w:t>
            </w:r>
          </w:p>
        </w:tc>
        <w:tc>
          <w:tcPr>
            <w:tcW w:w="451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311 820,9</w:t>
            </w:r>
          </w:p>
        </w:tc>
        <w:tc>
          <w:tcPr>
            <w:tcW w:w="451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277 406,23823</w:t>
            </w:r>
          </w:p>
        </w:tc>
        <w:tc>
          <w:tcPr>
            <w:tcW w:w="438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285 468,331</w:t>
            </w:r>
          </w:p>
        </w:tc>
        <w:tc>
          <w:tcPr>
            <w:tcW w:w="444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165 787,5202</w:t>
            </w:r>
          </w:p>
        </w:tc>
        <w:tc>
          <w:tcPr>
            <w:tcW w:w="455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143 400,20341</w:t>
            </w:r>
          </w:p>
        </w:tc>
        <w:tc>
          <w:tcPr>
            <w:tcW w:w="455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142 571,48327</w:t>
            </w:r>
          </w:p>
        </w:tc>
        <w:tc>
          <w:tcPr>
            <w:tcW w:w="444" w:type="dxa"/>
            <w:tcBorders>
              <w:top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150 420,56739</w:t>
            </w:r>
          </w:p>
        </w:tc>
        <w:tc>
          <w:tcPr>
            <w:tcW w:w="444" w:type="dxa"/>
            <w:tcBorders>
              <w:top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150 154,84835</w:t>
            </w:r>
          </w:p>
        </w:tc>
        <w:tc>
          <w:tcPr>
            <w:tcW w:w="455" w:type="dxa"/>
            <w:tcBorders>
              <w:top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163 540,86456</w:t>
            </w:r>
          </w:p>
        </w:tc>
        <w:tc>
          <w:tcPr>
            <w:tcW w:w="433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228 441,3</w:t>
            </w:r>
          </w:p>
        </w:tc>
        <w:tc>
          <w:tcPr>
            <w:tcW w:w="403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238 127,1</w:t>
            </w:r>
          </w:p>
        </w:tc>
        <w:tc>
          <w:tcPr>
            <w:tcW w:w="418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248 223,8»</w:t>
            </w:r>
          </w:p>
        </w:tc>
      </w:tr>
    </w:tbl>
    <w:p w:rsidR="00FD0324" w:rsidRPr="00D76D8E" w:rsidRDefault="00FD0324" w:rsidP="00FD0324">
      <w:pPr>
        <w:rPr>
          <w:rFonts w:ascii="Times New Roman" w:hAnsi="Times New Roman"/>
          <w:sz w:val="2"/>
          <w:szCs w:val="2"/>
        </w:rPr>
      </w:pPr>
    </w:p>
    <w:tbl>
      <w:tblPr>
        <w:tblW w:w="5002" w:type="pct"/>
        <w:jc w:val="right"/>
        <w:tblInd w:w="118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FD0324" w:rsidRPr="00646C09" w:rsidTr="00DF3B85">
        <w:trPr>
          <w:jc w:val="right"/>
        </w:trPr>
        <w:tc>
          <w:tcPr>
            <w:tcW w:w="5000" w:type="pct"/>
          </w:tcPr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- в разделе 5 «Система программных мероприятий»: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пункте 1:</w:t>
            </w:r>
          </w:p>
          <w:p w:rsidR="00FD0324" w:rsidRPr="00646C09" w:rsidRDefault="00FD0324" w:rsidP="00DF3B85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графах 6, 13, 14, 15 цифры «815889,96707», «134000,0», «114218,3», «115194,9», «142420,01498», «23647,05883», «20156,17059», «15708,39545» заменить соответственно цифрами «813189,96707», «133100,0», «113318,3», «114294,9», «141979,64065», «23488,23530», «19997,34706», «15585,66818»;</w:t>
            </w:r>
          </w:p>
          <w:p w:rsidR="00FD0324" w:rsidRPr="00646C09" w:rsidRDefault="00FD0324" w:rsidP="00DF3B85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графах 6, 13, 14, 15 подпункта 1.6 цифры «51413,2», «30000,0», «10218,3», «11194,9», «8623,92433», «5294,11765», «1803,22941», «1526,57727» заменить соответственно цифрами «48713,2», «29100,0», «9318,3», «10294,9», «8183,55», «5135,29412», «1644,40588», «1403,85»;</w:t>
            </w:r>
          </w:p>
          <w:p w:rsidR="00FD0324" w:rsidRPr="00646C09" w:rsidRDefault="00FD0324" w:rsidP="00DF3B85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графах 6, 13, 14, 15 строки «Итого по подпрограмме, в том числе</w:t>
            </w:r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 цифры «6828033,07141», «376579,39092», «356531,97188», «370858,49183», «4322229,54067», «226000,0», «206218,3», «207194,9», «2505803,53074», «150579,39092», «150313,67188», «163663,59183» заменить соответственно цифрами «6824892,69708», «375520,56739», «355473,14835», «369835,76456», «4319529,54067», «225100,0», «205318,3», «206294,9», «2505363,15641», «150420,56739», «150154,84835», «163540,86456»;</w:t>
            </w:r>
          </w:p>
          <w:p w:rsidR="00FD0324" w:rsidRPr="00646C09" w:rsidRDefault="00FD0324" w:rsidP="00DF3B85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12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3) пункт 9 раздела 6 «Целевые индикаторы эффективности исполнения подпрограммы» приложения № 2 к государственной программе</w:t>
            </w:r>
            <w:r w:rsidRPr="00646C09">
              <w:rPr>
                <w:rFonts w:ascii="Times New Roman" w:hAnsi="Times New Roman"/>
              </w:rPr>
              <w:t xml:space="preserve"> 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FD0324" w:rsidRPr="00646C09" w:rsidRDefault="00FD0324" w:rsidP="00FD0324">
      <w:pPr>
        <w:rPr>
          <w:rFonts w:ascii="Times New Roman" w:hAnsi="Times New Roman"/>
          <w:sz w:val="12"/>
          <w:szCs w:val="12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942"/>
        <w:gridCol w:w="886"/>
        <w:gridCol w:w="471"/>
        <w:gridCol w:w="471"/>
        <w:gridCol w:w="471"/>
        <w:gridCol w:w="471"/>
        <w:gridCol w:w="472"/>
        <w:gridCol w:w="471"/>
        <w:gridCol w:w="471"/>
        <w:gridCol w:w="471"/>
        <w:gridCol w:w="472"/>
        <w:gridCol w:w="471"/>
        <w:gridCol w:w="471"/>
        <w:gridCol w:w="471"/>
        <w:gridCol w:w="472"/>
      </w:tblGrid>
      <w:tr w:rsidR="00FD0324" w:rsidRPr="00646C09" w:rsidTr="00DF3B85">
        <w:trPr>
          <w:trHeight w:val="117"/>
          <w:tblHeader/>
        </w:trPr>
        <w:tc>
          <w:tcPr>
            <w:tcW w:w="488" w:type="dxa"/>
          </w:tcPr>
          <w:p w:rsidR="00FD0324" w:rsidRPr="00646C09" w:rsidRDefault="00FD0324" w:rsidP="00DF3B85">
            <w:pPr>
              <w:spacing w:after="1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2" w:type="dxa"/>
          </w:tcPr>
          <w:p w:rsidR="00FD0324" w:rsidRPr="00646C09" w:rsidRDefault="00FD0324" w:rsidP="00DF3B85">
            <w:pPr>
              <w:spacing w:after="1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6" w:type="dxa"/>
          </w:tcPr>
          <w:p w:rsidR="00FD0324" w:rsidRPr="00646C09" w:rsidRDefault="00FD0324" w:rsidP="00DF3B85">
            <w:pPr>
              <w:spacing w:after="1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1" w:type="dxa"/>
          </w:tcPr>
          <w:p w:rsidR="00FD0324" w:rsidRPr="00646C09" w:rsidRDefault="00FD0324" w:rsidP="00DF3B85">
            <w:pPr>
              <w:spacing w:after="1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1" w:type="dxa"/>
          </w:tcPr>
          <w:p w:rsidR="00FD0324" w:rsidRPr="00646C09" w:rsidRDefault="00FD0324" w:rsidP="00DF3B85">
            <w:pPr>
              <w:spacing w:after="1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1" w:type="dxa"/>
          </w:tcPr>
          <w:p w:rsidR="00FD0324" w:rsidRPr="00646C09" w:rsidRDefault="00FD0324" w:rsidP="00DF3B85">
            <w:pPr>
              <w:spacing w:after="1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1" w:type="dxa"/>
          </w:tcPr>
          <w:p w:rsidR="00FD0324" w:rsidRPr="00646C09" w:rsidRDefault="00FD0324" w:rsidP="00DF3B85">
            <w:pPr>
              <w:spacing w:after="1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72" w:type="dxa"/>
          </w:tcPr>
          <w:p w:rsidR="00FD0324" w:rsidRPr="00646C09" w:rsidRDefault="00FD0324" w:rsidP="00DF3B85">
            <w:pPr>
              <w:spacing w:after="1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1" w:type="dxa"/>
          </w:tcPr>
          <w:p w:rsidR="00FD0324" w:rsidRPr="00646C09" w:rsidRDefault="00FD0324" w:rsidP="00DF3B85">
            <w:pPr>
              <w:spacing w:after="1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1" w:type="dxa"/>
          </w:tcPr>
          <w:p w:rsidR="00FD0324" w:rsidRPr="00646C09" w:rsidRDefault="00FD0324" w:rsidP="00DF3B85">
            <w:pPr>
              <w:spacing w:after="1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71" w:type="dxa"/>
          </w:tcPr>
          <w:p w:rsidR="00FD0324" w:rsidRPr="00646C09" w:rsidRDefault="00FD0324" w:rsidP="00DF3B85">
            <w:pPr>
              <w:spacing w:after="1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2" w:type="dxa"/>
          </w:tcPr>
          <w:p w:rsidR="00FD0324" w:rsidRPr="00646C09" w:rsidRDefault="00FD0324" w:rsidP="00DF3B85">
            <w:pPr>
              <w:spacing w:after="1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71" w:type="dxa"/>
          </w:tcPr>
          <w:p w:rsidR="00FD0324" w:rsidRPr="00646C09" w:rsidRDefault="00FD0324" w:rsidP="00DF3B85">
            <w:pPr>
              <w:spacing w:after="1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71" w:type="dxa"/>
          </w:tcPr>
          <w:p w:rsidR="00FD0324" w:rsidRPr="00646C09" w:rsidRDefault="00FD0324" w:rsidP="00DF3B85">
            <w:pPr>
              <w:spacing w:after="1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71" w:type="dxa"/>
          </w:tcPr>
          <w:p w:rsidR="00FD0324" w:rsidRPr="00646C09" w:rsidRDefault="00FD0324" w:rsidP="00DF3B85">
            <w:pPr>
              <w:spacing w:after="1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72" w:type="dxa"/>
          </w:tcPr>
          <w:p w:rsidR="00FD0324" w:rsidRPr="00646C09" w:rsidRDefault="00FD0324" w:rsidP="00DF3B85">
            <w:pPr>
              <w:spacing w:after="1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</w:t>
            </w:r>
          </w:p>
        </w:tc>
      </w:tr>
      <w:tr w:rsidR="00FD0324" w:rsidRPr="00646C09" w:rsidTr="00DF3B85">
        <w:trPr>
          <w:cantSplit/>
          <w:trHeight w:val="1134"/>
        </w:trPr>
        <w:tc>
          <w:tcPr>
            <w:tcW w:w="488" w:type="dxa"/>
          </w:tcPr>
          <w:p w:rsidR="00FD0324" w:rsidRPr="00646C09" w:rsidRDefault="00FD0324" w:rsidP="00DF3B85">
            <w:pPr>
              <w:spacing w:after="1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«9.</w:t>
            </w:r>
          </w:p>
        </w:tc>
        <w:tc>
          <w:tcPr>
            <w:tcW w:w="1942" w:type="dxa"/>
          </w:tcPr>
          <w:p w:rsidR="00FD0324" w:rsidRPr="00646C09" w:rsidRDefault="00FD0324" w:rsidP="00DF3B85">
            <w:pPr>
              <w:spacing w:after="1" w:line="233" w:lineRule="auto"/>
              <w:ind w:right="-104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hAnsi="Times New Roman"/>
                <w:sz w:val="22"/>
              </w:rPr>
              <w:t xml:space="preserve">Прирост производства молока в </w:t>
            </w:r>
            <w:proofErr w:type="spellStart"/>
            <w:proofErr w:type="gramStart"/>
            <w:r w:rsidRPr="00646C09">
              <w:rPr>
                <w:rFonts w:ascii="Times New Roman" w:hAnsi="Times New Roman"/>
                <w:sz w:val="22"/>
              </w:rPr>
              <w:t>сельскохозяйствен</w:t>
            </w:r>
            <w:r w:rsidR="00FC3353" w:rsidRPr="00646C09">
              <w:rPr>
                <w:rFonts w:ascii="Times New Roman" w:hAnsi="Times New Roman"/>
                <w:sz w:val="22"/>
              </w:rPr>
              <w:t>-</w:t>
            </w:r>
            <w:r w:rsidRPr="00646C09">
              <w:rPr>
                <w:rFonts w:ascii="Times New Roman" w:hAnsi="Times New Roman"/>
                <w:sz w:val="22"/>
              </w:rPr>
              <w:t>ных</w:t>
            </w:r>
            <w:proofErr w:type="spellEnd"/>
            <w:proofErr w:type="gramEnd"/>
            <w:r w:rsidRPr="00646C09">
              <w:rPr>
                <w:rFonts w:ascii="Times New Roman" w:hAnsi="Times New Roman"/>
                <w:sz w:val="22"/>
              </w:rPr>
              <w:t xml:space="preserve"> организациях, крестьянских (фермерских) хозяйствах, включая индивидуальных предпринимателей</w:t>
            </w:r>
            <w:r w:rsidR="00646C09">
              <w:rPr>
                <w:rFonts w:ascii="Times New Roman" w:hAnsi="Times New Roman"/>
                <w:sz w:val="22"/>
              </w:rPr>
              <w:t>,</w:t>
            </w:r>
            <w:r w:rsidRPr="00646C09">
              <w:rPr>
                <w:rFonts w:ascii="Times New Roman" w:hAnsi="Times New Roman"/>
                <w:sz w:val="22"/>
              </w:rPr>
              <w:t xml:space="preserve"> за отчетный год по отношению к среднему за 5 лет, предшествующих текущему, объему производства молока</w:t>
            </w:r>
          </w:p>
        </w:tc>
        <w:tc>
          <w:tcPr>
            <w:tcW w:w="886" w:type="dxa"/>
          </w:tcPr>
          <w:p w:rsidR="00FD0324" w:rsidRPr="00646C09" w:rsidRDefault="00FD0324" w:rsidP="00DF3B85">
            <w:pPr>
              <w:spacing w:after="1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hAnsi="Times New Roman"/>
                <w:sz w:val="22"/>
              </w:rPr>
              <w:t>тыс. тонн</w:t>
            </w:r>
          </w:p>
        </w:tc>
        <w:tc>
          <w:tcPr>
            <w:tcW w:w="471" w:type="dxa"/>
            <w:textDirection w:val="btLr"/>
            <w:vAlign w:val="center"/>
          </w:tcPr>
          <w:p w:rsidR="00FD0324" w:rsidRPr="00646C09" w:rsidRDefault="00FD0324" w:rsidP="00DF3B85">
            <w:pPr>
              <w:spacing w:after="1" w:line="233" w:lineRule="auto"/>
              <w:ind w:left="113" w:right="113"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1" w:type="dxa"/>
            <w:textDirection w:val="btLr"/>
            <w:vAlign w:val="center"/>
          </w:tcPr>
          <w:p w:rsidR="00FD0324" w:rsidRPr="00646C09" w:rsidRDefault="00FD0324" w:rsidP="00DF3B85">
            <w:pPr>
              <w:spacing w:after="1" w:line="233" w:lineRule="auto"/>
              <w:ind w:left="113" w:right="113"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1" w:type="dxa"/>
            <w:textDirection w:val="btLr"/>
            <w:vAlign w:val="center"/>
          </w:tcPr>
          <w:p w:rsidR="00FD0324" w:rsidRPr="00646C09" w:rsidRDefault="00FD0324" w:rsidP="00DF3B85">
            <w:pPr>
              <w:spacing w:after="1" w:line="233" w:lineRule="auto"/>
              <w:ind w:left="113" w:right="113"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1" w:type="dxa"/>
            <w:textDirection w:val="btLr"/>
            <w:vAlign w:val="center"/>
          </w:tcPr>
          <w:p w:rsidR="00FD0324" w:rsidRPr="00646C09" w:rsidRDefault="00FD0324" w:rsidP="00DF3B85">
            <w:pPr>
              <w:spacing w:after="1" w:line="233" w:lineRule="auto"/>
              <w:ind w:left="113" w:right="113"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2" w:type="dxa"/>
            <w:textDirection w:val="btLr"/>
            <w:vAlign w:val="center"/>
          </w:tcPr>
          <w:p w:rsidR="00FD0324" w:rsidRPr="00646C09" w:rsidRDefault="00FD0324" w:rsidP="00DF3B85">
            <w:pPr>
              <w:spacing w:after="1" w:line="233" w:lineRule="auto"/>
              <w:ind w:left="113" w:right="113"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1" w:type="dxa"/>
            <w:textDirection w:val="btLr"/>
            <w:vAlign w:val="center"/>
          </w:tcPr>
          <w:p w:rsidR="00FD0324" w:rsidRPr="00646C09" w:rsidRDefault="00FD0324" w:rsidP="00DF3B85">
            <w:pPr>
              <w:spacing w:after="1" w:line="233" w:lineRule="auto"/>
              <w:ind w:left="113" w:right="113"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1" w:type="dxa"/>
            <w:textDirection w:val="btLr"/>
            <w:vAlign w:val="center"/>
          </w:tcPr>
          <w:p w:rsidR="00FD0324" w:rsidRPr="00646C09" w:rsidRDefault="00FD0324" w:rsidP="00DF3B85">
            <w:pPr>
              <w:spacing w:after="1" w:line="233" w:lineRule="auto"/>
              <w:ind w:left="113" w:right="113"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1" w:type="dxa"/>
            <w:textDirection w:val="btLr"/>
          </w:tcPr>
          <w:p w:rsidR="00FD0324" w:rsidRPr="00646C09" w:rsidRDefault="00FD0324" w:rsidP="00DF3B85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49,93</w:t>
            </w:r>
          </w:p>
        </w:tc>
        <w:tc>
          <w:tcPr>
            <w:tcW w:w="472" w:type="dxa"/>
            <w:textDirection w:val="btLr"/>
          </w:tcPr>
          <w:p w:rsidR="00FD0324" w:rsidRPr="00646C09" w:rsidRDefault="00FD0324" w:rsidP="00DF3B85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43,5</w:t>
            </w:r>
          </w:p>
        </w:tc>
        <w:tc>
          <w:tcPr>
            <w:tcW w:w="471" w:type="dxa"/>
            <w:textDirection w:val="btLr"/>
          </w:tcPr>
          <w:p w:rsidR="00FD0324" w:rsidRPr="00646C09" w:rsidRDefault="00FD0324" w:rsidP="00DF3B85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40,4</w:t>
            </w:r>
          </w:p>
        </w:tc>
        <w:tc>
          <w:tcPr>
            <w:tcW w:w="471" w:type="dxa"/>
            <w:textDirection w:val="btLr"/>
          </w:tcPr>
          <w:p w:rsidR="00FD0324" w:rsidRPr="00646C09" w:rsidRDefault="00FD0324" w:rsidP="00DF3B85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29,3</w:t>
            </w:r>
          </w:p>
        </w:tc>
        <w:tc>
          <w:tcPr>
            <w:tcW w:w="471" w:type="dxa"/>
            <w:textDirection w:val="btLr"/>
          </w:tcPr>
          <w:p w:rsidR="00FD0324" w:rsidRPr="00646C09" w:rsidRDefault="00FD0324" w:rsidP="00DF3B85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26,5</w:t>
            </w:r>
          </w:p>
        </w:tc>
        <w:tc>
          <w:tcPr>
            <w:tcW w:w="472" w:type="dxa"/>
            <w:textDirection w:val="btLr"/>
            <w:vAlign w:val="center"/>
          </w:tcPr>
          <w:p w:rsidR="00FD0324" w:rsidRPr="00646C09" w:rsidRDefault="00FD0324" w:rsidP="00DF3B85">
            <w:pPr>
              <w:spacing w:after="1" w:line="233" w:lineRule="auto"/>
              <w:ind w:left="113" w:right="113"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0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28,3»</w:t>
            </w:r>
          </w:p>
        </w:tc>
      </w:tr>
    </w:tbl>
    <w:p w:rsidR="00FD0324" w:rsidRPr="00646C09" w:rsidRDefault="00FD0324" w:rsidP="00FD0324">
      <w:pPr>
        <w:rPr>
          <w:rFonts w:ascii="Times New Roman" w:hAnsi="Times New Roman"/>
          <w:sz w:val="12"/>
          <w:szCs w:val="12"/>
        </w:rPr>
      </w:pPr>
    </w:p>
    <w:tbl>
      <w:tblPr>
        <w:tblW w:w="5002" w:type="pct"/>
        <w:jc w:val="right"/>
        <w:tblInd w:w="118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FD0324" w:rsidRPr="00646C09" w:rsidTr="00DF3B85">
        <w:trPr>
          <w:trHeight w:val="5528"/>
          <w:jc w:val="right"/>
        </w:trPr>
        <w:tc>
          <w:tcPr>
            <w:tcW w:w="5000" w:type="pct"/>
          </w:tcPr>
          <w:p w:rsidR="00675B1E" w:rsidRPr="00646C09" w:rsidRDefault="00675B1E" w:rsidP="00675B1E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4) в графе 2 подпункта 6.3 пункта 6 раздела 5 «Система программных мероприятий» приложения № 3 к государственной программе слово «текущей» исключить;</w:t>
            </w:r>
          </w:p>
          <w:p w:rsidR="00FD0324" w:rsidRPr="00646C09" w:rsidRDefault="00675B1E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5</w:t>
            </w:r>
            <w:r w:rsidR="00FD0324" w:rsidRPr="00646C09">
              <w:rPr>
                <w:rFonts w:ascii="Times New Roman" w:hAnsi="Times New Roman"/>
                <w:sz w:val="28"/>
                <w:szCs w:val="28"/>
              </w:rPr>
              <w:t>) в графах 11, 12, 13 пункта 3 раздела 6 «Целевые индикаторы эффективности исполнения подпрограммы» приложения №</w:t>
            </w:r>
            <w:r w:rsidR="00646C09">
              <w:rPr>
                <w:rFonts w:ascii="Times New Roman" w:hAnsi="Times New Roman"/>
                <w:sz w:val="28"/>
                <w:szCs w:val="28"/>
              </w:rPr>
              <w:t>  </w:t>
            </w:r>
            <w:r w:rsidR="00FD0324" w:rsidRPr="00646C09">
              <w:rPr>
                <w:rFonts w:ascii="Times New Roman" w:hAnsi="Times New Roman"/>
                <w:sz w:val="28"/>
                <w:szCs w:val="28"/>
              </w:rPr>
              <w:t>4 к государственной программе цифры «4452,7», «1995,7», «1414,6» заменить соответственно цифрами «5770,2», «4468,6», «2008,1»;</w:t>
            </w:r>
          </w:p>
          <w:p w:rsidR="00FD0324" w:rsidRPr="00646C09" w:rsidRDefault="00675B1E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6</w:t>
            </w:r>
            <w:r w:rsidR="00FD0324" w:rsidRPr="00646C09">
              <w:rPr>
                <w:rFonts w:ascii="Times New Roman" w:hAnsi="Times New Roman"/>
                <w:sz w:val="28"/>
                <w:szCs w:val="28"/>
              </w:rPr>
              <w:t>) в приложении № 6 к государственной программе: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- пункты 1, 2 раздела 5 «Система программных мероприятий» изложить в новой редакции согласно приложению № 1 к настоящему постановлению;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- в разделе 6 «Целевые индикаторы эффективности исполнения подпрограммы»: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графе 13 пункта 1 цифры «0,25» заменить цифрами «0,23»;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графе 11 пункта 2 цифры «7,0» заменить цифрами «</w:t>
            </w:r>
            <w:r w:rsidR="006C392F" w:rsidRPr="00646C09">
              <w:rPr>
                <w:rFonts w:ascii="Times New Roman" w:hAnsi="Times New Roman"/>
                <w:sz w:val="28"/>
                <w:szCs w:val="28"/>
              </w:rPr>
              <w:t>11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,</w:t>
            </w:r>
            <w:r w:rsidR="006C392F" w:rsidRPr="00646C09">
              <w:rPr>
                <w:rFonts w:ascii="Times New Roman" w:hAnsi="Times New Roman"/>
                <w:sz w:val="28"/>
                <w:szCs w:val="28"/>
              </w:rPr>
              <w:t>5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графах 12, 13 пункта 3 цифры «18,0», «20,0» заменить соответственно цифрами «1,0», «3,0»;</w:t>
            </w:r>
          </w:p>
          <w:p w:rsidR="00FD0324" w:rsidRPr="00646C09" w:rsidRDefault="00675B1E" w:rsidP="00DF3B85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7</w:t>
            </w:r>
            <w:r w:rsidR="00FD0324" w:rsidRPr="00646C09">
              <w:rPr>
                <w:rFonts w:ascii="Times New Roman" w:hAnsi="Times New Roman"/>
                <w:sz w:val="28"/>
                <w:szCs w:val="28"/>
              </w:rPr>
              <w:t>) в приложении № 7 к государственной программе:</w:t>
            </w:r>
          </w:p>
          <w:p w:rsidR="00FD0324" w:rsidRPr="00646C09" w:rsidRDefault="00FD0324" w:rsidP="00DF3B85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- таблицу раздела 3 «Ресурсное обеспечение подпрограммы»</w:t>
            </w:r>
            <w:r w:rsidRPr="00646C09">
              <w:rPr>
                <w:rFonts w:ascii="Times New Roman" w:hAnsi="Times New Roman"/>
              </w:rPr>
              <w:t xml:space="preserve"> 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FD0324" w:rsidRPr="00646C09" w:rsidRDefault="00FD0324" w:rsidP="00FD0324">
      <w:pPr>
        <w:rPr>
          <w:rFonts w:ascii="Times New Roman" w:hAnsi="Times New Roman"/>
          <w:sz w:val="12"/>
          <w:szCs w:val="12"/>
          <w:highlight w:val="yellow"/>
        </w:rPr>
      </w:pPr>
    </w:p>
    <w:p w:rsidR="00FD0324" w:rsidRPr="00646C09" w:rsidRDefault="00FD0324" w:rsidP="00FD0324">
      <w:pPr>
        <w:rPr>
          <w:rFonts w:ascii="Times New Roman" w:hAnsi="Times New Roman"/>
          <w:sz w:val="2"/>
          <w:szCs w:val="2"/>
          <w:highlight w:val="yellow"/>
        </w:rPr>
      </w:pPr>
    </w:p>
    <w:tbl>
      <w:tblPr>
        <w:tblW w:w="9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1997"/>
        <w:gridCol w:w="1479"/>
        <w:gridCol w:w="460"/>
        <w:gridCol w:w="470"/>
        <w:gridCol w:w="470"/>
        <w:gridCol w:w="457"/>
        <w:gridCol w:w="463"/>
        <w:gridCol w:w="475"/>
        <w:gridCol w:w="475"/>
        <w:gridCol w:w="463"/>
        <w:gridCol w:w="463"/>
        <w:gridCol w:w="475"/>
        <w:gridCol w:w="452"/>
        <w:gridCol w:w="421"/>
      </w:tblGrid>
      <w:tr w:rsidR="00FD0324" w:rsidRPr="00646C09" w:rsidTr="00F37445">
        <w:trPr>
          <w:cantSplit/>
          <w:trHeight w:val="273"/>
          <w:tblHeader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324" w:rsidRPr="00646C09" w:rsidRDefault="00675B1E" w:rsidP="00F3744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«</w:t>
            </w:r>
            <w:r w:rsidR="00FD0324" w:rsidRPr="00646C09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="00FD0324" w:rsidRPr="00646C09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="00FD0324" w:rsidRPr="00646C09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324" w:rsidRPr="00646C09" w:rsidRDefault="00FD0324" w:rsidP="00F3744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Главный распорядитель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324" w:rsidRPr="00646C09" w:rsidRDefault="00FD0324" w:rsidP="00F3744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646C09">
              <w:rPr>
                <w:rFonts w:ascii="Times New Roman" w:hAnsi="Times New Roman"/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Объем финансирования, тыс. руб.</w:t>
            </w:r>
          </w:p>
        </w:tc>
      </w:tr>
      <w:tr w:rsidR="00FD0324" w:rsidRPr="00646C09" w:rsidTr="00DF3B85">
        <w:trPr>
          <w:cantSplit/>
          <w:trHeight w:val="273"/>
          <w:tblHeader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646C09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FD0324" w:rsidRPr="00646C09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50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в том числе по годам</w:t>
            </w:r>
          </w:p>
        </w:tc>
      </w:tr>
      <w:tr w:rsidR="00FD0324" w:rsidRPr="00646C09" w:rsidTr="00DF3B85">
        <w:trPr>
          <w:cantSplit/>
          <w:trHeight w:val="594"/>
          <w:tblHeader/>
        </w:trPr>
        <w:tc>
          <w:tcPr>
            <w:tcW w:w="4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0" w:lineRule="atLeast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</w:tbl>
    <w:p w:rsidR="00FD0324" w:rsidRPr="00646C09" w:rsidRDefault="00FD0324" w:rsidP="00FD0324">
      <w:pPr>
        <w:rPr>
          <w:rFonts w:ascii="Times New Roman" w:hAnsi="Times New Roman"/>
          <w:sz w:val="2"/>
          <w:szCs w:val="2"/>
        </w:rPr>
      </w:pPr>
    </w:p>
    <w:tbl>
      <w:tblPr>
        <w:tblW w:w="9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1997"/>
        <w:gridCol w:w="1479"/>
        <w:gridCol w:w="460"/>
        <w:gridCol w:w="470"/>
        <w:gridCol w:w="470"/>
        <w:gridCol w:w="457"/>
        <w:gridCol w:w="463"/>
        <w:gridCol w:w="475"/>
        <w:gridCol w:w="475"/>
        <w:gridCol w:w="463"/>
        <w:gridCol w:w="463"/>
        <w:gridCol w:w="475"/>
        <w:gridCol w:w="452"/>
        <w:gridCol w:w="421"/>
      </w:tblGrid>
      <w:tr w:rsidR="00FD0324" w:rsidRPr="00646C09" w:rsidTr="00DF3B85">
        <w:trPr>
          <w:cantSplit/>
          <w:trHeight w:val="273"/>
          <w:tblHeader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ind w:left="-7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FD0324" w:rsidRPr="00646C09" w:rsidTr="00DF3B85">
        <w:trPr>
          <w:cantSplit/>
          <w:trHeight w:val="157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35" w:lineRule="auto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324" w:rsidRPr="00646C09" w:rsidRDefault="00FD0324" w:rsidP="00DF3B8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 xml:space="preserve">Министерство сельского хозяйства и продовольствия Рязанской области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324" w:rsidRPr="00646C09" w:rsidRDefault="00FD0324" w:rsidP="00DF3B8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87 026,98433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2 886,61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1 058,82353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1 058,82353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1 022,72727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30 000,0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33 000,0</w:t>
            </w:r>
          </w:p>
        </w:tc>
      </w:tr>
      <w:tr w:rsidR="00FD0324" w:rsidRPr="00646C09" w:rsidTr="00DF3B85">
        <w:trPr>
          <w:cantSplit/>
          <w:trHeight w:val="1134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24" w:rsidRPr="00646C09" w:rsidRDefault="00FD0324" w:rsidP="00DF3B85">
            <w:pPr>
              <w:spacing w:after="200" w:line="235" w:lineRule="auto"/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24" w:rsidRPr="00646C09" w:rsidRDefault="00FD0324" w:rsidP="00DF3B85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FD0324" w:rsidRPr="00646C09" w:rsidRDefault="00FD0324" w:rsidP="00DF3B8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5 268,0</w:t>
            </w:r>
          </w:p>
        </w:tc>
        <w:tc>
          <w:tcPr>
            <w:tcW w:w="470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2 568,0</w:t>
            </w:r>
          </w:p>
        </w:tc>
        <w:tc>
          <w:tcPr>
            <w:tcW w:w="457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3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463" w:type="dxa"/>
            <w:tcBorders>
              <w:top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900, 0</w:t>
            </w:r>
          </w:p>
        </w:tc>
        <w:tc>
          <w:tcPr>
            <w:tcW w:w="463" w:type="dxa"/>
            <w:tcBorders>
              <w:top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2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D0324" w:rsidRPr="00646C09" w:rsidTr="00DF3B85">
        <w:trPr>
          <w:cantSplit/>
          <w:trHeight w:val="156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24" w:rsidRPr="00646C09" w:rsidRDefault="00FD0324" w:rsidP="00DF3B85">
            <w:pPr>
              <w:spacing w:after="200" w:line="235" w:lineRule="auto"/>
              <w:ind w:left="57" w:right="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24" w:rsidRPr="00646C09" w:rsidRDefault="00FD0324" w:rsidP="00DF3B85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</w:tcPr>
          <w:p w:rsidR="00FD0324" w:rsidRPr="00646C09" w:rsidRDefault="00FD0324" w:rsidP="00DF3B8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81 758,98433</w:t>
            </w:r>
          </w:p>
        </w:tc>
        <w:tc>
          <w:tcPr>
            <w:tcW w:w="470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318,61</w:t>
            </w:r>
          </w:p>
        </w:tc>
        <w:tc>
          <w:tcPr>
            <w:tcW w:w="457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3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158,82353</w:t>
            </w:r>
          </w:p>
        </w:tc>
        <w:tc>
          <w:tcPr>
            <w:tcW w:w="463" w:type="dxa"/>
            <w:tcBorders>
              <w:top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158,82353</w:t>
            </w:r>
          </w:p>
        </w:tc>
        <w:tc>
          <w:tcPr>
            <w:tcW w:w="463" w:type="dxa"/>
            <w:tcBorders>
              <w:top w:val="single" w:sz="4" w:space="0" w:color="auto"/>
            </w:tcBorders>
            <w:textDirection w:val="btL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122,72727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452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30 000,0</w:t>
            </w:r>
          </w:p>
        </w:tc>
        <w:tc>
          <w:tcPr>
            <w:tcW w:w="421" w:type="dxa"/>
            <w:tcBorders>
              <w:top w:val="single" w:sz="4" w:space="0" w:color="auto"/>
            </w:tcBorders>
            <w:textDirection w:val="btLr"/>
            <w:vAlign w:val="center"/>
          </w:tcPr>
          <w:p w:rsidR="00FD0324" w:rsidRPr="00646C09" w:rsidRDefault="00FD0324" w:rsidP="00DF3B85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33 000,0»</w:t>
            </w:r>
          </w:p>
        </w:tc>
      </w:tr>
    </w:tbl>
    <w:p w:rsidR="00FD0324" w:rsidRPr="00D76D8E" w:rsidRDefault="00FD0324" w:rsidP="00FD0324">
      <w:pPr>
        <w:rPr>
          <w:rFonts w:ascii="Times New Roman" w:hAnsi="Times New Roman"/>
          <w:sz w:val="4"/>
          <w:szCs w:val="4"/>
          <w:highlight w:val="yellow"/>
        </w:rPr>
      </w:pPr>
    </w:p>
    <w:tbl>
      <w:tblPr>
        <w:tblW w:w="5002" w:type="pct"/>
        <w:jc w:val="right"/>
        <w:tblInd w:w="118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FD0324" w:rsidRPr="00646C09" w:rsidTr="00DF3B85">
        <w:trPr>
          <w:jc w:val="right"/>
        </w:trPr>
        <w:tc>
          <w:tcPr>
            <w:tcW w:w="5000" w:type="pct"/>
          </w:tcPr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- пункт 1, строку «Итого по подпрограмме, в том числе</w:t>
            </w:r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 раздела 5 «Система программных мероприятий» изложить в новой редакции согласно приложению № 2 к настоящему постановлению; </w:t>
            </w:r>
          </w:p>
          <w:p w:rsidR="00FD0324" w:rsidRPr="00646C09" w:rsidRDefault="00675B1E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8</w:t>
            </w:r>
            <w:r w:rsidR="00FD0324" w:rsidRPr="00646C09">
              <w:rPr>
                <w:rFonts w:ascii="Times New Roman" w:hAnsi="Times New Roman"/>
                <w:sz w:val="28"/>
                <w:szCs w:val="28"/>
              </w:rPr>
              <w:t>) в приложении № 12 к государственной программе:</w:t>
            </w:r>
          </w:p>
          <w:p w:rsidR="00B8710B" w:rsidRPr="00646C09" w:rsidRDefault="00B8710B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- в разделе 4 «Механизм реализации подпрограммы»:</w:t>
            </w:r>
          </w:p>
          <w:p w:rsidR="001C2247" w:rsidRPr="00646C09" w:rsidRDefault="001C2247" w:rsidP="001C2247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пункте 4.1:</w:t>
            </w:r>
          </w:p>
          <w:p w:rsidR="001C2247" w:rsidRPr="00646C09" w:rsidRDefault="001C2247" w:rsidP="001C2247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дополнить новым абзацем четвертым следующего содержания:</w:t>
            </w:r>
          </w:p>
          <w:p w:rsidR="001C2247" w:rsidRPr="00646C09" w:rsidRDefault="001C2247" w:rsidP="001C2247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C09">
              <w:rPr>
                <w:rFonts w:ascii="Times New Roman" w:hAnsi="Times New Roman" w:cs="Times New Roman"/>
                <w:sz w:val="28"/>
                <w:szCs w:val="28"/>
              </w:rPr>
              <w:t>«расчет размера субсидий местным бюджетам Рязанской области по результатам конкурсного отбора (отбора)</w:t>
            </w:r>
            <w:proofErr w:type="gramStart"/>
            <w:r w:rsidRPr="00646C0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646C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2247" w:rsidRPr="00646C09" w:rsidRDefault="001C2247" w:rsidP="001C2247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C09">
              <w:rPr>
                <w:rFonts w:ascii="Times New Roman" w:hAnsi="Times New Roman" w:cs="Times New Roman"/>
                <w:sz w:val="28"/>
                <w:szCs w:val="28"/>
              </w:rPr>
              <w:t>в абзаце шестом после слова «подпрограммы» дополнить словами «и подготовка проекта распоряжения Правительства Рязанской области о распределении субсидий местным бюджетам Рязанской области на 2020 год»;</w:t>
            </w:r>
          </w:p>
          <w:p w:rsidR="001C2247" w:rsidRPr="00646C09" w:rsidRDefault="001C2247" w:rsidP="001C2247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C09">
              <w:rPr>
                <w:rFonts w:ascii="Times New Roman" w:hAnsi="Times New Roman" w:cs="Times New Roman"/>
                <w:sz w:val="28"/>
                <w:szCs w:val="28"/>
              </w:rPr>
              <w:t>абзац девятый изложить в следующей редакции:</w:t>
            </w:r>
          </w:p>
          <w:p w:rsidR="001C2247" w:rsidRPr="00646C09" w:rsidRDefault="001C2247" w:rsidP="001C2247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C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6C0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646C09">
              <w:rPr>
                <w:rFonts w:ascii="Times New Roman" w:hAnsi="Times New Roman" w:cs="Times New Roman"/>
                <w:sz w:val="28"/>
                <w:szCs w:val="28"/>
              </w:rPr>
              <w:t>исполняют программные мероприятия</w:t>
            </w:r>
            <w:proofErr w:type="gramStart"/>
            <w:r w:rsidRPr="00646C09">
              <w:rPr>
                <w:rFonts w:ascii="Times New Roman" w:hAnsi="Times New Roman" w:cs="Times New Roman"/>
                <w:sz w:val="28"/>
                <w:szCs w:val="28"/>
              </w:rPr>
              <w:t>;»</w:t>
            </w:r>
            <w:proofErr w:type="gramEnd"/>
            <w:r w:rsidRPr="00646C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710B" w:rsidRPr="00646C09" w:rsidRDefault="00B8710B" w:rsidP="001C2247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абзаце втором пункта 4.2 слова «следующими нормами права» заменить словами «положениями настоящего раздела»;</w:t>
            </w:r>
          </w:p>
          <w:p w:rsidR="001C2247" w:rsidRPr="00646C09" w:rsidRDefault="00B8710B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подпункте 4.3.1 пункта 4.3</w:t>
            </w:r>
            <w:r w:rsidR="001C2247" w:rsidRPr="00646C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8710B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 xml:space="preserve">в абзаце первом </w:t>
            </w:r>
            <w:r w:rsidR="00B8710B" w:rsidRPr="00646C09">
              <w:rPr>
                <w:rFonts w:ascii="Times New Roman" w:hAnsi="Times New Roman"/>
                <w:sz w:val="28"/>
                <w:szCs w:val="28"/>
              </w:rPr>
              <w:t>слова «в подпунктах 1.1, 2.1-2.4, 3.1» заменить словами «в подпунктах 1.1, 2.1-2.4, 3.1, 4.1, 4.2»;</w:t>
            </w:r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абзаце втором слово «нормативным» заменить словом «правовым»;</w:t>
            </w:r>
          </w:p>
          <w:p w:rsidR="00B8710B" w:rsidRPr="00646C09" w:rsidRDefault="00646C09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4.4 дополнить </w:t>
            </w:r>
            <w:r w:rsidR="00B8710B" w:rsidRPr="00646C09">
              <w:rPr>
                <w:rFonts w:ascii="Times New Roman" w:hAnsi="Times New Roman"/>
                <w:sz w:val="28"/>
                <w:szCs w:val="28"/>
              </w:rPr>
              <w:t xml:space="preserve">абзацем </w:t>
            </w:r>
            <w:r w:rsidR="00D76D8E">
              <w:rPr>
                <w:rFonts w:ascii="Times New Roman" w:hAnsi="Times New Roman"/>
                <w:sz w:val="28"/>
                <w:szCs w:val="28"/>
              </w:rPr>
              <w:t>с</w:t>
            </w:r>
            <w:r w:rsidR="00B8710B" w:rsidRPr="00646C09">
              <w:rPr>
                <w:rFonts w:ascii="Times New Roman" w:hAnsi="Times New Roman"/>
                <w:sz w:val="28"/>
                <w:szCs w:val="28"/>
              </w:rPr>
              <w:t>ледующего содержания:</w:t>
            </w:r>
          </w:p>
          <w:p w:rsidR="00B8710B" w:rsidRPr="00646C09" w:rsidRDefault="00B8710B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«-</w:t>
            </w:r>
            <w:r w:rsidR="00646C09">
              <w:rPr>
                <w:rFonts w:ascii="Times New Roman" w:hAnsi="Times New Roman"/>
                <w:sz w:val="28"/>
                <w:szCs w:val="28"/>
              </w:rPr>
              <w:t> 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в подпунктах 4.1, 4.2 раздела 5 «Система программных мероприятий» настоящей подпрограммы, реализуются в соответствии с настоящим разделом и с учетом Правил 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 (приложение № 6 к государственной программе № 696).»;</w:t>
            </w:r>
            <w:proofErr w:type="gramEnd"/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дополнить новым пунктом 4.5 следующего содержания:</w:t>
            </w:r>
          </w:p>
          <w:p w:rsidR="001C2247" w:rsidRPr="00646C09" w:rsidRDefault="00646C09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«4.5. </w:t>
            </w:r>
            <w:r w:rsidR="001C2247" w:rsidRPr="00646C09">
              <w:rPr>
                <w:rFonts w:ascii="Times New Roman" w:hAnsi="Times New Roman"/>
                <w:sz w:val="28"/>
                <w:szCs w:val="28"/>
              </w:rPr>
              <w:t>Целевое назначение субсидий бюджетам муниципальных образований Рязанской области, указанных:</w:t>
            </w:r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 xml:space="preserve">в подпункте 2.1 раздела 5 «Система программных мероприятий» настоящей подпрограммы, </w:t>
            </w:r>
            <w:r w:rsidR="00646C09">
              <w:rPr>
                <w:rFonts w:ascii="Times New Roman" w:hAnsi="Times New Roman"/>
                <w:sz w:val="28"/>
                <w:szCs w:val="28"/>
              </w:rPr>
              <w:t>–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  <w:r w:rsidR="00646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газификации (распределительные </w:t>
            </w:r>
            <w:r w:rsidRPr="00646C09">
              <w:rPr>
                <w:rFonts w:ascii="Times New Roman" w:hAnsi="Times New Roman"/>
                <w:sz w:val="28"/>
                <w:szCs w:val="28"/>
              </w:rPr>
              <w:lastRenderedPageBreak/>
              <w:t>газовые сети) на сельских территориях;</w:t>
            </w:r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 xml:space="preserve">в подпункте 2.2 раздела 5 «Система программных мероприятий» настоящей подпрограммы, </w:t>
            </w:r>
            <w:r w:rsidR="00646C09">
              <w:rPr>
                <w:rFonts w:ascii="Times New Roman" w:hAnsi="Times New Roman"/>
                <w:sz w:val="28"/>
                <w:szCs w:val="28"/>
              </w:rPr>
              <w:t>–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развитие водоснабжения (локальные водопроводы) на сельских территориях;</w:t>
            </w:r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 xml:space="preserve">в подпункте 2.3 раздела 5 «Система программных мероприятий» настоящей подпрограммы, </w:t>
            </w:r>
            <w:r w:rsidR="00646C09">
              <w:rPr>
                <w:rFonts w:ascii="Times New Roman" w:hAnsi="Times New Roman"/>
                <w:sz w:val="28"/>
                <w:szCs w:val="28"/>
              </w:rPr>
              <w:t>–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реализация проектов комплексного обустройства площадок под компактную жилищную застройку на сельских территориях;</w:t>
            </w:r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 xml:space="preserve">в подпункте 2.4 раздела 5 «Система программных мероприятий» настоящей подпрограммы, </w:t>
            </w:r>
            <w:r w:rsidR="00646C09">
              <w:rPr>
                <w:rFonts w:ascii="Times New Roman" w:hAnsi="Times New Roman"/>
                <w:sz w:val="28"/>
                <w:szCs w:val="28"/>
              </w:rPr>
              <w:t>–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реализация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застройку;</w:t>
            </w:r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 xml:space="preserve">в подпункте 3.1 раздела 5 «Система программных мероприятий» настоящей подпрограммы, </w:t>
            </w:r>
            <w:r w:rsidR="00646C09">
              <w:rPr>
                <w:rFonts w:ascii="Times New Roman" w:hAnsi="Times New Roman"/>
                <w:sz w:val="28"/>
                <w:szCs w:val="28"/>
              </w:rPr>
              <w:t>–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реализация общественно значимых проектов по благоустройству сельских территорий</w:t>
            </w:r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пункт 4.</w:t>
            </w:r>
            <w:r w:rsidR="00152E74" w:rsidRPr="00646C09">
              <w:rPr>
                <w:rFonts w:ascii="Times New Roman" w:hAnsi="Times New Roman"/>
                <w:sz w:val="28"/>
                <w:szCs w:val="28"/>
              </w:rPr>
              <w:t>5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E74" w:rsidRPr="00646C09">
              <w:rPr>
                <w:rFonts w:ascii="Times New Roman" w:hAnsi="Times New Roman"/>
                <w:sz w:val="28"/>
                <w:szCs w:val="28"/>
              </w:rPr>
              <w:t>считать пунктом 4.6;</w:t>
            </w:r>
          </w:p>
          <w:p w:rsidR="000E1571" w:rsidRPr="00646C09" w:rsidRDefault="000E1571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пункт 4.6 признать утратившим силу;</w:t>
            </w:r>
          </w:p>
          <w:p w:rsidR="00B8710B" w:rsidRPr="00646C09" w:rsidRDefault="00B8710B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пункт 4.7 дополнить абзац</w:t>
            </w:r>
            <w:r w:rsidR="001C2247" w:rsidRPr="00646C09">
              <w:rPr>
                <w:rFonts w:ascii="Times New Roman" w:hAnsi="Times New Roman"/>
                <w:sz w:val="28"/>
                <w:szCs w:val="28"/>
              </w:rPr>
              <w:t>а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м</w:t>
            </w:r>
            <w:r w:rsidR="001C2247" w:rsidRPr="00646C09">
              <w:rPr>
                <w:rFonts w:ascii="Times New Roman" w:hAnsi="Times New Roman"/>
                <w:sz w:val="28"/>
                <w:szCs w:val="28"/>
              </w:rPr>
              <w:t>и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1C2247" w:rsidRPr="00646C09" w:rsidRDefault="00B8710B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«- наличие утвержденных в установленном порядке муниципальных программ, направленных на комплексное развитие сельских территорий, разработанных на основе документов территориального планирования, (далее – муниципальные программы) и направленных на достижение цели настоящей подпрограммы</w:t>
            </w:r>
            <w:r w:rsidR="001C2247" w:rsidRPr="00646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52E74" w:rsidRPr="00646C09" w:rsidRDefault="000E1571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-</w:t>
            </w:r>
            <w:r w:rsidR="00646C09">
              <w:rPr>
                <w:rFonts w:ascii="Times New Roman" w:hAnsi="Times New Roman"/>
                <w:sz w:val="28"/>
                <w:szCs w:val="28"/>
              </w:rPr>
              <w:t> 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наличие информации об </w:t>
            </w:r>
            <w:r w:rsidR="00152E74" w:rsidRPr="00646C09">
              <w:rPr>
                <w:rFonts w:ascii="Times New Roman" w:hAnsi="Times New Roman"/>
                <w:sz w:val="28"/>
                <w:szCs w:val="28"/>
              </w:rPr>
              <w:t>объеме расходного обязательства муниципального образования в размере общей суммы расходов на соответствующий финансовый год, в том числе за счет средств местного бюджета;</w:t>
            </w:r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-</w:t>
            </w:r>
            <w:r w:rsidR="00646C09">
              <w:rPr>
                <w:rFonts w:ascii="Times New Roman" w:hAnsi="Times New Roman"/>
                <w:sz w:val="28"/>
                <w:szCs w:val="28"/>
              </w:rPr>
              <w:t> </w:t>
            </w: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утвержденной проектной документации на объект капитального строительства, имеющей положительное заключение государственной экспертизы проектной документации и результатов инженерных изысканий, выполненных для подготовки такой проектной документации (в случае, если проведение такой экспертизы в соответствии с законодательством Российской Федерации является обязательным), и положительного заключения о достоверности определения сметной стоимости объекта капитального строительства (для мероприятий, указанных в </w:t>
            </w:r>
            <w:hyperlink w:anchor="P7096" w:history="1">
              <w:r w:rsidRPr="00646C09">
                <w:rPr>
                  <w:rFonts w:ascii="Times New Roman" w:hAnsi="Times New Roman"/>
                  <w:color w:val="000000"/>
                  <w:sz w:val="28"/>
                  <w:szCs w:val="28"/>
                </w:rPr>
                <w:t>подпунктах 2.1</w:t>
              </w:r>
            </w:hyperlink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hyperlink w:anchor="P7096" w:history="1">
              <w:r w:rsidRPr="00646C09">
                <w:rPr>
                  <w:rFonts w:ascii="Times New Roman" w:hAnsi="Times New Roman"/>
                  <w:color w:val="000000"/>
                  <w:sz w:val="28"/>
                  <w:szCs w:val="28"/>
                </w:rPr>
                <w:t>2.</w:t>
              </w:r>
            </w:hyperlink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  <w:hyperlink w:anchor="P7677" w:history="1">
              <w:r w:rsidRPr="00646C09">
                <w:rPr>
                  <w:rFonts w:ascii="Times New Roman" w:hAnsi="Times New Roman"/>
                  <w:color w:val="000000"/>
                  <w:sz w:val="28"/>
                  <w:szCs w:val="28"/>
                </w:rPr>
                <w:t>раздела 5</w:t>
              </w:r>
              <w:proofErr w:type="gramEnd"/>
            </w:hyperlink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Система программных мероприятий» настоящей подпрограммы);</w:t>
            </w:r>
            <w:proofErr w:type="gramEnd"/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 наличие утвержденной проектной документации на объекты капитального строительства, имеющей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строительства, в случаях, предусмотренных законодательством Российской Федерации о градостроительной деятельности, а при отсутствии таких случаев – наличие сметной документации (для мероприятия, указанного в </w:t>
            </w:r>
            <w:hyperlink w:anchor="P7096" w:history="1">
              <w:r w:rsidRPr="00646C09">
                <w:rPr>
                  <w:rFonts w:ascii="Times New Roman" w:hAnsi="Times New Roman"/>
                  <w:color w:val="000000"/>
                  <w:sz w:val="28"/>
                  <w:szCs w:val="28"/>
                </w:rPr>
                <w:t>подпункте 3.1</w:t>
              </w:r>
            </w:hyperlink>
            <w:r w:rsidR="001356E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hyperlink w:anchor="P7677" w:history="1">
              <w:r w:rsidRPr="00646C09">
                <w:rPr>
                  <w:rFonts w:ascii="Times New Roman" w:hAnsi="Times New Roman"/>
                  <w:color w:val="000000"/>
                  <w:sz w:val="28"/>
                  <w:szCs w:val="28"/>
                </w:rPr>
                <w:t>раздела 5</w:t>
              </w:r>
            </w:hyperlink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«Система программных мероприятий» настоящей подпрограммы);</w:t>
            </w:r>
            <w:proofErr w:type="gramEnd"/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наличие паспорта проекта комплексной застройки (для мероприятия, указанного в </w:t>
            </w:r>
            <w:hyperlink w:anchor="P7096" w:history="1">
              <w:r w:rsidRPr="00646C09">
                <w:rPr>
                  <w:rFonts w:ascii="Times New Roman" w:hAnsi="Times New Roman"/>
                  <w:color w:val="000000"/>
                  <w:sz w:val="28"/>
                  <w:szCs w:val="28"/>
                </w:rPr>
                <w:t>подпункте 2.</w:t>
              </w:r>
            </w:hyperlink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  <w:hyperlink w:anchor="P7677" w:history="1">
              <w:r w:rsidRPr="00646C09">
                <w:rPr>
                  <w:rFonts w:ascii="Times New Roman" w:hAnsi="Times New Roman"/>
                  <w:color w:val="000000"/>
                  <w:sz w:val="28"/>
                  <w:szCs w:val="28"/>
                </w:rPr>
                <w:t>раздела 5</w:t>
              </w:r>
            </w:hyperlink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«Система программных мероприятий» настоящей подпрограммы);</w:t>
            </w:r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наличие паспорта проекта компактной жилищной застройки (для мероприятия, указанного в </w:t>
            </w:r>
            <w:hyperlink w:anchor="P7096" w:history="1">
              <w:r w:rsidRPr="00646C09">
                <w:rPr>
                  <w:rFonts w:ascii="Times New Roman" w:hAnsi="Times New Roman"/>
                  <w:color w:val="000000"/>
                  <w:sz w:val="28"/>
                  <w:szCs w:val="28"/>
                </w:rPr>
                <w:t>подпункте 2.</w:t>
              </w:r>
            </w:hyperlink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  <w:hyperlink w:anchor="P7677" w:history="1">
              <w:r w:rsidRPr="00646C09">
                <w:rPr>
                  <w:rFonts w:ascii="Times New Roman" w:hAnsi="Times New Roman"/>
                  <w:color w:val="000000"/>
                  <w:sz w:val="28"/>
                  <w:szCs w:val="28"/>
                </w:rPr>
                <w:t>раздела 5</w:t>
              </w:r>
            </w:hyperlink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«Система программных мероприятий» настоящей подпрограммы);</w:t>
            </w:r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наличие паспорта общественно значимого проекта  с участием граждан и (или) юридических лиц (индивидуальных предпринимателей) по направлениям, указанным в абзацах десятом - семнадцатом пункта 4.6 настоящего раздела (для мероприятия, указанного в </w:t>
            </w:r>
            <w:hyperlink w:anchor="P7096" w:history="1">
              <w:r w:rsidRPr="00646C09">
                <w:rPr>
                  <w:rFonts w:ascii="Times New Roman" w:hAnsi="Times New Roman"/>
                  <w:color w:val="000000"/>
                  <w:sz w:val="28"/>
                  <w:szCs w:val="28"/>
                </w:rPr>
                <w:t>подпункте 3.</w:t>
              </w:r>
            </w:hyperlink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hyperlink w:anchor="P7677" w:history="1">
              <w:r w:rsidRPr="00646C09">
                <w:rPr>
                  <w:rFonts w:ascii="Times New Roman" w:hAnsi="Times New Roman"/>
                  <w:color w:val="000000"/>
                  <w:sz w:val="28"/>
                  <w:szCs w:val="28"/>
                </w:rPr>
                <w:t>раздела 5</w:t>
              </w:r>
            </w:hyperlink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«Система программных мероприятий» настоящей подпрограммы);</w:t>
            </w:r>
          </w:p>
          <w:p w:rsidR="00B8710B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- наличие информации, подтверждающей размер  обязательного вклада граждан и (или) юридических лиц (индивидуальных предпринимателей) в различных формах, в том числе в форме денежных средств, трудового участия, предоставления помещений, технических средств в реализацию общественно значимого проекта (для мероприятия, указанного в</w:t>
            </w:r>
            <w:r w:rsidR="00646C0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hyperlink w:anchor="P7096" w:history="1">
              <w:r w:rsidRPr="00646C09">
                <w:rPr>
                  <w:rFonts w:ascii="Times New Roman" w:hAnsi="Times New Roman"/>
                  <w:color w:val="000000"/>
                  <w:sz w:val="28"/>
                  <w:szCs w:val="28"/>
                </w:rPr>
                <w:t>подпункте 3.</w:t>
              </w:r>
            </w:hyperlink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hyperlink w:anchor="P7677" w:history="1">
              <w:r w:rsidRPr="00646C09">
                <w:rPr>
                  <w:rFonts w:ascii="Times New Roman" w:hAnsi="Times New Roman"/>
                  <w:color w:val="000000"/>
                  <w:sz w:val="28"/>
                  <w:szCs w:val="28"/>
                </w:rPr>
                <w:t>раздела 5</w:t>
              </w:r>
            </w:hyperlink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«Система программных мероприятий» настоящей подпрограммы)</w:t>
            </w:r>
            <w:proofErr w:type="gramStart"/>
            <w:r w:rsidR="00B8710B" w:rsidRPr="00646C09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="00B8710B" w:rsidRPr="00646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710B" w:rsidRPr="00646C09" w:rsidRDefault="00B8710B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пункте 4.8:</w:t>
            </w:r>
          </w:p>
          <w:p w:rsidR="00B8710B" w:rsidRPr="00646C09" w:rsidRDefault="00B8710B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абзац второй</w:t>
            </w:r>
            <w:r w:rsidR="001C2247" w:rsidRPr="00646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B8710B" w:rsidRPr="00646C09" w:rsidRDefault="00B8710B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«- наличие заявки о предоставлении субсидии на соответствующий финансовый год, форма которой утверждается нормативным актом соответствующего главного распорядител</w:t>
            </w:r>
            <w:r w:rsidR="00646C09">
              <w:rPr>
                <w:rFonts w:ascii="Times New Roman" w:hAnsi="Times New Roman"/>
                <w:sz w:val="28"/>
                <w:szCs w:val="28"/>
              </w:rPr>
              <w:t>я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бюджетных средств на соответствующий финансовый год</w:t>
            </w:r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;</w:t>
            </w:r>
            <w:r w:rsidR="001C2247" w:rsidRPr="00646C09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1C2247" w:rsidRPr="00646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абзацы третий, четвертый признать утратившими силу;</w:t>
            </w:r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подпункте 4.8.1:</w:t>
            </w:r>
          </w:p>
          <w:p w:rsidR="00B8710B" w:rsidRPr="00646C09" w:rsidRDefault="00B8710B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абзац второй изложить в следующей редакции:</w:t>
            </w:r>
          </w:p>
          <w:p w:rsidR="00B8710B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«</w:t>
            </w:r>
            <w:r w:rsidR="00B8710B" w:rsidRPr="00646C09">
              <w:rPr>
                <w:rFonts w:ascii="Times New Roman" w:hAnsi="Times New Roman"/>
                <w:sz w:val="28"/>
                <w:szCs w:val="28"/>
              </w:rPr>
              <w:t>- наличие реестра объектов инженерного обустройства на сельских территориях, размещенных вблизи с созданными (создающимися) объектами агропромышленного комплекса, в соответствии с документами территориального планирования</w:t>
            </w:r>
            <w:r w:rsidR="00152E74" w:rsidRPr="00646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710B" w:rsidRPr="00646C09">
              <w:rPr>
                <w:rFonts w:ascii="Times New Roman" w:hAnsi="Times New Roman"/>
                <w:sz w:val="28"/>
                <w:szCs w:val="28"/>
              </w:rPr>
              <w:t>по форме, утвержденной нормативным правовым актом соответствующего главного распорядителя бюджетных средств</w:t>
            </w:r>
            <w:proofErr w:type="gramStart"/>
            <w:r w:rsidR="00B8710B" w:rsidRPr="00646C09">
              <w:rPr>
                <w:rFonts w:ascii="Times New Roman" w:hAnsi="Times New Roman"/>
                <w:sz w:val="28"/>
                <w:szCs w:val="28"/>
              </w:rPr>
              <w:t>;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646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абзац третий признать утратившим силу;</w:t>
            </w:r>
          </w:p>
          <w:p w:rsidR="00646C09" w:rsidRDefault="00646C09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абзац пятый дополнить словами «в процессе реализации инвестиционных проектов, реализованных в течение трех лет, предшествующих году проведения конкурсного отбора (отбора), инвестиционных проектов, находящихся на стадии реализации или подготовки к реализации в течение двух лет, следующих за годом проведения конкурсного отбора (отбора)»;</w:t>
            </w:r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152E74" w:rsidRPr="00646C09">
              <w:rPr>
                <w:rFonts w:ascii="Times New Roman" w:hAnsi="Times New Roman"/>
                <w:sz w:val="28"/>
                <w:szCs w:val="28"/>
              </w:rPr>
              <w:t>ы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восьмой - десятый признать утратившими силу;</w:t>
            </w:r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дополнить новыми подпунктами 4.8.2 и 4.8.3 следующего содержания:</w:t>
            </w:r>
          </w:p>
          <w:p w:rsidR="001C2247" w:rsidRPr="00646C09" w:rsidRDefault="00646C09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«4.8.2. </w:t>
            </w:r>
            <w:r w:rsidR="001C2247"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Дополнительным критерием конкурсного отбора (отбора) муниципальных образований для предоставления субсидий на реализацию мероприятия, указанного в </w:t>
            </w:r>
            <w:hyperlink w:anchor="P7096" w:history="1">
              <w:r w:rsidR="001C2247" w:rsidRPr="00646C09">
                <w:rPr>
                  <w:rFonts w:ascii="Times New Roman" w:hAnsi="Times New Roman"/>
                  <w:color w:val="000000"/>
                  <w:sz w:val="28"/>
                  <w:szCs w:val="28"/>
                </w:rPr>
                <w:t>подпункте</w:t>
              </w:r>
            </w:hyperlink>
            <w:r w:rsidR="001C2247"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2.1 </w:t>
            </w:r>
            <w:hyperlink w:anchor="P7677" w:history="1">
              <w:r w:rsidR="001C2247" w:rsidRPr="00646C09">
                <w:rPr>
                  <w:rFonts w:ascii="Times New Roman" w:hAnsi="Times New Roman"/>
                  <w:color w:val="000000"/>
                  <w:sz w:val="28"/>
                  <w:szCs w:val="28"/>
                </w:rPr>
                <w:t>раздела 5</w:t>
              </w:r>
            </w:hyperlink>
            <w:r w:rsidR="001C2247"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«Система программных </w:t>
            </w:r>
            <w:r w:rsidR="001C2247" w:rsidRPr="00646C0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мероприятий» настоящей подпрограммы, является:</w:t>
            </w:r>
          </w:p>
          <w:p w:rsidR="001C2247" w:rsidRPr="00646C09" w:rsidRDefault="001C2247" w:rsidP="00ED69BD">
            <w:pPr>
              <w:widowControl w:val="0"/>
              <w:autoSpaceDE w:val="0"/>
              <w:autoSpaceDN w:val="0"/>
              <w:spacing w:line="245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- обоснование целесообразности строительства распределительных газовых сетей (строительство распределительных газовых сетей с привлечением инвестиций; наименьшие затраты бюджетных средств, необходимые для строительства распределительных газовых сетей; наличие объектов социального, коммунально-бытового назначения в населенных пунктах, в которых планируется строительство распределительных газовых сетей).</w:t>
            </w:r>
          </w:p>
          <w:p w:rsidR="001C2247" w:rsidRPr="00646C09" w:rsidRDefault="00646C09" w:rsidP="00ED69BD">
            <w:pPr>
              <w:widowControl w:val="0"/>
              <w:autoSpaceDE w:val="0"/>
              <w:autoSpaceDN w:val="0"/>
              <w:spacing w:line="245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4.8.3. </w:t>
            </w:r>
            <w:r w:rsidR="001C2247"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Дополнительными критериями конкурсного отбора (отбора) муниципальных образований для предоставления субсидий на реализацию мероприятия, указанного в </w:t>
            </w:r>
            <w:hyperlink w:anchor="P7096" w:history="1">
              <w:r w:rsidR="001C2247" w:rsidRPr="00646C09">
                <w:rPr>
                  <w:rFonts w:ascii="Times New Roman" w:hAnsi="Times New Roman"/>
                  <w:color w:val="000000"/>
                  <w:sz w:val="28"/>
                  <w:szCs w:val="28"/>
                </w:rPr>
                <w:t>подпункте</w:t>
              </w:r>
            </w:hyperlink>
            <w:r w:rsidR="001C2247"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2.2 </w:t>
            </w:r>
            <w:hyperlink w:anchor="P7677" w:history="1">
              <w:r w:rsidR="001C2247" w:rsidRPr="00646C09">
                <w:rPr>
                  <w:rFonts w:ascii="Times New Roman" w:hAnsi="Times New Roman"/>
                  <w:color w:val="000000"/>
                  <w:sz w:val="28"/>
                  <w:szCs w:val="28"/>
                </w:rPr>
                <w:t>раздела 5</w:t>
              </w:r>
            </w:hyperlink>
            <w:r w:rsidR="001C2247"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«Система программных мероприятий» настоящей подпрограммы, являются:</w:t>
            </w:r>
          </w:p>
          <w:p w:rsidR="001C2247" w:rsidRPr="00646C09" w:rsidRDefault="001C2247" w:rsidP="00ED69BD">
            <w:pPr>
              <w:tabs>
                <w:tab w:val="left" w:pos="6521"/>
              </w:tabs>
              <w:spacing w:line="245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- отсутствие в населенных пунктах, находящихся на территории муниципального образования, объектов водоснабжения («локальных водопроводов»), в случае строительства объекта (при отсутствии объектов, указанных в абзаце пятом подпункта 4.8.1);</w:t>
            </w:r>
          </w:p>
          <w:p w:rsidR="001C2247" w:rsidRPr="00646C09" w:rsidRDefault="001C2247" w:rsidP="00ED69BD">
            <w:pPr>
              <w:tabs>
                <w:tab w:val="left" w:pos="6521"/>
              </w:tabs>
              <w:spacing w:line="245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- наличие в населенных пунктах, находящихся на территории муниципального образования, объектов водоснабжения («локальных водопроводов»), требующих реконструкции, в случае реконструкции</w:t>
            </w:r>
            <w:proofErr w:type="gramStart"/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.»;</w:t>
            </w:r>
            <w:proofErr w:type="gramEnd"/>
          </w:p>
          <w:p w:rsidR="001C2247" w:rsidRPr="00646C09" w:rsidRDefault="001C2247" w:rsidP="00ED69BD">
            <w:pPr>
              <w:tabs>
                <w:tab w:val="left" w:pos="6521"/>
              </w:tabs>
              <w:spacing w:line="24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подпункт 4.8.2</w:t>
            </w:r>
            <w:r w:rsidR="00646C09">
              <w:rPr>
                <w:rFonts w:ascii="Times New Roman" w:hAnsi="Times New Roman"/>
                <w:sz w:val="28"/>
                <w:szCs w:val="28"/>
              </w:rPr>
              <w:t xml:space="preserve"> считать подпунктом 4.8.4 и в нем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2247" w:rsidRPr="00646C09" w:rsidRDefault="001C2247" w:rsidP="00ED69BD">
            <w:pPr>
              <w:tabs>
                <w:tab w:val="left" w:pos="6521"/>
              </w:tabs>
              <w:spacing w:line="24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абзац второй изложить в следующей редакции:</w:t>
            </w:r>
          </w:p>
          <w:p w:rsidR="001C2247" w:rsidRPr="00646C09" w:rsidRDefault="001C2247" w:rsidP="00ED69BD">
            <w:pPr>
              <w:tabs>
                <w:tab w:val="left" w:pos="6521"/>
              </w:tabs>
              <w:spacing w:line="24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«- наличие реестра проектов комплексной застройки, размещенных вблизи с созданными (создающимися) объектами агропромышленного комплекса,  в соответствии с документами территориального планирования</w:t>
            </w:r>
            <w:r w:rsidR="00152E74"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по форме, утвержденной министерством сельского хозяйства и продовольствия Рязанской области</w:t>
            </w:r>
            <w:proofErr w:type="gramStart"/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;»</w:t>
            </w:r>
            <w:proofErr w:type="gramEnd"/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C2247" w:rsidRPr="00646C09" w:rsidRDefault="001C2247" w:rsidP="00ED69BD">
            <w:pPr>
              <w:tabs>
                <w:tab w:val="left" w:pos="6521"/>
              </w:tabs>
              <w:spacing w:line="24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абзацы третий, пятый признать утратившими силу;</w:t>
            </w:r>
          </w:p>
          <w:p w:rsidR="00646C09" w:rsidRDefault="00646C09" w:rsidP="00ED69BD">
            <w:pPr>
              <w:tabs>
                <w:tab w:val="left" w:pos="6521"/>
              </w:tabs>
              <w:spacing w:line="24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абзац девятый дополнить словами «в процессе реализации инвестиционных проектов, реализованных в течение трех лет, предшествующих году проведения конкурсного отбора (отбора), инвестиционных проектов, находящихся на стадии реализации или подготовки к реализации в течение двух лет, следующих за годом проведения конкурсного отбора (отбора)»;</w:t>
            </w:r>
          </w:p>
          <w:p w:rsidR="001C2247" w:rsidRPr="00646C09" w:rsidRDefault="001C2247" w:rsidP="00ED69BD">
            <w:pPr>
              <w:tabs>
                <w:tab w:val="left" w:pos="6521"/>
              </w:tabs>
              <w:spacing w:line="24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подпункт 4.8.3</w:t>
            </w:r>
            <w:r w:rsidR="00646C09">
              <w:rPr>
                <w:rFonts w:ascii="Times New Roman" w:hAnsi="Times New Roman"/>
                <w:sz w:val="28"/>
                <w:szCs w:val="28"/>
              </w:rPr>
              <w:t xml:space="preserve"> считать подпунктом 4.8.5 и в нем</w:t>
            </w:r>
            <w:r w:rsidR="00646C09" w:rsidRPr="00646C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2247" w:rsidRPr="00646C09" w:rsidRDefault="001C2247" w:rsidP="00ED69BD">
            <w:pPr>
              <w:tabs>
                <w:tab w:val="left" w:pos="6521"/>
              </w:tabs>
              <w:spacing w:line="24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абзац второй изложить в следующей редакции:</w:t>
            </w:r>
          </w:p>
          <w:p w:rsidR="001C2247" w:rsidRPr="00646C09" w:rsidRDefault="001C2247" w:rsidP="00ED69BD">
            <w:pPr>
              <w:tabs>
                <w:tab w:val="left" w:pos="6521"/>
              </w:tabs>
              <w:spacing w:line="24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«- наличие реестра проектов компактной жилищной застройки, разработанных в соответствии с документами территориального планирования</w:t>
            </w:r>
            <w:r w:rsidR="00152E74"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по форме, утвержденной министерством сельского хозяйства и продовольствия Рязанской области</w:t>
            </w:r>
            <w:proofErr w:type="gramStart"/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;»</w:t>
            </w:r>
            <w:proofErr w:type="gramEnd"/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C2247" w:rsidRPr="00646C09" w:rsidRDefault="001C2247" w:rsidP="00ED69BD">
            <w:pPr>
              <w:tabs>
                <w:tab w:val="left" w:pos="6521"/>
              </w:tabs>
              <w:spacing w:line="24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абзацы третий, четвертый признать утратившими силу;</w:t>
            </w:r>
          </w:p>
          <w:p w:rsidR="001C2247" w:rsidRPr="00646C09" w:rsidRDefault="001C2247" w:rsidP="00ED69BD">
            <w:pPr>
              <w:tabs>
                <w:tab w:val="left" w:pos="6521"/>
              </w:tabs>
              <w:spacing w:line="24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подпункт 4.8.4</w:t>
            </w:r>
            <w:r w:rsidR="00646C09">
              <w:rPr>
                <w:rFonts w:ascii="Times New Roman" w:hAnsi="Times New Roman"/>
                <w:sz w:val="28"/>
                <w:szCs w:val="28"/>
              </w:rPr>
              <w:t xml:space="preserve"> считать подпунктом 4.8.6 и в нем</w:t>
            </w:r>
            <w:r w:rsidR="00646C09" w:rsidRPr="00646C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2247" w:rsidRPr="00646C09" w:rsidRDefault="001C2247" w:rsidP="00ED69BD">
            <w:pPr>
              <w:tabs>
                <w:tab w:val="left" w:pos="6521"/>
              </w:tabs>
              <w:spacing w:line="24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абзац второй признать утратившим силу;</w:t>
            </w:r>
          </w:p>
          <w:p w:rsidR="001C2247" w:rsidRPr="00646C09" w:rsidRDefault="001C2247" w:rsidP="00ED69BD">
            <w:pPr>
              <w:tabs>
                <w:tab w:val="left" w:pos="6521"/>
              </w:tabs>
              <w:spacing w:line="24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абзац четвертый изложить в следующей редакции:</w:t>
            </w:r>
          </w:p>
          <w:p w:rsidR="001C2247" w:rsidRDefault="001C2247" w:rsidP="00ED69BD">
            <w:pPr>
              <w:tabs>
                <w:tab w:val="left" w:pos="6521"/>
              </w:tabs>
              <w:spacing w:line="245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«- наличие перечня общественно значимых проектов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форме, </w:t>
            </w: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утвержденной министерством сельского хозяйства и продовольствия Рязанской области</w:t>
            </w:r>
            <w:proofErr w:type="gramStart"/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;»</w:t>
            </w:r>
            <w:proofErr w:type="gramEnd"/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46C09" w:rsidRPr="00646C09" w:rsidRDefault="00646C09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абзац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шестой, седьмой, девятый признать утратившими силу;</w:t>
            </w:r>
          </w:p>
          <w:p w:rsidR="00B8710B" w:rsidRPr="00646C09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подпункт 4.8.5</w:t>
            </w:r>
            <w:r w:rsidR="00646C09">
              <w:rPr>
                <w:rFonts w:ascii="Times New Roman" w:hAnsi="Times New Roman"/>
                <w:sz w:val="28"/>
                <w:szCs w:val="28"/>
              </w:rPr>
              <w:t xml:space="preserve"> считать подпунктом 4.8.7 и в нем</w:t>
            </w:r>
            <w:r w:rsidR="00646C09" w:rsidRPr="00646C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8710B" w:rsidRPr="00646C09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абзаце втором после слова «субсидий» дополнить словами «на реализацию мероприятий, указанных в подпунктах 2.1-2.4 раздела 5 «Система программных мероприятий» настоящей подпрограммы</w:t>
            </w:r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,»</w:t>
            </w:r>
            <w:proofErr w:type="gramEnd"/>
            <w:r w:rsidRPr="00646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52E74" w:rsidRPr="00646C09" w:rsidRDefault="00152E74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абзац</w:t>
            </w:r>
            <w:r w:rsidR="00646C09">
              <w:rPr>
                <w:rFonts w:ascii="Times New Roman" w:hAnsi="Times New Roman"/>
                <w:sz w:val="28"/>
                <w:szCs w:val="28"/>
              </w:rPr>
              <w:t>ах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пятом</w:t>
            </w:r>
            <w:r w:rsidR="00646C09">
              <w:rPr>
                <w:rFonts w:ascii="Times New Roman" w:hAnsi="Times New Roman"/>
                <w:sz w:val="28"/>
                <w:szCs w:val="28"/>
              </w:rPr>
              <w:t>, седьмом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слова «</w:t>
            </w:r>
            <w:r w:rsidR="00646C0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прошедшему конкурсный отбор (отбор)</w:t>
            </w:r>
            <w:proofErr w:type="gramStart"/>
            <w:r w:rsidR="00646C09">
              <w:rPr>
                <w:rFonts w:ascii="Times New Roman" w:hAnsi="Times New Roman"/>
                <w:sz w:val="28"/>
                <w:szCs w:val="28"/>
              </w:rPr>
              <w:t>,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 исключить;</w:t>
            </w:r>
          </w:p>
          <w:p w:rsidR="00B8710B" w:rsidRPr="00646C09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абзац пятнадцатый дополнить предложениями</w:t>
            </w:r>
            <w:r w:rsidR="00646C09" w:rsidRPr="00646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6C09">
              <w:rPr>
                <w:rFonts w:ascii="Times New Roman" w:hAnsi="Times New Roman"/>
                <w:sz w:val="28"/>
                <w:szCs w:val="28"/>
              </w:rPr>
              <w:t>следующего содержания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:</w:t>
            </w:r>
            <w:r w:rsidR="00E975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6C09">
              <w:rPr>
                <w:rFonts w:ascii="Times New Roman" w:hAnsi="Times New Roman"/>
                <w:sz w:val="28"/>
                <w:szCs w:val="28"/>
              </w:rPr>
              <w:t>«При этом не менее 30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% объема финансирования реализации</w:t>
            </w:r>
            <w:r w:rsidR="00646C09">
              <w:rPr>
                <w:rFonts w:ascii="Times New Roman" w:hAnsi="Times New Roman"/>
                <w:sz w:val="28"/>
                <w:szCs w:val="28"/>
              </w:rPr>
              <w:t xml:space="preserve"> общественно значимого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проекта должно быть обеспечено за счет средств местного бюджета, а также за счет обязательного вклада граждан и (или) юридических лиц (индивидуальных предпринимателей) в различных формах, в том числе в форме денежных средств, трудового участия, предоставления помещений и технических средств. Размер средств местного бюджета, вклада граждан и (или) юридических лиц (индивидуальных предпринимателей) утверждается </w:t>
            </w:r>
            <w:r w:rsidR="00152E74" w:rsidRPr="00646C09">
              <w:rPr>
                <w:rFonts w:ascii="Times New Roman" w:hAnsi="Times New Roman"/>
                <w:sz w:val="28"/>
                <w:szCs w:val="28"/>
              </w:rPr>
              <w:t>правовым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актом министерства сельского хозяйства и продовольствия Рязанской области. Размер субсидии, предоставляемой бюджету муниципального образования, по </w:t>
            </w:r>
            <w:r w:rsidR="00646C09">
              <w:rPr>
                <w:rFonts w:ascii="Times New Roman" w:hAnsi="Times New Roman"/>
                <w:sz w:val="28"/>
                <w:szCs w:val="28"/>
              </w:rPr>
              <w:t>каждому из направлений, указанных в абзацах десятом - 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семнадцатом пункта 4.</w:t>
            </w:r>
            <w:r w:rsidR="001C2247" w:rsidRPr="00646C09">
              <w:rPr>
                <w:rFonts w:ascii="Times New Roman" w:hAnsi="Times New Roman"/>
                <w:sz w:val="28"/>
                <w:szCs w:val="28"/>
              </w:rPr>
              <w:t>6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настоящего раздела, не превышает 2</w:t>
            </w:r>
            <w:r w:rsidR="00152E74" w:rsidRPr="00646C09">
              <w:rPr>
                <w:rFonts w:ascii="Times New Roman" w:hAnsi="Times New Roman"/>
                <w:sz w:val="28"/>
                <w:szCs w:val="28"/>
              </w:rPr>
              <w:t>000 тыс.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B8710B" w:rsidRPr="00646C09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абзацы шестнадцатый</w:t>
            </w:r>
            <w:r w:rsidR="00646C09">
              <w:rPr>
                <w:rFonts w:ascii="Times New Roman" w:hAnsi="Times New Roman"/>
                <w:sz w:val="28"/>
                <w:szCs w:val="28"/>
              </w:rPr>
              <w:t> 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-</w:t>
            </w:r>
            <w:r w:rsidR="00646C09">
              <w:rPr>
                <w:rFonts w:ascii="Times New Roman" w:hAnsi="Times New Roman"/>
                <w:sz w:val="28"/>
                <w:szCs w:val="28"/>
              </w:rPr>
              <w:t> 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двадцать </w:t>
            </w:r>
            <w:r w:rsidR="001C2247" w:rsidRPr="00646C09">
              <w:rPr>
                <w:rFonts w:ascii="Times New Roman" w:hAnsi="Times New Roman"/>
                <w:sz w:val="28"/>
                <w:szCs w:val="28"/>
              </w:rPr>
              <w:t>девятый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B8710B" w:rsidRPr="00646C09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«При распределении бюджетам муниципальных образований субсидий на реализацию мероприятия, указанного в подпункте 3.1 раздела 5 «Система программных мероприятий» настоящей подпрограммы, применяется следующая методика:</w:t>
            </w:r>
          </w:p>
          <w:p w:rsidR="00B8710B" w:rsidRPr="00646C09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- общий объем субсидий, распределяемых бюджетам муниципальных образований в соответствующем финансовом году, равен сумме субсидий бюджетам отдельных муниципальных образований;</w:t>
            </w:r>
          </w:p>
          <w:p w:rsidR="00B8710B" w:rsidRPr="00646C09" w:rsidRDefault="00646C09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B8710B" w:rsidRPr="00646C09">
              <w:rPr>
                <w:rFonts w:ascii="Times New Roman" w:hAnsi="Times New Roman"/>
                <w:sz w:val="28"/>
                <w:szCs w:val="28"/>
              </w:rPr>
              <w:t>общий объем субсидий бюджету отдельного муниципального образования равен сумме бюджетных ассигнований на каждый общественно значимый проект.</w:t>
            </w:r>
          </w:p>
          <w:p w:rsidR="00B8710B" w:rsidRPr="00646C09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Объем субсидии за счет средств федерального и областного бюджетов в соответствующем финансовом году бюджету i-</w:t>
            </w:r>
            <w:proofErr w:type="spellStart"/>
            <w:r w:rsidRPr="00646C09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="00152E74" w:rsidRPr="00646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на соответствующий общественно значимый проект (</w:t>
            </w:r>
            <w:proofErr w:type="spellStart"/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646C09">
              <w:rPr>
                <w:rFonts w:ascii="Times New Roman" w:hAnsi="Times New Roman"/>
                <w:sz w:val="28"/>
                <w:szCs w:val="28"/>
              </w:rPr>
              <w:t>убi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>) рассчитывается по формуле:</w:t>
            </w:r>
          </w:p>
          <w:p w:rsidR="00B8710B" w:rsidRPr="00646C09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710B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646C09">
              <w:rPr>
                <w:rFonts w:ascii="Times New Roman" w:hAnsi="Times New Roman"/>
                <w:sz w:val="28"/>
                <w:szCs w:val="28"/>
              </w:rPr>
              <w:t>убi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proofErr w:type="spellStart"/>
            <w:r w:rsidRPr="00646C09">
              <w:rPr>
                <w:rFonts w:ascii="Times New Roman" w:hAnsi="Times New Roman"/>
                <w:sz w:val="28"/>
                <w:szCs w:val="28"/>
              </w:rPr>
              <w:t>Vi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 – (</w:t>
            </w:r>
            <w:proofErr w:type="spellStart"/>
            <w:r w:rsidRPr="00646C09">
              <w:rPr>
                <w:rFonts w:ascii="Times New Roman" w:hAnsi="Times New Roman"/>
                <w:sz w:val="28"/>
                <w:szCs w:val="28"/>
              </w:rPr>
              <w:t>Vмбi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646C09">
              <w:rPr>
                <w:rFonts w:ascii="Times New Roman" w:hAnsi="Times New Roman"/>
                <w:sz w:val="28"/>
                <w:szCs w:val="28"/>
              </w:rPr>
              <w:t>Vгр.юр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>.),</w:t>
            </w:r>
          </w:p>
          <w:p w:rsidR="00ED69BD" w:rsidRPr="00ED69BD" w:rsidRDefault="00ED69BD" w:rsidP="00E97515">
            <w:pPr>
              <w:tabs>
                <w:tab w:val="left" w:pos="6521"/>
              </w:tabs>
              <w:spacing w:line="242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10B" w:rsidRPr="00646C09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B8710B" w:rsidRPr="00646C09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646C09">
              <w:rPr>
                <w:rFonts w:ascii="Times New Roman" w:hAnsi="Times New Roman"/>
                <w:sz w:val="28"/>
                <w:szCs w:val="28"/>
              </w:rPr>
              <w:t>убi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 – объем субсидии за счет средств федерального и областного бюджетов в соответствующем финансовом году бюджету </w:t>
            </w:r>
            <w:r w:rsidR="00646C09">
              <w:rPr>
                <w:rFonts w:ascii="Times New Roman" w:hAnsi="Times New Roman"/>
                <w:sz w:val="28"/>
                <w:szCs w:val="28"/>
              </w:rPr>
              <w:t>i-</w:t>
            </w:r>
            <w:proofErr w:type="spellStart"/>
            <w:r w:rsidR="00646C09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646C0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на соответствующий общественно значимый </w:t>
            </w:r>
            <w:r w:rsidRPr="00646C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проект, рублей. Значение показателя </w:t>
            </w:r>
            <w:proofErr w:type="spellStart"/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646C09">
              <w:rPr>
                <w:rFonts w:ascii="Times New Roman" w:hAnsi="Times New Roman"/>
                <w:sz w:val="28"/>
                <w:szCs w:val="28"/>
              </w:rPr>
              <w:t>убi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 не должно превышать 2</w:t>
            </w:r>
            <w:r w:rsidR="00646C09">
              <w:rPr>
                <w:rFonts w:ascii="Times New Roman" w:hAnsi="Times New Roman"/>
                <w:sz w:val="28"/>
                <w:szCs w:val="28"/>
              </w:rPr>
              <w:t>000 тыс.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рублей и составляет не более 70% общего объема финансового обеспечения реализации соответствующего общественно значимого проекта;</w:t>
            </w:r>
          </w:p>
          <w:p w:rsidR="00B8710B" w:rsidRPr="00646C09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C09">
              <w:rPr>
                <w:rFonts w:ascii="Times New Roman" w:hAnsi="Times New Roman"/>
                <w:sz w:val="28"/>
                <w:szCs w:val="28"/>
              </w:rPr>
              <w:t>Vi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 – объем расходного обязательства в размере общей стоимости реализации соответствующего общественно значимого проекта i-</w:t>
            </w:r>
            <w:proofErr w:type="spellStart"/>
            <w:r w:rsidRPr="00646C09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образования, указанный в смете (сметном расчете), подтверждающе</w:t>
            </w:r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646C09">
              <w:rPr>
                <w:rFonts w:ascii="Times New Roman" w:hAnsi="Times New Roman"/>
                <w:sz w:val="28"/>
                <w:szCs w:val="28"/>
              </w:rPr>
              <w:t>ем) стоимость реализации общественно значимого проекта и (или) проектной документации (включая сметную документацию), имеющ</w:t>
            </w:r>
            <w:r w:rsidR="00646C09">
              <w:rPr>
                <w:rFonts w:ascii="Times New Roman" w:hAnsi="Times New Roman"/>
                <w:sz w:val="28"/>
                <w:szCs w:val="28"/>
              </w:rPr>
              <w:t>ей</w:t>
            </w:r>
            <w:r w:rsidR="00E9751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E97515">
              <w:rPr>
                <w:rFonts w:ascii="Times New Roman" w:hAnsi="Times New Roman"/>
                <w:sz w:val="28"/>
                <w:szCs w:val="28"/>
              </w:rPr>
              <w:t>ую</w:t>
            </w:r>
            <w:proofErr w:type="spellEnd"/>
            <w:r w:rsidR="00E97515">
              <w:rPr>
                <w:rFonts w:ascii="Times New Roman" w:hAnsi="Times New Roman"/>
                <w:sz w:val="28"/>
                <w:szCs w:val="28"/>
              </w:rPr>
              <w:t>)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строительства, в случаях, предусмотренных законодательством Российской Федерации о градостроительной деятельности, рублей;</w:t>
            </w:r>
          </w:p>
          <w:p w:rsidR="00B8710B" w:rsidRPr="00646C09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646C09">
              <w:rPr>
                <w:rFonts w:ascii="Times New Roman" w:hAnsi="Times New Roman"/>
                <w:sz w:val="28"/>
                <w:szCs w:val="28"/>
              </w:rPr>
              <w:t>мбi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 – объем бюджетных ассигнований за счет средств местного бюджета на исполнение расходного обязательства i</w:t>
            </w:r>
            <w:r w:rsidR="00646C0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646C09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646C0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в соответствующем финансовом году на реализацию соответствующего общественно значимого проекта, рублей;</w:t>
            </w:r>
          </w:p>
          <w:p w:rsidR="00B8710B" w:rsidRPr="00646C09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V</w:t>
            </w:r>
            <w:proofErr w:type="gramEnd"/>
            <w:r w:rsidRPr="00646C09">
              <w:rPr>
                <w:rFonts w:ascii="Times New Roman" w:hAnsi="Times New Roman"/>
                <w:sz w:val="28"/>
                <w:szCs w:val="28"/>
              </w:rPr>
              <w:t>гр.юр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. – объем обязательного вклада граждан и (или) юридических лиц в различных формах, в том числе в форме денежных средств, трудового участия, предоставления помещений и технических средств, рублей. </w:t>
            </w:r>
          </w:p>
          <w:p w:rsidR="00B8710B" w:rsidRPr="00646C09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 xml:space="preserve">Если значение показателя </w:t>
            </w:r>
            <w:proofErr w:type="spellStart"/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646C09">
              <w:rPr>
                <w:rFonts w:ascii="Times New Roman" w:hAnsi="Times New Roman"/>
                <w:sz w:val="28"/>
                <w:szCs w:val="28"/>
              </w:rPr>
              <w:t>убi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 больше предельного размера субсидии за счет средств федерального и областного бюджетов в соответствующем финансовом году (</w:t>
            </w:r>
            <w:proofErr w:type="spellStart"/>
            <w:r w:rsidRPr="00646C09">
              <w:rPr>
                <w:rFonts w:ascii="Times New Roman" w:hAnsi="Times New Roman"/>
                <w:sz w:val="28"/>
                <w:szCs w:val="28"/>
              </w:rPr>
              <w:t>Cубp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), то </w:t>
            </w:r>
            <w:proofErr w:type="spellStart"/>
            <w:r w:rsidRPr="00646C09">
              <w:rPr>
                <w:rFonts w:ascii="Times New Roman" w:hAnsi="Times New Roman"/>
                <w:sz w:val="28"/>
                <w:szCs w:val="28"/>
              </w:rPr>
              <w:t>Cубi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646C09">
              <w:rPr>
                <w:rFonts w:ascii="Times New Roman" w:hAnsi="Times New Roman"/>
                <w:sz w:val="28"/>
                <w:szCs w:val="28"/>
              </w:rPr>
              <w:t>Cубp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710B" w:rsidRPr="00646C09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Предельный размер субсидии за счет средств федерального и областного бюджетов в соответствующем финансовом году (</w:t>
            </w:r>
            <w:proofErr w:type="spellStart"/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646C09">
              <w:rPr>
                <w:rFonts w:ascii="Times New Roman" w:hAnsi="Times New Roman"/>
                <w:sz w:val="28"/>
                <w:szCs w:val="28"/>
              </w:rPr>
              <w:t>убp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>) рассчитывается по следующей формуле:</w:t>
            </w:r>
          </w:p>
          <w:p w:rsidR="00B8710B" w:rsidRPr="00646C09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710B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C09">
              <w:rPr>
                <w:rFonts w:ascii="Times New Roman" w:hAnsi="Times New Roman"/>
                <w:sz w:val="28"/>
                <w:szCs w:val="28"/>
              </w:rPr>
              <w:t>Cубp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646C09">
              <w:rPr>
                <w:rFonts w:ascii="Times New Roman" w:hAnsi="Times New Roman"/>
                <w:sz w:val="28"/>
                <w:szCs w:val="28"/>
              </w:rPr>
              <w:t>Vi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646C09">
              <w:rPr>
                <w:rFonts w:ascii="Times New Roman" w:hAnsi="Times New Roman"/>
                <w:sz w:val="28"/>
                <w:szCs w:val="28"/>
              </w:rPr>
              <w:t>/100%,</w:t>
            </w:r>
          </w:p>
          <w:p w:rsidR="00E97515" w:rsidRPr="00E97515" w:rsidRDefault="00E97515" w:rsidP="00E97515">
            <w:pPr>
              <w:tabs>
                <w:tab w:val="left" w:pos="6521"/>
              </w:tabs>
              <w:spacing w:line="242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710B" w:rsidRPr="00646C09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1C2247" w:rsidRPr="00646C09" w:rsidRDefault="00B8710B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 – предельный уровень </w:t>
            </w:r>
            <w:proofErr w:type="spellStart"/>
            <w:r w:rsidRPr="00646C09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646C09">
              <w:rPr>
                <w:rFonts w:ascii="Times New Roman" w:hAnsi="Times New Roman"/>
                <w:sz w:val="28"/>
                <w:szCs w:val="28"/>
              </w:rPr>
              <w:t xml:space="preserve"> из областного бюджета объема расходного обязательства муниципального образования на соответствующий финансовый год, </w:t>
            </w:r>
            <w:r w:rsidR="001C2247" w:rsidRPr="00646C09">
              <w:rPr>
                <w:rFonts w:ascii="Times New Roman" w:hAnsi="Times New Roman"/>
                <w:sz w:val="28"/>
                <w:szCs w:val="28"/>
              </w:rPr>
              <w:t>70%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2247" w:rsidRPr="00646C09" w:rsidRDefault="001C2247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Субсидии 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на реализацию мероприятий, указанных в подпунктах 2.1-2.4 раздела 5 «Система программных мероприятий» настоящей подпрограммы,</w:t>
            </w: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распределяются муниципальным образованиям в пределах объема субсидий, подлежащего распределению (лимитов бюджетных обязательств на соответствующий финансовый год, доведенных до главного распорядителя бюджетных средств в установленном порядке)</w:t>
            </w:r>
            <w:proofErr w:type="gramStart"/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.»</w:t>
            </w:r>
            <w:proofErr w:type="gramEnd"/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C2247" w:rsidRPr="00646C09" w:rsidRDefault="001C2247" w:rsidP="00E97515">
            <w:pPr>
              <w:widowControl w:val="0"/>
              <w:autoSpaceDE w:val="0"/>
              <w:autoSpaceDN w:val="0"/>
              <w:spacing w:line="242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 xml:space="preserve">в абзаце тридцать втором слова «абзацами девятнадцатым </w:t>
            </w:r>
            <w:r w:rsidR="00646C09">
              <w:rPr>
                <w:rFonts w:ascii="Times New Roman" w:hAnsi="Times New Roman"/>
                <w:sz w:val="28"/>
                <w:szCs w:val="28"/>
              </w:rPr>
              <w:t>-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6C09">
              <w:rPr>
                <w:rFonts w:ascii="Times New Roman" w:hAnsi="Times New Roman"/>
                <w:sz w:val="28"/>
                <w:szCs w:val="28"/>
              </w:rPr>
              <w:t>двадцать восьмым» заменить слово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м «методиками»;</w:t>
            </w: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C2247" w:rsidRPr="00646C09" w:rsidRDefault="001C2247" w:rsidP="00E97515">
            <w:pPr>
              <w:tabs>
                <w:tab w:val="left" w:pos="6521"/>
              </w:tabs>
              <w:spacing w:line="242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абзаце тридцать четвертом слова «абзацами девятнадцатым</w:t>
            </w:r>
            <w:r w:rsidR="00646C09">
              <w:rPr>
                <w:rFonts w:ascii="Times New Roman" w:hAnsi="Times New Roman"/>
                <w:sz w:val="28"/>
                <w:szCs w:val="28"/>
              </w:rPr>
              <w:t> -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двадцать восьмым», «соответствующий общественно значимый проект» заменить соответственно словами «методиками», «</w:t>
            </w:r>
            <w:r w:rsidRPr="00646C0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соответствующее </w:t>
            </w: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мероприятие»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2247" w:rsidRPr="00646C09" w:rsidRDefault="00646C09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подпункт 4.8.6 считать подпунктом 4.8.8 и в нем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дополнить новым абзацем первым следующего содержания:</w:t>
            </w:r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«</w:t>
            </w:r>
            <w:r w:rsidR="00646C09">
              <w:rPr>
                <w:rFonts w:ascii="Times New Roman" w:hAnsi="Times New Roman"/>
                <w:sz w:val="28"/>
                <w:szCs w:val="28"/>
              </w:rPr>
              <w:t>4.8.8. 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Порядок проверки условий предоставления субсидий на реализацию мероприятий, указанных в подпунктах 2.1-2.4</w:t>
            </w:r>
            <w:r w:rsidR="00ED69BD">
              <w:rPr>
                <w:rFonts w:ascii="Times New Roman" w:hAnsi="Times New Roman"/>
                <w:sz w:val="28"/>
                <w:szCs w:val="28"/>
              </w:rPr>
              <w:t>, 3.1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раздела 5 «Система программных мероприятий» настоящей подпрограммы, устанавливается нормативным правовым актом соответствующего главного распорядителя бюджетных средств</w:t>
            </w:r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9911BE" w:rsidRPr="00646C09" w:rsidRDefault="009911BE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абзаце пятом слов</w:t>
            </w:r>
            <w:r w:rsidR="00646C09">
              <w:rPr>
                <w:rFonts w:ascii="Times New Roman" w:hAnsi="Times New Roman"/>
                <w:sz w:val="28"/>
                <w:szCs w:val="28"/>
              </w:rPr>
              <w:t>о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46C09">
              <w:rPr>
                <w:rFonts w:ascii="Times New Roman" w:hAnsi="Times New Roman"/>
                <w:sz w:val="28"/>
                <w:szCs w:val="28"/>
              </w:rPr>
              <w:t>(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646C09">
              <w:rPr>
                <w:rFonts w:ascii="Times New Roman" w:hAnsi="Times New Roman"/>
                <w:sz w:val="28"/>
                <w:szCs w:val="28"/>
              </w:rPr>
              <w:t>)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»</w:t>
            </w:r>
            <w:r w:rsidR="00646C09">
              <w:rPr>
                <w:rFonts w:ascii="Times New Roman" w:hAnsi="Times New Roman"/>
                <w:sz w:val="28"/>
                <w:szCs w:val="28"/>
              </w:rPr>
              <w:t xml:space="preserve"> исключить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абзац шестой изложить в следующей редакции:</w:t>
            </w:r>
          </w:p>
          <w:p w:rsidR="001C2247" w:rsidRPr="00646C09" w:rsidRDefault="001C2247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 xml:space="preserve">«Начиная с формирования и исполнения бюджетов на 2021 год и плановый период 2022 и 2023 годов, отбор муниципальных образований Рязанской области </w:t>
            </w:r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предоставления субсидии на реализацию мероприятий </w:t>
            </w:r>
            <w:hyperlink w:anchor="P6946" w:history="1">
              <w:r w:rsidRPr="00646C09">
                <w:rPr>
                  <w:rFonts w:ascii="Times New Roman" w:hAnsi="Times New Roman"/>
                  <w:color w:val="000000"/>
                  <w:sz w:val="28"/>
                  <w:szCs w:val="28"/>
                </w:rPr>
                <w:t>раздела 5</w:t>
              </w:r>
            </w:hyperlink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«Система программных мероприятий» настоящей подпрограммы проводится</w:t>
            </w:r>
            <w:proofErr w:type="gramStart"/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>:»</w:t>
            </w:r>
            <w:proofErr w:type="gramEnd"/>
            <w:r w:rsidRPr="00646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B8710B" w:rsidRPr="00646C09" w:rsidRDefault="00646C09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pacing w:val="-2"/>
                <w:sz w:val="28"/>
                <w:szCs w:val="28"/>
              </w:rPr>
              <w:t>подпункт</w:t>
            </w:r>
            <w:r w:rsidR="00B8710B" w:rsidRPr="00646C0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4.8.7</w:t>
            </w:r>
            <w:r w:rsidRPr="00646C0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считать подпунктом 4.8.9 и в нем</w:t>
            </w:r>
            <w:r w:rsidR="00B8710B" w:rsidRPr="00646C0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слова «с пунктами 7-11</w:t>
            </w:r>
            <w:r w:rsidR="00B8710B" w:rsidRPr="00646C09">
              <w:rPr>
                <w:rFonts w:ascii="Times New Roman" w:hAnsi="Times New Roman"/>
                <w:sz w:val="28"/>
                <w:szCs w:val="28"/>
              </w:rPr>
              <w:t xml:space="preserve"> Правил № 377» заменить словами «с Правилами формирования, предоставления и распределения субсидий из федерального бюджета бюджетам субъектов Российской Федерации, утвержденными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8710B" w:rsidRPr="00646C09">
              <w:rPr>
                <w:rFonts w:ascii="Times New Roman" w:hAnsi="Times New Roman"/>
                <w:sz w:val="28"/>
                <w:szCs w:val="28"/>
              </w:rPr>
              <w:t>остановлением Правительства Российской Федерации от 30.09.2014 № 999</w:t>
            </w:r>
            <w:r>
              <w:rPr>
                <w:rFonts w:ascii="Times New Roman" w:hAnsi="Times New Roman"/>
                <w:sz w:val="28"/>
                <w:szCs w:val="28"/>
              </w:rPr>
              <w:t>, и</w:t>
            </w:r>
            <w:r w:rsidR="00B8710B" w:rsidRPr="00646C09">
              <w:rPr>
                <w:rFonts w:ascii="Times New Roman" w:hAnsi="Times New Roman"/>
                <w:sz w:val="28"/>
                <w:szCs w:val="28"/>
              </w:rPr>
              <w:t xml:space="preserve"> Правилами № 377»;</w:t>
            </w:r>
          </w:p>
          <w:p w:rsidR="00B8710B" w:rsidRPr="00646C09" w:rsidRDefault="00646C09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</w:t>
            </w:r>
            <w:r w:rsidR="00B8710B" w:rsidRPr="00646C09">
              <w:rPr>
                <w:rFonts w:ascii="Times New Roman" w:hAnsi="Times New Roman"/>
                <w:sz w:val="28"/>
                <w:szCs w:val="28"/>
              </w:rPr>
              <w:t xml:space="preserve"> 4.8.8</w:t>
            </w:r>
            <w:r w:rsidR="002B052B">
              <w:rPr>
                <w:rFonts w:ascii="Times New Roman" w:hAnsi="Times New Roman"/>
                <w:sz w:val="28"/>
                <w:szCs w:val="28"/>
              </w:rPr>
              <w:t xml:space="preserve"> считать подпунктом 4.8.</w:t>
            </w:r>
            <w:r>
              <w:rPr>
                <w:rFonts w:ascii="Times New Roman" w:hAnsi="Times New Roman"/>
                <w:sz w:val="28"/>
                <w:szCs w:val="28"/>
              </w:rPr>
              <w:t>10 и в нем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:</w:t>
            </w:r>
            <w:r w:rsidR="00B8710B" w:rsidRPr="00646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710B" w:rsidRPr="00646C09" w:rsidRDefault="00B8710B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абзац восьмой изложить в следующей редакции:</w:t>
            </w:r>
          </w:p>
          <w:p w:rsidR="00B8710B" w:rsidRPr="00646C09" w:rsidRDefault="00646C09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«- </w:t>
            </w:r>
            <w:r w:rsidR="00B8710B" w:rsidRPr="00646C09">
              <w:rPr>
                <w:rFonts w:ascii="Times New Roman" w:hAnsi="Times New Roman"/>
                <w:sz w:val="28"/>
                <w:szCs w:val="28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 (для мероприятия, указанного в подпункте 4.1 раздела 5 «Система программных мероприятий» настоящей подпрограммы)</w:t>
            </w:r>
            <w:proofErr w:type="gramStart"/>
            <w:r w:rsidR="00B8710B" w:rsidRPr="00646C09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="00B8710B" w:rsidRPr="00646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710B" w:rsidRPr="00646C09" w:rsidRDefault="00B8710B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дополнить абзацем следующего содержания:</w:t>
            </w:r>
          </w:p>
          <w:p w:rsidR="00B8710B" w:rsidRPr="00646C09" w:rsidRDefault="00B8710B" w:rsidP="00B8710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«-</w:t>
            </w:r>
            <w:r w:rsidR="00646C09">
              <w:rPr>
                <w:rFonts w:ascii="Times New Roman" w:hAnsi="Times New Roman"/>
                <w:sz w:val="28"/>
                <w:szCs w:val="28"/>
              </w:rPr>
              <w:t> 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 (для мероприятия, указанного в подпункте 4.2 раздела 5 «Система программных мероприятий» настоящей подпрограммы)</w:t>
            </w:r>
            <w:proofErr w:type="gramStart"/>
            <w:r w:rsidRPr="00646C09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646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- в разделе 5 «Система программных мероприятий»: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графе 13 пункта 1 цифры «29,987», «3</w:t>
            </w:r>
            <w:r w:rsidR="00D17B89" w:rsidRPr="00646C09">
              <w:rPr>
                <w:rFonts w:ascii="Times New Roman" w:hAnsi="Times New Roman"/>
                <w:sz w:val="28"/>
                <w:szCs w:val="28"/>
              </w:rPr>
              <w:t>7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0» заменить соответственно цифрами «23,935», «303»;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пункте 2: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графе 13 цифры «46,1», «23,5», «6» заменить соответственно цифрами «78,256», «40,875», «8»;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графах 6, 7 подпункта 2.3 цифры «22114,2», «11664,2» заменить соответственно цифрами</w:t>
            </w:r>
            <w:r w:rsidRPr="00646C09">
              <w:rPr>
                <w:rFonts w:ascii="Times New Roman" w:hAnsi="Times New Roman"/>
              </w:rPr>
              <w:t xml:space="preserve"> </w:t>
            </w:r>
            <w:r w:rsidRPr="002B052B">
              <w:rPr>
                <w:rFonts w:ascii="Times New Roman" w:hAnsi="Times New Roman"/>
                <w:sz w:val="28"/>
                <w:szCs w:val="28"/>
              </w:rPr>
              <w:t>«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22114,2194», «11664,2194»;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 xml:space="preserve">в графах 6, 7 подпункта 2.4 цифры «275315,6», «24719,6» заменить </w:t>
            </w:r>
            <w:r w:rsidRPr="00646C09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соответственно цифрами «275315,5806», «24719,5806»;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графе 13 пункта 3 цифры «12» заменить цифрами «22»;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- в разделе 6 «Целевые индикаторы эффективности исполнения подпрограммы»: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графах 5, 6, 7 пункта 1 цифры «5,9», «4,487», «4,9» заменить соответственно цифрами «1,749», «3,42», «4,066»;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графе 6 пункта 2 цифру «1» заменить цифрой «3»;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графах 5, 6 пункта 3 цифры «22,9», «23,2» заменить соответственно цифрами «18,876», «59,38»;</w:t>
            </w:r>
          </w:p>
          <w:p w:rsidR="00FD0324" w:rsidRPr="00646C09" w:rsidRDefault="00FD0324" w:rsidP="00DF3B85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в графах 5, 6 пункта 4 цифры «11,5», «12,0» заменить соответственно цифрами «10,302», «30,573»;</w:t>
            </w:r>
          </w:p>
          <w:p w:rsidR="00646C09" w:rsidRDefault="00646C09" w:rsidP="00646C09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>пункт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46C09" w:rsidRPr="00646C09" w:rsidRDefault="00646C09" w:rsidP="002B052B">
            <w:pPr>
              <w:tabs>
                <w:tab w:val="left" w:pos="6521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графе 5</w:t>
            </w:r>
            <w:r w:rsidR="00FD0324" w:rsidRPr="00646C09">
              <w:rPr>
                <w:rFonts w:ascii="Times New Roman" w:hAnsi="Times New Roman"/>
                <w:sz w:val="28"/>
                <w:szCs w:val="28"/>
              </w:rPr>
              <w:t xml:space="preserve"> цифр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FD0324" w:rsidRPr="00646C09">
              <w:rPr>
                <w:rFonts w:ascii="Times New Roman" w:hAnsi="Times New Roman"/>
                <w:sz w:val="28"/>
                <w:szCs w:val="28"/>
              </w:rPr>
              <w:t xml:space="preserve"> «2» заменить цифр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="00FD0324" w:rsidRPr="00646C09">
              <w:rPr>
                <w:rFonts w:ascii="Times New Roman" w:hAnsi="Times New Roman"/>
                <w:sz w:val="28"/>
                <w:szCs w:val="28"/>
              </w:rPr>
              <w:t xml:space="preserve"> «6</w:t>
            </w:r>
            <w:r w:rsidR="002B052B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>в графе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6 цифр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«2» заменить цифр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646C09">
              <w:rPr>
                <w:rFonts w:ascii="Times New Roman" w:hAnsi="Times New Roman"/>
                <w:sz w:val="28"/>
                <w:szCs w:val="28"/>
              </w:rPr>
              <w:t xml:space="preserve"> «8».</w:t>
            </w:r>
          </w:p>
        </w:tc>
      </w:tr>
    </w:tbl>
    <w:p w:rsidR="002B052B" w:rsidRDefault="002B052B">
      <w:pPr>
        <w:rPr>
          <w:rFonts w:ascii="Times New Roman" w:hAnsi="Times New Roman"/>
          <w:sz w:val="28"/>
          <w:szCs w:val="28"/>
        </w:rPr>
      </w:pPr>
    </w:p>
    <w:p w:rsidR="002B052B" w:rsidRPr="002B052B" w:rsidRDefault="002B052B">
      <w:pPr>
        <w:rPr>
          <w:rFonts w:ascii="Times New Roman" w:hAnsi="Times New Roman"/>
          <w:sz w:val="28"/>
          <w:szCs w:val="28"/>
        </w:rPr>
      </w:pPr>
    </w:p>
    <w:tbl>
      <w:tblPr>
        <w:tblW w:w="5001" w:type="pct"/>
        <w:tblLayout w:type="fixed"/>
        <w:tblLook w:val="0000" w:firstRow="0" w:lastRow="0" w:firstColumn="0" w:lastColumn="0" w:noHBand="0" w:noVBand="0"/>
      </w:tblPr>
      <w:tblGrid>
        <w:gridCol w:w="6090"/>
        <w:gridCol w:w="391"/>
        <w:gridCol w:w="3092"/>
      </w:tblGrid>
      <w:tr w:rsidR="00DE27C7" w:rsidRPr="00646C09" w:rsidTr="00DE27C7">
        <w:tc>
          <w:tcPr>
            <w:tcW w:w="3181" w:type="pct"/>
          </w:tcPr>
          <w:p w:rsidR="00DE27C7" w:rsidRPr="00646C09" w:rsidRDefault="00DE27C7" w:rsidP="00EB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" w:type="pct"/>
          </w:tcPr>
          <w:p w:rsidR="00DE27C7" w:rsidRPr="00646C09" w:rsidRDefault="00DE27C7" w:rsidP="00EB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pct"/>
            <w:vAlign w:val="bottom"/>
          </w:tcPr>
          <w:p w:rsidR="00DE27C7" w:rsidRPr="00646C09" w:rsidRDefault="00DE27C7" w:rsidP="00EB3F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F2A" w:rsidRPr="00646C09" w:rsidTr="00DE27C7">
        <w:tc>
          <w:tcPr>
            <w:tcW w:w="3181" w:type="pct"/>
          </w:tcPr>
          <w:p w:rsidR="00EB3F2A" w:rsidRPr="00646C09" w:rsidRDefault="00B4767F" w:rsidP="00EB3F2A">
            <w:pPr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204" w:type="pct"/>
          </w:tcPr>
          <w:p w:rsidR="00EB3F2A" w:rsidRPr="00646C09" w:rsidRDefault="00EB3F2A" w:rsidP="00EB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pct"/>
            <w:vAlign w:val="bottom"/>
          </w:tcPr>
          <w:p w:rsidR="00EB3F2A" w:rsidRPr="00646C09" w:rsidRDefault="00B4767F" w:rsidP="00EB3F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6C09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EB3F2A" w:rsidRPr="00646C09" w:rsidRDefault="00EB3F2A" w:rsidP="00054A0F">
      <w:pPr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sectPr w:rsidR="00EB3F2A" w:rsidRPr="00646C09" w:rsidSect="00D76D8E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C4" w:rsidRDefault="004851C4">
      <w:r>
        <w:separator/>
      </w:r>
    </w:p>
  </w:endnote>
  <w:endnote w:type="continuationSeparator" w:id="0">
    <w:p w:rsidR="004851C4" w:rsidRDefault="0048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6429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Default="00646C09">
          <w:pPr>
            <w:pStyle w:val="a7"/>
          </w:pPr>
          <w:r>
            <w:rPr>
              <w:noProof/>
            </w:rPr>
            <w:drawing>
              <wp:inline distT="0" distB="0" distL="0" distR="0" wp14:anchorId="6A256A7E" wp14:editId="3873506C">
                <wp:extent cx="664845" cy="287020"/>
                <wp:effectExtent l="0" t="0" r="1905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429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64293" w:rsidRPr="00C22273" w:rsidRDefault="00646C09" w:rsidP="00C22273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AE1013F" wp14:editId="64F9A8B3">
                <wp:extent cx="173990" cy="143510"/>
                <wp:effectExtent l="0" t="0" r="0" b="889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64293" w:rsidRPr="00C22273" w:rsidRDefault="00D76D8E" w:rsidP="00C22273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22946  04.02.2020 17:41:46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F16F07" w:rsidRDefault="00864293" w:rsidP="00C22273">
          <w:pPr>
            <w:pStyle w:val="a7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C22273" w:rsidRDefault="00864293" w:rsidP="00C22273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864293" w:rsidRPr="00B413CE" w:rsidRDefault="00864293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C4" w:rsidRDefault="004851C4">
      <w:r>
        <w:separator/>
      </w:r>
    </w:p>
  </w:footnote>
  <w:footnote w:type="continuationSeparator" w:id="0">
    <w:p w:rsidR="004851C4" w:rsidRDefault="00485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9"/>
        <w:rFonts w:ascii="Times New Roman" w:hAnsi="Times New Roman"/>
        <w:sz w:val="28"/>
        <w:szCs w:val="28"/>
      </w:rPr>
    </w:pPr>
    <w:r w:rsidRPr="00481B88">
      <w:rPr>
        <w:rStyle w:val="a9"/>
        <w:rFonts w:ascii="Times New Roman" w:hAnsi="Times New Roman"/>
        <w:sz w:val="28"/>
        <w:szCs w:val="28"/>
      </w:rPr>
      <w:fldChar w:fldCharType="begin"/>
    </w:r>
    <w:r w:rsidRPr="00481B88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9"/>
        <w:rFonts w:ascii="Times New Roman" w:hAnsi="Times New Roman"/>
        <w:sz w:val="28"/>
        <w:szCs w:val="28"/>
      </w:rPr>
      <w:fldChar w:fldCharType="separate"/>
    </w:r>
    <w:r w:rsidR="00514236">
      <w:rPr>
        <w:rStyle w:val="a9"/>
        <w:rFonts w:ascii="Times New Roman" w:hAnsi="Times New Roman"/>
        <w:noProof/>
        <w:sz w:val="28"/>
        <w:szCs w:val="28"/>
      </w:rPr>
      <w:t>2</w:t>
    </w:r>
    <w:r w:rsidRPr="00481B88">
      <w:rPr>
        <w:rStyle w:val="a9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2.9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8DE2EBD"/>
    <w:multiLevelType w:val="hybridMultilevel"/>
    <w:tmpl w:val="217E3DCC"/>
    <w:lvl w:ilvl="0" w:tplc="BA2A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KH38FeMlaxKS81FqgM/QCChDro=" w:salt="pGNBJqAmacs/pCE0zjNL7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47"/>
    <w:rsid w:val="00000B8A"/>
    <w:rsid w:val="00000E11"/>
    <w:rsid w:val="000017FB"/>
    <w:rsid w:val="00002590"/>
    <w:rsid w:val="00002CC6"/>
    <w:rsid w:val="00003072"/>
    <w:rsid w:val="00003426"/>
    <w:rsid w:val="00004524"/>
    <w:rsid w:val="0000600A"/>
    <w:rsid w:val="000064F2"/>
    <w:rsid w:val="00006AE5"/>
    <w:rsid w:val="000119E3"/>
    <w:rsid w:val="00013497"/>
    <w:rsid w:val="0001360F"/>
    <w:rsid w:val="00024F67"/>
    <w:rsid w:val="00025222"/>
    <w:rsid w:val="000301AC"/>
    <w:rsid w:val="00031432"/>
    <w:rsid w:val="000331B3"/>
    <w:rsid w:val="00033413"/>
    <w:rsid w:val="00037C0C"/>
    <w:rsid w:val="00040A27"/>
    <w:rsid w:val="0004110B"/>
    <w:rsid w:val="0004356E"/>
    <w:rsid w:val="000444A6"/>
    <w:rsid w:val="00045A8C"/>
    <w:rsid w:val="0004715D"/>
    <w:rsid w:val="00047432"/>
    <w:rsid w:val="000474A0"/>
    <w:rsid w:val="000545C7"/>
    <w:rsid w:val="0005495A"/>
    <w:rsid w:val="00054A0F"/>
    <w:rsid w:val="00055366"/>
    <w:rsid w:val="00056DEB"/>
    <w:rsid w:val="00056F94"/>
    <w:rsid w:val="000626A2"/>
    <w:rsid w:val="00062FCF"/>
    <w:rsid w:val="00066009"/>
    <w:rsid w:val="00066880"/>
    <w:rsid w:val="00070453"/>
    <w:rsid w:val="0007165D"/>
    <w:rsid w:val="00071AAA"/>
    <w:rsid w:val="00073A7A"/>
    <w:rsid w:val="000745FB"/>
    <w:rsid w:val="00075B41"/>
    <w:rsid w:val="00076115"/>
    <w:rsid w:val="00076D5E"/>
    <w:rsid w:val="0007764D"/>
    <w:rsid w:val="000806F2"/>
    <w:rsid w:val="000817C5"/>
    <w:rsid w:val="00084DD3"/>
    <w:rsid w:val="00085CA5"/>
    <w:rsid w:val="000917C0"/>
    <w:rsid w:val="00093CFA"/>
    <w:rsid w:val="00093DFD"/>
    <w:rsid w:val="0009575F"/>
    <w:rsid w:val="00095CF9"/>
    <w:rsid w:val="00097C65"/>
    <w:rsid w:val="000A037B"/>
    <w:rsid w:val="000A2437"/>
    <w:rsid w:val="000A317C"/>
    <w:rsid w:val="000A520C"/>
    <w:rsid w:val="000A5703"/>
    <w:rsid w:val="000A5F0B"/>
    <w:rsid w:val="000B0736"/>
    <w:rsid w:val="000B3516"/>
    <w:rsid w:val="000B4443"/>
    <w:rsid w:val="000B524A"/>
    <w:rsid w:val="000B542C"/>
    <w:rsid w:val="000B59B4"/>
    <w:rsid w:val="000B5B87"/>
    <w:rsid w:val="000B5D51"/>
    <w:rsid w:val="000B742C"/>
    <w:rsid w:val="000B770F"/>
    <w:rsid w:val="000C1F1C"/>
    <w:rsid w:val="000C381D"/>
    <w:rsid w:val="000C3A66"/>
    <w:rsid w:val="000C6271"/>
    <w:rsid w:val="000C7353"/>
    <w:rsid w:val="000D05F3"/>
    <w:rsid w:val="000D0D89"/>
    <w:rsid w:val="000D1882"/>
    <w:rsid w:val="000D5EED"/>
    <w:rsid w:val="000E1571"/>
    <w:rsid w:val="000E2748"/>
    <w:rsid w:val="000E4F30"/>
    <w:rsid w:val="000F2782"/>
    <w:rsid w:val="000F2B8F"/>
    <w:rsid w:val="000F3121"/>
    <w:rsid w:val="00100011"/>
    <w:rsid w:val="0010033A"/>
    <w:rsid w:val="0010380F"/>
    <w:rsid w:val="0010789B"/>
    <w:rsid w:val="00112DD5"/>
    <w:rsid w:val="00113A34"/>
    <w:rsid w:val="00116392"/>
    <w:rsid w:val="001207BC"/>
    <w:rsid w:val="00122BAC"/>
    <w:rsid w:val="00122CFD"/>
    <w:rsid w:val="00124A78"/>
    <w:rsid w:val="00132917"/>
    <w:rsid w:val="001356E4"/>
    <w:rsid w:val="00143B1B"/>
    <w:rsid w:val="00145CCB"/>
    <w:rsid w:val="00150F4C"/>
    <w:rsid w:val="00151370"/>
    <w:rsid w:val="00152E74"/>
    <w:rsid w:val="00155E43"/>
    <w:rsid w:val="001576B0"/>
    <w:rsid w:val="0016080E"/>
    <w:rsid w:val="00161B65"/>
    <w:rsid w:val="00162E72"/>
    <w:rsid w:val="001649C0"/>
    <w:rsid w:val="001659D3"/>
    <w:rsid w:val="00167554"/>
    <w:rsid w:val="00171BD6"/>
    <w:rsid w:val="00175BE5"/>
    <w:rsid w:val="00175C29"/>
    <w:rsid w:val="0017665D"/>
    <w:rsid w:val="00180110"/>
    <w:rsid w:val="00180F5C"/>
    <w:rsid w:val="00181EB5"/>
    <w:rsid w:val="0018490D"/>
    <w:rsid w:val="001850F4"/>
    <w:rsid w:val="0018775F"/>
    <w:rsid w:val="00187D9C"/>
    <w:rsid w:val="001916FD"/>
    <w:rsid w:val="001947BE"/>
    <w:rsid w:val="001A2450"/>
    <w:rsid w:val="001A560F"/>
    <w:rsid w:val="001A5648"/>
    <w:rsid w:val="001A6EA4"/>
    <w:rsid w:val="001A7A97"/>
    <w:rsid w:val="001A7B13"/>
    <w:rsid w:val="001A7FED"/>
    <w:rsid w:val="001B0244"/>
    <w:rsid w:val="001B03CC"/>
    <w:rsid w:val="001B0982"/>
    <w:rsid w:val="001B1097"/>
    <w:rsid w:val="001B32BA"/>
    <w:rsid w:val="001B38B3"/>
    <w:rsid w:val="001B3AE0"/>
    <w:rsid w:val="001B7E96"/>
    <w:rsid w:val="001C10D5"/>
    <w:rsid w:val="001C1531"/>
    <w:rsid w:val="001C2247"/>
    <w:rsid w:val="001C4F1A"/>
    <w:rsid w:val="001C5041"/>
    <w:rsid w:val="001C5768"/>
    <w:rsid w:val="001C62C6"/>
    <w:rsid w:val="001D1262"/>
    <w:rsid w:val="001D198F"/>
    <w:rsid w:val="001D217D"/>
    <w:rsid w:val="001D4F58"/>
    <w:rsid w:val="001D5D7D"/>
    <w:rsid w:val="001D6E8C"/>
    <w:rsid w:val="001E0317"/>
    <w:rsid w:val="001E20F1"/>
    <w:rsid w:val="001E2235"/>
    <w:rsid w:val="001E4FAA"/>
    <w:rsid w:val="001E672F"/>
    <w:rsid w:val="001F1144"/>
    <w:rsid w:val="001F12E8"/>
    <w:rsid w:val="001F20D3"/>
    <w:rsid w:val="001F228C"/>
    <w:rsid w:val="001F268D"/>
    <w:rsid w:val="001F4D59"/>
    <w:rsid w:val="001F64B8"/>
    <w:rsid w:val="001F7C83"/>
    <w:rsid w:val="00200BDC"/>
    <w:rsid w:val="0020199C"/>
    <w:rsid w:val="00203046"/>
    <w:rsid w:val="0020468B"/>
    <w:rsid w:val="00205BAD"/>
    <w:rsid w:val="00212650"/>
    <w:rsid w:val="0021492B"/>
    <w:rsid w:val="00215900"/>
    <w:rsid w:val="0022283F"/>
    <w:rsid w:val="00223601"/>
    <w:rsid w:val="00224F12"/>
    <w:rsid w:val="00225251"/>
    <w:rsid w:val="00227718"/>
    <w:rsid w:val="00231F1C"/>
    <w:rsid w:val="00233A62"/>
    <w:rsid w:val="00235CAC"/>
    <w:rsid w:val="00237160"/>
    <w:rsid w:val="00237443"/>
    <w:rsid w:val="00240F4B"/>
    <w:rsid w:val="00242DDB"/>
    <w:rsid w:val="002479A2"/>
    <w:rsid w:val="00250938"/>
    <w:rsid w:val="00255611"/>
    <w:rsid w:val="002571CA"/>
    <w:rsid w:val="0026087E"/>
    <w:rsid w:val="00261402"/>
    <w:rsid w:val="00265420"/>
    <w:rsid w:val="00267EBB"/>
    <w:rsid w:val="002717BE"/>
    <w:rsid w:val="002720B2"/>
    <w:rsid w:val="00272176"/>
    <w:rsid w:val="00274E14"/>
    <w:rsid w:val="00275361"/>
    <w:rsid w:val="002764C3"/>
    <w:rsid w:val="00277D2D"/>
    <w:rsid w:val="00280A6D"/>
    <w:rsid w:val="002818CD"/>
    <w:rsid w:val="00282625"/>
    <w:rsid w:val="00283499"/>
    <w:rsid w:val="00287549"/>
    <w:rsid w:val="00294090"/>
    <w:rsid w:val="002953B6"/>
    <w:rsid w:val="00296322"/>
    <w:rsid w:val="00296902"/>
    <w:rsid w:val="0029753C"/>
    <w:rsid w:val="002A0B23"/>
    <w:rsid w:val="002A2D19"/>
    <w:rsid w:val="002A5D18"/>
    <w:rsid w:val="002A62B5"/>
    <w:rsid w:val="002B052B"/>
    <w:rsid w:val="002B7A59"/>
    <w:rsid w:val="002B7BBB"/>
    <w:rsid w:val="002C2EB3"/>
    <w:rsid w:val="002C6B4B"/>
    <w:rsid w:val="002D0A97"/>
    <w:rsid w:val="002D28DE"/>
    <w:rsid w:val="002D3471"/>
    <w:rsid w:val="002D54FB"/>
    <w:rsid w:val="002D649B"/>
    <w:rsid w:val="002E19DF"/>
    <w:rsid w:val="002E1F16"/>
    <w:rsid w:val="002E52C2"/>
    <w:rsid w:val="002E6723"/>
    <w:rsid w:val="002F06F0"/>
    <w:rsid w:val="002F1E81"/>
    <w:rsid w:val="002F3C2B"/>
    <w:rsid w:val="00303207"/>
    <w:rsid w:val="00303FC1"/>
    <w:rsid w:val="003079D9"/>
    <w:rsid w:val="00310D92"/>
    <w:rsid w:val="00313738"/>
    <w:rsid w:val="003160CB"/>
    <w:rsid w:val="00316407"/>
    <w:rsid w:val="003222A3"/>
    <w:rsid w:val="00325D43"/>
    <w:rsid w:val="003279A8"/>
    <w:rsid w:val="0033094E"/>
    <w:rsid w:val="00332737"/>
    <w:rsid w:val="003334FA"/>
    <w:rsid w:val="003335B5"/>
    <w:rsid w:val="00333E7F"/>
    <w:rsid w:val="00336378"/>
    <w:rsid w:val="00337B29"/>
    <w:rsid w:val="0034036A"/>
    <w:rsid w:val="00340797"/>
    <w:rsid w:val="003414A0"/>
    <w:rsid w:val="003458A2"/>
    <w:rsid w:val="00345C33"/>
    <w:rsid w:val="0034639E"/>
    <w:rsid w:val="003470A0"/>
    <w:rsid w:val="003472FE"/>
    <w:rsid w:val="00351368"/>
    <w:rsid w:val="0035266C"/>
    <w:rsid w:val="00352EF5"/>
    <w:rsid w:val="00354D01"/>
    <w:rsid w:val="00354DA0"/>
    <w:rsid w:val="00355BCB"/>
    <w:rsid w:val="00356AA2"/>
    <w:rsid w:val="003577C8"/>
    <w:rsid w:val="00360A40"/>
    <w:rsid w:val="00360A96"/>
    <w:rsid w:val="0036321A"/>
    <w:rsid w:val="00363FE5"/>
    <w:rsid w:val="00366649"/>
    <w:rsid w:val="003712F9"/>
    <w:rsid w:val="00371DBE"/>
    <w:rsid w:val="00373B1D"/>
    <w:rsid w:val="00373F1A"/>
    <w:rsid w:val="00374163"/>
    <w:rsid w:val="00374A71"/>
    <w:rsid w:val="00374DEC"/>
    <w:rsid w:val="00380BC5"/>
    <w:rsid w:val="0038445B"/>
    <w:rsid w:val="003870C2"/>
    <w:rsid w:val="003876CE"/>
    <w:rsid w:val="003907C4"/>
    <w:rsid w:val="003963A2"/>
    <w:rsid w:val="003969E5"/>
    <w:rsid w:val="003A2C9F"/>
    <w:rsid w:val="003B0B5E"/>
    <w:rsid w:val="003B614C"/>
    <w:rsid w:val="003B6DAA"/>
    <w:rsid w:val="003C0B55"/>
    <w:rsid w:val="003C3DF3"/>
    <w:rsid w:val="003C3F52"/>
    <w:rsid w:val="003C512B"/>
    <w:rsid w:val="003C69E7"/>
    <w:rsid w:val="003D065E"/>
    <w:rsid w:val="003D2F9B"/>
    <w:rsid w:val="003D3B8A"/>
    <w:rsid w:val="003D54F8"/>
    <w:rsid w:val="003D73DC"/>
    <w:rsid w:val="003D7437"/>
    <w:rsid w:val="003D762C"/>
    <w:rsid w:val="003D7936"/>
    <w:rsid w:val="003E04AE"/>
    <w:rsid w:val="003E2074"/>
    <w:rsid w:val="003E2A89"/>
    <w:rsid w:val="003E37A6"/>
    <w:rsid w:val="003E67B8"/>
    <w:rsid w:val="003E7533"/>
    <w:rsid w:val="003F17B7"/>
    <w:rsid w:val="003F376D"/>
    <w:rsid w:val="003F4F5E"/>
    <w:rsid w:val="004001CC"/>
    <w:rsid w:val="00400906"/>
    <w:rsid w:val="00401F96"/>
    <w:rsid w:val="00402DAA"/>
    <w:rsid w:val="0041099D"/>
    <w:rsid w:val="00412F29"/>
    <w:rsid w:val="00415588"/>
    <w:rsid w:val="00420045"/>
    <w:rsid w:val="00422C7D"/>
    <w:rsid w:val="0042428D"/>
    <w:rsid w:val="0042590E"/>
    <w:rsid w:val="00426FDE"/>
    <w:rsid w:val="00427060"/>
    <w:rsid w:val="0042706F"/>
    <w:rsid w:val="00430682"/>
    <w:rsid w:val="0043116D"/>
    <w:rsid w:val="00434295"/>
    <w:rsid w:val="00434A4C"/>
    <w:rsid w:val="00435A69"/>
    <w:rsid w:val="00437F65"/>
    <w:rsid w:val="0044183E"/>
    <w:rsid w:val="00441940"/>
    <w:rsid w:val="004420D2"/>
    <w:rsid w:val="004432B5"/>
    <w:rsid w:val="004432C8"/>
    <w:rsid w:val="00443813"/>
    <w:rsid w:val="00443A2A"/>
    <w:rsid w:val="00443A72"/>
    <w:rsid w:val="004463D0"/>
    <w:rsid w:val="00446BA4"/>
    <w:rsid w:val="004500DE"/>
    <w:rsid w:val="00450B4F"/>
    <w:rsid w:val="004526B1"/>
    <w:rsid w:val="00460325"/>
    <w:rsid w:val="00460427"/>
    <w:rsid w:val="00460FEA"/>
    <w:rsid w:val="00462193"/>
    <w:rsid w:val="00462EB8"/>
    <w:rsid w:val="00463198"/>
    <w:rsid w:val="0046415E"/>
    <w:rsid w:val="004734B7"/>
    <w:rsid w:val="00473F98"/>
    <w:rsid w:val="00477287"/>
    <w:rsid w:val="0047785C"/>
    <w:rsid w:val="00481374"/>
    <w:rsid w:val="00481B88"/>
    <w:rsid w:val="00484680"/>
    <w:rsid w:val="00484DF4"/>
    <w:rsid w:val="004851C4"/>
    <w:rsid w:val="00485B4F"/>
    <w:rsid w:val="004862D1"/>
    <w:rsid w:val="00486DCF"/>
    <w:rsid w:val="00490A42"/>
    <w:rsid w:val="004923BF"/>
    <w:rsid w:val="0049377C"/>
    <w:rsid w:val="00494A61"/>
    <w:rsid w:val="0049593B"/>
    <w:rsid w:val="0049657F"/>
    <w:rsid w:val="00497A06"/>
    <w:rsid w:val="004A4799"/>
    <w:rsid w:val="004B1520"/>
    <w:rsid w:val="004B2D5A"/>
    <w:rsid w:val="004B4DAC"/>
    <w:rsid w:val="004B6373"/>
    <w:rsid w:val="004B7197"/>
    <w:rsid w:val="004C44A0"/>
    <w:rsid w:val="004D1EAA"/>
    <w:rsid w:val="004D2730"/>
    <w:rsid w:val="004D293D"/>
    <w:rsid w:val="004D35CF"/>
    <w:rsid w:val="004D473E"/>
    <w:rsid w:val="004D4BCE"/>
    <w:rsid w:val="004D69B0"/>
    <w:rsid w:val="004E03FE"/>
    <w:rsid w:val="004E1E58"/>
    <w:rsid w:val="004E2D79"/>
    <w:rsid w:val="004E445B"/>
    <w:rsid w:val="004E538B"/>
    <w:rsid w:val="004F407C"/>
    <w:rsid w:val="004F44FE"/>
    <w:rsid w:val="005017BB"/>
    <w:rsid w:val="005019FD"/>
    <w:rsid w:val="005043CB"/>
    <w:rsid w:val="00505BE8"/>
    <w:rsid w:val="0051191F"/>
    <w:rsid w:val="00512A47"/>
    <w:rsid w:val="00513333"/>
    <w:rsid w:val="00514236"/>
    <w:rsid w:val="00514A2D"/>
    <w:rsid w:val="00515A10"/>
    <w:rsid w:val="005168ED"/>
    <w:rsid w:val="005173CA"/>
    <w:rsid w:val="00520682"/>
    <w:rsid w:val="005234E5"/>
    <w:rsid w:val="00531C68"/>
    <w:rsid w:val="00532119"/>
    <w:rsid w:val="005335F3"/>
    <w:rsid w:val="005342BA"/>
    <w:rsid w:val="005363BE"/>
    <w:rsid w:val="005374EE"/>
    <w:rsid w:val="00537CBC"/>
    <w:rsid w:val="00540FEE"/>
    <w:rsid w:val="00543C38"/>
    <w:rsid w:val="00543D2D"/>
    <w:rsid w:val="00543F55"/>
    <w:rsid w:val="00545A3D"/>
    <w:rsid w:val="00546A68"/>
    <w:rsid w:val="00546DBB"/>
    <w:rsid w:val="00553586"/>
    <w:rsid w:val="00555C04"/>
    <w:rsid w:val="00560838"/>
    <w:rsid w:val="00561A5B"/>
    <w:rsid w:val="00562589"/>
    <w:rsid w:val="00563C0C"/>
    <w:rsid w:val="005649CB"/>
    <w:rsid w:val="00567118"/>
    <w:rsid w:val="0057074C"/>
    <w:rsid w:val="00571D5A"/>
    <w:rsid w:val="005721AA"/>
    <w:rsid w:val="00573FBF"/>
    <w:rsid w:val="00574FF3"/>
    <w:rsid w:val="00575465"/>
    <w:rsid w:val="00576BD3"/>
    <w:rsid w:val="00582538"/>
    <w:rsid w:val="005838EA"/>
    <w:rsid w:val="005852B2"/>
    <w:rsid w:val="00585EE1"/>
    <w:rsid w:val="0058687D"/>
    <w:rsid w:val="00590C0E"/>
    <w:rsid w:val="00591F7E"/>
    <w:rsid w:val="005939E6"/>
    <w:rsid w:val="005A4227"/>
    <w:rsid w:val="005A4A09"/>
    <w:rsid w:val="005A6835"/>
    <w:rsid w:val="005B1145"/>
    <w:rsid w:val="005B214B"/>
    <w:rsid w:val="005B229B"/>
    <w:rsid w:val="005B29C3"/>
    <w:rsid w:val="005B2A53"/>
    <w:rsid w:val="005B3518"/>
    <w:rsid w:val="005B5101"/>
    <w:rsid w:val="005B5A4B"/>
    <w:rsid w:val="005B6DC5"/>
    <w:rsid w:val="005C0904"/>
    <w:rsid w:val="005C14AB"/>
    <w:rsid w:val="005C1B41"/>
    <w:rsid w:val="005C39EA"/>
    <w:rsid w:val="005C56AE"/>
    <w:rsid w:val="005C6551"/>
    <w:rsid w:val="005C7449"/>
    <w:rsid w:val="005C795E"/>
    <w:rsid w:val="005D1144"/>
    <w:rsid w:val="005D1FA2"/>
    <w:rsid w:val="005D2160"/>
    <w:rsid w:val="005D3BE2"/>
    <w:rsid w:val="005D5673"/>
    <w:rsid w:val="005D61D0"/>
    <w:rsid w:val="005E1882"/>
    <w:rsid w:val="005E6D99"/>
    <w:rsid w:val="005F07DE"/>
    <w:rsid w:val="005F2058"/>
    <w:rsid w:val="005F2ADD"/>
    <w:rsid w:val="005F2BB6"/>
    <w:rsid w:val="005F2C49"/>
    <w:rsid w:val="005F4427"/>
    <w:rsid w:val="005F47F3"/>
    <w:rsid w:val="005F4D8E"/>
    <w:rsid w:val="005F4FE9"/>
    <w:rsid w:val="005F5DB6"/>
    <w:rsid w:val="006013EB"/>
    <w:rsid w:val="00603AB0"/>
    <w:rsid w:val="0060428D"/>
    <w:rsid w:val="0060479E"/>
    <w:rsid w:val="00604BE7"/>
    <w:rsid w:val="00605C3A"/>
    <w:rsid w:val="0061059D"/>
    <w:rsid w:val="00612AFA"/>
    <w:rsid w:val="006163A5"/>
    <w:rsid w:val="00616AED"/>
    <w:rsid w:val="00617EF8"/>
    <w:rsid w:val="00622726"/>
    <w:rsid w:val="006229E1"/>
    <w:rsid w:val="00625A20"/>
    <w:rsid w:val="00630F5C"/>
    <w:rsid w:val="006319EF"/>
    <w:rsid w:val="00631C0C"/>
    <w:rsid w:val="00631E87"/>
    <w:rsid w:val="00632A4F"/>
    <w:rsid w:val="00632B56"/>
    <w:rsid w:val="006338B3"/>
    <w:rsid w:val="006351E3"/>
    <w:rsid w:val="00636DEA"/>
    <w:rsid w:val="006370E2"/>
    <w:rsid w:val="00640917"/>
    <w:rsid w:val="00641347"/>
    <w:rsid w:val="00641B45"/>
    <w:rsid w:val="00642383"/>
    <w:rsid w:val="0064262A"/>
    <w:rsid w:val="006428F2"/>
    <w:rsid w:val="00642C2C"/>
    <w:rsid w:val="00644236"/>
    <w:rsid w:val="00646C09"/>
    <w:rsid w:val="006471E5"/>
    <w:rsid w:val="0064738B"/>
    <w:rsid w:val="00650258"/>
    <w:rsid w:val="00650518"/>
    <w:rsid w:val="006520C5"/>
    <w:rsid w:val="006528A1"/>
    <w:rsid w:val="00652FAA"/>
    <w:rsid w:val="00655129"/>
    <w:rsid w:val="00656868"/>
    <w:rsid w:val="0065777A"/>
    <w:rsid w:val="00657817"/>
    <w:rsid w:val="006617C6"/>
    <w:rsid w:val="0066183D"/>
    <w:rsid w:val="00662CB5"/>
    <w:rsid w:val="00665612"/>
    <w:rsid w:val="0066565C"/>
    <w:rsid w:val="00665CDA"/>
    <w:rsid w:val="00665F12"/>
    <w:rsid w:val="00670DBE"/>
    <w:rsid w:val="00671D24"/>
    <w:rsid w:val="00671D3B"/>
    <w:rsid w:val="006720E3"/>
    <w:rsid w:val="00672BE7"/>
    <w:rsid w:val="00673690"/>
    <w:rsid w:val="0067410C"/>
    <w:rsid w:val="00675B1E"/>
    <w:rsid w:val="00676806"/>
    <w:rsid w:val="00683693"/>
    <w:rsid w:val="00684A5B"/>
    <w:rsid w:val="0068567A"/>
    <w:rsid w:val="00687480"/>
    <w:rsid w:val="006908D0"/>
    <w:rsid w:val="00692070"/>
    <w:rsid w:val="006931EF"/>
    <w:rsid w:val="00693936"/>
    <w:rsid w:val="00694BFE"/>
    <w:rsid w:val="006A13A4"/>
    <w:rsid w:val="006A1F71"/>
    <w:rsid w:val="006A2025"/>
    <w:rsid w:val="006A2477"/>
    <w:rsid w:val="006A26FE"/>
    <w:rsid w:val="006A288A"/>
    <w:rsid w:val="006A2E88"/>
    <w:rsid w:val="006A452E"/>
    <w:rsid w:val="006A5A54"/>
    <w:rsid w:val="006A7B62"/>
    <w:rsid w:val="006B000B"/>
    <w:rsid w:val="006B34DF"/>
    <w:rsid w:val="006C0E12"/>
    <w:rsid w:val="006C3892"/>
    <w:rsid w:val="006C392F"/>
    <w:rsid w:val="006C575A"/>
    <w:rsid w:val="006C627E"/>
    <w:rsid w:val="006C6BC2"/>
    <w:rsid w:val="006D33F1"/>
    <w:rsid w:val="006D3F13"/>
    <w:rsid w:val="006D594C"/>
    <w:rsid w:val="006E04DE"/>
    <w:rsid w:val="006E058A"/>
    <w:rsid w:val="006E14E6"/>
    <w:rsid w:val="006E1A4F"/>
    <w:rsid w:val="006E4983"/>
    <w:rsid w:val="006E630E"/>
    <w:rsid w:val="006E720D"/>
    <w:rsid w:val="006F1AC8"/>
    <w:rsid w:val="006F328B"/>
    <w:rsid w:val="006F34A6"/>
    <w:rsid w:val="006F3ABE"/>
    <w:rsid w:val="006F5886"/>
    <w:rsid w:val="006F6C93"/>
    <w:rsid w:val="00700484"/>
    <w:rsid w:val="007021B9"/>
    <w:rsid w:val="0070243C"/>
    <w:rsid w:val="00704BDE"/>
    <w:rsid w:val="00707734"/>
    <w:rsid w:val="00707E19"/>
    <w:rsid w:val="0071118A"/>
    <w:rsid w:val="00712F7C"/>
    <w:rsid w:val="00717834"/>
    <w:rsid w:val="0072303D"/>
    <w:rsid w:val="0072328A"/>
    <w:rsid w:val="007234A2"/>
    <w:rsid w:val="00723522"/>
    <w:rsid w:val="00723959"/>
    <w:rsid w:val="00725678"/>
    <w:rsid w:val="0072571B"/>
    <w:rsid w:val="0072650C"/>
    <w:rsid w:val="007318C2"/>
    <w:rsid w:val="00731A9D"/>
    <w:rsid w:val="007336EF"/>
    <w:rsid w:val="00733FF5"/>
    <w:rsid w:val="007377B5"/>
    <w:rsid w:val="0074112C"/>
    <w:rsid w:val="007448B0"/>
    <w:rsid w:val="00746A09"/>
    <w:rsid w:val="00746CC2"/>
    <w:rsid w:val="00746EC3"/>
    <w:rsid w:val="00747793"/>
    <w:rsid w:val="0075080E"/>
    <w:rsid w:val="00756EAB"/>
    <w:rsid w:val="00760323"/>
    <w:rsid w:val="0076354D"/>
    <w:rsid w:val="00765600"/>
    <w:rsid w:val="00765742"/>
    <w:rsid w:val="0076637F"/>
    <w:rsid w:val="00766E56"/>
    <w:rsid w:val="00773729"/>
    <w:rsid w:val="00773895"/>
    <w:rsid w:val="007754FF"/>
    <w:rsid w:val="00776C9B"/>
    <w:rsid w:val="0077730A"/>
    <w:rsid w:val="00780A87"/>
    <w:rsid w:val="0078397D"/>
    <w:rsid w:val="00784A9D"/>
    <w:rsid w:val="00784F01"/>
    <w:rsid w:val="007909EB"/>
    <w:rsid w:val="00791C9F"/>
    <w:rsid w:val="00792AAB"/>
    <w:rsid w:val="00793B47"/>
    <w:rsid w:val="00794F83"/>
    <w:rsid w:val="00795A6B"/>
    <w:rsid w:val="00797B96"/>
    <w:rsid w:val="007A069F"/>
    <w:rsid w:val="007A1D0C"/>
    <w:rsid w:val="007A2A7B"/>
    <w:rsid w:val="007A4327"/>
    <w:rsid w:val="007A488A"/>
    <w:rsid w:val="007B21E5"/>
    <w:rsid w:val="007C1AC1"/>
    <w:rsid w:val="007C1B12"/>
    <w:rsid w:val="007C26AB"/>
    <w:rsid w:val="007C3BA7"/>
    <w:rsid w:val="007C5099"/>
    <w:rsid w:val="007C55C8"/>
    <w:rsid w:val="007C7418"/>
    <w:rsid w:val="007D231A"/>
    <w:rsid w:val="007D4925"/>
    <w:rsid w:val="007D68A1"/>
    <w:rsid w:val="007D739F"/>
    <w:rsid w:val="007D7D45"/>
    <w:rsid w:val="007E0DED"/>
    <w:rsid w:val="007E288C"/>
    <w:rsid w:val="007E5FFB"/>
    <w:rsid w:val="007E6A76"/>
    <w:rsid w:val="007F0C8A"/>
    <w:rsid w:val="007F11AB"/>
    <w:rsid w:val="007F18E1"/>
    <w:rsid w:val="007F3180"/>
    <w:rsid w:val="007F3280"/>
    <w:rsid w:val="007F4042"/>
    <w:rsid w:val="007F5D70"/>
    <w:rsid w:val="008052B1"/>
    <w:rsid w:val="00807520"/>
    <w:rsid w:val="00810E0C"/>
    <w:rsid w:val="00812D26"/>
    <w:rsid w:val="00812FE9"/>
    <w:rsid w:val="008143CB"/>
    <w:rsid w:val="00815DD0"/>
    <w:rsid w:val="00823BE9"/>
    <w:rsid w:val="00823CA1"/>
    <w:rsid w:val="00824746"/>
    <w:rsid w:val="008342F2"/>
    <w:rsid w:val="008352BE"/>
    <w:rsid w:val="0083684B"/>
    <w:rsid w:val="00840153"/>
    <w:rsid w:val="00845CCC"/>
    <w:rsid w:val="00845FEF"/>
    <w:rsid w:val="00846161"/>
    <w:rsid w:val="00847AA4"/>
    <w:rsid w:val="00847E48"/>
    <w:rsid w:val="008513B9"/>
    <w:rsid w:val="00851EDC"/>
    <w:rsid w:val="00853CD1"/>
    <w:rsid w:val="00854C37"/>
    <w:rsid w:val="00855B10"/>
    <w:rsid w:val="00857308"/>
    <w:rsid w:val="00857B46"/>
    <w:rsid w:val="008641CC"/>
    <w:rsid w:val="00864293"/>
    <w:rsid w:val="0086446A"/>
    <w:rsid w:val="00864EE9"/>
    <w:rsid w:val="0086660E"/>
    <w:rsid w:val="00866880"/>
    <w:rsid w:val="0086688E"/>
    <w:rsid w:val="008702D3"/>
    <w:rsid w:val="008725D9"/>
    <w:rsid w:val="008726A6"/>
    <w:rsid w:val="00876034"/>
    <w:rsid w:val="00877621"/>
    <w:rsid w:val="00877FBA"/>
    <w:rsid w:val="00882318"/>
    <w:rsid w:val="008827E7"/>
    <w:rsid w:val="00882BA5"/>
    <w:rsid w:val="0088349F"/>
    <w:rsid w:val="008837C1"/>
    <w:rsid w:val="00885502"/>
    <w:rsid w:val="008868A2"/>
    <w:rsid w:val="00886B69"/>
    <w:rsid w:val="00890051"/>
    <w:rsid w:val="008912E0"/>
    <w:rsid w:val="00891523"/>
    <w:rsid w:val="00897056"/>
    <w:rsid w:val="00897610"/>
    <w:rsid w:val="008A1696"/>
    <w:rsid w:val="008A182A"/>
    <w:rsid w:val="008A2D83"/>
    <w:rsid w:val="008A3741"/>
    <w:rsid w:val="008A5155"/>
    <w:rsid w:val="008A7299"/>
    <w:rsid w:val="008B293C"/>
    <w:rsid w:val="008B3315"/>
    <w:rsid w:val="008B3902"/>
    <w:rsid w:val="008B4C21"/>
    <w:rsid w:val="008B566B"/>
    <w:rsid w:val="008B7D2A"/>
    <w:rsid w:val="008C361E"/>
    <w:rsid w:val="008C58FE"/>
    <w:rsid w:val="008C6B4D"/>
    <w:rsid w:val="008C6B86"/>
    <w:rsid w:val="008C7ED5"/>
    <w:rsid w:val="008D2488"/>
    <w:rsid w:val="008D40E1"/>
    <w:rsid w:val="008D47F0"/>
    <w:rsid w:val="008D587F"/>
    <w:rsid w:val="008D6996"/>
    <w:rsid w:val="008E05D3"/>
    <w:rsid w:val="008E4BB3"/>
    <w:rsid w:val="008E57AE"/>
    <w:rsid w:val="008E5D34"/>
    <w:rsid w:val="008E6112"/>
    <w:rsid w:val="008E63F4"/>
    <w:rsid w:val="008E6C41"/>
    <w:rsid w:val="008E7687"/>
    <w:rsid w:val="008E79F3"/>
    <w:rsid w:val="008F0816"/>
    <w:rsid w:val="008F5FB2"/>
    <w:rsid w:val="008F6290"/>
    <w:rsid w:val="008F6318"/>
    <w:rsid w:val="008F6BB7"/>
    <w:rsid w:val="008F7347"/>
    <w:rsid w:val="008F7AEA"/>
    <w:rsid w:val="00900F42"/>
    <w:rsid w:val="009017F6"/>
    <w:rsid w:val="00901A51"/>
    <w:rsid w:val="009027DC"/>
    <w:rsid w:val="00903610"/>
    <w:rsid w:val="00903930"/>
    <w:rsid w:val="00905B01"/>
    <w:rsid w:val="00911A8A"/>
    <w:rsid w:val="00912678"/>
    <w:rsid w:val="00914037"/>
    <w:rsid w:val="00914D4D"/>
    <w:rsid w:val="00915769"/>
    <w:rsid w:val="00917357"/>
    <w:rsid w:val="00921429"/>
    <w:rsid w:val="00923C32"/>
    <w:rsid w:val="0093289B"/>
    <w:rsid w:val="00932E3C"/>
    <w:rsid w:val="00934AC4"/>
    <w:rsid w:val="00935B00"/>
    <w:rsid w:val="0093799A"/>
    <w:rsid w:val="00940369"/>
    <w:rsid w:val="00945143"/>
    <w:rsid w:val="009468BD"/>
    <w:rsid w:val="00947234"/>
    <w:rsid w:val="00952BB6"/>
    <w:rsid w:val="00954B46"/>
    <w:rsid w:val="00954DF1"/>
    <w:rsid w:val="00954F51"/>
    <w:rsid w:val="00957B57"/>
    <w:rsid w:val="0096265A"/>
    <w:rsid w:val="00962838"/>
    <w:rsid w:val="009655E0"/>
    <w:rsid w:val="0097304F"/>
    <w:rsid w:val="009744C1"/>
    <w:rsid w:val="009753F0"/>
    <w:rsid w:val="00975AB9"/>
    <w:rsid w:val="009815A4"/>
    <w:rsid w:val="0098322D"/>
    <w:rsid w:val="00984152"/>
    <w:rsid w:val="00984D87"/>
    <w:rsid w:val="00985180"/>
    <w:rsid w:val="00985B78"/>
    <w:rsid w:val="00986014"/>
    <w:rsid w:val="009906AD"/>
    <w:rsid w:val="009911BE"/>
    <w:rsid w:val="00991CA1"/>
    <w:rsid w:val="00991ED8"/>
    <w:rsid w:val="00995437"/>
    <w:rsid w:val="00995C1A"/>
    <w:rsid w:val="009977FF"/>
    <w:rsid w:val="00997B43"/>
    <w:rsid w:val="00997B5E"/>
    <w:rsid w:val="009A085B"/>
    <w:rsid w:val="009A3266"/>
    <w:rsid w:val="009A59F0"/>
    <w:rsid w:val="009B0AB7"/>
    <w:rsid w:val="009B475B"/>
    <w:rsid w:val="009B61EF"/>
    <w:rsid w:val="009C13DE"/>
    <w:rsid w:val="009C1DE6"/>
    <w:rsid w:val="009C1F0E"/>
    <w:rsid w:val="009C3AE6"/>
    <w:rsid w:val="009C4C66"/>
    <w:rsid w:val="009D00E1"/>
    <w:rsid w:val="009D1C9D"/>
    <w:rsid w:val="009D3E8C"/>
    <w:rsid w:val="009D4757"/>
    <w:rsid w:val="009D496E"/>
    <w:rsid w:val="009D5167"/>
    <w:rsid w:val="009E1B95"/>
    <w:rsid w:val="009E3A0E"/>
    <w:rsid w:val="009E3E12"/>
    <w:rsid w:val="009E6D7C"/>
    <w:rsid w:val="009F097D"/>
    <w:rsid w:val="009F14CA"/>
    <w:rsid w:val="009F248E"/>
    <w:rsid w:val="009F300F"/>
    <w:rsid w:val="009F35E1"/>
    <w:rsid w:val="009F51B5"/>
    <w:rsid w:val="009F55D3"/>
    <w:rsid w:val="009F7370"/>
    <w:rsid w:val="00A00CB5"/>
    <w:rsid w:val="00A10458"/>
    <w:rsid w:val="00A10D9F"/>
    <w:rsid w:val="00A11862"/>
    <w:rsid w:val="00A1314B"/>
    <w:rsid w:val="00A13160"/>
    <w:rsid w:val="00A13718"/>
    <w:rsid w:val="00A137D3"/>
    <w:rsid w:val="00A14CB6"/>
    <w:rsid w:val="00A15451"/>
    <w:rsid w:val="00A20329"/>
    <w:rsid w:val="00A21EF7"/>
    <w:rsid w:val="00A231BC"/>
    <w:rsid w:val="00A24F34"/>
    <w:rsid w:val="00A27364"/>
    <w:rsid w:val="00A27E0E"/>
    <w:rsid w:val="00A30C43"/>
    <w:rsid w:val="00A30DF6"/>
    <w:rsid w:val="00A32DE0"/>
    <w:rsid w:val="00A34A9E"/>
    <w:rsid w:val="00A3681B"/>
    <w:rsid w:val="00A371A1"/>
    <w:rsid w:val="00A42590"/>
    <w:rsid w:val="00A437F3"/>
    <w:rsid w:val="00A44A8F"/>
    <w:rsid w:val="00A4705C"/>
    <w:rsid w:val="00A47935"/>
    <w:rsid w:val="00A47BAB"/>
    <w:rsid w:val="00A5041A"/>
    <w:rsid w:val="00A51D96"/>
    <w:rsid w:val="00A57828"/>
    <w:rsid w:val="00A61B55"/>
    <w:rsid w:val="00A61BB9"/>
    <w:rsid w:val="00A62D4A"/>
    <w:rsid w:val="00A62F90"/>
    <w:rsid w:val="00A64861"/>
    <w:rsid w:val="00A67FFA"/>
    <w:rsid w:val="00A724E5"/>
    <w:rsid w:val="00A74F74"/>
    <w:rsid w:val="00A90402"/>
    <w:rsid w:val="00A908AB"/>
    <w:rsid w:val="00A917F7"/>
    <w:rsid w:val="00A96F84"/>
    <w:rsid w:val="00AA3EFC"/>
    <w:rsid w:val="00AA4676"/>
    <w:rsid w:val="00AA5FB6"/>
    <w:rsid w:val="00AA7F13"/>
    <w:rsid w:val="00AB01C9"/>
    <w:rsid w:val="00AB550A"/>
    <w:rsid w:val="00AB5F30"/>
    <w:rsid w:val="00AB6468"/>
    <w:rsid w:val="00AB734F"/>
    <w:rsid w:val="00AC02E6"/>
    <w:rsid w:val="00AC0C20"/>
    <w:rsid w:val="00AC3953"/>
    <w:rsid w:val="00AC3D41"/>
    <w:rsid w:val="00AC4C5D"/>
    <w:rsid w:val="00AC7150"/>
    <w:rsid w:val="00AC7493"/>
    <w:rsid w:val="00AC7DC7"/>
    <w:rsid w:val="00AD0AA9"/>
    <w:rsid w:val="00AD1898"/>
    <w:rsid w:val="00AD1D43"/>
    <w:rsid w:val="00AD4C41"/>
    <w:rsid w:val="00AD55BF"/>
    <w:rsid w:val="00AD5EA2"/>
    <w:rsid w:val="00AD69F6"/>
    <w:rsid w:val="00AE0B2C"/>
    <w:rsid w:val="00AE0CF2"/>
    <w:rsid w:val="00AE14A5"/>
    <w:rsid w:val="00AE547A"/>
    <w:rsid w:val="00AE621D"/>
    <w:rsid w:val="00AE6597"/>
    <w:rsid w:val="00AE71F4"/>
    <w:rsid w:val="00AF1CA2"/>
    <w:rsid w:val="00AF544F"/>
    <w:rsid w:val="00AF5F7C"/>
    <w:rsid w:val="00AF60C7"/>
    <w:rsid w:val="00AF7184"/>
    <w:rsid w:val="00B000A5"/>
    <w:rsid w:val="00B00359"/>
    <w:rsid w:val="00B007DD"/>
    <w:rsid w:val="00B01739"/>
    <w:rsid w:val="00B02207"/>
    <w:rsid w:val="00B03403"/>
    <w:rsid w:val="00B04163"/>
    <w:rsid w:val="00B0424B"/>
    <w:rsid w:val="00B10324"/>
    <w:rsid w:val="00B10418"/>
    <w:rsid w:val="00B13847"/>
    <w:rsid w:val="00B20EF9"/>
    <w:rsid w:val="00B256AB"/>
    <w:rsid w:val="00B26316"/>
    <w:rsid w:val="00B33266"/>
    <w:rsid w:val="00B33EFB"/>
    <w:rsid w:val="00B34B4D"/>
    <w:rsid w:val="00B359FF"/>
    <w:rsid w:val="00B36ADB"/>
    <w:rsid w:val="00B376B1"/>
    <w:rsid w:val="00B40D5C"/>
    <w:rsid w:val="00B413CE"/>
    <w:rsid w:val="00B418C6"/>
    <w:rsid w:val="00B42FE5"/>
    <w:rsid w:val="00B45A48"/>
    <w:rsid w:val="00B45B50"/>
    <w:rsid w:val="00B45B5A"/>
    <w:rsid w:val="00B46103"/>
    <w:rsid w:val="00B46CCC"/>
    <w:rsid w:val="00B4767F"/>
    <w:rsid w:val="00B478E6"/>
    <w:rsid w:val="00B47AAC"/>
    <w:rsid w:val="00B47CDD"/>
    <w:rsid w:val="00B5328D"/>
    <w:rsid w:val="00B54164"/>
    <w:rsid w:val="00B54E63"/>
    <w:rsid w:val="00B5528C"/>
    <w:rsid w:val="00B56DE2"/>
    <w:rsid w:val="00B620D9"/>
    <w:rsid w:val="00B633DB"/>
    <w:rsid w:val="00B639ED"/>
    <w:rsid w:val="00B643D5"/>
    <w:rsid w:val="00B64879"/>
    <w:rsid w:val="00B64C35"/>
    <w:rsid w:val="00B65C52"/>
    <w:rsid w:val="00B66A8C"/>
    <w:rsid w:val="00B71028"/>
    <w:rsid w:val="00B712B0"/>
    <w:rsid w:val="00B71597"/>
    <w:rsid w:val="00B731C7"/>
    <w:rsid w:val="00B734C9"/>
    <w:rsid w:val="00B7692D"/>
    <w:rsid w:val="00B8025E"/>
    <w:rsid w:val="00B8061C"/>
    <w:rsid w:val="00B81264"/>
    <w:rsid w:val="00B8239E"/>
    <w:rsid w:val="00B82944"/>
    <w:rsid w:val="00B838AF"/>
    <w:rsid w:val="00B83BA2"/>
    <w:rsid w:val="00B844B1"/>
    <w:rsid w:val="00B84BE6"/>
    <w:rsid w:val="00B853AA"/>
    <w:rsid w:val="00B85F49"/>
    <w:rsid w:val="00B8710B"/>
    <w:rsid w:val="00B875BF"/>
    <w:rsid w:val="00B90082"/>
    <w:rsid w:val="00B90D09"/>
    <w:rsid w:val="00B91B2A"/>
    <w:rsid w:val="00B91F62"/>
    <w:rsid w:val="00B9790E"/>
    <w:rsid w:val="00BA0D5A"/>
    <w:rsid w:val="00BA4C81"/>
    <w:rsid w:val="00BA5E57"/>
    <w:rsid w:val="00BA7534"/>
    <w:rsid w:val="00BB05BF"/>
    <w:rsid w:val="00BB0EFE"/>
    <w:rsid w:val="00BB2163"/>
    <w:rsid w:val="00BB2C98"/>
    <w:rsid w:val="00BB335B"/>
    <w:rsid w:val="00BB3650"/>
    <w:rsid w:val="00BB39C0"/>
    <w:rsid w:val="00BB490D"/>
    <w:rsid w:val="00BB4B40"/>
    <w:rsid w:val="00BB6263"/>
    <w:rsid w:val="00BC07CF"/>
    <w:rsid w:val="00BC080E"/>
    <w:rsid w:val="00BC2BB3"/>
    <w:rsid w:val="00BC4A6D"/>
    <w:rsid w:val="00BC7A12"/>
    <w:rsid w:val="00BD0B82"/>
    <w:rsid w:val="00BD2026"/>
    <w:rsid w:val="00BD39EE"/>
    <w:rsid w:val="00BD5FC9"/>
    <w:rsid w:val="00BD6AD3"/>
    <w:rsid w:val="00BE1FA7"/>
    <w:rsid w:val="00BE218F"/>
    <w:rsid w:val="00BE26BD"/>
    <w:rsid w:val="00BE2BBF"/>
    <w:rsid w:val="00BE5B3C"/>
    <w:rsid w:val="00BE740F"/>
    <w:rsid w:val="00BE7F12"/>
    <w:rsid w:val="00BF0556"/>
    <w:rsid w:val="00BF3678"/>
    <w:rsid w:val="00BF4203"/>
    <w:rsid w:val="00BF4F5F"/>
    <w:rsid w:val="00C01DCD"/>
    <w:rsid w:val="00C027F7"/>
    <w:rsid w:val="00C03507"/>
    <w:rsid w:val="00C04EEB"/>
    <w:rsid w:val="00C1016C"/>
    <w:rsid w:val="00C10F12"/>
    <w:rsid w:val="00C1108F"/>
    <w:rsid w:val="00C11826"/>
    <w:rsid w:val="00C11858"/>
    <w:rsid w:val="00C1245D"/>
    <w:rsid w:val="00C129A1"/>
    <w:rsid w:val="00C12F2F"/>
    <w:rsid w:val="00C14664"/>
    <w:rsid w:val="00C15325"/>
    <w:rsid w:val="00C17C2E"/>
    <w:rsid w:val="00C20EA9"/>
    <w:rsid w:val="00C22273"/>
    <w:rsid w:val="00C3350F"/>
    <w:rsid w:val="00C3635D"/>
    <w:rsid w:val="00C36415"/>
    <w:rsid w:val="00C366CB"/>
    <w:rsid w:val="00C36924"/>
    <w:rsid w:val="00C36CD7"/>
    <w:rsid w:val="00C36DBC"/>
    <w:rsid w:val="00C378CB"/>
    <w:rsid w:val="00C41B0C"/>
    <w:rsid w:val="00C42A5C"/>
    <w:rsid w:val="00C43BAA"/>
    <w:rsid w:val="00C4415E"/>
    <w:rsid w:val="00C45CFC"/>
    <w:rsid w:val="00C46451"/>
    <w:rsid w:val="00C464DE"/>
    <w:rsid w:val="00C46D42"/>
    <w:rsid w:val="00C50C32"/>
    <w:rsid w:val="00C512D4"/>
    <w:rsid w:val="00C51EC0"/>
    <w:rsid w:val="00C53A5F"/>
    <w:rsid w:val="00C540BE"/>
    <w:rsid w:val="00C567EE"/>
    <w:rsid w:val="00C56903"/>
    <w:rsid w:val="00C5766F"/>
    <w:rsid w:val="00C57912"/>
    <w:rsid w:val="00C60178"/>
    <w:rsid w:val="00C61760"/>
    <w:rsid w:val="00C63CD6"/>
    <w:rsid w:val="00C64465"/>
    <w:rsid w:val="00C64928"/>
    <w:rsid w:val="00C65019"/>
    <w:rsid w:val="00C65DF4"/>
    <w:rsid w:val="00C67914"/>
    <w:rsid w:val="00C67B8D"/>
    <w:rsid w:val="00C70091"/>
    <w:rsid w:val="00C763FD"/>
    <w:rsid w:val="00C76B70"/>
    <w:rsid w:val="00C76FEA"/>
    <w:rsid w:val="00C80427"/>
    <w:rsid w:val="00C83F03"/>
    <w:rsid w:val="00C86301"/>
    <w:rsid w:val="00C87199"/>
    <w:rsid w:val="00C87251"/>
    <w:rsid w:val="00C87D95"/>
    <w:rsid w:val="00C87DAF"/>
    <w:rsid w:val="00C9077A"/>
    <w:rsid w:val="00C91893"/>
    <w:rsid w:val="00C93BEB"/>
    <w:rsid w:val="00C95CD2"/>
    <w:rsid w:val="00CA051B"/>
    <w:rsid w:val="00CA1B3C"/>
    <w:rsid w:val="00CA3419"/>
    <w:rsid w:val="00CA3F23"/>
    <w:rsid w:val="00CA46C8"/>
    <w:rsid w:val="00CA549F"/>
    <w:rsid w:val="00CB165A"/>
    <w:rsid w:val="00CB3CBE"/>
    <w:rsid w:val="00CB41C4"/>
    <w:rsid w:val="00CB6A27"/>
    <w:rsid w:val="00CC49F6"/>
    <w:rsid w:val="00CC503A"/>
    <w:rsid w:val="00CC586D"/>
    <w:rsid w:val="00CC596F"/>
    <w:rsid w:val="00CC71D1"/>
    <w:rsid w:val="00CD0C7D"/>
    <w:rsid w:val="00CD3C1C"/>
    <w:rsid w:val="00CD41DC"/>
    <w:rsid w:val="00CD49F4"/>
    <w:rsid w:val="00CD546E"/>
    <w:rsid w:val="00CD54CA"/>
    <w:rsid w:val="00CE3C34"/>
    <w:rsid w:val="00CF03D8"/>
    <w:rsid w:val="00CF1C71"/>
    <w:rsid w:val="00CF2BB2"/>
    <w:rsid w:val="00CF3661"/>
    <w:rsid w:val="00CF49B7"/>
    <w:rsid w:val="00CF4E8C"/>
    <w:rsid w:val="00CF6D9B"/>
    <w:rsid w:val="00D0046C"/>
    <w:rsid w:val="00D00F4D"/>
    <w:rsid w:val="00D013E9"/>
    <w:rsid w:val="00D015D5"/>
    <w:rsid w:val="00D02576"/>
    <w:rsid w:val="00D03D68"/>
    <w:rsid w:val="00D04032"/>
    <w:rsid w:val="00D04F19"/>
    <w:rsid w:val="00D05805"/>
    <w:rsid w:val="00D05E32"/>
    <w:rsid w:val="00D11278"/>
    <w:rsid w:val="00D1253D"/>
    <w:rsid w:val="00D128DF"/>
    <w:rsid w:val="00D13643"/>
    <w:rsid w:val="00D17B89"/>
    <w:rsid w:val="00D266DD"/>
    <w:rsid w:val="00D271EE"/>
    <w:rsid w:val="00D2746D"/>
    <w:rsid w:val="00D27E1F"/>
    <w:rsid w:val="00D3172F"/>
    <w:rsid w:val="00D32B04"/>
    <w:rsid w:val="00D331C3"/>
    <w:rsid w:val="00D33B22"/>
    <w:rsid w:val="00D374E7"/>
    <w:rsid w:val="00D37C44"/>
    <w:rsid w:val="00D41289"/>
    <w:rsid w:val="00D4195E"/>
    <w:rsid w:val="00D42CC8"/>
    <w:rsid w:val="00D42D77"/>
    <w:rsid w:val="00D43ABD"/>
    <w:rsid w:val="00D47159"/>
    <w:rsid w:val="00D53BD3"/>
    <w:rsid w:val="00D54CAF"/>
    <w:rsid w:val="00D54E0A"/>
    <w:rsid w:val="00D55C36"/>
    <w:rsid w:val="00D57146"/>
    <w:rsid w:val="00D61FB3"/>
    <w:rsid w:val="00D61FD2"/>
    <w:rsid w:val="00D63949"/>
    <w:rsid w:val="00D63C4F"/>
    <w:rsid w:val="00D64D30"/>
    <w:rsid w:val="00D652E7"/>
    <w:rsid w:val="00D65564"/>
    <w:rsid w:val="00D65A44"/>
    <w:rsid w:val="00D7034D"/>
    <w:rsid w:val="00D71A45"/>
    <w:rsid w:val="00D755D3"/>
    <w:rsid w:val="00D75ED6"/>
    <w:rsid w:val="00D75EDF"/>
    <w:rsid w:val="00D76515"/>
    <w:rsid w:val="00D76D8E"/>
    <w:rsid w:val="00D77BCF"/>
    <w:rsid w:val="00D822C7"/>
    <w:rsid w:val="00D83515"/>
    <w:rsid w:val="00D84394"/>
    <w:rsid w:val="00D85547"/>
    <w:rsid w:val="00D855B3"/>
    <w:rsid w:val="00D85BAF"/>
    <w:rsid w:val="00D87813"/>
    <w:rsid w:val="00D87847"/>
    <w:rsid w:val="00D92D2E"/>
    <w:rsid w:val="00D9569A"/>
    <w:rsid w:val="00D95E55"/>
    <w:rsid w:val="00D97F5F"/>
    <w:rsid w:val="00DA0951"/>
    <w:rsid w:val="00DA14A5"/>
    <w:rsid w:val="00DA24D9"/>
    <w:rsid w:val="00DA2950"/>
    <w:rsid w:val="00DA3FAE"/>
    <w:rsid w:val="00DA4295"/>
    <w:rsid w:val="00DA4382"/>
    <w:rsid w:val="00DA5CAC"/>
    <w:rsid w:val="00DA6404"/>
    <w:rsid w:val="00DA6F76"/>
    <w:rsid w:val="00DB3664"/>
    <w:rsid w:val="00DB3F64"/>
    <w:rsid w:val="00DB5585"/>
    <w:rsid w:val="00DB6271"/>
    <w:rsid w:val="00DB6DD8"/>
    <w:rsid w:val="00DB7A14"/>
    <w:rsid w:val="00DC16FB"/>
    <w:rsid w:val="00DC31C1"/>
    <w:rsid w:val="00DC48B7"/>
    <w:rsid w:val="00DC4A65"/>
    <w:rsid w:val="00DC4F66"/>
    <w:rsid w:val="00DC5328"/>
    <w:rsid w:val="00DC6D0B"/>
    <w:rsid w:val="00DC7772"/>
    <w:rsid w:val="00DD0FF3"/>
    <w:rsid w:val="00DD161C"/>
    <w:rsid w:val="00DD3B0E"/>
    <w:rsid w:val="00DD6020"/>
    <w:rsid w:val="00DD7C82"/>
    <w:rsid w:val="00DE11EA"/>
    <w:rsid w:val="00DE1C03"/>
    <w:rsid w:val="00DE27C7"/>
    <w:rsid w:val="00DE39C9"/>
    <w:rsid w:val="00DE3E4C"/>
    <w:rsid w:val="00DF2C76"/>
    <w:rsid w:val="00DF3B85"/>
    <w:rsid w:val="00DF55A0"/>
    <w:rsid w:val="00DF6D22"/>
    <w:rsid w:val="00E00B7B"/>
    <w:rsid w:val="00E024AD"/>
    <w:rsid w:val="00E02685"/>
    <w:rsid w:val="00E05942"/>
    <w:rsid w:val="00E05DEC"/>
    <w:rsid w:val="00E067D8"/>
    <w:rsid w:val="00E06F2C"/>
    <w:rsid w:val="00E07E20"/>
    <w:rsid w:val="00E10B44"/>
    <w:rsid w:val="00E11AD6"/>
    <w:rsid w:val="00E11F02"/>
    <w:rsid w:val="00E20197"/>
    <w:rsid w:val="00E2076C"/>
    <w:rsid w:val="00E226C2"/>
    <w:rsid w:val="00E260CD"/>
    <w:rsid w:val="00E264CC"/>
    <w:rsid w:val="00E2726B"/>
    <w:rsid w:val="00E27B41"/>
    <w:rsid w:val="00E30698"/>
    <w:rsid w:val="00E310AF"/>
    <w:rsid w:val="00E37544"/>
    <w:rsid w:val="00E37801"/>
    <w:rsid w:val="00E400DE"/>
    <w:rsid w:val="00E4212B"/>
    <w:rsid w:val="00E42E96"/>
    <w:rsid w:val="00E46EAA"/>
    <w:rsid w:val="00E5038C"/>
    <w:rsid w:val="00E508AD"/>
    <w:rsid w:val="00E50B69"/>
    <w:rsid w:val="00E5298B"/>
    <w:rsid w:val="00E5603D"/>
    <w:rsid w:val="00E56EFB"/>
    <w:rsid w:val="00E639E2"/>
    <w:rsid w:val="00E6458F"/>
    <w:rsid w:val="00E65B22"/>
    <w:rsid w:val="00E70B95"/>
    <w:rsid w:val="00E7242D"/>
    <w:rsid w:val="00E75C6D"/>
    <w:rsid w:val="00E83A16"/>
    <w:rsid w:val="00E847A9"/>
    <w:rsid w:val="00E85176"/>
    <w:rsid w:val="00E87E21"/>
    <w:rsid w:val="00E87E25"/>
    <w:rsid w:val="00E93278"/>
    <w:rsid w:val="00E955E4"/>
    <w:rsid w:val="00E97403"/>
    <w:rsid w:val="00E97515"/>
    <w:rsid w:val="00EA04F1"/>
    <w:rsid w:val="00EA0771"/>
    <w:rsid w:val="00EA0FB6"/>
    <w:rsid w:val="00EA1595"/>
    <w:rsid w:val="00EA23FC"/>
    <w:rsid w:val="00EA2FD3"/>
    <w:rsid w:val="00EA3D11"/>
    <w:rsid w:val="00EA3D3D"/>
    <w:rsid w:val="00EA50D6"/>
    <w:rsid w:val="00EA52AC"/>
    <w:rsid w:val="00EA74C0"/>
    <w:rsid w:val="00EB04BA"/>
    <w:rsid w:val="00EB3938"/>
    <w:rsid w:val="00EB3F2A"/>
    <w:rsid w:val="00EB428C"/>
    <w:rsid w:val="00EB7CE9"/>
    <w:rsid w:val="00EB7EC6"/>
    <w:rsid w:val="00EC0022"/>
    <w:rsid w:val="00EC21FC"/>
    <w:rsid w:val="00EC33FE"/>
    <w:rsid w:val="00EC3B5A"/>
    <w:rsid w:val="00EC433F"/>
    <w:rsid w:val="00EC4B21"/>
    <w:rsid w:val="00EC4D1F"/>
    <w:rsid w:val="00EC543C"/>
    <w:rsid w:val="00EC68A4"/>
    <w:rsid w:val="00ED1DD3"/>
    <w:rsid w:val="00ED1FDE"/>
    <w:rsid w:val="00ED69BD"/>
    <w:rsid w:val="00ED7306"/>
    <w:rsid w:val="00ED77D0"/>
    <w:rsid w:val="00EE1227"/>
    <w:rsid w:val="00EE302C"/>
    <w:rsid w:val="00EE67A6"/>
    <w:rsid w:val="00EE7809"/>
    <w:rsid w:val="00EF2AA1"/>
    <w:rsid w:val="00EF7B73"/>
    <w:rsid w:val="00EF7E4F"/>
    <w:rsid w:val="00F02B2F"/>
    <w:rsid w:val="00F05021"/>
    <w:rsid w:val="00F05AB9"/>
    <w:rsid w:val="00F0672A"/>
    <w:rsid w:val="00F06EFB"/>
    <w:rsid w:val="00F072BD"/>
    <w:rsid w:val="00F109DE"/>
    <w:rsid w:val="00F113B1"/>
    <w:rsid w:val="00F1529E"/>
    <w:rsid w:val="00F16F07"/>
    <w:rsid w:val="00F220AD"/>
    <w:rsid w:val="00F2456D"/>
    <w:rsid w:val="00F25135"/>
    <w:rsid w:val="00F300C2"/>
    <w:rsid w:val="00F34EE8"/>
    <w:rsid w:val="00F36CA2"/>
    <w:rsid w:val="00F37445"/>
    <w:rsid w:val="00F43C98"/>
    <w:rsid w:val="00F451DE"/>
    <w:rsid w:val="00F459CE"/>
    <w:rsid w:val="00F45B7C"/>
    <w:rsid w:val="00F45CC1"/>
    <w:rsid w:val="00F45FCE"/>
    <w:rsid w:val="00F46E7D"/>
    <w:rsid w:val="00F52941"/>
    <w:rsid w:val="00F53DB7"/>
    <w:rsid w:val="00F57DA6"/>
    <w:rsid w:val="00F60A25"/>
    <w:rsid w:val="00F61C59"/>
    <w:rsid w:val="00F62829"/>
    <w:rsid w:val="00F6350D"/>
    <w:rsid w:val="00F64367"/>
    <w:rsid w:val="00F6613C"/>
    <w:rsid w:val="00F66EEF"/>
    <w:rsid w:val="00F75F40"/>
    <w:rsid w:val="00F80660"/>
    <w:rsid w:val="00F806C8"/>
    <w:rsid w:val="00F83286"/>
    <w:rsid w:val="00F86177"/>
    <w:rsid w:val="00F923DB"/>
    <w:rsid w:val="00F9334F"/>
    <w:rsid w:val="00F9452B"/>
    <w:rsid w:val="00F96C24"/>
    <w:rsid w:val="00F96CB4"/>
    <w:rsid w:val="00F97D7F"/>
    <w:rsid w:val="00FA122C"/>
    <w:rsid w:val="00FA2064"/>
    <w:rsid w:val="00FA23CB"/>
    <w:rsid w:val="00FA2D5B"/>
    <w:rsid w:val="00FA3B95"/>
    <w:rsid w:val="00FB1362"/>
    <w:rsid w:val="00FB1657"/>
    <w:rsid w:val="00FC07FE"/>
    <w:rsid w:val="00FC1278"/>
    <w:rsid w:val="00FC3353"/>
    <w:rsid w:val="00FC3A02"/>
    <w:rsid w:val="00FC3E9C"/>
    <w:rsid w:val="00FC3F34"/>
    <w:rsid w:val="00FC443E"/>
    <w:rsid w:val="00FC48B4"/>
    <w:rsid w:val="00FC4A77"/>
    <w:rsid w:val="00FC502C"/>
    <w:rsid w:val="00FC7591"/>
    <w:rsid w:val="00FC7860"/>
    <w:rsid w:val="00FD0324"/>
    <w:rsid w:val="00FD160E"/>
    <w:rsid w:val="00FD1C46"/>
    <w:rsid w:val="00FD1EC2"/>
    <w:rsid w:val="00FD2793"/>
    <w:rsid w:val="00FD4E8A"/>
    <w:rsid w:val="00FD6255"/>
    <w:rsid w:val="00FD647A"/>
    <w:rsid w:val="00FD64B2"/>
    <w:rsid w:val="00FD7959"/>
    <w:rsid w:val="00FE0C9A"/>
    <w:rsid w:val="00FE5637"/>
    <w:rsid w:val="00FE671A"/>
    <w:rsid w:val="00FE7735"/>
    <w:rsid w:val="00FF2464"/>
    <w:rsid w:val="00FF2C0A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E0A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a"/>
    <w:uiPriority w:val="59"/>
    <w:rsid w:val="00BA0D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34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Верхний колонтитул Знак"/>
    <w:link w:val="a5"/>
    <w:uiPriority w:val="99"/>
    <w:rsid w:val="007234A2"/>
    <w:rPr>
      <w:rFonts w:ascii="TimesET" w:hAnsi="TimesET"/>
    </w:rPr>
  </w:style>
  <w:style w:type="table" w:customStyle="1" w:styleId="20">
    <w:name w:val="Сетка таблицы2"/>
    <w:basedOn w:val="a1"/>
    <w:next w:val="aa"/>
    <w:uiPriority w:val="59"/>
    <w:rsid w:val="00AF1C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C2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C224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E0A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a"/>
    <w:uiPriority w:val="59"/>
    <w:rsid w:val="00BA0D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34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Верхний колонтитул Знак"/>
    <w:link w:val="a5"/>
    <w:uiPriority w:val="99"/>
    <w:rsid w:val="007234A2"/>
    <w:rPr>
      <w:rFonts w:ascii="TimesET" w:hAnsi="TimesET"/>
    </w:rPr>
  </w:style>
  <w:style w:type="table" w:customStyle="1" w:styleId="20">
    <w:name w:val="Сетка таблицы2"/>
    <w:basedOn w:val="a1"/>
    <w:next w:val="aa"/>
    <w:uiPriority w:val="59"/>
    <w:rsid w:val="00AF1C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C2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C224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rmina\Desktop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433B-30C3-415A-B6A4-30EFE541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18</TotalTime>
  <Pages>11</Pages>
  <Words>3184</Words>
  <Characters>20442</Characters>
  <Application>Microsoft Office Word</Application>
  <DocSecurity>0</DocSecurity>
  <Lines>486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23324</CharactersWithSpaces>
  <SharedDoc>false</SharedDoc>
  <HLinks>
    <vt:vector size="108" baseType="variant">
      <vt:variant>
        <vt:i4>131145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P6946</vt:lpwstr>
      </vt:variant>
      <vt:variant>
        <vt:i4>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P7677</vt:lpwstr>
      </vt:variant>
      <vt:variant>
        <vt:i4>917568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P7096</vt:lpwstr>
      </vt:variant>
      <vt:variant>
        <vt:i4>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P7677</vt:lpwstr>
      </vt:variant>
      <vt:variant>
        <vt:i4>917568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P7096</vt:lpwstr>
      </vt:variant>
      <vt:variant>
        <vt:i4>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P7677</vt:lpwstr>
      </vt:variant>
      <vt:variant>
        <vt:i4>917568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P7096</vt:lpwstr>
      </vt:variant>
      <vt:variant>
        <vt:i4>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P7677</vt:lpwstr>
      </vt:variant>
      <vt:variant>
        <vt:i4>917568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P7096</vt:lpwstr>
      </vt:variant>
      <vt:variant>
        <vt:i4>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P7677</vt:lpwstr>
      </vt:variant>
      <vt:variant>
        <vt:i4>917568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P7096</vt:lpwstr>
      </vt:variant>
      <vt:variant>
        <vt:i4>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P7677</vt:lpwstr>
      </vt:variant>
      <vt:variant>
        <vt:i4>917568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P7096</vt:lpwstr>
      </vt:variant>
      <vt:variant>
        <vt:i4>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P7677</vt:lpwstr>
      </vt:variant>
      <vt:variant>
        <vt:i4>917568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P7096</vt:lpwstr>
      </vt:variant>
      <vt:variant>
        <vt:i4>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P7677</vt:lpwstr>
      </vt:variant>
      <vt:variant>
        <vt:i4>917568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P7096</vt:lpwstr>
      </vt:variant>
      <vt:variant>
        <vt:i4>917568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P7096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Шурмина Светлана Анатольевна</dc:creator>
  <cp:lastModifiedBy>Лёксина М.А.</cp:lastModifiedBy>
  <cp:revision>9</cp:revision>
  <cp:lastPrinted>2020-02-04T15:02:00Z</cp:lastPrinted>
  <dcterms:created xsi:type="dcterms:W3CDTF">2020-02-04T14:39:00Z</dcterms:created>
  <dcterms:modified xsi:type="dcterms:W3CDTF">2020-02-07T09:11:00Z</dcterms:modified>
</cp:coreProperties>
</file>