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E1175">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44AE9">
        <w:tc>
          <w:tcPr>
            <w:tcW w:w="5428" w:type="dxa"/>
          </w:tcPr>
          <w:p w:rsidR="00190FF9" w:rsidRPr="00F44AE9" w:rsidRDefault="00190FF9" w:rsidP="00487926">
            <w:pPr>
              <w:widowControl w:val="0"/>
              <w:ind w:firstLine="702"/>
              <w:rPr>
                <w:rFonts w:ascii="Times New Roman" w:hAnsi="Times New Roman"/>
                <w:sz w:val="28"/>
                <w:szCs w:val="28"/>
              </w:rPr>
            </w:pPr>
          </w:p>
        </w:tc>
        <w:tc>
          <w:tcPr>
            <w:tcW w:w="4200" w:type="dxa"/>
          </w:tcPr>
          <w:p w:rsidR="00B22DA3" w:rsidRPr="00F44AE9" w:rsidRDefault="00190FF9" w:rsidP="001E1175">
            <w:pPr>
              <w:rPr>
                <w:rFonts w:ascii="Times New Roman" w:hAnsi="Times New Roman"/>
                <w:sz w:val="28"/>
                <w:szCs w:val="28"/>
              </w:rPr>
            </w:pPr>
            <w:r w:rsidRPr="00F44AE9">
              <w:rPr>
                <w:rFonts w:ascii="Times New Roman" w:hAnsi="Times New Roman"/>
                <w:sz w:val="28"/>
                <w:szCs w:val="28"/>
              </w:rPr>
              <w:t xml:space="preserve">Приложение </w:t>
            </w:r>
          </w:p>
          <w:p w:rsidR="001D5FE8" w:rsidRPr="00F44AE9" w:rsidRDefault="001D5FE8" w:rsidP="001E1175">
            <w:pPr>
              <w:rPr>
                <w:rFonts w:ascii="Times New Roman" w:hAnsi="Times New Roman"/>
                <w:sz w:val="28"/>
                <w:szCs w:val="28"/>
              </w:rPr>
            </w:pPr>
            <w:r w:rsidRPr="00F44AE9">
              <w:rPr>
                <w:rFonts w:ascii="Times New Roman" w:hAnsi="Times New Roman"/>
                <w:sz w:val="28"/>
                <w:szCs w:val="28"/>
              </w:rPr>
              <w:t xml:space="preserve">к постановлению </w:t>
            </w:r>
            <w:r w:rsidR="007B6E67" w:rsidRPr="00F44AE9">
              <w:rPr>
                <w:rFonts w:ascii="Times New Roman" w:hAnsi="Times New Roman"/>
                <w:sz w:val="28"/>
                <w:szCs w:val="28"/>
              </w:rPr>
              <w:t xml:space="preserve">Правительства </w:t>
            </w:r>
            <w:r w:rsidRPr="00F44AE9">
              <w:rPr>
                <w:rFonts w:ascii="Times New Roman" w:hAnsi="Times New Roman"/>
                <w:sz w:val="28"/>
                <w:szCs w:val="28"/>
              </w:rPr>
              <w:t>Рязанской области</w:t>
            </w:r>
          </w:p>
        </w:tc>
      </w:tr>
      <w:tr w:rsidR="00C35200" w:rsidRPr="00F44AE9">
        <w:tc>
          <w:tcPr>
            <w:tcW w:w="5428" w:type="dxa"/>
          </w:tcPr>
          <w:p w:rsidR="00C35200" w:rsidRPr="00F44AE9" w:rsidRDefault="00C35200" w:rsidP="00487926">
            <w:pPr>
              <w:widowControl w:val="0"/>
              <w:ind w:firstLine="702"/>
              <w:rPr>
                <w:rFonts w:ascii="Times New Roman" w:hAnsi="Times New Roman"/>
                <w:sz w:val="28"/>
                <w:szCs w:val="28"/>
              </w:rPr>
            </w:pPr>
          </w:p>
        </w:tc>
        <w:tc>
          <w:tcPr>
            <w:tcW w:w="4200" w:type="dxa"/>
          </w:tcPr>
          <w:p w:rsidR="00C35200" w:rsidRPr="00F44AE9" w:rsidRDefault="008F6571" w:rsidP="00796761">
            <w:pPr>
              <w:jc w:val="both"/>
              <w:rPr>
                <w:rFonts w:ascii="Times New Roman" w:hAnsi="Times New Roman"/>
                <w:sz w:val="28"/>
                <w:szCs w:val="28"/>
              </w:rPr>
            </w:pPr>
            <w:r>
              <w:rPr>
                <w:rFonts w:ascii="Times New Roman" w:hAnsi="Times New Roman"/>
                <w:sz w:val="28"/>
                <w:szCs w:val="28"/>
              </w:rPr>
              <w:t>от 18.02.2020 № 22</w:t>
            </w:r>
            <w:bookmarkStart w:id="0" w:name="_GoBack"/>
            <w:bookmarkEnd w:id="0"/>
          </w:p>
        </w:tc>
      </w:tr>
    </w:tbl>
    <w:p w:rsidR="00190FF9" w:rsidRDefault="00190FF9" w:rsidP="00190FF9">
      <w:pPr>
        <w:spacing w:line="192" w:lineRule="auto"/>
        <w:jc w:val="center"/>
        <w:rPr>
          <w:rFonts w:ascii="Times New Roman" w:hAnsi="Times New Roman"/>
          <w:sz w:val="28"/>
          <w:szCs w:val="28"/>
        </w:rPr>
      </w:pPr>
    </w:p>
    <w:p w:rsidR="009B6A55" w:rsidRDefault="009B6A55" w:rsidP="007F0B9E">
      <w:pPr>
        <w:pStyle w:val="ConsPlusTitle"/>
        <w:widowControl/>
        <w:rPr>
          <w:b w:val="0"/>
          <w:sz w:val="28"/>
          <w:szCs w:val="28"/>
        </w:rPr>
      </w:pPr>
    </w:p>
    <w:p w:rsidR="009739CF" w:rsidRDefault="00C35200" w:rsidP="001A5B0A">
      <w:pPr>
        <w:autoSpaceDE w:val="0"/>
        <w:autoSpaceDN w:val="0"/>
        <w:adjustRightInd w:val="0"/>
        <w:jc w:val="center"/>
        <w:rPr>
          <w:rFonts w:ascii="Times New Roman" w:hAnsi="Times New Roman"/>
          <w:sz w:val="28"/>
          <w:szCs w:val="28"/>
        </w:rPr>
      </w:pPr>
      <w:proofErr w:type="gramStart"/>
      <w:r w:rsidRPr="00B11452">
        <w:rPr>
          <w:rFonts w:ascii="Times New Roman" w:hAnsi="Times New Roman"/>
          <w:sz w:val="28"/>
          <w:szCs w:val="28"/>
        </w:rPr>
        <w:t>П</w:t>
      </w:r>
      <w:proofErr w:type="gramEnd"/>
      <w:r>
        <w:rPr>
          <w:rFonts w:ascii="Times New Roman" w:hAnsi="Times New Roman"/>
          <w:sz w:val="28"/>
          <w:szCs w:val="28"/>
        </w:rPr>
        <w:t xml:space="preserve"> </w:t>
      </w:r>
      <w:r w:rsidRPr="00B11452">
        <w:rPr>
          <w:rFonts w:ascii="Times New Roman" w:hAnsi="Times New Roman"/>
          <w:sz w:val="28"/>
          <w:szCs w:val="28"/>
        </w:rPr>
        <w:t>О</w:t>
      </w:r>
      <w:r>
        <w:rPr>
          <w:rFonts w:ascii="Times New Roman" w:hAnsi="Times New Roman"/>
          <w:sz w:val="28"/>
          <w:szCs w:val="28"/>
        </w:rPr>
        <w:t xml:space="preserve"> </w:t>
      </w:r>
      <w:r w:rsidRPr="00B11452">
        <w:rPr>
          <w:rFonts w:ascii="Times New Roman" w:hAnsi="Times New Roman"/>
          <w:sz w:val="28"/>
          <w:szCs w:val="28"/>
        </w:rPr>
        <w:t>Р</w:t>
      </w:r>
      <w:r>
        <w:rPr>
          <w:rFonts w:ascii="Times New Roman" w:hAnsi="Times New Roman"/>
          <w:sz w:val="28"/>
          <w:szCs w:val="28"/>
        </w:rPr>
        <w:t xml:space="preserve"> </w:t>
      </w:r>
      <w:r w:rsidRPr="00B11452">
        <w:rPr>
          <w:rFonts w:ascii="Times New Roman" w:hAnsi="Times New Roman"/>
          <w:sz w:val="28"/>
          <w:szCs w:val="28"/>
        </w:rPr>
        <w:t>Я</w:t>
      </w:r>
      <w:r>
        <w:rPr>
          <w:rFonts w:ascii="Times New Roman" w:hAnsi="Times New Roman"/>
          <w:sz w:val="28"/>
          <w:szCs w:val="28"/>
        </w:rPr>
        <w:t xml:space="preserve"> Д О К</w:t>
      </w:r>
    </w:p>
    <w:p w:rsidR="001A5B0A" w:rsidRDefault="00C0043A" w:rsidP="001A5B0A">
      <w:pPr>
        <w:autoSpaceDE w:val="0"/>
        <w:autoSpaceDN w:val="0"/>
        <w:adjustRightInd w:val="0"/>
        <w:jc w:val="center"/>
        <w:rPr>
          <w:rFonts w:ascii="Times New Roman" w:hAnsi="Times New Roman"/>
          <w:sz w:val="28"/>
          <w:szCs w:val="28"/>
        </w:rPr>
      </w:pPr>
      <w:r>
        <w:rPr>
          <w:rFonts w:ascii="Times New Roman" w:hAnsi="Times New Roman"/>
          <w:sz w:val="28"/>
          <w:szCs w:val="28"/>
        </w:rPr>
        <w:t>заключения соглашений,</w:t>
      </w:r>
      <w:r w:rsidR="007D4677" w:rsidRPr="00B11452">
        <w:rPr>
          <w:rFonts w:ascii="Times New Roman" w:hAnsi="Times New Roman"/>
          <w:sz w:val="28"/>
          <w:szCs w:val="28"/>
        </w:rPr>
        <w:t xml:space="preserve"> которыми предусматриваются меры</w:t>
      </w:r>
    </w:p>
    <w:p w:rsidR="007D4677" w:rsidRPr="00B11452" w:rsidRDefault="007D4677" w:rsidP="00A72342">
      <w:pPr>
        <w:autoSpaceDE w:val="0"/>
        <w:autoSpaceDN w:val="0"/>
        <w:adjustRightInd w:val="0"/>
        <w:jc w:val="center"/>
        <w:rPr>
          <w:rFonts w:ascii="Times New Roman" w:hAnsi="Times New Roman"/>
          <w:sz w:val="28"/>
          <w:szCs w:val="28"/>
        </w:rPr>
      </w:pPr>
      <w:r w:rsidRPr="00B11452">
        <w:rPr>
          <w:rFonts w:ascii="Times New Roman" w:hAnsi="Times New Roman"/>
          <w:sz w:val="28"/>
          <w:szCs w:val="28"/>
        </w:rPr>
        <w:t>по социально-экономическому развитию и оздор</w:t>
      </w:r>
      <w:r w:rsidR="00C0043A">
        <w:rPr>
          <w:rFonts w:ascii="Times New Roman" w:hAnsi="Times New Roman"/>
          <w:sz w:val="28"/>
          <w:szCs w:val="28"/>
        </w:rPr>
        <w:t xml:space="preserve">овлению муниципальных финансов </w:t>
      </w:r>
      <w:r w:rsidR="00A72342">
        <w:rPr>
          <w:rFonts w:ascii="Times New Roman" w:hAnsi="Times New Roman"/>
          <w:sz w:val="28"/>
          <w:szCs w:val="28"/>
        </w:rPr>
        <w:t>поселений (внутригородских районов)</w:t>
      </w:r>
      <w:r w:rsidRPr="00B11452">
        <w:rPr>
          <w:rFonts w:ascii="Times New Roman" w:hAnsi="Times New Roman"/>
          <w:sz w:val="28"/>
          <w:szCs w:val="28"/>
        </w:rPr>
        <w:t xml:space="preserve"> Рязанской области </w:t>
      </w:r>
    </w:p>
    <w:p w:rsidR="00DE4359" w:rsidRPr="006E21EF" w:rsidRDefault="00DE4359" w:rsidP="001A5B0A">
      <w:pPr>
        <w:jc w:val="center"/>
        <w:rPr>
          <w:rFonts w:ascii="Times New Roman" w:hAnsi="Times New Roman"/>
          <w:sz w:val="28"/>
          <w:szCs w:val="28"/>
        </w:rPr>
      </w:pPr>
    </w:p>
    <w:p w:rsidR="00521B19" w:rsidRDefault="00631774" w:rsidP="001E117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proofErr w:type="gramStart"/>
      <w:r w:rsidR="008947B7">
        <w:rPr>
          <w:rFonts w:ascii="Times New Roman" w:hAnsi="Times New Roman"/>
          <w:sz w:val="28"/>
          <w:szCs w:val="28"/>
        </w:rPr>
        <w:t>Настоящий П</w:t>
      </w:r>
      <w:r w:rsidR="00521B19" w:rsidRPr="00182D82">
        <w:rPr>
          <w:rFonts w:ascii="Times New Roman" w:hAnsi="Times New Roman"/>
          <w:sz w:val="28"/>
          <w:szCs w:val="28"/>
        </w:rPr>
        <w:t xml:space="preserve">орядок </w:t>
      </w:r>
      <w:r w:rsidR="00A5229D">
        <w:rPr>
          <w:rFonts w:ascii="Times New Roman" w:hAnsi="Times New Roman"/>
          <w:sz w:val="28"/>
          <w:szCs w:val="28"/>
        </w:rPr>
        <w:t>определяет механизм</w:t>
      </w:r>
      <w:r w:rsidR="00E94CFF">
        <w:rPr>
          <w:rFonts w:ascii="Times New Roman" w:hAnsi="Times New Roman"/>
          <w:sz w:val="28"/>
          <w:szCs w:val="28"/>
        </w:rPr>
        <w:t xml:space="preserve"> </w:t>
      </w:r>
      <w:r w:rsidR="008A6ABE">
        <w:rPr>
          <w:rFonts w:ascii="Times New Roman" w:hAnsi="Times New Roman"/>
          <w:sz w:val="28"/>
          <w:szCs w:val="28"/>
        </w:rPr>
        <w:t xml:space="preserve">заключения </w:t>
      </w:r>
      <w:r w:rsidR="00E94CFF">
        <w:rPr>
          <w:rFonts w:ascii="Times New Roman" w:hAnsi="Times New Roman"/>
          <w:sz w:val="28"/>
          <w:szCs w:val="28"/>
        </w:rPr>
        <w:t>соглашений</w:t>
      </w:r>
      <w:r w:rsidR="00521B19">
        <w:rPr>
          <w:rFonts w:ascii="Times New Roman" w:hAnsi="Times New Roman"/>
          <w:sz w:val="28"/>
          <w:szCs w:val="28"/>
        </w:rPr>
        <w:t>,</w:t>
      </w:r>
      <w:r w:rsidR="00521B19" w:rsidRPr="00E25501">
        <w:rPr>
          <w:rFonts w:ascii="Times New Roman" w:hAnsi="Times New Roman"/>
          <w:sz w:val="28"/>
          <w:szCs w:val="28"/>
        </w:rPr>
        <w:t xml:space="preserve"> </w:t>
      </w:r>
      <w:r w:rsidR="00E94CFF">
        <w:rPr>
          <w:rFonts w:ascii="Times New Roman" w:hAnsi="Times New Roman"/>
          <w:sz w:val="28"/>
          <w:szCs w:val="28"/>
        </w:rPr>
        <w:t>которыми предусматриваю</w:t>
      </w:r>
      <w:r w:rsidR="00521B19">
        <w:rPr>
          <w:rFonts w:ascii="Times New Roman" w:hAnsi="Times New Roman"/>
          <w:sz w:val="28"/>
          <w:szCs w:val="28"/>
        </w:rPr>
        <w:t>т</w:t>
      </w:r>
      <w:r w:rsidR="00E94CFF">
        <w:rPr>
          <w:rFonts w:ascii="Times New Roman" w:hAnsi="Times New Roman"/>
          <w:sz w:val="28"/>
          <w:szCs w:val="28"/>
        </w:rPr>
        <w:t>ся</w:t>
      </w:r>
      <w:r w:rsidR="00521B19">
        <w:rPr>
          <w:rFonts w:ascii="Times New Roman" w:hAnsi="Times New Roman"/>
          <w:sz w:val="28"/>
          <w:szCs w:val="28"/>
        </w:rPr>
        <w:t xml:space="preserve"> меры по социально-экономическому развитию и оздоровлению муниципальных финансов </w:t>
      </w:r>
      <w:r w:rsidR="00A72342">
        <w:rPr>
          <w:rFonts w:ascii="Times New Roman" w:hAnsi="Times New Roman"/>
          <w:sz w:val="28"/>
          <w:szCs w:val="28"/>
        </w:rPr>
        <w:t>поселений (внутригородских районов</w:t>
      </w:r>
      <w:r w:rsidR="00B30B12">
        <w:rPr>
          <w:rFonts w:ascii="Times New Roman" w:hAnsi="Times New Roman"/>
          <w:sz w:val="28"/>
          <w:szCs w:val="28"/>
        </w:rPr>
        <w:t>)</w:t>
      </w:r>
      <w:r w:rsidR="00A72342">
        <w:rPr>
          <w:rFonts w:ascii="Times New Roman" w:hAnsi="Times New Roman"/>
          <w:sz w:val="28"/>
          <w:szCs w:val="28"/>
        </w:rPr>
        <w:t xml:space="preserve"> </w:t>
      </w:r>
      <w:r w:rsidR="00E94CFF" w:rsidRPr="00B11452">
        <w:rPr>
          <w:rFonts w:ascii="Times New Roman" w:hAnsi="Times New Roman"/>
          <w:sz w:val="28"/>
          <w:szCs w:val="28"/>
        </w:rPr>
        <w:t xml:space="preserve">Рязанской области </w:t>
      </w:r>
      <w:r w:rsidR="00E94CFF">
        <w:rPr>
          <w:rFonts w:ascii="Times New Roman" w:hAnsi="Times New Roman"/>
          <w:sz w:val="28"/>
          <w:szCs w:val="28"/>
        </w:rPr>
        <w:t>(далее – соглашения), требования к соглашениям</w:t>
      </w:r>
      <w:r w:rsidR="00521B19">
        <w:rPr>
          <w:rFonts w:ascii="Times New Roman" w:hAnsi="Times New Roman"/>
          <w:sz w:val="28"/>
          <w:szCs w:val="28"/>
        </w:rPr>
        <w:t>, меры</w:t>
      </w:r>
      <w:r w:rsidR="00521B19" w:rsidRPr="00B26793">
        <w:rPr>
          <w:rFonts w:ascii="Times New Roman" w:hAnsi="Times New Roman"/>
          <w:sz w:val="28"/>
          <w:szCs w:val="28"/>
        </w:rPr>
        <w:t xml:space="preserve"> ответственности за </w:t>
      </w:r>
      <w:r w:rsidR="00A72342">
        <w:rPr>
          <w:rFonts w:ascii="Times New Roman" w:hAnsi="Times New Roman"/>
          <w:sz w:val="28"/>
          <w:szCs w:val="28"/>
        </w:rPr>
        <w:t>нарушение п</w:t>
      </w:r>
      <w:r w:rsidR="00521B19">
        <w:rPr>
          <w:rFonts w:ascii="Times New Roman" w:hAnsi="Times New Roman"/>
          <w:sz w:val="28"/>
          <w:szCs w:val="28"/>
        </w:rPr>
        <w:t xml:space="preserve">орядка и сроков </w:t>
      </w:r>
      <w:r w:rsidR="00A72342">
        <w:rPr>
          <w:rFonts w:ascii="Times New Roman" w:hAnsi="Times New Roman"/>
          <w:sz w:val="28"/>
          <w:szCs w:val="28"/>
        </w:rPr>
        <w:t>заключения</w:t>
      </w:r>
      <w:r w:rsidR="00E94CFF">
        <w:rPr>
          <w:rFonts w:ascii="Times New Roman" w:hAnsi="Times New Roman"/>
          <w:sz w:val="28"/>
          <w:szCs w:val="28"/>
        </w:rPr>
        <w:t xml:space="preserve"> соглашений</w:t>
      </w:r>
      <w:r w:rsidR="00521B19">
        <w:rPr>
          <w:rFonts w:ascii="Times New Roman" w:hAnsi="Times New Roman"/>
          <w:sz w:val="28"/>
          <w:szCs w:val="28"/>
        </w:rPr>
        <w:t xml:space="preserve">, а также за невыполнение </w:t>
      </w:r>
      <w:r w:rsidR="008A6ABE">
        <w:rPr>
          <w:rFonts w:ascii="Times New Roman" w:hAnsi="Times New Roman"/>
          <w:sz w:val="28"/>
          <w:szCs w:val="28"/>
        </w:rPr>
        <w:t xml:space="preserve">органами местного самоуправления </w:t>
      </w:r>
      <w:r w:rsidR="00A72342">
        <w:rPr>
          <w:rFonts w:ascii="Times New Roman" w:hAnsi="Times New Roman"/>
          <w:sz w:val="28"/>
          <w:szCs w:val="28"/>
        </w:rPr>
        <w:t xml:space="preserve">поселений </w:t>
      </w:r>
      <w:r w:rsidR="008947B7">
        <w:rPr>
          <w:rFonts w:ascii="Times New Roman" w:hAnsi="Times New Roman"/>
          <w:sz w:val="28"/>
          <w:szCs w:val="28"/>
        </w:rPr>
        <w:t xml:space="preserve">(внутригородских районов) Рязанской области </w:t>
      </w:r>
      <w:r w:rsidR="00521B19" w:rsidRPr="00B26793">
        <w:rPr>
          <w:rFonts w:ascii="Times New Roman" w:hAnsi="Times New Roman"/>
          <w:sz w:val="28"/>
          <w:szCs w:val="28"/>
        </w:rPr>
        <w:t xml:space="preserve">обязательств, </w:t>
      </w:r>
      <w:r w:rsidR="00E94CFF">
        <w:rPr>
          <w:rFonts w:ascii="Times New Roman" w:hAnsi="Times New Roman"/>
          <w:sz w:val="28"/>
          <w:szCs w:val="28"/>
        </w:rPr>
        <w:t>возникающих из соглашений</w:t>
      </w:r>
      <w:r w:rsidR="00521B19">
        <w:rPr>
          <w:rFonts w:ascii="Times New Roman" w:hAnsi="Times New Roman"/>
          <w:sz w:val="28"/>
          <w:szCs w:val="28"/>
        </w:rPr>
        <w:t>.</w:t>
      </w:r>
      <w:proofErr w:type="gramEnd"/>
    </w:p>
    <w:p w:rsidR="00094174" w:rsidRPr="00C17902" w:rsidRDefault="00631774" w:rsidP="001E117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proofErr w:type="gramStart"/>
      <w:r w:rsidR="00521B19">
        <w:rPr>
          <w:rFonts w:ascii="Times New Roman" w:hAnsi="Times New Roman"/>
          <w:sz w:val="28"/>
          <w:szCs w:val="28"/>
        </w:rPr>
        <w:t>Соглашен</w:t>
      </w:r>
      <w:r w:rsidR="00521B19" w:rsidRPr="00C17902">
        <w:rPr>
          <w:rFonts w:ascii="Times New Roman" w:hAnsi="Times New Roman"/>
          <w:sz w:val="28"/>
          <w:szCs w:val="28"/>
        </w:rPr>
        <w:t xml:space="preserve">ие заключается </w:t>
      </w:r>
      <w:r w:rsidR="00342EDB" w:rsidRPr="00C17902">
        <w:rPr>
          <w:rFonts w:ascii="Times New Roman" w:hAnsi="Times New Roman"/>
          <w:sz w:val="28"/>
          <w:szCs w:val="28"/>
        </w:rPr>
        <w:t xml:space="preserve">на один финансовый год </w:t>
      </w:r>
      <w:r w:rsidR="00400DC8" w:rsidRPr="00C17902">
        <w:rPr>
          <w:rFonts w:ascii="Times New Roman" w:hAnsi="Times New Roman"/>
          <w:sz w:val="28"/>
          <w:szCs w:val="28"/>
        </w:rPr>
        <w:t xml:space="preserve">между </w:t>
      </w:r>
      <w:r w:rsidR="00521B19" w:rsidRPr="00C17902">
        <w:rPr>
          <w:rFonts w:ascii="Times New Roman" w:hAnsi="Times New Roman"/>
          <w:sz w:val="28"/>
          <w:szCs w:val="28"/>
        </w:rPr>
        <w:t>финансов</w:t>
      </w:r>
      <w:r w:rsidR="00A72342" w:rsidRPr="00C17902">
        <w:rPr>
          <w:rFonts w:ascii="Times New Roman" w:hAnsi="Times New Roman"/>
          <w:sz w:val="28"/>
          <w:szCs w:val="28"/>
        </w:rPr>
        <w:t>ым</w:t>
      </w:r>
      <w:r w:rsidR="00521B19" w:rsidRPr="00C17902">
        <w:rPr>
          <w:rFonts w:ascii="Times New Roman" w:hAnsi="Times New Roman"/>
          <w:sz w:val="28"/>
          <w:szCs w:val="28"/>
        </w:rPr>
        <w:t xml:space="preserve"> </w:t>
      </w:r>
      <w:r w:rsidR="00A72342" w:rsidRPr="00C17902">
        <w:rPr>
          <w:rFonts w:ascii="Times New Roman" w:hAnsi="Times New Roman"/>
          <w:sz w:val="28"/>
          <w:szCs w:val="28"/>
        </w:rPr>
        <w:t>органом муниципального</w:t>
      </w:r>
      <w:r w:rsidR="00400DC8" w:rsidRPr="00C17902">
        <w:rPr>
          <w:rFonts w:ascii="Times New Roman" w:hAnsi="Times New Roman"/>
          <w:sz w:val="28"/>
          <w:szCs w:val="28"/>
        </w:rPr>
        <w:t xml:space="preserve"> </w:t>
      </w:r>
      <w:r w:rsidR="00A72342" w:rsidRPr="00C17902">
        <w:rPr>
          <w:rFonts w:ascii="Times New Roman" w:hAnsi="Times New Roman"/>
          <w:sz w:val="28"/>
          <w:szCs w:val="28"/>
        </w:rPr>
        <w:t>района</w:t>
      </w:r>
      <w:r w:rsidR="00400DC8" w:rsidRPr="00C17902">
        <w:rPr>
          <w:rFonts w:ascii="Times New Roman" w:hAnsi="Times New Roman"/>
          <w:sz w:val="28"/>
          <w:szCs w:val="28"/>
        </w:rPr>
        <w:t xml:space="preserve"> </w:t>
      </w:r>
      <w:r w:rsidR="008A0793" w:rsidRPr="00C17902">
        <w:rPr>
          <w:rFonts w:ascii="Times New Roman" w:hAnsi="Times New Roman"/>
          <w:sz w:val="28"/>
          <w:szCs w:val="28"/>
        </w:rPr>
        <w:t>(</w:t>
      </w:r>
      <w:r w:rsidR="00A72342" w:rsidRPr="00C17902">
        <w:rPr>
          <w:rFonts w:ascii="Times New Roman" w:hAnsi="Times New Roman"/>
          <w:sz w:val="28"/>
          <w:szCs w:val="28"/>
        </w:rPr>
        <w:t>городского округа</w:t>
      </w:r>
      <w:r w:rsidR="00521B19" w:rsidRPr="00C17902">
        <w:rPr>
          <w:rFonts w:ascii="Times New Roman" w:hAnsi="Times New Roman"/>
          <w:sz w:val="28"/>
          <w:szCs w:val="28"/>
        </w:rPr>
        <w:t xml:space="preserve"> с внутригородским делением)</w:t>
      </w:r>
      <w:r w:rsidR="00400DC8" w:rsidRPr="00C17902">
        <w:rPr>
          <w:rFonts w:ascii="Times New Roman" w:hAnsi="Times New Roman"/>
          <w:sz w:val="28"/>
          <w:szCs w:val="28"/>
        </w:rPr>
        <w:t xml:space="preserve"> Рязанской области</w:t>
      </w:r>
      <w:r w:rsidR="00A72342" w:rsidRPr="00C17902">
        <w:rPr>
          <w:rFonts w:ascii="Times New Roman" w:hAnsi="Times New Roman"/>
          <w:sz w:val="28"/>
          <w:szCs w:val="28"/>
        </w:rPr>
        <w:t xml:space="preserve"> и главами местных администраций (руководителями исполнительно-распорядительных органов) поселений (внутригородских районов)</w:t>
      </w:r>
      <w:r w:rsidR="008947B7" w:rsidRPr="00C17902">
        <w:rPr>
          <w:rFonts w:ascii="Times New Roman" w:hAnsi="Times New Roman"/>
          <w:sz w:val="28"/>
          <w:szCs w:val="28"/>
        </w:rPr>
        <w:t xml:space="preserve"> Рязанской области</w:t>
      </w:r>
      <w:r w:rsidR="00A72342" w:rsidRPr="00C17902">
        <w:rPr>
          <w:rFonts w:ascii="Times New Roman" w:hAnsi="Times New Roman"/>
          <w:sz w:val="28"/>
          <w:szCs w:val="28"/>
        </w:rPr>
        <w:t>, получа</w:t>
      </w:r>
      <w:r w:rsidR="00CF6D75" w:rsidRPr="00C17902">
        <w:rPr>
          <w:rFonts w:ascii="Times New Roman" w:hAnsi="Times New Roman"/>
          <w:sz w:val="28"/>
          <w:szCs w:val="28"/>
        </w:rPr>
        <w:t>ющих дотации</w:t>
      </w:r>
      <w:r w:rsidR="00521B19" w:rsidRPr="00C17902">
        <w:rPr>
          <w:rFonts w:ascii="Times New Roman" w:hAnsi="Times New Roman"/>
          <w:sz w:val="28"/>
          <w:szCs w:val="28"/>
        </w:rPr>
        <w:t xml:space="preserve"> на выравнивание бюджетной обеспеченности </w:t>
      </w:r>
      <w:r w:rsidR="00A72342" w:rsidRPr="00C17902">
        <w:rPr>
          <w:rFonts w:ascii="Times New Roman" w:hAnsi="Times New Roman"/>
          <w:sz w:val="28"/>
          <w:szCs w:val="28"/>
        </w:rPr>
        <w:t>поселений</w:t>
      </w:r>
      <w:r w:rsidR="00521B19" w:rsidRPr="00C17902">
        <w:rPr>
          <w:rFonts w:ascii="Times New Roman" w:hAnsi="Times New Roman"/>
          <w:sz w:val="28"/>
          <w:szCs w:val="28"/>
        </w:rPr>
        <w:t xml:space="preserve"> </w:t>
      </w:r>
      <w:r w:rsidR="00A72342" w:rsidRPr="00C17902">
        <w:rPr>
          <w:rFonts w:ascii="Times New Roman" w:hAnsi="Times New Roman"/>
          <w:sz w:val="28"/>
          <w:szCs w:val="28"/>
        </w:rPr>
        <w:t>(внутригородских районов) из бюджета</w:t>
      </w:r>
      <w:r w:rsidRPr="00C17902">
        <w:rPr>
          <w:rFonts w:ascii="Times New Roman" w:hAnsi="Times New Roman"/>
          <w:sz w:val="28"/>
          <w:szCs w:val="28"/>
        </w:rPr>
        <w:t xml:space="preserve"> </w:t>
      </w:r>
      <w:r w:rsidR="00A72342" w:rsidRPr="00C17902">
        <w:rPr>
          <w:rFonts w:ascii="Times New Roman" w:hAnsi="Times New Roman"/>
          <w:sz w:val="28"/>
          <w:szCs w:val="28"/>
        </w:rPr>
        <w:t xml:space="preserve">муниципального района </w:t>
      </w:r>
      <w:r w:rsidR="008947B7" w:rsidRPr="00C17902">
        <w:rPr>
          <w:rFonts w:ascii="Times New Roman" w:hAnsi="Times New Roman"/>
          <w:sz w:val="28"/>
          <w:szCs w:val="28"/>
        </w:rPr>
        <w:t xml:space="preserve">(городского округа с внутригородским делением) Рязанской области </w:t>
      </w:r>
      <w:r w:rsidRPr="00C17902">
        <w:rPr>
          <w:rFonts w:ascii="Times New Roman" w:hAnsi="Times New Roman"/>
          <w:sz w:val="28"/>
          <w:szCs w:val="28"/>
        </w:rPr>
        <w:t xml:space="preserve">(далее – </w:t>
      </w:r>
      <w:r w:rsidR="00521B19" w:rsidRPr="00C17902">
        <w:rPr>
          <w:rFonts w:ascii="Times New Roman" w:hAnsi="Times New Roman"/>
          <w:sz w:val="28"/>
          <w:szCs w:val="28"/>
        </w:rPr>
        <w:t>дотация)</w:t>
      </w:r>
      <w:r w:rsidR="00C35200" w:rsidRPr="00C17902">
        <w:rPr>
          <w:rFonts w:ascii="Times New Roman" w:hAnsi="Times New Roman"/>
          <w:sz w:val="28"/>
          <w:szCs w:val="28"/>
        </w:rPr>
        <w:t>,</w:t>
      </w:r>
      <w:r w:rsidR="008D1C03" w:rsidRPr="00C17902">
        <w:rPr>
          <w:rFonts w:ascii="Times New Roman" w:hAnsi="Times New Roman"/>
          <w:sz w:val="28"/>
          <w:szCs w:val="28"/>
        </w:rPr>
        <w:t xml:space="preserve"> по типовой форме, </w:t>
      </w:r>
      <w:r w:rsidR="000D5494" w:rsidRPr="00C17902">
        <w:rPr>
          <w:rFonts w:ascii="Times New Roman" w:hAnsi="Times New Roman"/>
          <w:sz w:val="28"/>
          <w:szCs w:val="28"/>
        </w:rPr>
        <w:t>утверждаемой</w:t>
      </w:r>
      <w:r w:rsidR="008D1C03" w:rsidRPr="00C17902">
        <w:rPr>
          <w:rFonts w:ascii="Times New Roman" w:hAnsi="Times New Roman"/>
          <w:sz w:val="28"/>
          <w:szCs w:val="28"/>
        </w:rPr>
        <w:t xml:space="preserve"> </w:t>
      </w:r>
      <w:r w:rsidR="000D5494" w:rsidRPr="00C17902">
        <w:rPr>
          <w:rFonts w:ascii="Times New Roman" w:hAnsi="Times New Roman"/>
          <w:sz w:val="28"/>
          <w:szCs w:val="28"/>
        </w:rPr>
        <w:t xml:space="preserve">финансовым органом муниципального района </w:t>
      </w:r>
      <w:proofErr w:type="gramEnd"/>
      <w:r w:rsidR="000D5494" w:rsidRPr="00C17902">
        <w:rPr>
          <w:rFonts w:ascii="Times New Roman" w:hAnsi="Times New Roman"/>
          <w:sz w:val="28"/>
          <w:szCs w:val="28"/>
        </w:rPr>
        <w:t>(городского округа с внутригородским делением) Рязанской области</w:t>
      </w:r>
      <w:r w:rsidR="00094174" w:rsidRPr="00C17902">
        <w:rPr>
          <w:rFonts w:ascii="Times New Roman" w:hAnsi="Times New Roman"/>
          <w:sz w:val="28"/>
          <w:szCs w:val="28"/>
        </w:rPr>
        <w:t xml:space="preserve">. </w:t>
      </w:r>
    </w:p>
    <w:p w:rsidR="00226662" w:rsidRPr="00C17902" w:rsidRDefault="00631774"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3. </w:t>
      </w:r>
      <w:r w:rsidR="00A72342" w:rsidRPr="00C17902">
        <w:rPr>
          <w:rFonts w:ascii="Times New Roman" w:hAnsi="Times New Roman"/>
          <w:sz w:val="28"/>
          <w:szCs w:val="28"/>
        </w:rPr>
        <w:t>Финансовый орган муниципального района (городского округа с внутригородским делением)</w:t>
      </w:r>
      <w:r w:rsidR="00226662" w:rsidRPr="00C17902">
        <w:rPr>
          <w:rFonts w:ascii="Times New Roman" w:hAnsi="Times New Roman"/>
          <w:sz w:val="28"/>
          <w:szCs w:val="28"/>
        </w:rPr>
        <w:t xml:space="preserve"> Рязанской области направляет в </w:t>
      </w:r>
      <w:r w:rsidR="006D3E3D" w:rsidRPr="00C17902">
        <w:rPr>
          <w:rFonts w:ascii="Times New Roman" w:hAnsi="Times New Roman"/>
          <w:sz w:val="28"/>
          <w:szCs w:val="28"/>
        </w:rPr>
        <w:t xml:space="preserve">местную </w:t>
      </w:r>
      <w:r w:rsidR="00226662" w:rsidRPr="00C17902">
        <w:rPr>
          <w:rFonts w:ascii="Times New Roman" w:hAnsi="Times New Roman"/>
          <w:sz w:val="28"/>
          <w:szCs w:val="28"/>
        </w:rPr>
        <w:t xml:space="preserve">администрацию </w:t>
      </w:r>
      <w:r w:rsidR="006D3E3D" w:rsidRPr="00C17902">
        <w:rPr>
          <w:rFonts w:ascii="Times New Roman" w:hAnsi="Times New Roman"/>
          <w:sz w:val="28"/>
          <w:szCs w:val="28"/>
        </w:rPr>
        <w:t xml:space="preserve">(исполнительно-распорядительный орган) </w:t>
      </w:r>
      <w:r w:rsidR="00A72342" w:rsidRPr="00C17902">
        <w:rPr>
          <w:rFonts w:ascii="Times New Roman" w:hAnsi="Times New Roman"/>
          <w:sz w:val="28"/>
          <w:szCs w:val="28"/>
        </w:rPr>
        <w:t>поселения (внутригородского района</w:t>
      </w:r>
      <w:r w:rsidR="00226662" w:rsidRPr="00C17902">
        <w:rPr>
          <w:rFonts w:ascii="Times New Roman" w:hAnsi="Times New Roman"/>
          <w:sz w:val="28"/>
          <w:szCs w:val="28"/>
        </w:rPr>
        <w:t xml:space="preserve">) </w:t>
      </w:r>
      <w:r w:rsidR="00AD5CB4" w:rsidRPr="00C17902">
        <w:rPr>
          <w:rFonts w:ascii="Times New Roman" w:hAnsi="Times New Roman"/>
          <w:sz w:val="28"/>
          <w:szCs w:val="28"/>
        </w:rPr>
        <w:t xml:space="preserve">Рязанской области </w:t>
      </w:r>
      <w:r w:rsidR="00226662" w:rsidRPr="00C17902">
        <w:rPr>
          <w:rFonts w:ascii="Times New Roman" w:hAnsi="Times New Roman"/>
          <w:sz w:val="28"/>
          <w:szCs w:val="28"/>
        </w:rPr>
        <w:t xml:space="preserve">проект соглашения </w:t>
      </w:r>
      <w:r w:rsidR="000E0DC7" w:rsidRPr="00C17902">
        <w:rPr>
          <w:rFonts w:ascii="Times New Roman" w:hAnsi="Times New Roman"/>
          <w:sz w:val="28"/>
          <w:szCs w:val="28"/>
        </w:rPr>
        <w:t>до</w:t>
      </w:r>
      <w:r w:rsidR="001E1175">
        <w:rPr>
          <w:rFonts w:ascii="Times New Roman" w:hAnsi="Times New Roman"/>
          <w:sz w:val="28"/>
          <w:szCs w:val="28"/>
        </w:rPr>
        <w:br/>
      </w:r>
      <w:r w:rsidR="002A55AA" w:rsidRPr="00C17902">
        <w:rPr>
          <w:rFonts w:ascii="Times New Roman" w:hAnsi="Times New Roman"/>
          <w:sz w:val="28"/>
          <w:szCs w:val="28"/>
        </w:rPr>
        <w:t>20</w:t>
      </w:r>
      <w:r w:rsidR="00A72342" w:rsidRPr="00C17902">
        <w:rPr>
          <w:rFonts w:ascii="Times New Roman" w:hAnsi="Times New Roman"/>
          <w:sz w:val="28"/>
          <w:szCs w:val="28"/>
        </w:rPr>
        <w:t xml:space="preserve"> февраля </w:t>
      </w:r>
      <w:r w:rsidR="00226662" w:rsidRPr="00C17902">
        <w:rPr>
          <w:rFonts w:ascii="Times New Roman" w:hAnsi="Times New Roman"/>
          <w:sz w:val="28"/>
          <w:szCs w:val="28"/>
        </w:rPr>
        <w:t>текущего финансового года</w:t>
      </w:r>
      <w:r w:rsidR="00897504" w:rsidRPr="00C17902">
        <w:rPr>
          <w:rFonts w:ascii="Times New Roman" w:hAnsi="Times New Roman"/>
          <w:sz w:val="28"/>
          <w:szCs w:val="28"/>
        </w:rPr>
        <w:t>.</w:t>
      </w:r>
    </w:p>
    <w:p w:rsidR="00521B19" w:rsidRPr="00C17902" w:rsidRDefault="00226662" w:rsidP="001E1175">
      <w:pPr>
        <w:pStyle w:val="ConsPlusNormal"/>
        <w:ind w:firstLine="709"/>
        <w:jc w:val="both"/>
        <w:rPr>
          <w:rFonts w:ascii="Times New Roman" w:hAnsi="Times New Roman" w:cs="Times New Roman"/>
          <w:sz w:val="28"/>
          <w:szCs w:val="28"/>
        </w:rPr>
      </w:pPr>
      <w:r w:rsidRPr="00C17902">
        <w:rPr>
          <w:rFonts w:ascii="Times New Roman" w:hAnsi="Times New Roman" w:cs="Times New Roman"/>
          <w:sz w:val="28"/>
          <w:szCs w:val="28"/>
        </w:rPr>
        <w:t>Соглашение п</w:t>
      </w:r>
      <w:r w:rsidR="00A72342" w:rsidRPr="00C17902">
        <w:rPr>
          <w:rFonts w:ascii="Times New Roman" w:hAnsi="Times New Roman" w:cs="Times New Roman"/>
          <w:sz w:val="28"/>
          <w:szCs w:val="28"/>
        </w:rPr>
        <w:t xml:space="preserve">одписывается </w:t>
      </w:r>
      <w:r w:rsidR="00521B19" w:rsidRPr="00C17902">
        <w:rPr>
          <w:rFonts w:ascii="Times New Roman" w:hAnsi="Times New Roman" w:cs="Times New Roman"/>
          <w:sz w:val="28"/>
          <w:szCs w:val="28"/>
        </w:rPr>
        <w:t xml:space="preserve">главой </w:t>
      </w:r>
      <w:r w:rsidR="006D3E3D" w:rsidRPr="00C17902">
        <w:rPr>
          <w:rFonts w:ascii="Times New Roman" w:hAnsi="Times New Roman" w:cs="Times New Roman"/>
          <w:sz w:val="28"/>
          <w:szCs w:val="28"/>
        </w:rPr>
        <w:t xml:space="preserve">местной </w:t>
      </w:r>
      <w:r w:rsidR="00521B19" w:rsidRPr="00C17902">
        <w:rPr>
          <w:rFonts w:ascii="Times New Roman" w:hAnsi="Times New Roman" w:cs="Times New Roman"/>
          <w:sz w:val="28"/>
          <w:szCs w:val="28"/>
        </w:rPr>
        <w:t xml:space="preserve">администрации </w:t>
      </w:r>
      <w:r w:rsidR="006D3E3D" w:rsidRPr="00C17902">
        <w:rPr>
          <w:rFonts w:ascii="Times New Roman" w:hAnsi="Times New Roman" w:cs="Times New Roman"/>
          <w:sz w:val="28"/>
          <w:szCs w:val="28"/>
        </w:rPr>
        <w:t>(</w:t>
      </w:r>
      <w:r w:rsidR="006D3E3D" w:rsidRPr="00C17902">
        <w:rPr>
          <w:rFonts w:ascii="Times New Roman" w:hAnsi="Times New Roman"/>
          <w:sz w:val="28"/>
          <w:szCs w:val="28"/>
        </w:rPr>
        <w:t xml:space="preserve">руководителем исполнительно-распорядительного органа) </w:t>
      </w:r>
      <w:r w:rsidR="00A72342" w:rsidRPr="00C17902">
        <w:rPr>
          <w:rFonts w:ascii="Times New Roman" w:hAnsi="Times New Roman"/>
          <w:sz w:val="28"/>
          <w:szCs w:val="28"/>
        </w:rPr>
        <w:t xml:space="preserve">поселения (внутригородского района) </w:t>
      </w:r>
      <w:r w:rsidR="00521B19" w:rsidRPr="00C17902">
        <w:rPr>
          <w:rFonts w:ascii="Times New Roman" w:hAnsi="Times New Roman"/>
          <w:sz w:val="28"/>
          <w:szCs w:val="28"/>
        </w:rPr>
        <w:t>Рязанской области,</w:t>
      </w:r>
      <w:r w:rsidR="00521B19" w:rsidRPr="00C17902">
        <w:rPr>
          <w:rFonts w:ascii="Times New Roman" w:hAnsi="Times New Roman" w:cs="Times New Roman"/>
          <w:sz w:val="28"/>
          <w:szCs w:val="28"/>
        </w:rPr>
        <w:t xml:space="preserve"> получающего дотацию,</w:t>
      </w:r>
      <w:r w:rsidR="00521B19" w:rsidRPr="00C17902">
        <w:rPr>
          <w:rFonts w:ascii="Times New Roman" w:hAnsi="Times New Roman"/>
          <w:sz w:val="28"/>
          <w:szCs w:val="28"/>
        </w:rPr>
        <w:t xml:space="preserve"> и представляется </w:t>
      </w:r>
      <w:r w:rsidR="007E24C3" w:rsidRPr="00C17902">
        <w:rPr>
          <w:rFonts w:ascii="Times New Roman" w:hAnsi="Times New Roman" w:cs="Times New Roman"/>
          <w:sz w:val="28"/>
          <w:szCs w:val="28"/>
        </w:rPr>
        <w:t xml:space="preserve">вместе с утвержденным </w:t>
      </w:r>
      <w:r w:rsidR="00F83E99" w:rsidRPr="00C17902">
        <w:rPr>
          <w:rFonts w:ascii="Times New Roman" w:hAnsi="Times New Roman"/>
          <w:sz w:val="28"/>
          <w:szCs w:val="28"/>
        </w:rPr>
        <w:t>планом ме</w:t>
      </w:r>
      <w:r w:rsidR="002A55AA" w:rsidRPr="00C17902">
        <w:rPr>
          <w:rFonts w:ascii="Times New Roman" w:hAnsi="Times New Roman"/>
          <w:sz w:val="28"/>
          <w:szCs w:val="28"/>
        </w:rPr>
        <w:t>р</w:t>
      </w:r>
      <w:r w:rsidR="00347806" w:rsidRPr="00C17902">
        <w:rPr>
          <w:rFonts w:ascii="Times New Roman" w:hAnsi="Times New Roman"/>
          <w:sz w:val="28"/>
          <w:szCs w:val="28"/>
        </w:rPr>
        <w:t>оприятий по увеличению доходов,</w:t>
      </w:r>
      <w:r w:rsidR="00F83E99" w:rsidRPr="00C17902">
        <w:rPr>
          <w:rFonts w:ascii="Times New Roman" w:hAnsi="Times New Roman"/>
          <w:sz w:val="28"/>
          <w:szCs w:val="28"/>
        </w:rPr>
        <w:t xml:space="preserve"> оптимизации расходов </w:t>
      </w:r>
      <w:r w:rsidR="00347806" w:rsidRPr="00C17902">
        <w:rPr>
          <w:rFonts w:ascii="Times New Roman" w:hAnsi="Times New Roman"/>
          <w:sz w:val="28"/>
          <w:szCs w:val="28"/>
        </w:rPr>
        <w:t xml:space="preserve">и сокращению муниципального долга </w:t>
      </w:r>
      <w:r w:rsidR="00521B19" w:rsidRPr="00C17902">
        <w:rPr>
          <w:rFonts w:ascii="Times New Roman" w:hAnsi="Times New Roman"/>
          <w:sz w:val="28"/>
          <w:szCs w:val="28"/>
        </w:rPr>
        <w:t xml:space="preserve">в </w:t>
      </w:r>
      <w:r w:rsidR="00A72342" w:rsidRPr="00C17902">
        <w:rPr>
          <w:rFonts w:ascii="Times New Roman" w:hAnsi="Times New Roman" w:cs="Times New Roman"/>
          <w:sz w:val="28"/>
          <w:szCs w:val="28"/>
        </w:rPr>
        <w:t xml:space="preserve">финансовый орган </w:t>
      </w:r>
      <w:r w:rsidR="00A72342" w:rsidRPr="00C17902">
        <w:rPr>
          <w:rFonts w:ascii="Times New Roman" w:hAnsi="Times New Roman"/>
          <w:sz w:val="28"/>
          <w:szCs w:val="28"/>
        </w:rPr>
        <w:t>муниципального района (городского округа с внутригородским делением) Рязанской области</w:t>
      </w:r>
      <w:r w:rsidR="00521B19" w:rsidRPr="00C17902">
        <w:rPr>
          <w:rFonts w:ascii="Times New Roman" w:hAnsi="Times New Roman" w:cs="Times New Roman"/>
          <w:sz w:val="28"/>
          <w:szCs w:val="28"/>
        </w:rPr>
        <w:t xml:space="preserve"> до </w:t>
      </w:r>
      <w:r w:rsidR="002A55AA" w:rsidRPr="00C17902">
        <w:rPr>
          <w:rFonts w:ascii="Times New Roman" w:hAnsi="Times New Roman" w:cs="Times New Roman"/>
          <w:sz w:val="28"/>
          <w:szCs w:val="28"/>
        </w:rPr>
        <w:t xml:space="preserve">25 </w:t>
      </w:r>
      <w:r w:rsidR="00347806" w:rsidRPr="00C17902">
        <w:rPr>
          <w:rFonts w:ascii="Times New Roman" w:hAnsi="Times New Roman" w:cs="Times New Roman"/>
          <w:sz w:val="28"/>
          <w:szCs w:val="28"/>
        </w:rPr>
        <w:t>февраля</w:t>
      </w:r>
      <w:r w:rsidR="00A72342" w:rsidRPr="00C17902">
        <w:rPr>
          <w:rFonts w:ascii="Times New Roman" w:hAnsi="Times New Roman" w:cs="Times New Roman"/>
          <w:sz w:val="28"/>
          <w:szCs w:val="28"/>
        </w:rPr>
        <w:t xml:space="preserve"> </w:t>
      </w:r>
      <w:r w:rsidR="00400DC8" w:rsidRPr="00C17902">
        <w:rPr>
          <w:rFonts w:ascii="Times New Roman" w:hAnsi="Times New Roman" w:cs="Times New Roman"/>
          <w:sz w:val="28"/>
          <w:szCs w:val="28"/>
        </w:rPr>
        <w:t>текущего финансового года</w:t>
      </w:r>
      <w:r w:rsidR="00A72342" w:rsidRPr="00C17902">
        <w:rPr>
          <w:rFonts w:ascii="Times New Roman" w:hAnsi="Times New Roman" w:cs="Times New Roman"/>
          <w:sz w:val="28"/>
          <w:szCs w:val="28"/>
        </w:rPr>
        <w:t>.</w:t>
      </w:r>
    </w:p>
    <w:p w:rsidR="00521B19" w:rsidRPr="00C17902" w:rsidRDefault="00A72342"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Соглашение подписывается </w:t>
      </w:r>
      <w:r w:rsidR="00EE7133" w:rsidRPr="00C17902">
        <w:rPr>
          <w:rFonts w:ascii="Times New Roman" w:hAnsi="Times New Roman"/>
          <w:sz w:val="28"/>
          <w:szCs w:val="28"/>
        </w:rPr>
        <w:t>руководителем финансового органа</w:t>
      </w:r>
      <w:r w:rsidRPr="00C17902">
        <w:rPr>
          <w:rFonts w:ascii="Times New Roman" w:hAnsi="Times New Roman"/>
          <w:sz w:val="28"/>
          <w:szCs w:val="28"/>
        </w:rPr>
        <w:t xml:space="preserve"> муниципального района (городского округа с внутригородским делением) Рязанской области </w:t>
      </w:r>
      <w:r w:rsidR="00521B19" w:rsidRPr="00C17902">
        <w:rPr>
          <w:rFonts w:ascii="Times New Roman" w:hAnsi="Times New Roman"/>
          <w:sz w:val="28"/>
          <w:szCs w:val="28"/>
        </w:rPr>
        <w:t xml:space="preserve">не позднее </w:t>
      </w:r>
      <w:r w:rsidR="002A55AA" w:rsidRPr="00C17902">
        <w:rPr>
          <w:rFonts w:ascii="Times New Roman" w:hAnsi="Times New Roman"/>
          <w:sz w:val="28"/>
          <w:szCs w:val="28"/>
        </w:rPr>
        <w:t>1 марта</w:t>
      </w:r>
      <w:r w:rsidR="000E0DC7" w:rsidRPr="00C17902">
        <w:rPr>
          <w:rFonts w:ascii="Times New Roman" w:hAnsi="Times New Roman"/>
          <w:sz w:val="28"/>
          <w:szCs w:val="28"/>
        </w:rPr>
        <w:t xml:space="preserve"> </w:t>
      </w:r>
      <w:r w:rsidR="00400DC8" w:rsidRPr="00C17902">
        <w:rPr>
          <w:rFonts w:ascii="Times New Roman" w:hAnsi="Times New Roman"/>
          <w:sz w:val="28"/>
          <w:szCs w:val="28"/>
        </w:rPr>
        <w:t>текущего финансового года</w:t>
      </w:r>
      <w:r w:rsidR="00521B19" w:rsidRPr="00C17902">
        <w:rPr>
          <w:rFonts w:ascii="Times New Roman" w:hAnsi="Times New Roman"/>
          <w:sz w:val="28"/>
          <w:szCs w:val="28"/>
        </w:rPr>
        <w:t>.</w:t>
      </w:r>
    </w:p>
    <w:p w:rsidR="00521B19" w:rsidRPr="00C17902" w:rsidRDefault="00631774"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lastRenderedPageBreak/>
        <w:t>4. </w:t>
      </w:r>
      <w:r w:rsidR="00521B19" w:rsidRPr="00C17902">
        <w:rPr>
          <w:rFonts w:ascii="Times New Roman" w:hAnsi="Times New Roman"/>
          <w:sz w:val="28"/>
          <w:szCs w:val="28"/>
        </w:rPr>
        <w:t xml:space="preserve">Соглашение не заключается в случае направления главой </w:t>
      </w:r>
      <w:r w:rsidR="0086223A" w:rsidRPr="00C17902">
        <w:rPr>
          <w:rFonts w:ascii="Times New Roman" w:hAnsi="Times New Roman"/>
          <w:sz w:val="28"/>
          <w:szCs w:val="28"/>
        </w:rPr>
        <w:t xml:space="preserve">местной </w:t>
      </w:r>
      <w:r w:rsidR="00521B19" w:rsidRPr="00C17902">
        <w:rPr>
          <w:rFonts w:ascii="Times New Roman" w:hAnsi="Times New Roman"/>
          <w:sz w:val="28"/>
          <w:szCs w:val="28"/>
        </w:rPr>
        <w:t xml:space="preserve">администрации </w:t>
      </w:r>
      <w:r w:rsidR="0086223A" w:rsidRPr="00C17902">
        <w:rPr>
          <w:rFonts w:ascii="Times New Roman" w:hAnsi="Times New Roman"/>
          <w:sz w:val="28"/>
          <w:szCs w:val="28"/>
        </w:rPr>
        <w:t xml:space="preserve">(руководителем исполнительно-распорядительного органа) </w:t>
      </w:r>
      <w:r w:rsidR="00AA1B4F" w:rsidRPr="00C17902">
        <w:rPr>
          <w:rFonts w:ascii="Times New Roman" w:hAnsi="Times New Roman"/>
          <w:sz w:val="28"/>
          <w:szCs w:val="28"/>
        </w:rPr>
        <w:t>поселения (</w:t>
      </w:r>
      <w:r w:rsidR="004077A7" w:rsidRPr="00C17902">
        <w:rPr>
          <w:rFonts w:ascii="Times New Roman" w:hAnsi="Times New Roman"/>
          <w:sz w:val="28"/>
          <w:szCs w:val="28"/>
        </w:rPr>
        <w:t>внутригородского</w:t>
      </w:r>
      <w:r w:rsidR="00521B19" w:rsidRPr="00C17902">
        <w:rPr>
          <w:rFonts w:ascii="Times New Roman" w:hAnsi="Times New Roman"/>
          <w:sz w:val="28"/>
          <w:szCs w:val="28"/>
        </w:rPr>
        <w:t xml:space="preserve"> </w:t>
      </w:r>
      <w:r w:rsidR="004077A7" w:rsidRPr="00C17902">
        <w:rPr>
          <w:rFonts w:ascii="Times New Roman" w:hAnsi="Times New Roman"/>
          <w:sz w:val="28"/>
          <w:szCs w:val="28"/>
        </w:rPr>
        <w:t>района</w:t>
      </w:r>
      <w:r w:rsidR="00521B19" w:rsidRPr="00C17902">
        <w:rPr>
          <w:rFonts w:ascii="Times New Roman" w:hAnsi="Times New Roman"/>
          <w:sz w:val="28"/>
          <w:szCs w:val="28"/>
        </w:rPr>
        <w:t xml:space="preserve">) Рязанской области в </w:t>
      </w:r>
      <w:r w:rsidR="004077A7" w:rsidRPr="00C17902">
        <w:rPr>
          <w:rFonts w:ascii="Times New Roman" w:hAnsi="Times New Roman"/>
          <w:sz w:val="28"/>
          <w:szCs w:val="28"/>
        </w:rPr>
        <w:t xml:space="preserve">финансовый орган муниципального района (городского округа с внутригородским делением) Рязанской области </w:t>
      </w:r>
      <w:r w:rsidR="00380DB5" w:rsidRPr="00C17902">
        <w:rPr>
          <w:rFonts w:ascii="Times New Roman" w:hAnsi="Times New Roman"/>
          <w:sz w:val="28"/>
          <w:szCs w:val="28"/>
        </w:rPr>
        <w:t xml:space="preserve">до </w:t>
      </w:r>
      <w:r w:rsidR="008442F3" w:rsidRPr="00C17902">
        <w:rPr>
          <w:rFonts w:ascii="Times New Roman" w:hAnsi="Times New Roman"/>
          <w:sz w:val="28"/>
          <w:szCs w:val="28"/>
        </w:rPr>
        <w:t>15</w:t>
      </w:r>
      <w:r w:rsidR="00380DB5" w:rsidRPr="00C17902">
        <w:rPr>
          <w:rFonts w:ascii="Times New Roman" w:hAnsi="Times New Roman"/>
          <w:sz w:val="28"/>
          <w:szCs w:val="28"/>
        </w:rPr>
        <w:t xml:space="preserve"> </w:t>
      </w:r>
      <w:r w:rsidR="004077A7" w:rsidRPr="00C17902">
        <w:rPr>
          <w:rFonts w:ascii="Times New Roman" w:hAnsi="Times New Roman"/>
          <w:sz w:val="28"/>
          <w:szCs w:val="28"/>
        </w:rPr>
        <w:t>февраля</w:t>
      </w:r>
      <w:r w:rsidR="00380DB5" w:rsidRPr="00C17902">
        <w:rPr>
          <w:rFonts w:ascii="Times New Roman" w:hAnsi="Times New Roman"/>
          <w:sz w:val="28"/>
          <w:szCs w:val="28"/>
        </w:rPr>
        <w:t xml:space="preserve"> </w:t>
      </w:r>
      <w:r w:rsidR="00400DC8" w:rsidRPr="00C17902">
        <w:rPr>
          <w:rFonts w:ascii="Times New Roman" w:hAnsi="Times New Roman"/>
          <w:sz w:val="28"/>
          <w:szCs w:val="28"/>
        </w:rPr>
        <w:t xml:space="preserve">текущего финансового года </w:t>
      </w:r>
      <w:r w:rsidR="00521B19" w:rsidRPr="00C17902">
        <w:rPr>
          <w:rFonts w:ascii="Times New Roman" w:hAnsi="Times New Roman"/>
          <w:sz w:val="28"/>
          <w:szCs w:val="28"/>
        </w:rPr>
        <w:t>официального отказа от получения дотации</w:t>
      </w:r>
      <w:r w:rsidR="00C1719B" w:rsidRPr="00C17902">
        <w:rPr>
          <w:rFonts w:ascii="Times New Roman" w:hAnsi="Times New Roman"/>
          <w:sz w:val="28"/>
          <w:szCs w:val="28"/>
        </w:rPr>
        <w:t xml:space="preserve"> в </w:t>
      </w:r>
      <w:r w:rsidR="00380DB5" w:rsidRPr="00C17902">
        <w:rPr>
          <w:rFonts w:ascii="Times New Roman" w:hAnsi="Times New Roman"/>
          <w:sz w:val="28"/>
          <w:szCs w:val="28"/>
        </w:rPr>
        <w:t>текущем</w:t>
      </w:r>
      <w:r w:rsidR="00C1719B" w:rsidRPr="00C17902">
        <w:rPr>
          <w:rFonts w:ascii="Times New Roman" w:hAnsi="Times New Roman"/>
          <w:sz w:val="28"/>
          <w:szCs w:val="28"/>
        </w:rPr>
        <w:t xml:space="preserve"> финансовом году</w:t>
      </w:r>
      <w:r w:rsidR="00521B19" w:rsidRPr="00C17902">
        <w:rPr>
          <w:rFonts w:ascii="Times New Roman" w:hAnsi="Times New Roman"/>
          <w:sz w:val="28"/>
          <w:szCs w:val="28"/>
        </w:rPr>
        <w:t>.</w:t>
      </w:r>
    </w:p>
    <w:p w:rsidR="00C60E5E" w:rsidRPr="00C17902" w:rsidRDefault="00631774"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5. </w:t>
      </w:r>
      <w:proofErr w:type="gramStart"/>
      <w:r w:rsidR="00C60E5E" w:rsidRPr="00C17902">
        <w:rPr>
          <w:rFonts w:ascii="Times New Roman" w:hAnsi="Times New Roman"/>
          <w:sz w:val="28"/>
          <w:szCs w:val="28"/>
        </w:rPr>
        <w:t xml:space="preserve">Соглашение предусматривает обязательства </w:t>
      </w:r>
      <w:r w:rsidR="00AA1B4F" w:rsidRPr="00C17902">
        <w:rPr>
          <w:rFonts w:ascii="Times New Roman" w:hAnsi="Times New Roman"/>
          <w:sz w:val="28"/>
          <w:szCs w:val="28"/>
        </w:rPr>
        <w:t xml:space="preserve">финансового органа муниципального района (городского округа с внутригородским делением) Рязанской области </w:t>
      </w:r>
      <w:r w:rsidR="00C60E5E" w:rsidRPr="00C17902">
        <w:rPr>
          <w:rFonts w:ascii="Times New Roman" w:hAnsi="Times New Roman"/>
          <w:sz w:val="28"/>
          <w:szCs w:val="28"/>
        </w:rPr>
        <w:t xml:space="preserve">рассматривать документы, представляемые главой </w:t>
      </w:r>
      <w:r w:rsidR="0086223A" w:rsidRPr="00C17902">
        <w:rPr>
          <w:rFonts w:ascii="Times New Roman" w:hAnsi="Times New Roman"/>
          <w:sz w:val="28"/>
          <w:szCs w:val="28"/>
        </w:rPr>
        <w:t xml:space="preserve">местной </w:t>
      </w:r>
      <w:r w:rsidR="00C60E5E" w:rsidRPr="00C17902">
        <w:rPr>
          <w:rFonts w:ascii="Times New Roman" w:hAnsi="Times New Roman"/>
          <w:sz w:val="28"/>
          <w:szCs w:val="28"/>
        </w:rPr>
        <w:t xml:space="preserve">администрации </w:t>
      </w:r>
      <w:r w:rsidR="0086223A" w:rsidRPr="00C17902">
        <w:rPr>
          <w:rFonts w:ascii="Times New Roman" w:hAnsi="Times New Roman"/>
          <w:sz w:val="28"/>
          <w:szCs w:val="28"/>
        </w:rPr>
        <w:t xml:space="preserve">(руководителем исполнительно-распорядительного органа) </w:t>
      </w:r>
      <w:r w:rsidR="00AA1B4F" w:rsidRPr="00C17902">
        <w:rPr>
          <w:rFonts w:ascii="Times New Roman" w:hAnsi="Times New Roman"/>
          <w:sz w:val="28"/>
          <w:szCs w:val="28"/>
        </w:rPr>
        <w:t xml:space="preserve">поселения (внутригородского района) Рязанской области, </w:t>
      </w:r>
      <w:r w:rsidR="00C60E5E" w:rsidRPr="00C17902">
        <w:rPr>
          <w:rFonts w:ascii="Times New Roman" w:hAnsi="Times New Roman"/>
          <w:sz w:val="28"/>
          <w:szCs w:val="28"/>
        </w:rPr>
        <w:t xml:space="preserve">получающего дотацию, касающиеся исполнения обязательств </w:t>
      </w:r>
      <w:r w:rsidR="00AA1B4F" w:rsidRPr="00C17902">
        <w:rPr>
          <w:rFonts w:ascii="Times New Roman" w:hAnsi="Times New Roman"/>
          <w:sz w:val="28"/>
          <w:szCs w:val="28"/>
        </w:rPr>
        <w:t>поселения (внутригородского района) Рязанской области</w:t>
      </w:r>
      <w:r w:rsidR="00C60E5E" w:rsidRPr="00C17902">
        <w:rPr>
          <w:rFonts w:ascii="Times New Roman" w:hAnsi="Times New Roman"/>
          <w:sz w:val="28"/>
          <w:szCs w:val="28"/>
        </w:rPr>
        <w:t>, возникающих из соглашения, и готовить заключения на эти документы, а также осуществлять контроль за исполнением соглашения.</w:t>
      </w:r>
      <w:proofErr w:type="gramEnd"/>
    </w:p>
    <w:p w:rsidR="006D1917" w:rsidRPr="00C17902" w:rsidRDefault="00521B19"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Соглашение предусматривает обязательства </w:t>
      </w:r>
      <w:r w:rsidR="00AA1B4F" w:rsidRPr="00C17902">
        <w:rPr>
          <w:rFonts w:ascii="Times New Roman" w:hAnsi="Times New Roman"/>
          <w:sz w:val="28"/>
          <w:szCs w:val="28"/>
        </w:rPr>
        <w:t xml:space="preserve">поселения (внутригородского района) Рязанской области, </w:t>
      </w:r>
      <w:r w:rsidRPr="00C17902">
        <w:rPr>
          <w:rFonts w:ascii="Times New Roman" w:hAnsi="Times New Roman"/>
          <w:sz w:val="28"/>
          <w:szCs w:val="28"/>
        </w:rPr>
        <w:t xml:space="preserve">получающего дотацию, </w:t>
      </w:r>
      <w:r w:rsidR="006D1917" w:rsidRPr="00C17902">
        <w:rPr>
          <w:rFonts w:ascii="Times New Roman" w:hAnsi="Times New Roman"/>
          <w:sz w:val="28"/>
          <w:szCs w:val="28"/>
        </w:rPr>
        <w:t xml:space="preserve">по осуществлению </w:t>
      </w:r>
      <w:r w:rsidR="00B30B12" w:rsidRPr="00C17902">
        <w:rPr>
          <w:rFonts w:ascii="Times New Roman" w:hAnsi="Times New Roman"/>
          <w:sz w:val="28"/>
          <w:szCs w:val="28"/>
        </w:rPr>
        <w:t xml:space="preserve">следующих </w:t>
      </w:r>
      <w:r w:rsidR="006D1917" w:rsidRPr="00C17902">
        <w:rPr>
          <w:rFonts w:ascii="Times New Roman" w:hAnsi="Times New Roman"/>
          <w:sz w:val="28"/>
          <w:szCs w:val="28"/>
        </w:rPr>
        <w:t xml:space="preserve">мер </w:t>
      </w:r>
      <w:r w:rsidR="005324FF" w:rsidRPr="00C17902">
        <w:rPr>
          <w:rFonts w:ascii="Times New Roman" w:hAnsi="Times New Roman"/>
          <w:sz w:val="28"/>
          <w:szCs w:val="28"/>
        </w:rPr>
        <w:t>по</w:t>
      </w:r>
      <w:r w:rsidR="006D1917" w:rsidRPr="00C17902">
        <w:rPr>
          <w:rFonts w:ascii="Times New Roman" w:hAnsi="Times New Roman"/>
          <w:sz w:val="28"/>
          <w:szCs w:val="28"/>
        </w:rPr>
        <w:t xml:space="preserve"> социально-экономическо</w:t>
      </w:r>
      <w:r w:rsidR="005324FF" w:rsidRPr="00C17902">
        <w:rPr>
          <w:rFonts w:ascii="Times New Roman" w:hAnsi="Times New Roman"/>
          <w:sz w:val="28"/>
          <w:szCs w:val="28"/>
        </w:rPr>
        <w:t>му развитию и оздоровлению</w:t>
      </w:r>
      <w:r w:rsidR="006D1917" w:rsidRPr="00C17902">
        <w:rPr>
          <w:rFonts w:ascii="Times New Roman" w:hAnsi="Times New Roman"/>
          <w:sz w:val="28"/>
          <w:szCs w:val="28"/>
        </w:rPr>
        <w:t xml:space="preserve"> муниципальных финансов:</w:t>
      </w:r>
    </w:p>
    <w:p w:rsidR="004B637C" w:rsidRPr="00C17902" w:rsidRDefault="004B637C"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 обеспечение роста налоговых и неналоговых доходов бюджета </w:t>
      </w:r>
      <w:r w:rsidR="007F1B8C" w:rsidRPr="00C17902">
        <w:rPr>
          <w:rFonts w:ascii="Times New Roman" w:hAnsi="Times New Roman"/>
          <w:sz w:val="28"/>
          <w:szCs w:val="28"/>
        </w:rPr>
        <w:t>поселения</w:t>
      </w:r>
      <w:r w:rsidRPr="00C17902">
        <w:rPr>
          <w:rFonts w:ascii="Times New Roman" w:hAnsi="Times New Roman"/>
          <w:sz w:val="28"/>
          <w:szCs w:val="28"/>
        </w:rPr>
        <w:t xml:space="preserve"> </w:t>
      </w:r>
      <w:r w:rsidR="007F1B8C" w:rsidRPr="00C17902">
        <w:rPr>
          <w:rFonts w:ascii="Times New Roman" w:hAnsi="Times New Roman"/>
          <w:sz w:val="28"/>
          <w:szCs w:val="28"/>
        </w:rPr>
        <w:t>(внутригородского</w:t>
      </w:r>
      <w:r w:rsidRPr="00C17902">
        <w:rPr>
          <w:rFonts w:ascii="Times New Roman" w:hAnsi="Times New Roman"/>
          <w:sz w:val="28"/>
          <w:szCs w:val="28"/>
        </w:rPr>
        <w:t xml:space="preserve"> </w:t>
      </w:r>
      <w:r w:rsidR="007F1B8C" w:rsidRPr="00C17902">
        <w:rPr>
          <w:rFonts w:ascii="Times New Roman" w:hAnsi="Times New Roman"/>
          <w:sz w:val="28"/>
          <w:szCs w:val="28"/>
        </w:rPr>
        <w:t>района</w:t>
      </w:r>
      <w:r w:rsidRPr="00C17902">
        <w:rPr>
          <w:rFonts w:ascii="Times New Roman" w:hAnsi="Times New Roman"/>
          <w:sz w:val="28"/>
          <w:szCs w:val="28"/>
        </w:rPr>
        <w:t>) (в процентах);</w:t>
      </w:r>
    </w:p>
    <w:p w:rsidR="004B637C" w:rsidRPr="00C17902" w:rsidRDefault="004B637C" w:rsidP="001E1175">
      <w:pPr>
        <w:autoSpaceDE w:val="0"/>
        <w:autoSpaceDN w:val="0"/>
        <w:adjustRightInd w:val="0"/>
        <w:ind w:firstLine="709"/>
        <w:jc w:val="both"/>
        <w:rPr>
          <w:rFonts w:ascii="Times New Roman" w:hAnsi="Times New Roman"/>
          <w:sz w:val="28"/>
          <w:szCs w:val="28"/>
        </w:rPr>
      </w:pPr>
      <w:proofErr w:type="gramStart"/>
      <w:r w:rsidRPr="00C17902">
        <w:rPr>
          <w:rFonts w:ascii="Times New Roman" w:hAnsi="Times New Roman"/>
          <w:sz w:val="28"/>
          <w:szCs w:val="28"/>
        </w:rPr>
        <w:t>- проведение до 1 августа текущего финансового года оценки налоговых расходов муниципального образования в соответствии с  порядком, установленным местной администрацией, с соблюдением общих требований, утвержденных постановлением Правительства Российской Федерации от 22.06.2019 №</w:t>
      </w:r>
      <w:r w:rsidR="00D712E7" w:rsidRPr="00C17902">
        <w:rPr>
          <w:rFonts w:ascii="Times New Roman" w:hAnsi="Times New Roman"/>
          <w:sz w:val="28"/>
          <w:szCs w:val="28"/>
        </w:rPr>
        <w:t xml:space="preserve"> </w:t>
      </w:r>
      <w:r w:rsidRPr="00C17902">
        <w:rPr>
          <w:rFonts w:ascii="Times New Roman" w:hAnsi="Times New Roman"/>
          <w:sz w:val="28"/>
          <w:szCs w:val="28"/>
        </w:rPr>
        <w:t>796 «Об общих требованиях к оценке налоговых расходов субъектов Российской Федерации и муниципальных образований»;</w:t>
      </w:r>
      <w:proofErr w:type="gramEnd"/>
    </w:p>
    <w:p w:rsidR="004B637C" w:rsidRPr="00C17902" w:rsidRDefault="004B637C"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 представление до 15 августа текущего финансового года в </w:t>
      </w:r>
      <w:r w:rsidR="007F5A3F" w:rsidRPr="00C17902">
        <w:rPr>
          <w:rFonts w:ascii="Times New Roman" w:hAnsi="Times New Roman"/>
          <w:sz w:val="28"/>
          <w:szCs w:val="28"/>
        </w:rPr>
        <w:t xml:space="preserve">финансовый орган муниципального района (городского округа с внутригородским делением) Рязанской области </w:t>
      </w:r>
      <w:r w:rsidRPr="00C17902">
        <w:rPr>
          <w:rFonts w:ascii="Times New Roman" w:hAnsi="Times New Roman"/>
          <w:sz w:val="28"/>
          <w:szCs w:val="28"/>
        </w:rPr>
        <w:t>результатов оценки налоговых расходов муниципального образования;</w:t>
      </w:r>
    </w:p>
    <w:p w:rsidR="004B637C" w:rsidRPr="00C17902" w:rsidRDefault="004B637C" w:rsidP="001E1175">
      <w:pPr>
        <w:autoSpaceDE w:val="0"/>
        <w:autoSpaceDN w:val="0"/>
        <w:adjustRightInd w:val="0"/>
        <w:ind w:firstLine="709"/>
        <w:jc w:val="both"/>
        <w:outlineLvl w:val="0"/>
        <w:rPr>
          <w:rFonts w:ascii="Times New Roman" w:hAnsi="Times New Roman"/>
          <w:sz w:val="28"/>
          <w:szCs w:val="28"/>
        </w:rPr>
      </w:pPr>
      <w:r w:rsidRPr="00C17902">
        <w:rPr>
          <w:rFonts w:ascii="Times New Roman" w:hAnsi="Times New Roman"/>
          <w:sz w:val="28"/>
          <w:szCs w:val="28"/>
        </w:rPr>
        <w:t>-</w:t>
      </w:r>
      <w:r w:rsidR="001E1175">
        <w:rPr>
          <w:rFonts w:ascii="Times New Roman" w:hAnsi="Times New Roman"/>
          <w:sz w:val="28"/>
          <w:szCs w:val="28"/>
        </w:rPr>
        <w:t> </w:t>
      </w:r>
      <w:r w:rsidRPr="00C17902">
        <w:rPr>
          <w:rFonts w:ascii="Times New Roman" w:hAnsi="Times New Roman"/>
          <w:sz w:val="28"/>
          <w:szCs w:val="28"/>
        </w:rPr>
        <w:t xml:space="preserve">обеспечение актуализации утвержденного </w:t>
      </w:r>
      <w:r w:rsidR="00A407C1" w:rsidRPr="00C17902">
        <w:rPr>
          <w:rFonts w:ascii="Times New Roman" w:hAnsi="Times New Roman"/>
          <w:sz w:val="28"/>
          <w:szCs w:val="28"/>
        </w:rPr>
        <w:t>плана мероприятий по увеличению доходов, оптимизации расходов и сокращению муниципального долга</w:t>
      </w:r>
      <w:r w:rsidRPr="00C17902">
        <w:rPr>
          <w:rFonts w:ascii="Times New Roman" w:hAnsi="Times New Roman"/>
          <w:sz w:val="28"/>
          <w:szCs w:val="28"/>
        </w:rPr>
        <w:t>, а также реализации мероприятий указанного плана;</w:t>
      </w:r>
    </w:p>
    <w:p w:rsidR="004B637C" w:rsidRPr="00C17902" w:rsidRDefault="001E1175" w:rsidP="001E1175">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w:t>
      </w:r>
      <w:r w:rsidR="004B637C" w:rsidRPr="00C17902">
        <w:rPr>
          <w:rFonts w:ascii="Times New Roman" w:hAnsi="Times New Roman"/>
          <w:sz w:val="28"/>
          <w:szCs w:val="28"/>
        </w:rPr>
        <w:t>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sidR="00B53E03" w:rsidRPr="00C17902">
        <w:rPr>
          <w:rFonts w:ascii="Times New Roman" w:hAnsi="Times New Roman"/>
          <w:sz w:val="28"/>
          <w:szCs w:val="28"/>
        </w:rPr>
        <w:t xml:space="preserve"> Рязанской области</w:t>
      </w:r>
      <w:r w:rsidR="004B637C" w:rsidRPr="00C17902">
        <w:rPr>
          <w:rFonts w:ascii="Times New Roman" w:hAnsi="Times New Roman"/>
          <w:sz w:val="28"/>
          <w:szCs w:val="28"/>
        </w:rPr>
        <w:t>, установленных Правительством Рязанской области;</w:t>
      </w:r>
    </w:p>
    <w:p w:rsidR="004B637C" w:rsidRPr="00C17902" w:rsidRDefault="004B637C" w:rsidP="001E1175">
      <w:pPr>
        <w:autoSpaceDE w:val="0"/>
        <w:autoSpaceDN w:val="0"/>
        <w:adjustRightInd w:val="0"/>
        <w:ind w:firstLine="709"/>
        <w:jc w:val="both"/>
        <w:outlineLvl w:val="0"/>
        <w:rPr>
          <w:rFonts w:ascii="Times New Roman" w:hAnsi="Times New Roman"/>
          <w:sz w:val="28"/>
          <w:szCs w:val="28"/>
        </w:rPr>
      </w:pPr>
      <w:r w:rsidRPr="00C17902">
        <w:rPr>
          <w:rFonts w:ascii="Times New Roman" w:hAnsi="Times New Roman"/>
          <w:sz w:val="28"/>
          <w:szCs w:val="28"/>
        </w:rPr>
        <w:t>-</w:t>
      </w:r>
      <w:r w:rsidR="001E1175">
        <w:rPr>
          <w:rFonts w:ascii="Times New Roman" w:hAnsi="Times New Roman"/>
          <w:sz w:val="28"/>
          <w:szCs w:val="28"/>
        </w:rPr>
        <w:t> </w:t>
      </w:r>
      <w:r w:rsidRPr="00C17902">
        <w:rPr>
          <w:rFonts w:ascii="Times New Roman" w:hAnsi="Times New Roman"/>
          <w:sz w:val="28"/>
          <w:szCs w:val="28"/>
        </w:rPr>
        <w:t>соблюдение требований к предельному объему муниципальных заимствований, установленных статьей 106 Бюджетного кодекса Российской Федерации;</w:t>
      </w:r>
    </w:p>
    <w:p w:rsidR="0086223A" w:rsidRPr="00C17902" w:rsidRDefault="0086223A" w:rsidP="001E1175">
      <w:pPr>
        <w:autoSpaceDE w:val="0"/>
        <w:autoSpaceDN w:val="0"/>
        <w:adjustRightInd w:val="0"/>
        <w:ind w:firstLine="709"/>
        <w:jc w:val="both"/>
        <w:outlineLvl w:val="0"/>
        <w:rPr>
          <w:rFonts w:ascii="Times New Roman" w:hAnsi="Times New Roman"/>
          <w:sz w:val="28"/>
          <w:szCs w:val="28"/>
        </w:rPr>
      </w:pPr>
      <w:r w:rsidRPr="00C17902">
        <w:rPr>
          <w:rFonts w:ascii="Times New Roman" w:hAnsi="Times New Roman"/>
          <w:sz w:val="28"/>
          <w:szCs w:val="28"/>
        </w:rPr>
        <w:t>-</w:t>
      </w:r>
      <w:r w:rsidR="001E1175">
        <w:rPr>
          <w:rFonts w:ascii="Times New Roman" w:hAnsi="Times New Roman"/>
          <w:sz w:val="28"/>
          <w:szCs w:val="28"/>
        </w:rPr>
        <w:t> </w:t>
      </w:r>
      <w:r w:rsidRPr="00C17902">
        <w:rPr>
          <w:rFonts w:ascii="Times New Roman" w:hAnsi="Times New Roman"/>
          <w:sz w:val="28"/>
          <w:szCs w:val="28"/>
        </w:rPr>
        <w:t xml:space="preserve">соблюдение </w:t>
      </w:r>
      <w:r w:rsidR="00B53E03" w:rsidRPr="00C17902">
        <w:rPr>
          <w:rFonts w:ascii="Times New Roman" w:hAnsi="Times New Roman"/>
          <w:sz w:val="28"/>
          <w:szCs w:val="28"/>
        </w:rPr>
        <w:t>требований к предельному объему муниципального долга, установленных статьей 107 Бюджетного кодекса Российской Федерации;</w:t>
      </w:r>
    </w:p>
    <w:p w:rsidR="004B637C" w:rsidRPr="00C17902" w:rsidRDefault="004B637C" w:rsidP="001E1175">
      <w:pPr>
        <w:autoSpaceDE w:val="0"/>
        <w:autoSpaceDN w:val="0"/>
        <w:adjustRightInd w:val="0"/>
        <w:ind w:firstLine="709"/>
        <w:jc w:val="both"/>
        <w:outlineLvl w:val="0"/>
        <w:rPr>
          <w:rFonts w:ascii="Times New Roman" w:hAnsi="Times New Roman"/>
          <w:sz w:val="28"/>
          <w:szCs w:val="28"/>
        </w:rPr>
      </w:pPr>
      <w:r w:rsidRPr="00C17902">
        <w:rPr>
          <w:rFonts w:ascii="Times New Roman" w:hAnsi="Times New Roman"/>
          <w:sz w:val="28"/>
          <w:szCs w:val="28"/>
        </w:rPr>
        <w:t>-</w:t>
      </w:r>
      <w:r w:rsidR="001E1175">
        <w:rPr>
          <w:rFonts w:ascii="Times New Roman" w:hAnsi="Times New Roman"/>
          <w:sz w:val="28"/>
          <w:szCs w:val="28"/>
        </w:rPr>
        <w:t> </w:t>
      </w:r>
      <w:r w:rsidRPr="00C17902">
        <w:rPr>
          <w:rFonts w:ascii="Times New Roman" w:hAnsi="Times New Roman"/>
          <w:sz w:val="28"/>
          <w:szCs w:val="28"/>
        </w:rPr>
        <w:t xml:space="preserve">отсутствие на </w:t>
      </w:r>
      <w:r w:rsidR="001E1175">
        <w:rPr>
          <w:rFonts w:ascii="Times New Roman" w:hAnsi="Times New Roman"/>
          <w:sz w:val="28"/>
          <w:szCs w:val="28"/>
        </w:rPr>
        <w:t>первое</w:t>
      </w:r>
      <w:r w:rsidRPr="00C17902">
        <w:rPr>
          <w:rFonts w:ascii="Times New Roman" w:hAnsi="Times New Roman"/>
          <w:sz w:val="28"/>
          <w:szCs w:val="28"/>
        </w:rPr>
        <w:t xml:space="preserve"> число каждого месяца просроченной кредиторской задолженности по расходным обязательствам, исполняемым за счет собственных доходов и источников финансирования дефицита местног</w:t>
      </w:r>
      <w:r w:rsidR="0009370E" w:rsidRPr="00C17902">
        <w:rPr>
          <w:rFonts w:ascii="Times New Roman" w:hAnsi="Times New Roman"/>
          <w:sz w:val="28"/>
          <w:szCs w:val="28"/>
        </w:rPr>
        <w:t>о бюджета</w:t>
      </w:r>
      <w:r w:rsidR="00E9522D" w:rsidRPr="00C17902">
        <w:rPr>
          <w:rFonts w:ascii="Times New Roman" w:hAnsi="Times New Roman"/>
          <w:sz w:val="28"/>
          <w:szCs w:val="28"/>
        </w:rPr>
        <w:t>.</w:t>
      </w:r>
    </w:p>
    <w:p w:rsidR="005C71FC" w:rsidRPr="00C17902" w:rsidRDefault="005C71FC" w:rsidP="001E1175">
      <w:pPr>
        <w:autoSpaceDE w:val="0"/>
        <w:autoSpaceDN w:val="0"/>
        <w:adjustRightInd w:val="0"/>
        <w:ind w:firstLine="709"/>
        <w:jc w:val="both"/>
        <w:rPr>
          <w:rFonts w:ascii="Times New Roman" w:hAnsi="Times New Roman"/>
          <w:sz w:val="28"/>
          <w:szCs w:val="28"/>
        </w:rPr>
      </w:pPr>
      <w:proofErr w:type="gramStart"/>
      <w:r w:rsidRPr="00C17902">
        <w:rPr>
          <w:rFonts w:ascii="Times New Roman" w:hAnsi="Times New Roman"/>
          <w:sz w:val="28"/>
          <w:szCs w:val="28"/>
        </w:rPr>
        <w:t xml:space="preserve">Для </w:t>
      </w:r>
      <w:r w:rsidR="007F1B8C" w:rsidRPr="00C17902">
        <w:rPr>
          <w:rFonts w:ascii="Times New Roman" w:hAnsi="Times New Roman"/>
          <w:sz w:val="28"/>
          <w:szCs w:val="28"/>
        </w:rPr>
        <w:t>поселений (внутригородских районов) Рязанской области</w:t>
      </w:r>
      <w:r w:rsidR="000D2AB0" w:rsidRPr="00C17902">
        <w:rPr>
          <w:rFonts w:ascii="Times New Roman" w:hAnsi="Times New Roman"/>
          <w:sz w:val="28"/>
          <w:szCs w:val="28"/>
        </w:rPr>
        <w:t>,</w:t>
      </w:r>
      <w:r w:rsidRPr="00C17902">
        <w:rPr>
          <w:rFonts w:ascii="Times New Roman" w:hAnsi="Times New Roman"/>
          <w:sz w:val="28"/>
          <w:szCs w:val="28"/>
        </w:rPr>
        <w:t xml:space="preserve"> в бюджетах которых доля дотаций </w:t>
      </w:r>
      <w:r w:rsidR="00B24ADE" w:rsidRPr="00C17902">
        <w:rPr>
          <w:rFonts w:ascii="Times New Roman" w:hAnsi="Times New Roman"/>
          <w:sz w:val="28"/>
          <w:szCs w:val="28"/>
        </w:rPr>
        <w:t xml:space="preserve">из других бюджетов бюджетной системы Российской Федерации </w:t>
      </w:r>
      <w:r w:rsidRPr="00C17902">
        <w:rPr>
          <w:rFonts w:ascii="Times New Roman" w:hAnsi="Times New Roman"/>
          <w:sz w:val="28"/>
          <w:szCs w:val="28"/>
        </w:rPr>
        <w:t xml:space="preserve">в течение двух из трех последних отчетных финансовых лет превышала 20 процентов </w:t>
      </w:r>
      <w:r w:rsidR="000D2AB0" w:rsidRPr="00C17902">
        <w:rPr>
          <w:rFonts w:ascii="Times New Roman" w:hAnsi="Times New Roman"/>
          <w:sz w:val="28"/>
          <w:szCs w:val="28"/>
        </w:rPr>
        <w:t xml:space="preserve">объема </w:t>
      </w:r>
      <w:r w:rsidR="00AE2BB5" w:rsidRPr="00C17902">
        <w:rPr>
          <w:rFonts w:ascii="Times New Roman" w:hAnsi="Times New Roman"/>
          <w:sz w:val="28"/>
          <w:szCs w:val="28"/>
        </w:rP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roofErr w:type="gramEnd"/>
      <w:r w:rsidR="00AE2BB5" w:rsidRPr="00C17902">
        <w:rPr>
          <w:rFonts w:ascii="Times New Roman" w:hAnsi="Times New Roman"/>
          <w:sz w:val="28"/>
          <w:szCs w:val="28"/>
        </w:rPr>
        <w:t>,</w:t>
      </w:r>
      <w:r w:rsidRPr="00C17902">
        <w:rPr>
          <w:rFonts w:ascii="Times New Roman" w:hAnsi="Times New Roman"/>
          <w:sz w:val="28"/>
          <w:szCs w:val="28"/>
        </w:rPr>
        <w:t> </w:t>
      </w:r>
      <w:r w:rsidR="000D2AB0" w:rsidRPr="00C17902">
        <w:rPr>
          <w:rFonts w:ascii="Times New Roman" w:hAnsi="Times New Roman"/>
          <w:sz w:val="28"/>
          <w:szCs w:val="28"/>
        </w:rPr>
        <w:t xml:space="preserve">предусматривается </w:t>
      </w:r>
      <w:r w:rsidR="000D5494" w:rsidRPr="00C17902">
        <w:rPr>
          <w:rFonts w:ascii="Times New Roman" w:hAnsi="Times New Roman"/>
          <w:sz w:val="28"/>
          <w:szCs w:val="28"/>
        </w:rPr>
        <w:t xml:space="preserve">обязательство по </w:t>
      </w:r>
      <w:proofErr w:type="spellStart"/>
      <w:r w:rsidR="000D5494" w:rsidRPr="00C17902">
        <w:rPr>
          <w:rFonts w:ascii="Times New Roman" w:hAnsi="Times New Roman"/>
          <w:sz w:val="28"/>
          <w:szCs w:val="28"/>
        </w:rPr>
        <w:t>неустановлению</w:t>
      </w:r>
      <w:proofErr w:type="spellEnd"/>
      <w:r w:rsidRPr="00C17902">
        <w:rPr>
          <w:rFonts w:ascii="Times New Roman" w:hAnsi="Times New Roman"/>
          <w:sz w:val="28"/>
          <w:szCs w:val="28"/>
        </w:rPr>
        <w:t xml:space="preserve"> новых расходных обязательств, не связанных с решением вопросов, отнесенных Конституцией Российской Федерации, федеральными законами, законами Рязанской области к полномочиям соответствующих </w:t>
      </w:r>
      <w:r w:rsidR="00DC5762" w:rsidRPr="00C17902">
        <w:rPr>
          <w:rFonts w:ascii="Times New Roman" w:hAnsi="Times New Roman"/>
          <w:sz w:val="28"/>
          <w:szCs w:val="28"/>
        </w:rPr>
        <w:t>органов местного самоуправления.</w:t>
      </w:r>
    </w:p>
    <w:p w:rsidR="00521B19" w:rsidRPr="00C17902" w:rsidRDefault="00426F27"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6</w:t>
      </w:r>
      <w:r w:rsidR="00631774" w:rsidRPr="00C17902">
        <w:rPr>
          <w:rFonts w:ascii="Times New Roman" w:hAnsi="Times New Roman"/>
          <w:sz w:val="28"/>
          <w:szCs w:val="28"/>
        </w:rPr>
        <w:t>. </w:t>
      </w:r>
      <w:proofErr w:type="gramStart"/>
      <w:r w:rsidR="00521B19" w:rsidRPr="00C17902">
        <w:rPr>
          <w:rFonts w:ascii="Times New Roman" w:hAnsi="Times New Roman"/>
          <w:sz w:val="28"/>
          <w:szCs w:val="28"/>
        </w:rPr>
        <w:t xml:space="preserve">Глава </w:t>
      </w:r>
      <w:r w:rsidR="00E0237C" w:rsidRPr="00C17902">
        <w:rPr>
          <w:rFonts w:ascii="Times New Roman" w:hAnsi="Times New Roman"/>
          <w:sz w:val="28"/>
          <w:szCs w:val="28"/>
        </w:rPr>
        <w:t xml:space="preserve">местной </w:t>
      </w:r>
      <w:r w:rsidR="00521B19" w:rsidRPr="00C17902">
        <w:rPr>
          <w:rFonts w:ascii="Times New Roman" w:hAnsi="Times New Roman"/>
          <w:sz w:val="28"/>
          <w:szCs w:val="28"/>
        </w:rPr>
        <w:t xml:space="preserve">администрации </w:t>
      </w:r>
      <w:r w:rsidR="00E0237C" w:rsidRPr="00C17902">
        <w:rPr>
          <w:rFonts w:ascii="Times New Roman" w:hAnsi="Times New Roman"/>
          <w:sz w:val="28"/>
          <w:szCs w:val="28"/>
        </w:rPr>
        <w:t xml:space="preserve">(руководитель исполнительно-распорядительного органа) </w:t>
      </w:r>
      <w:r w:rsidR="000D54FB" w:rsidRPr="00C17902">
        <w:rPr>
          <w:rFonts w:ascii="Times New Roman" w:hAnsi="Times New Roman"/>
          <w:sz w:val="28"/>
          <w:szCs w:val="28"/>
        </w:rPr>
        <w:t xml:space="preserve">поселения (внутригородского района) Рязанской области </w:t>
      </w:r>
      <w:r w:rsidR="00521B19" w:rsidRPr="00C17902">
        <w:rPr>
          <w:rFonts w:ascii="Times New Roman" w:hAnsi="Times New Roman"/>
          <w:sz w:val="28"/>
          <w:szCs w:val="28"/>
        </w:rPr>
        <w:t xml:space="preserve">направляет в </w:t>
      </w:r>
      <w:r w:rsidR="000D54FB" w:rsidRPr="00C17902">
        <w:rPr>
          <w:rFonts w:ascii="Times New Roman" w:hAnsi="Times New Roman"/>
          <w:sz w:val="28"/>
          <w:szCs w:val="28"/>
        </w:rPr>
        <w:t>финансовый орган муниципального района (городского округа с внутригородским делением)</w:t>
      </w:r>
      <w:r w:rsidR="008829AA" w:rsidRPr="00C17902">
        <w:rPr>
          <w:rFonts w:ascii="Times New Roman" w:hAnsi="Times New Roman"/>
          <w:sz w:val="28"/>
          <w:szCs w:val="28"/>
        </w:rPr>
        <w:t xml:space="preserve"> Рязанской области </w:t>
      </w:r>
      <w:r w:rsidR="000D54FB" w:rsidRPr="00C17902">
        <w:rPr>
          <w:rFonts w:ascii="Times New Roman" w:hAnsi="Times New Roman"/>
          <w:sz w:val="28"/>
          <w:szCs w:val="28"/>
        </w:rPr>
        <w:t>ежеквартально</w:t>
      </w:r>
      <w:r w:rsidR="001E1175">
        <w:rPr>
          <w:rFonts w:ascii="Times New Roman" w:hAnsi="Times New Roman"/>
          <w:sz w:val="28"/>
          <w:szCs w:val="28"/>
        </w:rPr>
        <w:t>,</w:t>
      </w:r>
      <w:r w:rsidR="000D54FB" w:rsidRPr="00C17902">
        <w:rPr>
          <w:rFonts w:ascii="Times New Roman" w:hAnsi="Times New Roman"/>
          <w:sz w:val="28"/>
          <w:szCs w:val="28"/>
        </w:rPr>
        <w:t xml:space="preserve"> до </w:t>
      </w:r>
      <w:r w:rsidR="00521B19" w:rsidRPr="00C17902">
        <w:rPr>
          <w:rFonts w:ascii="Times New Roman" w:hAnsi="Times New Roman"/>
          <w:sz w:val="28"/>
          <w:szCs w:val="28"/>
        </w:rPr>
        <w:t>20</w:t>
      </w:r>
      <w:r w:rsidR="005241F8" w:rsidRPr="00C17902">
        <w:rPr>
          <w:rFonts w:ascii="Times New Roman" w:hAnsi="Times New Roman"/>
          <w:sz w:val="28"/>
          <w:szCs w:val="28"/>
        </w:rPr>
        <w:t>-го</w:t>
      </w:r>
      <w:r w:rsidR="00521B19" w:rsidRPr="00C17902">
        <w:rPr>
          <w:rFonts w:ascii="Times New Roman" w:hAnsi="Times New Roman"/>
          <w:sz w:val="28"/>
          <w:szCs w:val="28"/>
        </w:rPr>
        <w:t xml:space="preserve"> числа месяца, следующего за отчетным</w:t>
      </w:r>
      <w:r w:rsidR="005241F8" w:rsidRPr="00C17902">
        <w:rPr>
          <w:rFonts w:ascii="Times New Roman" w:hAnsi="Times New Roman"/>
          <w:sz w:val="28"/>
          <w:szCs w:val="28"/>
        </w:rPr>
        <w:t xml:space="preserve"> кварталом,</w:t>
      </w:r>
      <w:r w:rsidR="00521B19" w:rsidRPr="00C17902">
        <w:rPr>
          <w:rFonts w:ascii="Times New Roman" w:hAnsi="Times New Roman"/>
          <w:sz w:val="28"/>
          <w:szCs w:val="28"/>
        </w:rPr>
        <w:t xml:space="preserve"> отчет об исполнении обязательс</w:t>
      </w:r>
      <w:r w:rsidR="000D36EA" w:rsidRPr="00C17902">
        <w:rPr>
          <w:rFonts w:ascii="Times New Roman" w:hAnsi="Times New Roman"/>
          <w:sz w:val="28"/>
          <w:szCs w:val="28"/>
        </w:rPr>
        <w:t xml:space="preserve">тв, предусмотренных соглашением, по форме, установленной </w:t>
      </w:r>
      <w:r w:rsidR="00397BCA" w:rsidRPr="00C17902">
        <w:rPr>
          <w:rFonts w:ascii="Times New Roman" w:hAnsi="Times New Roman"/>
          <w:sz w:val="28"/>
          <w:szCs w:val="28"/>
        </w:rPr>
        <w:t>финансовым органом муниципального района (городского округа с внутригородским делением) Рязанской области</w:t>
      </w:r>
      <w:r w:rsidR="000D36EA" w:rsidRPr="00C17902">
        <w:rPr>
          <w:rFonts w:ascii="Times New Roman" w:hAnsi="Times New Roman"/>
          <w:sz w:val="28"/>
          <w:szCs w:val="28"/>
        </w:rPr>
        <w:t>.</w:t>
      </w:r>
      <w:proofErr w:type="gramEnd"/>
    </w:p>
    <w:p w:rsidR="00521B19" w:rsidRPr="00C17902" w:rsidRDefault="00426F27" w:rsidP="001E1175">
      <w:pPr>
        <w:pStyle w:val="ConsPlusNormal"/>
        <w:ind w:firstLine="709"/>
        <w:jc w:val="both"/>
        <w:rPr>
          <w:rFonts w:ascii="Times New Roman" w:hAnsi="Times New Roman"/>
          <w:sz w:val="28"/>
          <w:szCs w:val="28"/>
        </w:rPr>
      </w:pPr>
      <w:r w:rsidRPr="00C17902">
        <w:rPr>
          <w:rFonts w:ascii="Times New Roman" w:hAnsi="Times New Roman"/>
          <w:sz w:val="28"/>
          <w:szCs w:val="28"/>
        </w:rPr>
        <w:t>7</w:t>
      </w:r>
      <w:r w:rsidR="00631774" w:rsidRPr="00C17902">
        <w:rPr>
          <w:rFonts w:ascii="Times New Roman" w:hAnsi="Times New Roman"/>
          <w:sz w:val="28"/>
          <w:szCs w:val="28"/>
        </w:rPr>
        <w:t>. </w:t>
      </w:r>
      <w:proofErr w:type="gramStart"/>
      <w:r w:rsidR="00521B19" w:rsidRPr="00C17902">
        <w:rPr>
          <w:rFonts w:ascii="Times New Roman" w:hAnsi="Times New Roman"/>
          <w:sz w:val="28"/>
          <w:szCs w:val="28"/>
        </w:rPr>
        <w:t xml:space="preserve">В случае невыполнения </w:t>
      </w:r>
      <w:r w:rsidR="000D54FB" w:rsidRPr="00C17902">
        <w:rPr>
          <w:rFonts w:ascii="Times New Roman" w:hAnsi="Times New Roman"/>
          <w:sz w:val="28"/>
          <w:szCs w:val="28"/>
        </w:rPr>
        <w:t xml:space="preserve">поселением (внутригородским районом) </w:t>
      </w:r>
      <w:r w:rsidR="00521B19" w:rsidRPr="00C17902">
        <w:rPr>
          <w:rFonts w:ascii="Times New Roman" w:hAnsi="Times New Roman"/>
          <w:sz w:val="28"/>
          <w:szCs w:val="28"/>
        </w:rPr>
        <w:t>Рязанской области, получающим дотацию, обязательств</w:t>
      </w:r>
      <w:r w:rsidR="00D456CD" w:rsidRPr="00C17902">
        <w:rPr>
          <w:rFonts w:ascii="Times New Roman" w:hAnsi="Times New Roman"/>
          <w:sz w:val="28"/>
          <w:szCs w:val="28"/>
        </w:rPr>
        <w:t>,</w:t>
      </w:r>
      <w:r w:rsidR="00521B19" w:rsidRPr="00C17902">
        <w:rPr>
          <w:rFonts w:ascii="Times New Roman" w:hAnsi="Times New Roman"/>
          <w:sz w:val="28"/>
          <w:szCs w:val="28"/>
        </w:rPr>
        <w:t xml:space="preserve"> </w:t>
      </w:r>
      <w:r w:rsidR="00C431E7" w:rsidRPr="00C17902">
        <w:rPr>
          <w:rFonts w:ascii="Times New Roman" w:hAnsi="Times New Roman"/>
          <w:sz w:val="28"/>
          <w:szCs w:val="28"/>
        </w:rPr>
        <w:t xml:space="preserve">предусмотренных </w:t>
      </w:r>
      <w:r w:rsidR="00E0237C" w:rsidRPr="00C17902">
        <w:rPr>
          <w:rFonts w:ascii="Times New Roman" w:hAnsi="Times New Roman" w:cs="Times New Roman"/>
          <w:sz w:val="28"/>
          <w:szCs w:val="28"/>
        </w:rPr>
        <w:t>абзацами</w:t>
      </w:r>
      <w:r w:rsidR="000D54FB" w:rsidRPr="00C17902">
        <w:rPr>
          <w:rFonts w:ascii="Times New Roman" w:hAnsi="Times New Roman" w:cs="Times New Roman"/>
          <w:sz w:val="28"/>
          <w:szCs w:val="28"/>
        </w:rPr>
        <w:t xml:space="preserve"> </w:t>
      </w:r>
      <w:r w:rsidR="003B0C07" w:rsidRPr="00C17902">
        <w:rPr>
          <w:rFonts w:ascii="Times New Roman" w:hAnsi="Times New Roman" w:cs="Times New Roman"/>
          <w:sz w:val="28"/>
          <w:szCs w:val="28"/>
        </w:rPr>
        <w:t>третьим</w:t>
      </w:r>
      <w:r w:rsidR="001E1175">
        <w:rPr>
          <w:rFonts w:ascii="Times New Roman" w:hAnsi="Times New Roman" w:cs="Times New Roman"/>
          <w:sz w:val="28"/>
          <w:szCs w:val="28"/>
        </w:rPr>
        <w:t>,</w:t>
      </w:r>
      <w:r w:rsidR="000D5494" w:rsidRPr="00C17902">
        <w:rPr>
          <w:rFonts w:ascii="Times New Roman" w:hAnsi="Times New Roman" w:cs="Times New Roman"/>
          <w:sz w:val="28"/>
          <w:szCs w:val="28"/>
        </w:rPr>
        <w:t xml:space="preserve"> </w:t>
      </w:r>
      <w:r w:rsidR="00BE7998" w:rsidRPr="00C17902">
        <w:rPr>
          <w:rFonts w:ascii="Times New Roman" w:hAnsi="Times New Roman" w:cs="Times New Roman"/>
          <w:sz w:val="28"/>
          <w:szCs w:val="28"/>
        </w:rPr>
        <w:t>одиннадцатым</w:t>
      </w:r>
      <w:r w:rsidR="000D5494" w:rsidRPr="00C17902">
        <w:rPr>
          <w:rFonts w:ascii="Times New Roman" w:hAnsi="Times New Roman" w:cs="Times New Roman"/>
          <w:sz w:val="28"/>
          <w:szCs w:val="28"/>
        </w:rPr>
        <w:t xml:space="preserve"> </w:t>
      </w:r>
      <w:r w:rsidR="000D54FB" w:rsidRPr="00C17902">
        <w:rPr>
          <w:rFonts w:ascii="Times New Roman" w:hAnsi="Times New Roman" w:cs="Times New Roman"/>
          <w:sz w:val="28"/>
          <w:szCs w:val="28"/>
        </w:rPr>
        <w:t xml:space="preserve">пункта 5 </w:t>
      </w:r>
      <w:r w:rsidR="00C431E7" w:rsidRPr="00C17902">
        <w:rPr>
          <w:rFonts w:ascii="Times New Roman" w:hAnsi="Times New Roman"/>
          <w:sz w:val="28"/>
          <w:szCs w:val="28"/>
        </w:rPr>
        <w:t>настоящего Порядка</w:t>
      </w:r>
      <w:r w:rsidR="002664EC" w:rsidRPr="00C17902">
        <w:rPr>
          <w:rFonts w:ascii="Times New Roman" w:hAnsi="Times New Roman"/>
          <w:sz w:val="28"/>
          <w:szCs w:val="28"/>
        </w:rPr>
        <w:t xml:space="preserve">, </w:t>
      </w:r>
      <w:r w:rsidR="003974BA" w:rsidRPr="00C17902">
        <w:rPr>
          <w:rFonts w:ascii="Times New Roman" w:hAnsi="Times New Roman"/>
          <w:sz w:val="28"/>
          <w:szCs w:val="28"/>
        </w:rPr>
        <w:t>применяе</w:t>
      </w:r>
      <w:r w:rsidR="00521B19" w:rsidRPr="00C17902">
        <w:rPr>
          <w:rFonts w:ascii="Times New Roman" w:hAnsi="Times New Roman"/>
          <w:sz w:val="28"/>
          <w:szCs w:val="28"/>
        </w:rPr>
        <w:t>тся</w:t>
      </w:r>
      <w:r w:rsidR="003974BA" w:rsidRPr="00C17902">
        <w:rPr>
          <w:rFonts w:ascii="Times New Roman" w:hAnsi="Times New Roman"/>
          <w:sz w:val="28"/>
          <w:szCs w:val="28"/>
        </w:rPr>
        <w:t xml:space="preserve"> мера</w:t>
      </w:r>
      <w:r w:rsidR="00521B19" w:rsidRPr="00C17902">
        <w:rPr>
          <w:rFonts w:ascii="Times New Roman" w:hAnsi="Times New Roman"/>
          <w:sz w:val="28"/>
          <w:szCs w:val="28"/>
        </w:rPr>
        <w:t xml:space="preserve"> ответственности в</w:t>
      </w:r>
      <w:r w:rsidR="00BD044D" w:rsidRPr="00C17902">
        <w:rPr>
          <w:rFonts w:ascii="Times New Roman" w:hAnsi="Times New Roman"/>
          <w:sz w:val="28"/>
          <w:szCs w:val="28"/>
        </w:rPr>
        <w:t xml:space="preserve"> виде </w:t>
      </w:r>
      <w:r w:rsidR="000D54FB" w:rsidRPr="00C17902">
        <w:rPr>
          <w:rFonts w:ascii="Times New Roman" w:hAnsi="Times New Roman"/>
          <w:sz w:val="28"/>
          <w:szCs w:val="28"/>
        </w:rPr>
        <w:t>сокращения</w:t>
      </w:r>
      <w:r w:rsidR="00BD044D" w:rsidRPr="00C17902">
        <w:rPr>
          <w:rFonts w:ascii="Times New Roman" w:hAnsi="Times New Roman"/>
          <w:sz w:val="28"/>
          <w:szCs w:val="28"/>
        </w:rPr>
        <w:t xml:space="preserve"> объема дотации </w:t>
      </w:r>
      <w:r w:rsidR="00521B19" w:rsidRPr="00C17902">
        <w:rPr>
          <w:rFonts w:ascii="Times New Roman" w:hAnsi="Times New Roman"/>
          <w:sz w:val="28"/>
          <w:szCs w:val="28"/>
        </w:rPr>
        <w:t xml:space="preserve">на </w:t>
      </w:r>
      <w:r w:rsidR="00577EE3" w:rsidRPr="00C17902">
        <w:rPr>
          <w:rFonts w:ascii="Times New Roman" w:hAnsi="Times New Roman"/>
          <w:sz w:val="28"/>
          <w:szCs w:val="28"/>
        </w:rPr>
        <w:t>очередной финансовый год</w:t>
      </w:r>
      <w:r w:rsidR="000D54FB" w:rsidRPr="00C17902">
        <w:rPr>
          <w:rFonts w:ascii="Times New Roman" w:hAnsi="Times New Roman"/>
          <w:sz w:val="28"/>
          <w:szCs w:val="28"/>
        </w:rPr>
        <w:t xml:space="preserve">, осуществляемая путем внесения изменений </w:t>
      </w:r>
      <w:r w:rsidR="00521B19" w:rsidRPr="00C17902">
        <w:rPr>
          <w:rFonts w:ascii="Times New Roman" w:hAnsi="Times New Roman"/>
          <w:sz w:val="28"/>
          <w:szCs w:val="28"/>
        </w:rPr>
        <w:t>в распределение дотаций, утвержде</w:t>
      </w:r>
      <w:r w:rsidR="00D2672C" w:rsidRPr="00C17902">
        <w:rPr>
          <w:rFonts w:ascii="Times New Roman" w:hAnsi="Times New Roman"/>
          <w:sz w:val="28"/>
          <w:szCs w:val="28"/>
        </w:rPr>
        <w:t xml:space="preserve">нное </w:t>
      </w:r>
      <w:r w:rsidR="000D54FB" w:rsidRPr="00C17902">
        <w:rPr>
          <w:rFonts w:ascii="Times New Roman" w:hAnsi="Times New Roman"/>
          <w:sz w:val="28"/>
          <w:szCs w:val="28"/>
        </w:rPr>
        <w:t>решением представительного органа</w:t>
      </w:r>
      <w:r w:rsidR="00D2672C" w:rsidRPr="00C17902">
        <w:rPr>
          <w:rFonts w:ascii="Times New Roman" w:hAnsi="Times New Roman"/>
          <w:sz w:val="28"/>
          <w:szCs w:val="28"/>
        </w:rPr>
        <w:t xml:space="preserve"> </w:t>
      </w:r>
      <w:r w:rsidR="003B0C07" w:rsidRPr="00C17902">
        <w:rPr>
          <w:rFonts w:ascii="Times New Roman" w:hAnsi="Times New Roman"/>
          <w:sz w:val="28"/>
          <w:szCs w:val="28"/>
        </w:rPr>
        <w:t xml:space="preserve">муниципального района (городского округа с внутригородским делением) </w:t>
      </w:r>
      <w:r w:rsidR="00E0237C" w:rsidRPr="00C17902">
        <w:rPr>
          <w:rFonts w:ascii="Times New Roman" w:hAnsi="Times New Roman"/>
          <w:sz w:val="28"/>
          <w:szCs w:val="28"/>
        </w:rPr>
        <w:t xml:space="preserve">Рязанской области </w:t>
      </w:r>
      <w:r w:rsidR="003B0C07" w:rsidRPr="00C17902">
        <w:rPr>
          <w:rFonts w:ascii="Times New Roman" w:hAnsi="Times New Roman"/>
          <w:sz w:val="28"/>
          <w:szCs w:val="28"/>
        </w:rPr>
        <w:t xml:space="preserve">о </w:t>
      </w:r>
      <w:r w:rsidR="00521B19" w:rsidRPr="00C17902">
        <w:rPr>
          <w:rFonts w:ascii="Times New Roman" w:hAnsi="Times New Roman"/>
          <w:sz w:val="28"/>
          <w:szCs w:val="28"/>
        </w:rPr>
        <w:t>бюджете</w:t>
      </w:r>
      <w:r w:rsidR="00E0237C" w:rsidRPr="00C17902">
        <w:rPr>
          <w:rFonts w:ascii="Times New Roman" w:hAnsi="Times New Roman"/>
          <w:sz w:val="28"/>
          <w:szCs w:val="28"/>
        </w:rPr>
        <w:t xml:space="preserve"> муниципального района (городского округа с внутригородским делением</w:t>
      </w:r>
      <w:proofErr w:type="gramEnd"/>
      <w:r w:rsidR="00E0237C" w:rsidRPr="00C17902">
        <w:rPr>
          <w:rFonts w:ascii="Times New Roman" w:hAnsi="Times New Roman"/>
          <w:sz w:val="28"/>
          <w:szCs w:val="28"/>
        </w:rPr>
        <w:t>) Рязанской области</w:t>
      </w:r>
      <w:r w:rsidR="00521B19" w:rsidRPr="00C17902">
        <w:rPr>
          <w:rFonts w:ascii="Times New Roman" w:hAnsi="Times New Roman"/>
          <w:sz w:val="28"/>
          <w:szCs w:val="28"/>
        </w:rPr>
        <w:t xml:space="preserve"> на </w:t>
      </w:r>
      <w:r w:rsidR="00577EE3" w:rsidRPr="00C17902">
        <w:rPr>
          <w:rFonts w:ascii="Times New Roman" w:hAnsi="Times New Roman"/>
          <w:sz w:val="28"/>
          <w:szCs w:val="28"/>
        </w:rPr>
        <w:t>очередной финансовый год</w:t>
      </w:r>
      <w:r w:rsidR="00521B19" w:rsidRPr="00C17902">
        <w:rPr>
          <w:rFonts w:ascii="Times New Roman" w:hAnsi="Times New Roman"/>
          <w:sz w:val="28"/>
          <w:szCs w:val="28"/>
        </w:rPr>
        <w:t xml:space="preserve"> </w:t>
      </w:r>
      <w:r w:rsidR="00AE0540" w:rsidRPr="00C17902">
        <w:rPr>
          <w:rFonts w:ascii="Times New Roman" w:hAnsi="Times New Roman"/>
          <w:sz w:val="28"/>
          <w:szCs w:val="28"/>
        </w:rPr>
        <w:t xml:space="preserve">и плановый период, в размере </w:t>
      </w:r>
      <w:r w:rsidR="00921ACE" w:rsidRPr="00C17902">
        <w:rPr>
          <w:rFonts w:ascii="Times New Roman" w:hAnsi="Times New Roman"/>
          <w:sz w:val="28"/>
          <w:szCs w:val="28"/>
        </w:rPr>
        <w:t>1</w:t>
      </w:r>
      <w:r w:rsidR="00AE0540" w:rsidRPr="00C17902">
        <w:rPr>
          <w:rFonts w:ascii="Times New Roman" w:hAnsi="Times New Roman"/>
          <w:sz w:val="28"/>
          <w:szCs w:val="28"/>
        </w:rPr>
        <w:t xml:space="preserve"> процента</w:t>
      </w:r>
      <w:r w:rsidR="00521B19" w:rsidRPr="00C17902">
        <w:rPr>
          <w:rFonts w:ascii="Times New Roman" w:hAnsi="Times New Roman"/>
          <w:sz w:val="28"/>
          <w:szCs w:val="28"/>
        </w:rPr>
        <w:t xml:space="preserve"> размера дотации, предусмотренной на </w:t>
      </w:r>
      <w:r w:rsidR="00577EE3" w:rsidRPr="00C17902">
        <w:rPr>
          <w:rFonts w:ascii="Times New Roman" w:hAnsi="Times New Roman"/>
          <w:sz w:val="28"/>
          <w:szCs w:val="28"/>
        </w:rPr>
        <w:t>очередной финансовый год</w:t>
      </w:r>
      <w:r w:rsidR="00521B19" w:rsidRPr="00C17902">
        <w:rPr>
          <w:rFonts w:ascii="Times New Roman" w:hAnsi="Times New Roman"/>
          <w:sz w:val="28"/>
          <w:szCs w:val="28"/>
        </w:rPr>
        <w:t xml:space="preserve">, </w:t>
      </w:r>
      <w:r w:rsidR="00AE0540" w:rsidRPr="00C17902">
        <w:rPr>
          <w:rFonts w:ascii="Times New Roman" w:hAnsi="Times New Roman"/>
          <w:sz w:val="28"/>
          <w:szCs w:val="28"/>
        </w:rPr>
        <w:t xml:space="preserve">за каждое невыполненное обязательство, </w:t>
      </w:r>
      <w:r w:rsidR="00521B19" w:rsidRPr="00C17902">
        <w:rPr>
          <w:rFonts w:ascii="Times New Roman" w:hAnsi="Times New Roman"/>
          <w:sz w:val="28"/>
          <w:szCs w:val="28"/>
        </w:rPr>
        <w:t xml:space="preserve">но не более </w:t>
      </w:r>
      <w:r w:rsidR="000D54FB" w:rsidRPr="00C17902">
        <w:rPr>
          <w:rFonts w:ascii="Times New Roman" w:hAnsi="Times New Roman"/>
          <w:sz w:val="28"/>
          <w:szCs w:val="28"/>
        </w:rPr>
        <w:t>1 процента</w:t>
      </w:r>
      <w:r w:rsidR="00521B19" w:rsidRPr="00C17902">
        <w:rPr>
          <w:rFonts w:ascii="Times New Roman" w:hAnsi="Times New Roman"/>
          <w:sz w:val="28"/>
          <w:szCs w:val="28"/>
        </w:rPr>
        <w:t xml:space="preserve"> налоговых и неналоговых доходов бюджета </w:t>
      </w:r>
      <w:r w:rsidR="000D54FB" w:rsidRPr="00C17902">
        <w:rPr>
          <w:rFonts w:ascii="Times New Roman" w:hAnsi="Times New Roman"/>
          <w:sz w:val="28"/>
          <w:szCs w:val="28"/>
        </w:rPr>
        <w:t>п</w:t>
      </w:r>
      <w:r w:rsidR="009E6A66" w:rsidRPr="00C17902">
        <w:rPr>
          <w:rFonts w:ascii="Times New Roman" w:hAnsi="Times New Roman"/>
          <w:sz w:val="28"/>
          <w:szCs w:val="28"/>
        </w:rPr>
        <w:t xml:space="preserve">оселения </w:t>
      </w:r>
      <w:r w:rsidR="000D54FB" w:rsidRPr="00C17902">
        <w:rPr>
          <w:rFonts w:ascii="Times New Roman" w:hAnsi="Times New Roman"/>
          <w:sz w:val="28"/>
          <w:szCs w:val="28"/>
        </w:rPr>
        <w:t>(внутригородского</w:t>
      </w:r>
      <w:r w:rsidR="004706A0" w:rsidRPr="00C17902">
        <w:rPr>
          <w:rFonts w:ascii="Times New Roman" w:hAnsi="Times New Roman"/>
          <w:sz w:val="28"/>
          <w:szCs w:val="28"/>
        </w:rPr>
        <w:t xml:space="preserve"> </w:t>
      </w:r>
      <w:r w:rsidR="000D54FB" w:rsidRPr="00C17902">
        <w:rPr>
          <w:rFonts w:ascii="Times New Roman" w:hAnsi="Times New Roman"/>
          <w:sz w:val="28"/>
          <w:szCs w:val="28"/>
        </w:rPr>
        <w:t>района</w:t>
      </w:r>
      <w:r w:rsidR="004706A0" w:rsidRPr="00C17902">
        <w:rPr>
          <w:rFonts w:ascii="Times New Roman" w:hAnsi="Times New Roman"/>
          <w:sz w:val="28"/>
          <w:szCs w:val="28"/>
        </w:rPr>
        <w:t>)</w:t>
      </w:r>
      <w:r w:rsidR="00521B19" w:rsidRPr="00C17902">
        <w:rPr>
          <w:rFonts w:ascii="Times New Roman" w:hAnsi="Times New Roman"/>
          <w:sz w:val="28"/>
          <w:szCs w:val="28"/>
        </w:rPr>
        <w:t xml:space="preserve"> </w:t>
      </w:r>
      <w:r w:rsidR="00E0237C" w:rsidRPr="00C17902">
        <w:rPr>
          <w:rFonts w:ascii="Times New Roman" w:hAnsi="Times New Roman"/>
          <w:sz w:val="28"/>
          <w:szCs w:val="28"/>
        </w:rPr>
        <w:t xml:space="preserve">Рязанской области </w:t>
      </w:r>
      <w:r w:rsidR="00D2672C" w:rsidRPr="00C17902">
        <w:rPr>
          <w:rFonts w:ascii="Times New Roman" w:hAnsi="Times New Roman"/>
          <w:sz w:val="28"/>
          <w:szCs w:val="28"/>
        </w:rPr>
        <w:t>за последний отчетный год</w:t>
      </w:r>
      <w:r w:rsidR="00521B19" w:rsidRPr="00C17902">
        <w:rPr>
          <w:rFonts w:ascii="Times New Roman" w:hAnsi="Times New Roman"/>
          <w:sz w:val="28"/>
          <w:szCs w:val="28"/>
        </w:rPr>
        <w:t>.</w:t>
      </w:r>
    </w:p>
    <w:p w:rsidR="003B0C07" w:rsidRPr="00C17902" w:rsidRDefault="00426F27"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8</w:t>
      </w:r>
      <w:r w:rsidR="00521B19" w:rsidRPr="00C17902">
        <w:rPr>
          <w:rFonts w:ascii="Times New Roman" w:hAnsi="Times New Roman"/>
          <w:sz w:val="28"/>
          <w:szCs w:val="28"/>
        </w:rPr>
        <w:t>.</w:t>
      </w:r>
      <w:r w:rsidR="00631774" w:rsidRPr="00C17902">
        <w:rPr>
          <w:rFonts w:ascii="Times New Roman" w:hAnsi="Times New Roman"/>
          <w:sz w:val="28"/>
          <w:szCs w:val="28"/>
        </w:rPr>
        <w:t> </w:t>
      </w:r>
      <w:proofErr w:type="gramStart"/>
      <w:r w:rsidR="00521B19" w:rsidRPr="00C17902">
        <w:rPr>
          <w:rFonts w:ascii="Times New Roman" w:hAnsi="Times New Roman"/>
          <w:sz w:val="28"/>
          <w:szCs w:val="28"/>
        </w:rPr>
        <w:t xml:space="preserve">В случае невыполнения </w:t>
      </w:r>
      <w:r w:rsidR="003B0C07" w:rsidRPr="00C17902">
        <w:rPr>
          <w:rFonts w:ascii="Times New Roman" w:hAnsi="Times New Roman"/>
          <w:sz w:val="28"/>
          <w:szCs w:val="28"/>
        </w:rPr>
        <w:t xml:space="preserve">поселением (внутригородским районом) </w:t>
      </w:r>
      <w:r w:rsidR="00521B19" w:rsidRPr="00C17902">
        <w:rPr>
          <w:rFonts w:ascii="Times New Roman" w:hAnsi="Times New Roman"/>
          <w:sz w:val="28"/>
          <w:szCs w:val="28"/>
        </w:rPr>
        <w:t xml:space="preserve">Рязанской области, получающим дотацию, обязательств, </w:t>
      </w:r>
      <w:r w:rsidR="00AB46EA" w:rsidRPr="00C17902">
        <w:rPr>
          <w:rFonts w:ascii="Times New Roman" w:hAnsi="Times New Roman"/>
          <w:sz w:val="28"/>
          <w:szCs w:val="28"/>
        </w:rPr>
        <w:t xml:space="preserve">предусмотренных </w:t>
      </w:r>
      <w:r w:rsidR="003B0C07" w:rsidRPr="00C17902">
        <w:rPr>
          <w:rFonts w:ascii="Times New Roman" w:hAnsi="Times New Roman"/>
          <w:sz w:val="28"/>
          <w:szCs w:val="28"/>
        </w:rPr>
        <w:t xml:space="preserve">абзацем седьмым пункта 5 настоящего Порядка, для поселений (внутригородских районов), указанных в </w:t>
      </w:r>
      <w:hyperlink r:id="rId12" w:history="1">
        <w:r w:rsidR="003B0C07" w:rsidRPr="00C17902">
          <w:rPr>
            <w:rFonts w:ascii="Times New Roman" w:hAnsi="Times New Roman"/>
            <w:sz w:val="28"/>
            <w:szCs w:val="28"/>
          </w:rPr>
          <w:t>пункте 2 статьи 136</w:t>
        </w:r>
      </w:hyperlink>
      <w:r w:rsidR="003B0C07" w:rsidRPr="00C17902">
        <w:rPr>
          <w:rFonts w:ascii="Times New Roman" w:hAnsi="Times New Roman"/>
          <w:sz w:val="28"/>
          <w:szCs w:val="28"/>
        </w:rPr>
        <w:t xml:space="preserve"> Бюджетного кодекса Российской Федерации, применяется мера ответственности в виде сокращения объема дотации на очередной финансовый год, осуществляемая путем внесения изменений в распределение дотаций, утвержденное решением представительного органа муниципального района (городского округа с</w:t>
      </w:r>
      <w:proofErr w:type="gramEnd"/>
      <w:r w:rsidR="003B0C07" w:rsidRPr="00C17902">
        <w:rPr>
          <w:rFonts w:ascii="Times New Roman" w:hAnsi="Times New Roman"/>
          <w:sz w:val="28"/>
          <w:szCs w:val="28"/>
        </w:rPr>
        <w:t xml:space="preserve"> </w:t>
      </w:r>
      <w:proofErr w:type="gramStart"/>
      <w:r w:rsidR="003B0C07" w:rsidRPr="00C17902">
        <w:rPr>
          <w:rFonts w:ascii="Times New Roman" w:hAnsi="Times New Roman"/>
          <w:sz w:val="28"/>
          <w:szCs w:val="28"/>
        </w:rPr>
        <w:t xml:space="preserve">внутригородским делением) </w:t>
      </w:r>
      <w:r w:rsidR="004F7B15" w:rsidRPr="00C17902">
        <w:rPr>
          <w:rFonts w:ascii="Times New Roman" w:hAnsi="Times New Roman"/>
          <w:sz w:val="28"/>
          <w:szCs w:val="28"/>
        </w:rPr>
        <w:t xml:space="preserve">о бюджете муниципального района (городского округа с внутригородским делением) Рязанской области </w:t>
      </w:r>
      <w:r w:rsidR="003B0C07" w:rsidRPr="00C17902">
        <w:rPr>
          <w:rFonts w:ascii="Times New Roman" w:hAnsi="Times New Roman"/>
          <w:sz w:val="28"/>
          <w:szCs w:val="28"/>
        </w:rPr>
        <w:t>на очередной финансовый год и плановый период, в размере превышения объема бюджетных ассигнований, направляемых на формирование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над объемом бюджетных ассигнований, рассчитанных в соответствии с нормативами формирования расходов на указанную</w:t>
      </w:r>
      <w:proofErr w:type="gramEnd"/>
      <w:r w:rsidR="003B0C07" w:rsidRPr="00C17902">
        <w:rPr>
          <w:rFonts w:ascii="Times New Roman" w:hAnsi="Times New Roman"/>
          <w:sz w:val="28"/>
          <w:szCs w:val="28"/>
        </w:rPr>
        <w:t xml:space="preserve"> </w:t>
      </w:r>
      <w:proofErr w:type="gramStart"/>
      <w:r w:rsidR="003B0C07" w:rsidRPr="00C17902">
        <w:rPr>
          <w:rFonts w:ascii="Times New Roman" w:hAnsi="Times New Roman"/>
          <w:sz w:val="28"/>
          <w:szCs w:val="28"/>
        </w:rPr>
        <w:t>цель, установленными Правительством Рязанской области.</w:t>
      </w:r>
      <w:proofErr w:type="gramEnd"/>
    </w:p>
    <w:p w:rsidR="003974BA" w:rsidRPr="00C17902" w:rsidRDefault="00426F27"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9</w:t>
      </w:r>
      <w:r w:rsidR="00631774" w:rsidRPr="00C17902">
        <w:rPr>
          <w:rFonts w:ascii="Times New Roman" w:hAnsi="Times New Roman"/>
          <w:sz w:val="28"/>
          <w:szCs w:val="28"/>
        </w:rPr>
        <w:t>. </w:t>
      </w:r>
      <w:r w:rsidR="008F10A7" w:rsidRPr="00C17902">
        <w:rPr>
          <w:rFonts w:ascii="Times New Roman" w:hAnsi="Times New Roman"/>
          <w:sz w:val="28"/>
          <w:szCs w:val="28"/>
        </w:rPr>
        <w:t>Поселение (внутригородской район)</w:t>
      </w:r>
      <w:r w:rsidR="00145156" w:rsidRPr="00C17902">
        <w:rPr>
          <w:rFonts w:ascii="Times New Roman" w:hAnsi="Times New Roman"/>
          <w:sz w:val="28"/>
          <w:szCs w:val="28"/>
        </w:rPr>
        <w:t xml:space="preserve"> Рязанской области</w:t>
      </w:r>
      <w:r w:rsidR="008F10A7" w:rsidRPr="00C17902">
        <w:rPr>
          <w:rFonts w:ascii="Times New Roman" w:hAnsi="Times New Roman"/>
          <w:sz w:val="28"/>
          <w:szCs w:val="28"/>
        </w:rPr>
        <w:t>, получающее</w:t>
      </w:r>
      <w:r w:rsidR="003974BA" w:rsidRPr="00C17902">
        <w:rPr>
          <w:rFonts w:ascii="Times New Roman" w:hAnsi="Times New Roman"/>
          <w:sz w:val="28"/>
          <w:szCs w:val="28"/>
        </w:rPr>
        <w:t xml:space="preserve"> дотацию</w:t>
      </w:r>
      <w:r w:rsidR="001E1175">
        <w:rPr>
          <w:rFonts w:ascii="Times New Roman" w:hAnsi="Times New Roman"/>
          <w:sz w:val="28"/>
          <w:szCs w:val="28"/>
        </w:rPr>
        <w:t>,</w:t>
      </w:r>
      <w:r w:rsidR="003974BA" w:rsidRPr="00C17902">
        <w:rPr>
          <w:rFonts w:ascii="Times New Roman" w:hAnsi="Times New Roman"/>
          <w:sz w:val="28"/>
          <w:szCs w:val="28"/>
        </w:rPr>
        <w:t xml:space="preserve"> </w:t>
      </w:r>
      <w:r w:rsidR="00521B19" w:rsidRPr="00C17902">
        <w:rPr>
          <w:rFonts w:ascii="Times New Roman" w:hAnsi="Times New Roman"/>
          <w:sz w:val="28"/>
          <w:szCs w:val="28"/>
        </w:rPr>
        <w:t>освобождается от ответственности</w:t>
      </w:r>
      <w:r w:rsidR="003974BA" w:rsidRPr="00C17902">
        <w:rPr>
          <w:rFonts w:ascii="Times New Roman" w:hAnsi="Times New Roman"/>
          <w:sz w:val="28"/>
          <w:szCs w:val="28"/>
        </w:rPr>
        <w:t>:</w:t>
      </w:r>
    </w:p>
    <w:p w:rsidR="00521B19" w:rsidRPr="00C17902" w:rsidRDefault="00521B19"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за неисполнение или ненадлежащее исполнение обязательств, предусмотренных соглашением, в случае прекращения полномочий главы </w:t>
      </w:r>
      <w:r w:rsidR="00145156" w:rsidRPr="00C17902">
        <w:rPr>
          <w:rFonts w:ascii="Times New Roman" w:hAnsi="Times New Roman"/>
          <w:sz w:val="28"/>
          <w:szCs w:val="28"/>
        </w:rPr>
        <w:t xml:space="preserve">местной </w:t>
      </w:r>
      <w:r w:rsidRPr="00C17902">
        <w:rPr>
          <w:rFonts w:ascii="Times New Roman" w:hAnsi="Times New Roman"/>
          <w:sz w:val="28"/>
          <w:szCs w:val="28"/>
        </w:rPr>
        <w:t xml:space="preserve">администрации </w:t>
      </w:r>
      <w:r w:rsidR="00145156" w:rsidRPr="00C17902">
        <w:rPr>
          <w:rFonts w:ascii="Times New Roman" w:hAnsi="Times New Roman"/>
          <w:sz w:val="28"/>
          <w:szCs w:val="28"/>
        </w:rPr>
        <w:t xml:space="preserve">(руководителя исполнительно-распорядительного органа) </w:t>
      </w:r>
      <w:r w:rsidR="00D84E81" w:rsidRPr="00C17902">
        <w:rPr>
          <w:rFonts w:ascii="Times New Roman" w:hAnsi="Times New Roman"/>
          <w:sz w:val="28"/>
          <w:szCs w:val="28"/>
        </w:rPr>
        <w:t>поселения</w:t>
      </w:r>
      <w:r w:rsidRPr="00C17902">
        <w:rPr>
          <w:rFonts w:ascii="Times New Roman" w:hAnsi="Times New Roman"/>
          <w:color w:val="FF0000"/>
          <w:sz w:val="28"/>
          <w:szCs w:val="28"/>
        </w:rPr>
        <w:t xml:space="preserve"> </w:t>
      </w:r>
      <w:r w:rsidRPr="00C17902">
        <w:rPr>
          <w:rFonts w:ascii="Times New Roman" w:hAnsi="Times New Roman"/>
          <w:sz w:val="28"/>
          <w:szCs w:val="28"/>
        </w:rPr>
        <w:t>(</w:t>
      </w:r>
      <w:r w:rsidR="00D84E81" w:rsidRPr="00C17902">
        <w:rPr>
          <w:rFonts w:ascii="Times New Roman" w:hAnsi="Times New Roman"/>
          <w:sz w:val="28"/>
          <w:szCs w:val="28"/>
        </w:rPr>
        <w:t>внутригородского</w:t>
      </w:r>
      <w:r w:rsidRPr="00C17902">
        <w:rPr>
          <w:rFonts w:ascii="Times New Roman" w:hAnsi="Times New Roman"/>
          <w:sz w:val="28"/>
          <w:szCs w:val="28"/>
        </w:rPr>
        <w:t xml:space="preserve"> </w:t>
      </w:r>
      <w:r w:rsidR="00D84E81" w:rsidRPr="00C17902">
        <w:rPr>
          <w:rFonts w:ascii="Times New Roman" w:hAnsi="Times New Roman"/>
          <w:sz w:val="28"/>
          <w:szCs w:val="28"/>
        </w:rPr>
        <w:t>района</w:t>
      </w:r>
      <w:r w:rsidRPr="00C17902">
        <w:rPr>
          <w:rFonts w:ascii="Times New Roman" w:hAnsi="Times New Roman"/>
          <w:sz w:val="28"/>
          <w:szCs w:val="28"/>
        </w:rPr>
        <w:t>) Рязанской области, подписавшего соглашение;</w:t>
      </w:r>
    </w:p>
    <w:p w:rsidR="00521B19" w:rsidRPr="00C17902" w:rsidRDefault="00521B19"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 xml:space="preserve">за неисполнение или ненадлежащее исполнение обязательств, предусмотренных </w:t>
      </w:r>
      <w:r w:rsidR="00812D77" w:rsidRPr="00C17902">
        <w:rPr>
          <w:rFonts w:ascii="Times New Roman" w:hAnsi="Times New Roman"/>
          <w:sz w:val="28"/>
          <w:szCs w:val="28"/>
        </w:rPr>
        <w:t xml:space="preserve">абзацами </w:t>
      </w:r>
      <w:r w:rsidR="00B23147" w:rsidRPr="00C17902">
        <w:rPr>
          <w:rFonts w:ascii="Times New Roman" w:hAnsi="Times New Roman"/>
          <w:sz w:val="28"/>
          <w:szCs w:val="28"/>
        </w:rPr>
        <w:t>третьим</w:t>
      </w:r>
      <w:r w:rsidR="001E1175">
        <w:rPr>
          <w:rFonts w:ascii="Times New Roman" w:hAnsi="Times New Roman"/>
          <w:sz w:val="28"/>
          <w:szCs w:val="28"/>
        </w:rPr>
        <w:t>,</w:t>
      </w:r>
      <w:r w:rsidR="00145156" w:rsidRPr="00C17902">
        <w:rPr>
          <w:rFonts w:ascii="Times New Roman" w:hAnsi="Times New Roman"/>
          <w:sz w:val="28"/>
          <w:szCs w:val="28"/>
        </w:rPr>
        <w:t> </w:t>
      </w:r>
      <w:r w:rsidR="00B23147" w:rsidRPr="00C17902">
        <w:rPr>
          <w:rFonts w:ascii="Times New Roman" w:hAnsi="Times New Roman"/>
          <w:sz w:val="28"/>
          <w:szCs w:val="28"/>
        </w:rPr>
        <w:t xml:space="preserve">седьмым </w:t>
      </w:r>
      <w:r w:rsidR="00812D77" w:rsidRPr="00C17902">
        <w:rPr>
          <w:rFonts w:ascii="Times New Roman" w:hAnsi="Times New Roman"/>
          <w:sz w:val="28"/>
          <w:szCs w:val="28"/>
        </w:rPr>
        <w:t>пункта 5</w:t>
      </w:r>
      <w:r w:rsidRPr="00C17902">
        <w:rPr>
          <w:rFonts w:ascii="Times New Roman" w:hAnsi="Times New Roman"/>
          <w:sz w:val="28"/>
          <w:szCs w:val="28"/>
        </w:rPr>
        <w:t xml:space="preserve"> настоящего Порядка, в случае возникновения обстоятельств непреодолимой силы (чрезвычайных ситуаций </w:t>
      </w:r>
      <w:r w:rsidR="002A55AA" w:rsidRPr="00C17902">
        <w:rPr>
          <w:rFonts w:ascii="Times New Roman" w:hAnsi="Times New Roman"/>
          <w:sz w:val="28"/>
          <w:szCs w:val="28"/>
        </w:rPr>
        <w:t xml:space="preserve">федерального и </w:t>
      </w:r>
      <w:r w:rsidRPr="00C17902">
        <w:rPr>
          <w:rFonts w:ascii="Times New Roman" w:hAnsi="Times New Roman"/>
          <w:sz w:val="28"/>
          <w:szCs w:val="28"/>
        </w:rPr>
        <w:t xml:space="preserve">регионального характера), препятствующих выполнению </w:t>
      </w:r>
      <w:r w:rsidR="00D84E81" w:rsidRPr="00C17902">
        <w:rPr>
          <w:rFonts w:ascii="Times New Roman" w:hAnsi="Times New Roman"/>
          <w:sz w:val="28"/>
          <w:szCs w:val="28"/>
        </w:rPr>
        <w:t>поселением</w:t>
      </w:r>
      <w:r w:rsidRPr="00C17902">
        <w:rPr>
          <w:rFonts w:ascii="Times New Roman" w:hAnsi="Times New Roman"/>
          <w:sz w:val="28"/>
          <w:szCs w:val="28"/>
        </w:rPr>
        <w:t xml:space="preserve"> (внутригородским </w:t>
      </w:r>
      <w:r w:rsidR="00D84E81" w:rsidRPr="00C17902">
        <w:rPr>
          <w:rFonts w:ascii="Times New Roman" w:hAnsi="Times New Roman"/>
          <w:sz w:val="28"/>
          <w:szCs w:val="28"/>
        </w:rPr>
        <w:t>районом</w:t>
      </w:r>
      <w:r w:rsidRPr="00C17902">
        <w:rPr>
          <w:rFonts w:ascii="Times New Roman" w:hAnsi="Times New Roman"/>
          <w:sz w:val="28"/>
          <w:szCs w:val="28"/>
        </w:rPr>
        <w:t xml:space="preserve">) </w:t>
      </w:r>
      <w:r w:rsidR="00145156" w:rsidRPr="00C17902">
        <w:rPr>
          <w:rFonts w:ascii="Times New Roman" w:hAnsi="Times New Roman"/>
          <w:sz w:val="28"/>
          <w:szCs w:val="28"/>
        </w:rPr>
        <w:t xml:space="preserve">Рязанской области </w:t>
      </w:r>
      <w:r w:rsidRPr="00C17902">
        <w:rPr>
          <w:rFonts w:ascii="Times New Roman" w:hAnsi="Times New Roman"/>
          <w:sz w:val="28"/>
          <w:szCs w:val="28"/>
        </w:rPr>
        <w:t>таких обязательств.</w:t>
      </w:r>
    </w:p>
    <w:p w:rsidR="00702176" w:rsidRPr="00C17902" w:rsidRDefault="00426F27" w:rsidP="001E1175">
      <w:pPr>
        <w:autoSpaceDE w:val="0"/>
        <w:autoSpaceDN w:val="0"/>
        <w:adjustRightInd w:val="0"/>
        <w:ind w:firstLine="709"/>
        <w:jc w:val="both"/>
        <w:rPr>
          <w:rFonts w:ascii="Times New Roman" w:hAnsi="Times New Roman"/>
          <w:sz w:val="28"/>
          <w:szCs w:val="28"/>
        </w:rPr>
      </w:pPr>
      <w:r w:rsidRPr="00C17902">
        <w:rPr>
          <w:rFonts w:ascii="Times New Roman" w:hAnsi="Times New Roman"/>
          <w:sz w:val="28"/>
          <w:szCs w:val="28"/>
        </w:rPr>
        <w:t>10</w:t>
      </w:r>
      <w:r w:rsidR="00631774" w:rsidRPr="00C17902">
        <w:rPr>
          <w:rFonts w:ascii="Times New Roman" w:hAnsi="Times New Roman"/>
          <w:sz w:val="28"/>
          <w:szCs w:val="28"/>
        </w:rPr>
        <w:t>. </w:t>
      </w:r>
      <w:proofErr w:type="gramStart"/>
      <w:r w:rsidR="00521B19" w:rsidRPr="00C17902">
        <w:rPr>
          <w:rFonts w:ascii="Times New Roman" w:hAnsi="Times New Roman"/>
          <w:sz w:val="28"/>
          <w:szCs w:val="28"/>
        </w:rPr>
        <w:t xml:space="preserve">В случае непредставления в </w:t>
      </w:r>
      <w:r w:rsidR="00B90F07" w:rsidRPr="00C17902">
        <w:rPr>
          <w:rFonts w:ascii="Times New Roman" w:hAnsi="Times New Roman"/>
          <w:sz w:val="28"/>
          <w:szCs w:val="28"/>
        </w:rPr>
        <w:t xml:space="preserve">финансовый орган муниципального района (городского округа с внутригородским делением) Рязанской области </w:t>
      </w:r>
      <w:r w:rsidR="00521B19" w:rsidRPr="00C17902">
        <w:rPr>
          <w:rFonts w:ascii="Times New Roman" w:hAnsi="Times New Roman"/>
          <w:sz w:val="28"/>
          <w:szCs w:val="28"/>
        </w:rPr>
        <w:t xml:space="preserve">до </w:t>
      </w:r>
      <w:r w:rsidR="00347806" w:rsidRPr="00C17902">
        <w:rPr>
          <w:rFonts w:ascii="Times New Roman" w:hAnsi="Times New Roman"/>
          <w:sz w:val="28"/>
          <w:szCs w:val="28"/>
        </w:rPr>
        <w:t>25</w:t>
      </w:r>
      <w:r w:rsidR="00411651" w:rsidRPr="00C17902">
        <w:rPr>
          <w:rFonts w:ascii="Times New Roman" w:hAnsi="Times New Roman"/>
          <w:sz w:val="28"/>
          <w:szCs w:val="28"/>
        </w:rPr>
        <w:t xml:space="preserve"> </w:t>
      </w:r>
      <w:r w:rsidR="00B90F07" w:rsidRPr="00C17902">
        <w:rPr>
          <w:rFonts w:ascii="Times New Roman" w:hAnsi="Times New Roman"/>
          <w:sz w:val="28"/>
          <w:szCs w:val="28"/>
        </w:rPr>
        <w:t>февраля</w:t>
      </w:r>
      <w:r w:rsidR="00521B19" w:rsidRPr="00C17902">
        <w:rPr>
          <w:rFonts w:ascii="Times New Roman" w:hAnsi="Times New Roman"/>
          <w:sz w:val="28"/>
          <w:szCs w:val="28"/>
        </w:rPr>
        <w:t xml:space="preserve"> </w:t>
      </w:r>
      <w:r w:rsidR="00400DC8" w:rsidRPr="00C17902">
        <w:rPr>
          <w:rFonts w:ascii="Times New Roman" w:hAnsi="Times New Roman"/>
          <w:sz w:val="28"/>
          <w:szCs w:val="28"/>
        </w:rPr>
        <w:t xml:space="preserve">текущего финансового года </w:t>
      </w:r>
      <w:r w:rsidR="00521B19" w:rsidRPr="00C17902">
        <w:rPr>
          <w:rFonts w:ascii="Times New Roman" w:hAnsi="Times New Roman"/>
          <w:sz w:val="28"/>
          <w:szCs w:val="28"/>
        </w:rPr>
        <w:t xml:space="preserve">главой </w:t>
      </w:r>
      <w:r w:rsidR="00145156" w:rsidRPr="00C17902">
        <w:rPr>
          <w:rFonts w:ascii="Times New Roman" w:hAnsi="Times New Roman"/>
          <w:sz w:val="28"/>
          <w:szCs w:val="28"/>
        </w:rPr>
        <w:t xml:space="preserve">местной </w:t>
      </w:r>
      <w:r w:rsidR="00521B19" w:rsidRPr="00C17902">
        <w:rPr>
          <w:rFonts w:ascii="Times New Roman" w:hAnsi="Times New Roman"/>
          <w:sz w:val="28"/>
          <w:szCs w:val="28"/>
        </w:rPr>
        <w:t xml:space="preserve">администрации </w:t>
      </w:r>
      <w:r w:rsidR="00145156" w:rsidRPr="00C17902">
        <w:rPr>
          <w:rFonts w:ascii="Times New Roman" w:hAnsi="Times New Roman"/>
          <w:sz w:val="28"/>
          <w:szCs w:val="28"/>
        </w:rPr>
        <w:t xml:space="preserve">(руководителем исполнительно-распорядительного органа) </w:t>
      </w:r>
      <w:r w:rsidR="00B90F07" w:rsidRPr="00C17902">
        <w:rPr>
          <w:rFonts w:ascii="Times New Roman" w:hAnsi="Times New Roman"/>
          <w:sz w:val="28"/>
          <w:szCs w:val="28"/>
        </w:rPr>
        <w:t>поселения (внутригородского</w:t>
      </w:r>
      <w:r w:rsidR="00521B19" w:rsidRPr="00C17902">
        <w:rPr>
          <w:rFonts w:ascii="Times New Roman" w:hAnsi="Times New Roman"/>
          <w:sz w:val="28"/>
          <w:szCs w:val="28"/>
        </w:rPr>
        <w:t xml:space="preserve"> </w:t>
      </w:r>
      <w:r w:rsidR="00B90F07" w:rsidRPr="00C17902">
        <w:rPr>
          <w:rFonts w:ascii="Times New Roman" w:hAnsi="Times New Roman"/>
          <w:sz w:val="28"/>
          <w:szCs w:val="28"/>
        </w:rPr>
        <w:t>округа</w:t>
      </w:r>
      <w:r w:rsidR="00521B19" w:rsidRPr="00C17902">
        <w:rPr>
          <w:rFonts w:ascii="Times New Roman" w:hAnsi="Times New Roman"/>
          <w:sz w:val="28"/>
          <w:szCs w:val="28"/>
        </w:rPr>
        <w:t>) Рязанской области, получающего дотацию, соглашения, подписанного указанным долж</w:t>
      </w:r>
      <w:r w:rsidR="00B74780" w:rsidRPr="00C17902">
        <w:rPr>
          <w:rFonts w:ascii="Times New Roman" w:hAnsi="Times New Roman"/>
          <w:sz w:val="28"/>
          <w:szCs w:val="28"/>
        </w:rPr>
        <w:t>ностным лицом, при формировании</w:t>
      </w:r>
      <w:r w:rsidR="00521B19" w:rsidRPr="00C17902">
        <w:rPr>
          <w:rFonts w:ascii="Times New Roman" w:hAnsi="Times New Roman"/>
          <w:sz w:val="28"/>
          <w:szCs w:val="28"/>
        </w:rPr>
        <w:t xml:space="preserve"> бюджета </w:t>
      </w:r>
      <w:r w:rsidR="00B74780" w:rsidRPr="00C17902">
        <w:rPr>
          <w:rFonts w:ascii="Times New Roman" w:hAnsi="Times New Roman"/>
          <w:sz w:val="28"/>
          <w:szCs w:val="28"/>
        </w:rPr>
        <w:t xml:space="preserve">муниципального района (городского округа с внутригородским делением) Рязанской области </w:t>
      </w:r>
      <w:r w:rsidR="00521B19" w:rsidRPr="00C17902">
        <w:rPr>
          <w:rFonts w:ascii="Times New Roman" w:hAnsi="Times New Roman"/>
          <w:sz w:val="28"/>
          <w:szCs w:val="28"/>
        </w:rPr>
        <w:t xml:space="preserve">на </w:t>
      </w:r>
      <w:r w:rsidR="003617C5" w:rsidRPr="00C17902">
        <w:rPr>
          <w:rFonts w:ascii="Times New Roman" w:hAnsi="Times New Roman"/>
          <w:sz w:val="28"/>
          <w:szCs w:val="28"/>
        </w:rPr>
        <w:t>очередной финансовый год и</w:t>
      </w:r>
      <w:r w:rsidR="00521B19" w:rsidRPr="00C17902">
        <w:rPr>
          <w:rFonts w:ascii="Times New Roman" w:hAnsi="Times New Roman"/>
          <w:sz w:val="28"/>
          <w:szCs w:val="28"/>
        </w:rPr>
        <w:t xml:space="preserve"> плановый период размер дотации</w:t>
      </w:r>
      <w:proofErr w:type="gramEnd"/>
      <w:r w:rsidR="00521B19" w:rsidRPr="00C17902">
        <w:rPr>
          <w:rFonts w:ascii="Times New Roman" w:hAnsi="Times New Roman"/>
          <w:sz w:val="28"/>
          <w:szCs w:val="28"/>
        </w:rPr>
        <w:t xml:space="preserve"> на </w:t>
      </w:r>
      <w:r w:rsidR="003617C5" w:rsidRPr="00C17902">
        <w:rPr>
          <w:rFonts w:ascii="Times New Roman" w:hAnsi="Times New Roman"/>
          <w:sz w:val="28"/>
          <w:szCs w:val="28"/>
        </w:rPr>
        <w:t xml:space="preserve">очередной финансовый год </w:t>
      </w:r>
      <w:r w:rsidR="00521B19" w:rsidRPr="00C17902">
        <w:rPr>
          <w:rFonts w:ascii="Times New Roman" w:hAnsi="Times New Roman"/>
          <w:sz w:val="28"/>
          <w:szCs w:val="28"/>
        </w:rPr>
        <w:t xml:space="preserve">сокращается на 10 процентов </w:t>
      </w:r>
      <w:r w:rsidR="00B74780" w:rsidRPr="00C17902">
        <w:rPr>
          <w:rFonts w:ascii="Times New Roman" w:hAnsi="Times New Roman"/>
          <w:sz w:val="28"/>
          <w:szCs w:val="28"/>
        </w:rPr>
        <w:t xml:space="preserve">объема </w:t>
      </w:r>
      <w:r w:rsidR="00521B19" w:rsidRPr="00C17902">
        <w:rPr>
          <w:rFonts w:ascii="Times New Roman" w:hAnsi="Times New Roman"/>
          <w:sz w:val="28"/>
          <w:szCs w:val="28"/>
        </w:rPr>
        <w:t xml:space="preserve">дотации, предусмотренной на </w:t>
      </w:r>
      <w:r w:rsidR="003617C5" w:rsidRPr="00C17902">
        <w:rPr>
          <w:rFonts w:ascii="Times New Roman" w:hAnsi="Times New Roman"/>
          <w:sz w:val="28"/>
          <w:szCs w:val="28"/>
        </w:rPr>
        <w:t>последний отчетный</w:t>
      </w:r>
      <w:r w:rsidR="00521B19" w:rsidRPr="00C17902">
        <w:rPr>
          <w:rFonts w:ascii="Times New Roman" w:hAnsi="Times New Roman"/>
          <w:sz w:val="28"/>
          <w:szCs w:val="28"/>
        </w:rPr>
        <w:t xml:space="preserve"> </w:t>
      </w:r>
      <w:r w:rsidR="00AB6C36" w:rsidRPr="00C17902">
        <w:rPr>
          <w:rFonts w:ascii="Times New Roman" w:hAnsi="Times New Roman"/>
          <w:sz w:val="28"/>
          <w:szCs w:val="28"/>
        </w:rPr>
        <w:t xml:space="preserve">финансовый </w:t>
      </w:r>
      <w:r w:rsidR="00521B19" w:rsidRPr="00C17902">
        <w:rPr>
          <w:rFonts w:ascii="Times New Roman" w:hAnsi="Times New Roman"/>
          <w:sz w:val="28"/>
          <w:szCs w:val="28"/>
        </w:rPr>
        <w:t>год</w:t>
      </w:r>
      <w:r w:rsidR="00285A52" w:rsidRPr="00C17902">
        <w:rPr>
          <w:rFonts w:ascii="Times New Roman" w:hAnsi="Times New Roman"/>
          <w:sz w:val="28"/>
          <w:szCs w:val="28"/>
        </w:rPr>
        <w:t xml:space="preserve"> </w:t>
      </w:r>
      <w:r w:rsidR="00347806" w:rsidRPr="00C17902">
        <w:rPr>
          <w:rFonts w:ascii="Times New Roman" w:hAnsi="Times New Roman"/>
          <w:sz w:val="28"/>
          <w:szCs w:val="28"/>
        </w:rPr>
        <w:t>(</w:t>
      </w:r>
      <w:r w:rsidR="009B7951" w:rsidRPr="00C17902">
        <w:rPr>
          <w:rFonts w:ascii="Times New Roman" w:hAnsi="Times New Roman"/>
          <w:sz w:val="28"/>
          <w:szCs w:val="28"/>
        </w:rPr>
        <w:t>при условии</w:t>
      </w:r>
      <w:r w:rsidR="00347806" w:rsidRPr="00C17902">
        <w:rPr>
          <w:rFonts w:ascii="Times New Roman" w:hAnsi="Times New Roman"/>
          <w:sz w:val="28"/>
          <w:szCs w:val="28"/>
        </w:rPr>
        <w:t xml:space="preserve"> исполнения</w:t>
      </w:r>
      <w:r w:rsidR="00285A52" w:rsidRPr="00C17902">
        <w:rPr>
          <w:rFonts w:ascii="Times New Roman" w:hAnsi="Times New Roman"/>
          <w:sz w:val="28"/>
          <w:szCs w:val="28"/>
        </w:rPr>
        <w:t xml:space="preserve"> фин</w:t>
      </w:r>
      <w:r w:rsidR="00702176" w:rsidRPr="00C17902">
        <w:rPr>
          <w:rFonts w:ascii="Times New Roman" w:hAnsi="Times New Roman"/>
          <w:sz w:val="28"/>
          <w:szCs w:val="28"/>
        </w:rPr>
        <w:t xml:space="preserve">ансовым органом </w:t>
      </w:r>
      <w:r w:rsidR="00285A52" w:rsidRPr="00C17902">
        <w:rPr>
          <w:rFonts w:ascii="Times New Roman" w:hAnsi="Times New Roman"/>
          <w:sz w:val="28"/>
          <w:szCs w:val="28"/>
        </w:rPr>
        <w:t>м</w:t>
      </w:r>
      <w:r w:rsidR="00702176" w:rsidRPr="00C17902">
        <w:rPr>
          <w:rFonts w:ascii="Times New Roman" w:hAnsi="Times New Roman"/>
          <w:sz w:val="28"/>
          <w:szCs w:val="28"/>
        </w:rPr>
        <w:t>униципального района</w:t>
      </w:r>
      <w:r w:rsidR="00347806" w:rsidRPr="00C17902">
        <w:rPr>
          <w:rFonts w:ascii="Times New Roman" w:hAnsi="Times New Roman"/>
          <w:sz w:val="28"/>
          <w:szCs w:val="28"/>
        </w:rPr>
        <w:t xml:space="preserve"> (городского округа с внутригородским делением) Рязанской области</w:t>
      </w:r>
      <w:r w:rsidR="00702176" w:rsidRPr="00C17902">
        <w:rPr>
          <w:rFonts w:ascii="Times New Roman" w:hAnsi="Times New Roman"/>
          <w:sz w:val="28"/>
          <w:szCs w:val="28"/>
        </w:rPr>
        <w:t xml:space="preserve"> </w:t>
      </w:r>
      <w:r w:rsidR="00347806" w:rsidRPr="00C17902">
        <w:rPr>
          <w:rFonts w:ascii="Times New Roman" w:hAnsi="Times New Roman"/>
          <w:sz w:val="28"/>
          <w:szCs w:val="28"/>
        </w:rPr>
        <w:t>положений абзаца первого пункта 3 настоящего Порядка)</w:t>
      </w:r>
      <w:r w:rsidR="009B7951" w:rsidRPr="00C17902">
        <w:rPr>
          <w:rFonts w:ascii="Times New Roman" w:hAnsi="Times New Roman"/>
          <w:sz w:val="28"/>
          <w:szCs w:val="28"/>
        </w:rPr>
        <w:t>.</w:t>
      </w:r>
    </w:p>
    <w:p w:rsidR="0080282F" w:rsidRPr="00C17902" w:rsidRDefault="0080282F" w:rsidP="001A5B0A">
      <w:pPr>
        <w:autoSpaceDE w:val="0"/>
        <w:autoSpaceDN w:val="0"/>
        <w:adjustRightInd w:val="0"/>
        <w:ind w:firstLine="709"/>
        <w:jc w:val="both"/>
        <w:rPr>
          <w:rFonts w:ascii="Times New Roman" w:hAnsi="Times New Roman"/>
          <w:sz w:val="28"/>
          <w:szCs w:val="28"/>
        </w:rPr>
      </w:pPr>
    </w:p>
    <w:p w:rsidR="00C26326" w:rsidRDefault="00C26326" w:rsidP="00C35200">
      <w:pPr>
        <w:autoSpaceDE w:val="0"/>
        <w:autoSpaceDN w:val="0"/>
        <w:adjustRightInd w:val="0"/>
        <w:jc w:val="center"/>
        <w:rPr>
          <w:rFonts w:ascii="Times New Roman" w:hAnsi="Times New Roman"/>
          <w:sz w:val="28"/>
          <w:szCs w:val="28"/>
        </w:rPr>
      </w:pPr>
      <w:r w:rsidRPr="00C17902">
        <w:rPr>
          <w:rFonts w:ascii="Times New Roman" w:hAnsi="Times New Roman"/>
          <w:sz w:val="28"/>
          <w:szCs w:val="28"/>
        </w:rPr>
        <w:t>_____________</w:t>
      </w:r>
    </w:p>
    <w:sectPr w:rsidR="00C26326" w:rsidSect="001E1175">
      <w:headerReference w:type="default" r:id="rId13"/>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52" w:rsidRDefault="00C90052">
      <w:r>
        <w:separator/>
      </w:r>
    </w:p>
  </w:endnote>
  <w:endnote w:type="continuationSeparator" w:id="0">
    <w:p w:rsidR="00C90052" w:rsidRDefault="00C9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955884">
      <w:tc>
        <w:tcPr>
          <w:tcW w:w="1265" w:type="dxa"/>
          <w:tcBorders>
            <w:top w:val="nil"/>
            <w:left w:val="nil"/>
            <w:bottom w:val="nil"/>
            <w:right w:val="nil"/>
          </w:tcBorders>
        </w:tcPr>
        <w:p w:rsidR="00955884" w:rsidRDefault="001E1175">
          <w:pPr>
            <w:pStyle w:val="a6"/>
          </w:pPr>
          <w:r>
            <w:rPr>
              <w:noProof/>
            </w:rPr>
            <w:drawing>
              <wp:inline distT="0" distB="0" distL="0" distR="0">
                <wp:extent cx="668020" cy="286385"/>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286385"/>
                        </a:xfrm>
                        <a:prstGeom prst="rect">
                          <a:avLst/>
                        </a:prstGeom>
                        <a:noFill/>
                        <a:ln>
                          <a:noFill/>
                        </a:ln>
                      </pic:spPr>
                    </pic:pic>
                  </a:graphicData>
                </a:graphic>
              </wp:inline>
            </w:drawing>
          </w:r>
          <w:r w:rsidR="00955884">
            <w:t xml:space="preserve"> </w:t>
          </w:r>
        </w:p>
      </w:tc>
      <w:tc>
        <w:tcPr>
          <w:tcW w:w="325" w:type="dxa"/>
          <w:tcBorders>
            <w:top w:val="nil"/>
            <w:left w:val="nil"/>
            <w:bottom w:val="nil"/>
            <w:right w:val="nil"/>
          </w:tcBorders>
          <w:tcMar>
            <w:left w:w="28" w:type="dxa"/>
            <w:bottom w:w="0" w:type="dxa"/>
            <w:right w:w="28" w:type="dxa"/>
          </w:tcMar>
          <w:vAlign w:val="bottom"/>
        </w:tcPr>
        <w:p w:rsidR="00955884" w:rsidRPr="00796761" w:rsidRDefault="001E1175" w:rsidP="00796761">
          <w:pPr>
            <w:pStyle w:val="a6"/>
            <w:spacing w:before="60"/>
            <w:ind w:right="-113"/>
            <w:rPr>
              <w:rFonts w:ascii="Times New Roman" w:hAnsi="Times New Roman"/>
              <w:position w:val="-20"/>
              <w:lang w:val="en-US"/>
            </w:rPr>
          </w:pPr>
          <w:r>
            <w:rPr>
              <w:noProof/>
              <w:position w:val="-20"/>
              <w:sz w:val="14"/>
              <w:szCs w:val="14"/>
            </w:rPr>
            <w:drawing>
              <wp:inline distT="0" distB="0" distL="0" distR="0">
                <wp:extent cx="174625"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4625"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955884" w:rsidRPr="00796761" w:rsidRDefault="001E1175" w:rsidP="00796761">
          <w:pPr>
            <w:pStyle w:val="a6"/>
            <w:ind w:right="-113"/>
            <w:rPr>
              <w:rFonts w:ascii="Times New Roman" w:hAnsi="Times New Roman"/>
              <w:position w:val="-14"/>
              <w:lang w:val="en-US"/>
            </w:rPr>
          </w:pPr>
          <w:r>
            <w:rPr>
              <w:rFonts w:ascii="Times New Roman" w:hAnsi="Times New Roman"/>
              <w:position w:val="-14"/>
              <w:lang w:val="en-US"/>
            </w:rPr>
            <w:t>10126  14.02.2020 10:28:24</w:t>
          </w:r>
        </w:p>
      </w:tc>
      <w:tc>
        <w:tcPr>
          <w:tcW w:w="500" w:type="dxa"/>
          <w:tcBorders>
            <w:top w:val="nil"/>
            <w:left w:val="nil"/>
            <w:bottom w:val="nil"/>
            <w:right w:val="nil"/>
          </w:tcBorders>
        </w:tcPr>
        <w:p w:rsidR="00955884" w:rsidRPr="00F16F07" w:rsidRDefault="00955884" w:rsidP="00796761">
          <w:pPr>
            <w:pStyle w:val="a6"/>
            <w:ind w:right="-113"/>
            <w:jc w:val="right"/>
          </w:pPr>
        </w:p>
      </w:tc>
      <w:tc>
        <w:tcPr>
          <w:tcW w:w="1738" w:type="dxa"/>
          <w:tcBorders>
            <w:top w:val="nil"/>
            <w:left w:val="nil"/>
            <w:bottom w:val="nil"/>
            <w:right w:val="nil"/>
          </w:tcBorders>
        </w:tcPr>
        <w:p w:rsidR="00955884" w:rsidRPr="00796761" w:rsidRDefault="00955884" w:rsidP="00796761">
          <w:pPr>
            <w:pStyle w:val="a6"/>
            <w:spacing w:before="40"/>
            <w:rPr>
              <w:b/>
              <w:spacing w:val="30"/>
            </w:rPr>
          </w:pPr>
        </w:p>
      </w:tc>
    </w:tr>
  </w:tbl>
  <w:p w:rsidR="00955884" w:rsidRPr="009573D3" w:rsidRDefault="0095588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955884" w:rsidRPr="00796761">
      <w:tc>
        <w:tcPr>
          <w:tcW w:w="2538" w:type="dxa"/>
        </w:tcPr>
        <w:p w:rsidR="00955884" w:rsidRPr="00796761" w:rsidRDefault="00955884" w:rsidP="00AC7150">
          <w:pPr>
            <w:pStyle w:val="a6"/>
            <w:rPr>
              <w:rFonts w:ascii="Times New Roman" w:hAnsi="Times New Roman"/>
              <w:sz w:val="28"/>
              <w:szCs w:val="28"/>
            </w:rPr>
          </w:pPr>
        </w:p>
      </w:tc>
      <w:tc>
        <w:tcPr>
          <w:tcW w:w="2246" w:type="dxa"/>
        </w:tcPr>
        <w:p w:rsidR="00955884" w:rsidRPr="00796761" w:rsidRDefault="00955884" w:rsidP="00796761">
          <w:pPr>
            <w:pStyle w:val="a6"/>
            <w:jc w:val="both"/>
            <w:rPr>
              <w:rFonts w:ascii="Times New Roman" w:hAnsi="Times New Roman"/>
              <w:sz w:val="28"/>
              <w:szCs w:val="28"/>
            </w:rPr>
          </w:pPr>
        </w:p>
      </w:tc>
      <w:tc>
        <w:tcPr>
          <w:tcW w:w="1018" w:type="dxa"/>
        </w:tcPr>
        <w:p w:rsidR="00955884" w:rsidRPr="00796761" w:rsidRDefault="00955884" w:rsidP="00796761">
          <w:pPr>
            <w:pStyle w:val="a6"/>
            <w:ind w:right="-113"/>
            <w:jc w:val="right"/>
            <w:rPr>
              <w:b/>
              <w:sz w:val="14"/>
              <w:szCs w:val="14"/>
            </w:rPr>
          </w:pPr>
        </w:p>
      </w:tc>
      <w:tc>
        <w:tcPr>
          <w:tcW w:w="2730" w:type="dxa"/>
        </w:tcPr>
        <w:p w:rsidR="00955884" w:rsidRPr="00796761" w:rsidRDefault="00955884" w:rsidP="00796761">
          <w:pPr>
            <w:pStyle w:val="a6"/>
            <w:ind w:left="-113"/>
            <w:rPr>
              <w:rFonts w:ascii="Times New Roman" w:hAnsi="Times New Roman"/>
              <w:b/>
              <w:sz w:val="24"/>
              <w:szCs w:val="24"/>
            </w:rPr>
          </w:pPr>
        </w:p>
      </w:tc>
    </w:tr>
  </w:tbl>
  <w:p w:rsidR="00955884" w:rsidRDefault="0095588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52" w:rsidRDefault="00C90052">
      <w:r>
        <w:separator/>
      </w:r>
    </w:p>
  </w:footnote>
  <w:footnote w:type="continuationSeparator" w:id="0">
    <w:p w:rsidR="00C90052" w:rsidRDefault="00C9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84" w:rsidRDefault="0095588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55884" w:rsidRDefault="009558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84" w:rsidRPr="00481B88" w:rsidRDefault="00955884" w:rsidP="00E37801">
    <w:pPr>
      <w:pStyle w:val="a5"/>
      <w:framePr w:w="326" w:wrap="around" w:vAnchor="text" w:hAnchor="page" w:x="6486" w:y="321"/>
      <w:rPr>
        <w:rStyle w:val="a8"/>
        <w:rFonts w:ascii="Times New Roman" w:hAnsi="Times New Roman"/>
        <w:sz w:val="28"/>
        <w:szCs w:val="28"/>
      </w:rPr>
    </w:pPr>
  </w:p>
  <w:p w:rsidR="00955884" w:rsidRPr="00481B88" w:rsidRDefault="0095588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F6571">
      <w:rPr>
        <w:rStyle w:val="a8"/>
        <w:rFonts w:ascii="Times New Roman" w:hAnsi="Times New Roman"/>
        <w:noProof/>
        <w:sz w:val="28"/>
        <w:szCs w:val="28"/>
      </w:rPr>
      <w:t>4</w:t>
    </w:r>
    <w:r w:rsidRPr="00481B88">
      <w:rPr>
        <w:rStyle w:val="a8"/>
        <w:rFonts w:ascii="Times New Roman" w:hAnsi="Times New Roman"/>
        <w:sz w:val="28"/>
        <w:szCs w:val="28"/>
      </w:rPr>
      <w:fldChar w:fldCharType="end"/>
    </w:r>
  </w:p>
  <w:p w:rsidR="00955884" w:rsidRPr="00E37801" w:rsidRDefault="0095588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5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B592A3E"/>
    <w:multiLevelType w:val="hybridMultilevel"/>
    <w:tmpl w:val="CA780554"/>
    <w:lvl w:ilvl="0" w:tplc="CF1016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UD4t6jL67xeU1DaWZEgI78dISA=" w:salt="pAF6GHCYt4NfSOjU+P1CP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E8"/>
    <w:rsid w:val="00005242"/>
    <w:rsid w:val="00007EF3"/>
    <w:rsid w:val="0001360F"/>
    <w:rsid w:val="00013C48"/>
    <w:rsid w:val="000143B5"/>
    <w:rsid w:val="0002518B"/>
    <w:rsid w:val="00026468"/>
    <w:rsid w:val="00027253"/>
    <w:rsid w:val="00030C0D"/>
    <w:rsid w:val="0003261E"/>
    <w:rsid w:val="000331B3"/>
    <w:rsid w:val="00033413"/>
    <w:rsid w:val="00034E7F"/>
    <w:rsid w:val="00035244"/>
    <w:rsid w:val="00037C0C"/>
    <w:rsid w:val="000502A3"/>
    <w:rsid w:val="00050EEA"/>
    <w:rsid w:val="0005129F"/>
    <w:rsid w:val="00051378"/>
    <w:rsid w:val="00056256"/>
    <w:rsid w:val="00056DEB"/>
    <w:rsid w:val="00061783"/>
    <w:rsid w:val="00067A4D"/>
    <w:rsid w:val="000713DF"/>
    <w:rsid w:val="00073A7A"/>
    <w:rsid w:val="00076D5E"/>
    <w:rsid w:val="000815D8"/>
    <w:rsid w:val="00081FD8"/>
    <w:rsid w:val="00082AC8"/>
    <w:rsid w:val="00084DD3"/>
    <w:rsid w:val="00085D41"/>
    <w:rsid w:val="00085F0C"/>
    <w:rsid w:val="000917C0"/>
    <w:rsid w:val="0009283D"/>
    <w:rsid w:val="0009370E"/>
    <w:rsid w:val="00094174"/>
    <w:rsid w:val="000959D7"/>
    <w:rsid w:val="00095AC6"/>
    <w:rsid w:val="00097EBA"/>
    <w:rsid w:val="000A2782"/>
    <w:rsid w:val="000A6246"/>
    <w:rsid w:val="000A7E73"/>
    <w:rsid w:val="000B0736"/>
    <w:rsid w:val="000B12A4"/>
    <w:rsid w:val="000B6554"/>
    <w:rsid w:val="000C04E3"/>
    <w:rsid w:val="000C1DAC"/>
    <w:rsid w:val="000C2723"/>
    <w:rsid w:val="000D2AB0"/>
    <w:rsid w:val="000D36EA"/>
    <w:rsid w:val="000D3D55"/>
    <w:rsid w:val="000D520E"/>
    <w:rsid w:val="000D5494"/>
    <w:rsid w:val="000D54FB"/>
    <w:rsid w:val="000D6D92"/>
    <w:rsid w:val="000D71EF"/>
    <w:rsid w:val="000E0DC7"/>
    <w:rsid w:val="001005C0"/>
    <w:rsid w:val="00101286"/>
    <w:rsid w:val="00102E14"/>
    <w:rsid w:val="00112328"/>
    <w:rsid w:val="00114142"/>
    <w:rsid w:val="0011645A"/>
    <w:rsid w:val="0012109D"/>
    <w:rsid w:val="00121FCC"/>
    <w:rsid w:val="00122CFD"/>
    <w:rsid w:val="00123BB9"/>
    <w:rsid w:val="00125AFC"/>
    <w:rsid w:val="00126EF5"/>
    <w:rsid w:val="00127AB3"/>
    <w:rsid w:val="00132B70"/>
    <w:rsid w:val="0013622A"/>
    <w:rsid w:val="0014344E"/>
    <w:rsid w:val="001437DF"/>
    <w:rsid w:val="00145156"/>
    <w:rsid w:val="00151370"/>
    <w:rsid w:val="001528A6"/>
    <w:rsid w:val="00152C38"/>
    <w:rsid w:val="00155168"/>
    <w:rsid w:val="001567E9"/>
    <w:rsid w:val="00161890"/>
    <w:rsid w:val="00162C96"/>
    <w:rsid w:val="00162E72"/>
    <w:rsid w:val="00166481"/>
    <w:rsid w:val="00170387"/>
    <w:rsid w:val="00171F83"/>
    <w:rsid w:val="00174966"/>
    <w:rsid w:val="00175BE5"/>
    <w:rsid w:val="00182453"/>
    <w:rsid w:val="001826E5"/>
    <w:rsid w:val="001850F4"/>
    <w:rsid w:val="00186642"/>
    <w:rsid w:val="00186A79"/>
    <w:rsid w:val="00190FF9"/>
    <w:rsid w:val="001935A1"/>
    <w:rsid w:val="001947BE"/>
    <w:rsid w:val="001A560F"/>
    <w:rsid w:val="001A5B0A"/>
    <w:rsid w:val="001A5C16"/>
    <w:rsid w:val="001A5EFC"/>
    <w:rsid w:val="001B0082"/>
    <w:rsid w:val="001B0982"/>
    <w:rsid w:val="001B2E4F"/>
    <w:rsid w:val="001B32BA"/>
    <w:rsid w:val="001C56F0"/>
    <w:rsid w:val="001C68C5"/>
    <w:rsid w:val="001C6D91"/>
    <w:rsid w:val="001D5FE8"/>
    <w:rsid w:val="001E0317"/>
    <w:rsid w:val="001E1175"/>
    <w:rsid w:val="001E20F1"/>
    <w:rsid w:val="001E280E"/>
    <w:rsid w:val="001E2A03"/>
    <w:rsid w:val="001E2C47"/>
    <w:rsid w:val="001E5616"/>
    <w:rsid w:val="001E6BAD"/>
    <w:rsid w:val="001E7251"/>
    <w:rsid w:val="001E7A15"/>
    <w:rsid w:val="001F0046"/>
    <w:rsid w:val="001F0E37"/>
    <w:rsid w:val="001F12E8"/>
    <w:rsid w:val="001F1ED2"/>
    <w:rsid w:val="001F222C"/>
    <w:rsid w:val="001F228C"/>
    <w:rsid w:val="001F27C5"/>
    <w:rsid w:val="001F4A2B"/>
    <w:rsid w:val="001F5337"/>
    <w:rsid w:val="001F5ADB"/>
    <w:rsid w:val="001F64B8"/>
    <w:rsid w:val="001F6E5E"/>
    <w:rsid w:val="001F7C83"/>
    <w:rsid w:val="00203046"/>
    <w:rsid w:val="0020585C"/>
    <w:rsid w:val="00205AB5"/>
    <w:rsid w:val="00206326"/>
    <w:rsid w:val="0021271F"/>
    <w:rsid w:val="00216E52"/>
    <w:rsid w:val="00217A99"/>
    <w:rsid w:val="00222D42"/>
    <w:rsid w:val="00224993"/>
    <w:rsid w:val="00224DBA"/>
    <w:rsid w:val="00226662"/>
    <w:rsid w:val="00227E0F"/>
    <w:rsid w:val="002300AF"/>
    <w:rsid w:val="00231F1C"/>
    <w:rsid w:val="00232A08"/>
    <w:rsid w:val="00234B0C"/>
    <w:rsid w:val="00234B74"/>
    <w:rsid w:val="00236600"/>
    <w:rsid w:val="00242DDB"/>
    <w:rsid w:val="002479A2"/>
    <w:rsid w:val="002514F9"/>
    <w:rsid w:val="00251DBC"/>
    <w:rsid w:val="00253402"/>
    <w:rsid w:val="002554DD"/>
    <w:rsid w:val="0026087E"/>
    <w:rsid w:val="00261DE0"/>
    <w:rsid w:val="00264996"/>
    <w:rsid w:val="00265420"/>
    <w:rsid w:val="00265C59"/>
    <w:rsid w:val="00265FEC"/>
    <w:rsid w:val="002664EC"/>
    <w:rsid w:val="00267CDE"/>
    <w:rsid w:val="00274A7C"/>
    <w:rsid w:val="00274E14"/>
    <w:rsid w:val="002762AD"/>
    <w:rsid w:val="00280A6D"/>
    <w:rsid w:val="002820FB"/>
    <w:rsid w:val="0028259B"/>
    <w:rsid w:val="0028419D"/>
    <w:rsid w:val="0028426E"/>
    <w:rsid w:val="00285A52"/>
    <w:rsid w:val="002860AD"/>
    <w:rsid w:val="00290309"/>
    <w:rsid w:val="00290683"/>
    <w:rsid w:val="00291B7B"/>
    <w:rsid w:val="00294C56"/>
    <w:rsid w:val="002953B6"/>
    <w:rsid w:val="002A0783"/>
    <w:rsid w:val="002A0E62"/>
    <w:rsid w:val="002A227E"/>
    <w:rsid w:val="002A3EC7"/>
    <w:rsid w:val="002A43E2"/>
    <w:rsid w:val="002A467F"/>
    <w:rsid w:val="002A55AA"/>
    <w:rsid w:val="002A67FA"/>
    <w:rsid w:val="002B1734"/>
    <w:rsid w:val="002B1A73"/>
    <w:rsid w:val="002B7A59"/>
    <w:rsid w:val="002C06FC"/>
    <w:rsid w:val="002C344E"/>
    <w:rsid w:val="002C351B"/>
    <w:rsid w:val="002C6B4B"/>
    <w:rsid w:val="002D01DB"/>
    <w:rsid w:val="002D24C7"/>
    <w:rsid w:val="002D4C2F"/>
    <w:rsid w:val="002D4EC6"/>
    <w:rsid w:val="002E2E78"/>
    <w:rsid w:val="002E351E"/>
    <w:rsid w:val="002E432C"/>
    <w:rsid w:val="002E51A7"/>
    <w:rsid w:val="002E5A5F"/>
    <w:rsid w:val="002E6034"/>
    <w:rsid w:val="002F16D8"/>
    <w:rsid w:val="002F1E81"/>
    <w:rsid w:val="002F4F83"/>
    <w:rsid w:val="00306821"/>
    <w:rsid w:val="00307EBF"/>
    <w:rsid w:val="00310D92"/>
    <w:rsid w:val="00312727"/>
    <w:rsid w:val="00313973"/>
    <w:rsid w:val="00314CD4"/>
    <w:rsid w:val="0031548B"/>
    <w:rsid w:val="003160CB"/>
    <w:rsid w:val="0031655B"/>
    <w:rsid w:val="003222A3"/>
    <w:rsid w:val="003268FA"/>
    <w:rsid w:val="00327077"/>
    <w:rsid w:val="00340B55"/>
    <w:rsid w:val="003421DD"/>
    <w:rsid w:val="00342EDB"/>
    <w:rsid w:val="003465D2"/>
    <w:rsid w:val="0034722B"/>
    <w:rsid w:val="00347806"/>
    <w:rsid w:val="00355A64"/>
    <w:rsid w:val="003562D7"/>
    <w:rsid w:val="00360A40"/>
    <w:rsid w:val="003617C5"/>
    <w:rsid w:val="00363A57"/>
    <w:rsid w:val="0036494C"/>
    <w:rsid w:val="00365387"/>
    <w:rsid w:val="003672F5"/>
    <w:rsid w:val="003706F6"/>
    <w:rsid w:val="003709C0"/>
    <w:rsid w:val="00370B18"/>
    <w:rsid w:val="00374EC4"/>
    <w:rsid w:val="00380DB5"/>
    <w:rsid w:val="00380FC2"/>
    <w:rsid w:val="0038174F"/>
    <w:rsid w:val="00385EAD"/>
    <w:rsid w:val="003862D4"/>
    <w:rsid w:val="003870C2"/>
    <w:rsid w:val="00387351"/>
    <w:rsid w:val="00387484"/>
    <w:rsid w:val="00394D3E"/>
    <w:rsid w:val="00394D72"/>
    <w:rsid w:val="003957E1"/>
    <w:rsid w:val="00395966"/>
    <w:rsid w:val="00396E83"/>
    <w:rsid w:val="003974BA"/>
    <w:rsid w:val="00397629"/>
    <w:rsid w:val="00397BCA"/>
    <w:rsid w:val="003A06A3"/>
    <w:rsid w:val="003A2CBA"/>
    <w:rsid w:val="003A5355"/>
    <w:rsid w:val="003B0C07"/>
    <w:rsid w:val="003C0ECF"/>
    <w:rsid w:val="003C12C6"/>
    <w:rsid w:val="003C7531"/>
    <w:rsid w:val="003D1C7C"/>
    <w:rsid w:val="003D3B8A"/>
    <w:rsid w:val="003D54F8"/>
    <w:rsid w:val="003E2A8B"/>
    <w:rsid w:val="003E4D9A"/>
    <w:rsid w:val="003E7F17"/>
    <w:rsid w:val="003F18D7"/>
    <w:rsid w:val="003F4F5E"/>
    <w:rsid w:val="003F5C33"/>
    <w:rsid w:val="003F66E2"/>
    <w:rsid w:val="003F72D6"/>
    <w:rsid w:val="00400906"/>
    <w:rsid w:val="00400DC8"/>
    <w:rsid w:val="004017A5"/>
    <w:rsid w:val="0040472B"/>
    <w:rsid w:val="004077A7"/>
    <w:rsid w:val="00410EB7"/>
    <w:rsid w:val="00411651"/>
    <w:rsid w:val="0041241D"/>
    <w:rsid w:val="004146AC"/>
    <w:rsid w:val="00417BD8"/>
    <w:rsid w:val="00420A82"/>
    <w:rsid w:val="00421EB0"/>
    <w:rsid w:val="0042590E"/>
    <w:rsid w:val="00426F27"/>
    <w:rsid w:val="00430563"/>
    <w:rsid w:val="00431E5E"/>
    <w:rsid w:val="004352A6"/>
    <w:rsid w:val="00435B43"/>
    <w:rsid w:val="00437F65"/>
    <w:rsid w:val="00442353"/>
    <w:rsid w:val="00447F50"/>
    <w:rsid w:val="0046057C"/>
    <w:rsid w:val="0046089F"/>
    <w:rsid w:val="00460A58"/>
    <w:rsid w:val="00460FEA"/>
    <w:rsid w:val="004669FA"/>
    <w:rsid w:val="004706A0"/>
    <w:rsid w:val="004734B7"/>
    <w:rsid w:val="00475D03"/>
    <w:rsid w:val="00481B88"/>
    <w:rsid w:val="00485190"/>
    <w:rsid w:val="00485B4F"/>
    <w:rsid w:val="004862D1"/>
    <w:rsid w:val="00487926"/>
    <w:rsid w:val="00487F5B"/>
    <w:rsid w:val="004924B8"/>
    <w:rsid w:val="00492FB2"/>
    <w:rsid w:val="0049424C"/>
    <w:rsid w:val="00496B80"/>
    <w:rsid w:val="004A1AC9"/>
    <w:rsid w:val="004A4BB4"/>
    <w:rsid w:val="004A7E4F"/>
    <w:rsid w:val="004B2D5A"/>
    <w:rsid w:val="004B637C"/>
    <w:rsid w:val="004B7117"/>
    <w:rsid w:val="004C38C8"/>
    <w:rsid w:val="004C75D4"/>
    <w:rsid w:val="004D09A1"/>
    <w:rsid w:val="004D1569"/>
    <w:rsid w:val="004D215E"/>
    <w:rsid w:val="004D2835"/>
    <w:rsid w:val="004D293D"/>
    <w:rsid w:val="004E4693"/>
    <w:rsid w:val="004F100B"/>
    <w:rsid w:val="004F27F9"/>
    <w:rsid w:val="004F446B"/>
    <w:rsid w:val="004F44FE"/>
    <w:rsid w:val="004F6233"/>
    <w:rsid w:val="004F7B15"/>
    <w:rsid w:val="005062B9"/>
    <w:rsid w:val="0050733E"/>
    <w:rsid w:val="00512301"/>
    <w:rsid w:val="005124F6"/>
    <w:rsid w:val="00512A47"/>
    <w:rsid w:val="0051455A"/>
    <w:rsid w:val="00515C73"/>
    <w:rsid w:val="00521A0B"/>
    <w:rsid w:val="00521B19"/>
    <w:rsid w:val="00521E54"/>
    <w:rsid w:val="005241F8"/>
    <w:rsid w:val="0053187D"/>
    <w:rsid w:val="00531C68"/>
    <w:rsid w:val="00532119"/>
    <w:rsid w:val="005324FF"/>
    <w:rsid w:val="005335F3"/>
    <w:rsid w:val="00536C54"/>
    <w:rsid w:val="00540655"/>
    <w:rsid w:val="0054297E"/>
    <w:rsid w:val="00543C38"/>
    <w:rsid w:val="00543D2D"/>
    <w:rsid w:val="00545A3D"/>
    <w:rsid w:val="00546B4D"/>
    <w:rsid w:val="00546DBB"/>
    <w:rsid w:val="00551CAF"/>
    <w:rsid w:val="00554E6A"/>
    <w:rsid w:val="00556335"/>
    <w:rsid w:val="00561360"/>
    <w:rsid w:val="00561A5B"/>
    <w:rsid w:val="005649EA"/>
    <w:rsid w:val="00567A33"/>
    <w:rsid w:val="0057074C"/>
    <w:rsid w:val="005736F9"/>
    <w:rsid w:val="00573FBF"/>
    <w:rsid w:val="00574FF3"/>
    <w:rsid w:val="00577486"/>
    <w:rsid w:val="00577EE3"/>
    <w:rsid w:val="0058151A"/>
    <w:rsid w:val="00582538"/>
    <w:rsid w:val="0058356B"/>
    <w:rsid w:val="005838EA"/>
    <w:rsid w:val="005843FE"/>
    <w:rsid w:val="00584F3B"/>
    <w:rsid w:val="0058566C"/>
    <w:rsid w:val="00585EE1"/>
    <w:rsid w:val="00587277"/>
    <w:rsid w:val="00590C0E"/>
    <w:rsid w:val="005939E6"/>
    <w:rsid w:val="00596844"/>
    <w:rsid w:val="005968BD"/>
    <w:rsid w:val="005A3708"/>
    <w:rsid w:val="005A4227"/>
    <w:rsid w:val="005A44C0"/>
    <w:rsid w:val="005A5622"/>
    <w:rsid w:val="005B0ED9"/>
    <w:rsid w:val="005B1FFC"/>
    <w:rsid w:val="005B229B"/>
    <w:rsid w:val="005B3518"/>
    <w:rsid w:val="005B4F87"/>
    <w:rsid w:val="005B7396"/>
    <w:rsid w:val="005C031A"/>
    <w:rsid w:val="005C3C7E"/>
    <w:rsid w:val="005C3D06"/>
    <w:rsid w:val="005C4371"/>
    <w:rsid w:val="005C56AE"/>
    <w:rsid w:val="005C5769"/>
    <w:rsid w:val="005C71FC"/>
    <w:rsid w:val="005C7449"/>
    <w:rsid w:val="005D3125"/>
    <w:rsid w:val="005D499F"/>
    <w:rsid w:val="005D629C"/>
    <w:rsid w:val="005D6473"/>
    <w:rsid w:val="005D71A9"/>
    <w:rsid w:val="005E05B1"/>
    <w:rsid w:val="005E3C1A"/>
    <w:rsid w:val="005E41A6"/>
    <w:rsid w:val="005E549A"/>
    <w:rsid w:val="005E5E24"/>
    <w:rsid w:val="005E6D99"/>
    <w:rsid w:val="005E7880"/>
    <w:rsid w:val="005F1BEA"/>
    <w:rsid w:val="005F2ADD"/>
    <w:rsid w:val="005F2C49"/>
    <w:rsid w:val="005F3016"/>
    <w:rsid w:val="005F4748"/>
    <w:rsid w:val="005F510E"/>
    <w:rsid w:val="005F7228"/>
    <w:rsid w:val="0060027E"/>
    <w:rsid w:val="006013EB"/>
    <w:rsid w:val="0060479E"/>
    <w:rsid w:val="00604BE7"/>
    <w:rsid w:val="00610394"/>
    <w:rsid w:val="0061099B"/>
    <w:rsid w:val="00616404"/>
    <w:rsid w:val="00616AED"/>
    <w:rsid w:val="00621568"/>
    <w:rsid w:val="00631774"/>
    <w:rsid w:val="00632A4F"/>
    <w:rsid w:val="00632B56"/>
    <w:rsid w:val="00632D88"/>
    <w:rsid w:val="00633DB6"/>
    <w:rsid w:val="006349EB"/>
    <w:rsid w:val="006351E3"/>
    <w:rsid w:val="00642B2F"/>
    <w:rsid w:val="00644236"/>
    <w:rsid w:val="00645179"/>
    <w:rsid w:val="006471E5"/>
    <w:rsid w:val="006476A7"/>
    <w:rsid w:val="00653FB1"/>
    <w:rsid w:val="0065534A"/>
    <w:rsid w:val="00657984"/>
    <w:rsid w:val="00663A18"/>
    <w:rsid w:val="006652E3"/>
    <w:rsid w:val="006669B7"/>
    <w:rsid w:val="00671D3B"/>
    <w:rsid w:val="00673790"/>
    <w:rsid w:val="00674BFB"/>
    <w:rsid w:val="006776AB"/>
    <w:rsid w:val="00677784"/>
    <w:rsid w:val="0068409E"/>
    <w:rsid w:val="00684732"/>
    <w:rsid w:val="006847A0"/>
    <w:rsid w:val="00684A5B"/>
    <w:rsid w:val="00687AE3"/>
    <w:rsid w:val="00691EA0"/>
    <w:rsid w:val="006957DF"/>
    <w:rsid w:val="00695C4F"/>
    <w:rsid w:val="006A1AED"/>
    <w:rsid w:val="006A1F71"/>
    <w:rsid w:val="006A7A1B"/>
    <w:rsid w:val="006B18CD"/>
    <w:rsid w:val="006B1E62"/>
    <w:rsid w:val="006B6A28"/>
    <w:rsid w:val="006C32BF"/>
    <w:rsid w:val="006C4EC7"/>
    <w:rsid w:val="006D014E"/>
    <w:rsid w:val="006D1917"/>
    <w:rsid w:val="006D2BB7"/>
    <w:rsid w:val="006D37B1"/>
    <w:rsid w:val="006D3E3D"/>
    <w:rsid w:val="006D42E8"/>
    <w:rsid w:val="006D6B8F"/>
    <w:rsid w:val="006E21EF"/>
    <w:rsid w:val="006E3BDC"/>
    <w:rsid w:val="006E62CE"/>
    <w:rsid w:val="006E7ACB"/>
    <w:rsid w:val="006E7B7F"/>
    <w:rsid w:val="006F328B"/>
    <w:rsid w:val="006F5886"/>
    <w:rsid w:val="006F729E"/>
    <w:rsid w:val="00700756"/>
    <w:rsid w:val="0070170E"/>
    <w:rsid w:val="00702176"/>
    <w:rsid w:val="0070321A"/>
    <w:rsid w:val="0070524E"/>
    <w:rsid w:val="00707734"/>
    <w:rsid w:val="00707E19"/>
    <w:rsid w:val="00710A81"/>
    <w:rsid w:val="00712F7C"/>
    <w:rsid w:val="00714AB6"/>
    <w:rsid w:val="007208CC"/>
    <w:rsid w:val="0072298D"/>
    <w:rsid w:val="0072328A"/>
    <w:rsid w:val="00724A90"/>
    <w:rsid w:val="00724E66"/>
    <w:rsid w:val="0073276A"/>
    <w:rsid w:val="0073326A"/>
    <w:rsid w:val="007377B5"/>
    <w:rsid w:val="0074408A"/>
    <w:rsid w:val="00746CC2"/>
    <w:rsid w:val="00747E83"/>
    <w:rsid w:val="007508C2"/>
    <w:rsid w:val="007521CE"/>
    <w:rsid w:val="007525A6"/>
    <w:rsid w:val="00753A5D"/>
    <w:rsid w:val="0075778F"/>
    <w:rsid w:val="00760323"/>
    <w:rsid w:val="007636CC"/>
    <w:rsid w:val="00765600"/>
    <w:rsid w:val="00772468"/>
    <w:rsid w:val="00777680"/>
    <w:rsid w:val="00777D4E"/>
    <w:rsid w:val="00787DDF"/>
    <w:rsid w:val="00791C9F"/>
    <w:rsid w:val="00792AAB"/>
    <w:rsid w:val="00793B47"/>
    <w:rsid w:val="00795404"/>
    <w:rsid w:val="00796761"/>
    <w:rsid w:val="007A1D0C"/>
    <w:rsid w:val="007A2A7B"/>
    <w:rsid w:val="007A3181"/>
    <w:rsid w:val="007A4F4D"/>
    <w:rsid w:val="007A5962"/>
    <w:rsid w:val="007B3E9A"/>
    <w:rsid w:val="007B6E67"/>
    <w:rsid w:val="007C0E1E"/>
    <w:rsid w:val="007C1E48"/>
    <w:rsid w:val="007C372A"/>
    <w:rsid w:val="007C452C"/>
    <w:rsid w:val="007C4871"/>
    <w:rsid w:val="007C7162"/>
    <w:rsid w:val="007D3F30"/>
    <w:rsid w:val="007D4677"/>
    <w:rsid w:val="007D4925"/>
    <w:rsid w:val="007E24C3"/>
    <w:rsid w:val="007E25B0"/>
    <w:rsid w:val="007E741E"/>
    <w:rsid w:val="007F0B9E"/>
    <w:rsid w:val="007F0C8A"/>
    <w:rsid w:val="007F11AB"/>
    <w:rsid w:val="007F1B8C"/>
    <w:rsid w:val="007F1C7B"/>
    <w:rsid w:val="007F5A3F"/>
    <w:rsid w:val="0080282F"/>
    <w:rsid w:val="008051A8"/>
    <w:rsid w:val="008117C2"/>
    <w:rsid w:val="00812D77"/>
    <w:rsid w:val="008138E8"/>
    <w:rsid w:val="008143CB"/>
    <w:rsid w:val="0082197C"/>
    <w:rsid w:val="00823CA1"/>
    <w:rsid w:val="00826185"/>
    <w:rsid w:val="008275C2"/>
    <w:rsid w:val="00832E28"/>
    <w:rsid w:val="00833BB8"/>
    <w:rsid w:val="00834254"/>
    <w:rsid w:val="00834698"/>
    <w:rsid w:val="008442F3"/>
    <w:rsid w:val="008513B9"/>
    <w:rsid w:val="0085600A"/>
    <w:rsid w:val="008566D5"/>
    <w:rsid w:val="008606E5"/>
    <w:rsid w:val="0086223A"/>
    <w:rsid w:val="00862390"/>
    <w:rsid w:val="008702D3"/>
    <w:rsid w:val="00870CE5"/>
    <w:rsid w:val="00873BB1"/>
    <w:rsid w:val="00876034"/>
    <w:rsid w:val="00876FA4"/>
    <w:rsid w:val="00877195"/>
    <w:rsid w:val="00880566"/>
    <w:rsid w:val="008827E7"/>
    <w:rsid w:val="00882802"/>
    <w:rsid w:val="008829AA"/>
    <w:rsid w:val="00884F1D"/>
    <w:rsid w:val="00884F50"/>
    <w:rsid w:val="00887C46"/>
    <w:rsid w:val="0089119E"/>
    <w:rsid w:val="00891C55"/>
    <w:rsid w:val="008926D8"/>
    <w:rsid w:val="008939FB"/>
    <w:rsid w:val="008947B7"/>
    <w:rsid w:val="00895745"/>
    <w:rsid w:val="008972E9"/>
    <w:rsid w:val="00897504"/>
    <w:rsid w:val="008A0793"/>
    <w:rsid w:val="008A1696"/>
    <w:rsid w:val="008A54B1"/>
    <w:rsid w:val="008A6ABE"/>
    <w:rsid w:val="008B044B"/>
    <w:rsid w:val="008B0D47"/>
    <w:rsid w:val="008B30E1"/>
    <w:rsid w:val="008B6F2E"/>
    <w:rsid w:val="008C58FE"/>
    <w:rsid w:val="008C5F1B"/>
    <w:rsid w:val="008C7216"/>
    <w:rsid w:val="008D1C03"/>
    <w:rsid w:val="008D240D"/>
    <w:rsid w:val="008D55A4"/>
    <w:rsid w:val="008D6E5D"/>
    <w:rsid w:val="008D73C0"/>
    <w:rsid w:val="008E0415"/>
    <w:rsid w:val="008E29EC"/>
    <w:rsid w:val="008E6C41"/>
    <w:rsid w:val="008E77AF"/>
    <w:rsid w:val="008F0816"/>
    <w:rsid w:val="008F10A7"/>
    <w:rsid w:val="008F2ABF"/>
    <w:rsid w:val="008F3612"/>
    <w:rsid w:val="008F6571"/>
    <w:rsid w:val="008F6BB7"/>
    <w:rsid w:val="00900F42"/>
    <w:rsid w:val="00902610"/>
    <w:rsid w:val="00902636"/>
    <w:rsid w:val="0091607D"/>
    <w:rsid w:val="00921ACE"/>
    <w:rsid w:val="00923200"/>
    <w:rsid w:val="00932E3C"/>
    <w:rsid w:val="009413FA"/>
    <w:rsid w:val="00945BA8"/>
    <w:rsid w:val="00946F8F"/>
    <w:rsid w:val="0095202D"/>
    <w:rsid w:val="00955884"/>
    <w:rsid w:val="009573D3"/>
    <w:rsid w:val="00961D0B"/>
    <w:rsid w:val="00965E5B"/>
    <w:rsid w:val="00966EA6"/>
    <w:rsid w:val="00972C7D"/>
    <w:rsid w:val="00973144"/>
    <w:rsid w:val="009739CF"/>
    <w:rsid w:val="0097472C"/>
    <w:rsid w:val="00977DF8"/>
    <w:rsid w:val="009844C0"/>
    <w:rsid w:val="00985083"/>
    <w:rsid w:val="009856CA"/>
    <w:rsid w:val="00987656"/>
    <w:rsid w:val="00991232"/>
    <w:rsid w:val="00993CD4"/>
    <w:rsid w:val="00994193"/>
    <w:rsid w:val="009977FF"/>
    <w:rsid w:val="009A0085"/>
    <w:rsid w:val="009A085B"/>
    <w:rsid w:val="009A157A"/>
    <w:rsid w:val="009B6A55"/>
    <w:rsid w:val="009B7951"/>
    <w:rsid w:val="009C18B5"/>
    <w:rsid w:val="009C1DE6"/>
    <w:rsid w:val="009C1F0E"/>
    <w:rsid w:val="009C312F"/>
    <w:rsid w:val="009C6B38"/>
    <w:rsid w:val="009C7442"/>
    <w:rsid w:val="009D0A14"/>
    <w:rsid w:val="009D2B13"/>
    <w:rsid w:val="009D3E8C"/>
    <w:rsid w:val="009D4535"/>
    <w:rsid w:val="009D551D"/>
    <w:rsid w:val="009D6416"/>
    <w:rsid w:val="009D6C35"/>
    <w:rsid w:val="009E2C3D"/>
    <w:rsid w:val="009E3A0E"/>
    <w:rsid w:val="009E6A66"/>
    <w:rsid w:val="009F0DFF"/>
    <w:rsid w:val="009F6AE3"/>
    <w:rsid w:val="00A02313"/>
    <w:rsid w:val="00A11584"/>
    <w:rsid w:val="00A122B3"/>
    <w:rsid w:val="00A1314B"/>
    <w:rsid w:val="00A13160"/>
    <w:rsid w:val="00A13205"/>
    <w:rsid w:val="00A13452"/>
    <w:rsid w:val="00A137D3"/>
    <w:rsid w:val="00A147B8"/>
    <w:rsid w:val="00A15FD8"/>
    <w:rsid w:val="00A1636F"/>
    <w:rsid w:val="00A16CBE"/>
    <w:rsid w:val="00A20D5B"/>
    <w:rsid w:val="00A24B45"/>
    <w:rsid w:val="00A27DA6"/>
    <w:rsid w:val="00A27E50"/>
    <w:rsid w:val="00A335A0"/>
    <w:rsid w:val="00A407C1"/>
    <w:rsid w:val="00A42D94"/>
    <w:rsid w:val="00A4380C"/>
    <w:rsid w:val="00A448E2"/>
    <w:rsid w:val="00A44A8F"/>
    <w:rsid w:val="00A44F77"/>
    <w:rsid w:val="00A50665"/>
    <w:rsid w:val="00A51409"/>
    <w:rsid w:val="00A51D96"/>
    <w:rsid w:val="00A5229D"/>
    <w:rsid w:val="00A52C9F"/>
    <w:rsid w:val="00A5487D"/>
    <w:rsid w:val="00A555C7"/>
    <w:rsid w:val="00A62703"/>
    <w:rsid w:val="00A63170"/>
    <w:rsid w:val="00A63FEA"/>
    <w:rsid w:val="00A67546"/>
    <w:rsid w:val="00A72342"/>
    <w:rsid w:val="00A76CC1"/>
    <w:rsid w:val="00A85061"/>
    <w:rsid w:val="00A94BEB"/>
    <w:rsid w:val="00A96F84"/>
    <w:rsid w:val="00AA1B4F"/>
    <w:rsid w:val="00AA3B3B"/>
    <w:rsid w:val="00AA55B3"/>
    <w:rsid w:val="00AB0FA0"/>
    <w:rsid w:val="00AB46EA"/>
    <w:rsid w:val="00AB6C36"/>
    <w:rsid w:val="00AB6CB3"/>
    <w:rsid w:val="00AC1608"/>
    <w:rsid w:val="00AC1F5B"/>
    <w:rsid w:val="00AC3953"/>
    <w:rsid w:val="00AC52E7"/>
    <w:rsid w:val="00AC5ECD"/>
    <w:rsid w:val="00AC7150"/>
    <w:rsid w:val="00AC735E"/>
    <w:rsid w:val="00AD1AE3"/>
    <w:rsid w:val="00AD210C"/>
    <w:rsid w:val="00AD31EA"/>
    <w:rsid w:val="00AD3AE4"/>
    <w:rsid w:val="00AD5CB4"/>
    <w:rsid w:val="00AE0540"/>
    <w:rsid w:val="00AE19C2"/>
    <w:rsid w:val="00AE1DCA"/>
    <w:rsid w:val="00AE2BB5"/>
    <w:rsid w:val="00AE3729"/>
    <w:rsid w:val="00AE4224"/>
    <w:rsid w:val="00AF591B"/>
    <w:rsid w:val="00AF5F7C"/>
    <w:rsid w:val="00AF72C5"/>
    <w:rsid w:val="00B02207"/>
    <w:rsid w:val="00B03403"/>
    <w:rsid w:val="00B042D3"/>
    <w:rsid w:val="00B0492C"/>
    <w:rsid w:val="00B057DA"/>
    <w:rsid w:val="00B07203"/>
    <w:rsid w:val="00B0743B"/>
    <w:rsid w:val="00B10324"/>
    <w:rsid w:val="00B1332C"/>
    <w:rsid w:val="00B21B5B"/>
    <w:rsid w:val="00B21B99"/>
    <w:rsid w:val="00B22DA3"/>
    <w:rsid w:val="00B23147"/>
    <w:rsid w:val="00B2365B"/>
    <w:rsid w:val="00B23820"/>
    <w:rsid w:val="00B24ADE"/>
    <w:rsid w:val="00B30B12"/>
    <w:rsid w:val="00B34E25"/>
    <w:rsid w:val="00B376B1"/>
    <w:rsid w:val="00B4565A"/>
    <w:rsid w:val="00B46588"/>
    <w:rsid w:val="00B5119E"/>
    <w:rsid w:val="00B51522"/>
    <w:rsid w:val="00B51BFC"/>
    <w:rsid w:val="00B53E03"/>
    <w:rsid w:val="00B53EAD"/>
    <w:rsid w:val="00B55520"/>
    <w:rsid w:val="00B60E9E"/>
    <w:rsid w:val="00B60F3C"/>
    <w:rsid w:val="00B620D9"/>
    <w:rsid w:val="00B633DB"/>
    <w:rsid w:val="00B639ED"/>
    <w:rsid w:val="00B64074"/>
    <w:rsid w:val="00B646B2"/>
    <w:rsid w:val="00B66A8C"/>
    <w:rsid w:val="00B738AA"/>
    <w:rsid w:val="00B73981"/>
    <w:rsid w:val="00B74780"/>
    <w:rsid w:val="00B77F46"/>
    <w:rsid w:val="00B8061C"/>
    <w:rsid w:val="00B83BA2"/>
    <w:rsid w:val="00B853AA"/>
    <w:rsid w:val="00B875BF"/>
    <w:rsid w:val="00B879F5"/>
    <w:rsid w:val="00B90F07"/>
    <w:rsid w:val="00B91F62"/>
    <w:rsid w:val="00B961AF"/>
    <w:rsid w:val="00BA4527"/>
    <w:rsid w:val="00BA52C0"/>
    <w:rsid w:val="00BA5D20"/>
    <w:rsid w:val="00BB2C98"/>
    <w:rsid w:val="00BB2D23"/>
    <w:rsid w:val="00BB4131"/>
    <w:rsid w:val="00BB5407"/>
    <w:rsid w:val="00BB5FFF"/>
    <w:rsid w:val="00BB649B"/>
    <w:rsid w:val="00BB6D38"/>
    <w:rsid w:val="00BC00F8"/>
    <w:rsid w:val="00BC1353"/>
    <w:rsid w:val="00BC17D0"/>
    <w:rsid w:val="00BC1C0B"/>
    <w:rsid w:val="00BC36A6"/>
    <w:rsid w:val="00BC3B97"/>
    <w:rsid w:val="00BC3E57"/>
    <w:rsid w:val="00BC7CD6"/>
    <w:rsid w:val="00BC7F30"/>
    <w:rsid w:val="00BD044D"/>
    <w:rsid w:val="00BD0A56"/>
    <w:rsid w:val="00BD0B82"/>
    <w:rsid w:val="00BD0E1D"/>
    <w:rsid w:val="00BE4B4E"/>
    <w:rsid w:val="00BE4D67"/>
    <w:rsid w:val="00BE7998"/>
    <w:rsid w:val="00BF29BD"/>
    <w:rsid w:val="00BF444B"/>
    <w:rsid w:val="00BF4F5F"/>
    <w:rsid w:val="00BF5E11"/>
    <w:rsid w:val="00C0043A"/>
    <w:rsid w:val="00C03048"/>
    <w:rsid w:val="00C04EEB"/>
    <w:rsid w:val="00C075A4"/>
    <w:rsid w:val="00C077F9"/>
    <w:rsid w:val="00C10F12"/>
    <w:rsid w:val="00C11826"/>
    <w:rsid w:val="00C12721"/>
    <w:rsid w:val="00C15CAF"/>
    <w:rsid w:val="00C1719B"/>
    <w:rsid w:val="00C17902"/>
    <w:rsid w:val="00C21D2F"/>
    <w:rsid w:val="00C24145"/>
    <w:rsid w:val="00C26326"/>
    <w:rsid w:val="00C27467"/>
    <w:rsid w:val="00C345EA"/>
    <w:rsid w:val="00C35200"/>
    <w:rsid w:val="00C35B02"/>
    <w:rsid w:val="00C431E7"/>
    <w:rsid w:val="00C46D42"/>
    <w:rsid w:val="00C4720D"/>
    <w:rsid w:val="00C47BC8"/>
    <w:rsid w:val="00C50C32"/>
    <w:rsid w:val="00C5537B"/>
    <w:rsid w:val="00C55516"/>
    <w:rsid w:val="00C55A49"/>
    <w:rsid w:val="00C55B80"/>
    <w:rsid w:val="00C60178"/>
    <w:rsid w:val="00C60E5E"/>
    <w:rsid w:val="00C61760"/>
    <w:rsid w:val="00C61C5D"/>
    <w:rsid w:val="00C621E3"/>
    <w:rsid w:val="00C63CD6"/>
    <w:rsid w:val="00C70484"/>
    <w:rsid w:val="00C70E00"/>
    <w:rsid w:val="00C73BBA"/>
    <w:rsid w:val="00C75977"/>
    <w:rsid w:val="00C76465"/>
    <w:rsid w:val="00C77967"/>
    <w:rsid w:val="00C87D95"/>
    <w:rsid w:val="00C9003D"/>
    <w:rsid w:val="00C90052"/>
    <w:rsid w:val="00C9077A"/>
    <w:rsid w:val="00C93645"/>
    <w:rsid w:val="00C95CD2"/>
    <w:rsid w:val="00C96D1A"/>
    <w:rsid w:val="00C96EA6"/>
    <w:rsid w:val="00C97692"/>
    <w:rsid w:val="00CA051B"/>
    <w:rsid w:val="00CA2A7E"/>
    <w:rsid w:val="00CA3A18"/>
    <w:rsid w:val="00CB11E7"/>
    <w:rsid w:val="00CB1EDF"/>
    <w:rsid w:val="00CB3CBE"/>
    <w:rsid w:val="00CB5C42"/>
    <w:rsid w:val="00CC0F83"/>
    <w:rsid w:val="00CC0FE2"/>
    <w:rsid w:val="00CC1D60"/>
    <w:rsid w:val="00CC1F98"/>
    <w:rsid w:val="00CC226C"/>
    <w:rsid w:val="00CC7DDA"/>
    <w:rsid w:val="00CD2964"/>
    <w:rsid w:val="00CD3E6C"/>
    <w:rsid w:val="00CD721B"/>
    <w:rsid w:val="00CE61C7"/>
    <w:rsid w:val="00CF03D8"/>
    <w:rsid w:val="00CF0C25"/>
    <w:rsid w:val="00CF5009"/>
    <w:rsid w:val="00CF6D48"/>
    <w:rsid w:val="00CF6D75"/>
    <w:rsid w:val="00D015D5"/>
    <w:rsid w:val="00D039F5"/>
    <w:rsid w:val="00D03D68"/>
    <w:rsid w:val="00D04AEA"/>
    <w:rsid w:val="00D04E3F"/>
    <w:rsid w:val="00D05B18"/>
    <w:rsid w:val="00D20B18"/>
    <w:rsid w:val="00D20F67"/>
    <w:rsid w:val="00D266DD"/>
    <w:rsid w:val="00D2672C"/>
    <w:rsid w:val="00D3144C"/>
    <w:rsid w:val="00D3151A"/>
    <w:rsid w:val="00D31A82"/>
    <w:rsid w:val="00D32B04"/>
    <w:rsid w:val="00D34AB5"/>
    <w:rsid w:val="00D374E7"/>
    <w:rsid w:val="00D376B5"/>
    <w:rsid w:val="00D37CBD"/>
    <w:rsid w:val="00D40B58"/>
    <w:rsid w:val="00D4241C"/>
    <w:rsid w:val="00D456CD"/>
    <w:rsid w:val="00D51928"/>
    <w:rsid w:val="00D5395A"/>
    <w:rsid w:val="00D56209"/>
    <w:rsid w:val="00D6337E"/>
    <w:rsid w:val="00D63949"/>
    <w:rsid w:val="00D652E7"/>
    <w:rsid w:val="00D712E7"/>
    <w:rsid w:val="00D73270"/>
    <w:rsid w:val="00D772AC"/>
    <w:rsid w:val="00D77BCF"/>
    <w:rsid w:val="00D80995"/>
    <w:rsid w:val="00D819B4"/>
    <w:rsid w:val="00D839F5"/>
    <w:rsid w:val="00D84394"/>
    <w:rsid w:val="00D84E81"/>
    <w:rsid w:val="00D85352"/>
    <w:rsid w:val="00D95E55"/>
    <w:rsid w:val="00DA75CA"/>
    <w:rsid w:val="00DB2FF0"/>
    <w:rsid w:val="00DB3664"/>
    <w:rsid w:val="00DB5B51"/>
    <w:rsid w:val="00DB758C"/>
    <w:rsid w:val="00DC16FB"/>
    <w:rsid w:val="00DC23A9"/>
    <w:rsid w:val="00DC48AB"/>
    <w:rsid w:val="00DC4A65"/>
    <w:rsid w:val="00DC4F66"/>
    <w:rsid w:val="00DC5762"/>
    <w:rsid w:val="00DD08D5"/>
    <w:rsid w:val="00DD0F78"/>
    <w:rsid w:val="00DD10DF"/>
    <w:rsid w:val="00DD3633"/>
    <w:rsid w:val="00DD572C"/>
    <w:rsid w:val="00DE1FD4"/>
    <w:rsid w:val="00DE2F13"/>
    <w:rsid w:val="00DE4359"/>
    <w:rsid w:val="00DE7683"/>
    <w:rsid w:val="00DE76DA"/>
    <w:rsid w:val="00DF2AC5"/>
    <w:rsid w:val="00DF305B"/>
    <w:rsid w:val="00E0017D"/>
    <w:rsid w:val="00E002CE"/>
    <w:rsid w:val="00E0237C"/>
    <w:rsid w:val="00E04541"/>
    <w:rsid w:val="00E064F5"/>
    <w:rsid w:val="00E10B44"/>
    <w:rsid w:val="00E11F02"/>
    <w:rsid w:val="00E13B89"/>
    <w:rsid w:val="00E20779"/>
    <w:rsid w:val="00E25994"/>
    <w:rsid w:val="00E26F48"/>
    <w:rsid w:val="00E2726B"/>
    <w:rsid w:val="00E31A98"/>
    <w:rsid w:val="00E35616"/>
    <w:rsid w:val="00E357F4"/>
    <w:rsid w:val="00E3755A"/>
    <w:rsid w:val="00E37801"/>
    <w:rsid w:val="00E37F1C"/>
    <w:rsid w:val="00E427CC"/>
    <w:rsid w:val="00E46EAA"/>
    <w:rsid w:val="00E5038C"/>
    <w:rsid w:val="00E50B69"/>
    <w:rsid w:val="00E515F8"/>
    <w:rsid w:val="00E5298B"/>
    <w:rsid w:val="00E56EFB"/>
    <w:rsid w:val="00E6458F"/>
    <w:rsid w:val="00E65C38"/>
    <w:rsid w:val="00E7242D"/>
    <w:rsid w:val="00E73837"/>
    <w:rsid w:val="00E77A2C"/>
    <w:rsid w:val="00E81062"/>
    <w:rsid w:val="00E821CF"/>
    <w:rsid w:val="00E85C09"/>
    <w:rsid w:val="00E86D09"/>
    <w:rsid w:val="00E87E25"/>
    <w:rsid w:val="00E9008D"/>
    <w:rsid w:val="00E931EC"/>
    <w:rsid w:val="00E94CFF"/>
    <w:rsid w:val="00E9522D"/>
    <w:rsid w:val="00E956BD"/>
    <w:rsid w:val="00EA04F1"/>
    <w:rsid w:val="00EA2FD3"/>
    <w:rsid w:val="00EB70BA"/>
    <w:rsid w:val="00EB7C7E"/>
    <w:rsid w:val="00EB7CE9"/>
    <w:rsid w:val="00EC433F"/>
    <w:rsid w:val="00EC5107"/>
    <w:rsid w:val="00EC6FCC"/>
    <w:rsid w:val="00ED1DCD"/>
    <w:rsid w:val="00ED1FDE"/>
    <w:rsid w:val="00ED2C2A"/>
    <w:rsid w:val="00ED4885"/>
    <w:rsid w:val="00ED67E5"/>
    <w:rsid w:val="00EE0A36"/>
    <w:rsid w:val="00EE1E24"/>
    <w:rsid w:val="00EE276E"/>
    <w:rsid w:val="00EE4978"/>
    <w:rsid w:val="00EE4F49"/>
    <w:rsid w:val="00EE57F3"/>
    <w:rsid w:val="00EE5D55"/>
    <w:rsid w:val="00EE7133"/>
    <w:rsid w:val="00EF38ED"/>
    <w:rsid w:val="00EF419E"/>
    <w:rsid w:val="00EF4F40"/>
    <w:rsid w:val="00EF57BA"/>
    <w:rsid w:val="00EF5CC0"/>
    <w:rsid w:val="00F006F4"/>
    <w:rsid w:val="00F015E6"/>
    <w:rsid w:val="00F024CE"/>
    <w:rsid w:val="00F0256D"/>
    <w:rsid w:val="00F0418B"/>
    <w:rsid w:val="00F047B8"/>
    <w:rsid w:val="00F06EFB"/>
    <w:rsid w:val="00F07A62"/>
    <w:rsid w:val="00F1529E"/>
    <w:rsid w:val="00F16F07"/>
    <w:rsid w:val="00F17E7D"/>
    <w:rsid w:val="00F20272"/>
    <w:rsid w:val="00F2206E"/>
    <w:rsid w:val="00F26690"/>
    <w:rsid w:val="00F26C98"/>
    <w:rsid w:val="00F30A62"/>
    <w:rsid w:val="00F3569E"/>
    <w:rsid w:val="00F4065E"/>
    <w:rsid w:val="00F42D56"/>
    <w:rsid w:val="00F43FD7"/>
    <w:rsid w:val="00F44AE9"/>
    <w:rsid w:val="00F45626"/>
    <w:rsid w:val="00F45B7C"/>
    <w:rsid w:val="00F45FCE"/>
    <w:rsid w:val="00F50BD8"/>
    <w:rsid w:val="00F52BD5"/>
    <w:rsid w:val="00F52FFD"/>
    <w:rsid w:val="00F61D3D"/>
    <w:rsid w:val="00F633CB"/>
    <w:rsid w:val="00F66C07"/>
    <w:rsid w:val="00F72280"/>
    <w:rsid w:val="00F727C8"/>
    <w:rsid w:val="00F741B5"/>
    <w:rsid w:val="00F746B7"/>
    <w:rsid w:val="00F751D3"/>
    <w:rsid w:val="00F75AA7"/>
    <w:rsid w:val="00F819E5"/>
    <w:rsid w:val="00F81D66"/>
    <w:rsid w:val="00F81FB6"/>
    <w:rsid w:val="00F8333B"/>
    <w:rsid w:val="00F83E99"/>
    <w:rsid w:val="00F85188"/>
    <w:rsid w:val="00F867A9"/>
    <w:rsid w:val="00F868A4"/>
    <w:rsid w:val="00F87C4A"/>
    <w:rsid w:val="00F91022"/>
    <w:rsid w:val="00F9334F"/>
    <w:rsid w:val="00F94E98"/>
    <w:rsid w:val="00F95E4F"/>
    <w:rsid w:val="00F97D7F"/>
    <w:rsid w:val="00FA02E7"/>
    <w:rsid w:val="00FA05FB"/>
    <w:rsid w:val="00FA122C"/>
    <w:rsid w:val="00FA3B95"/>
    <w:rsid w:val="00FB0E8B"/>
    <w:rsid w:val="00FB20FE"/>
    <w:rsid w:val="00FB3CAE"/>
    <w:rsid w:val="00FB3DDA"/>
    <w:rsid w:val="00FB4040"/>
    <w:rsid w:val="00FB4E70"/>
    <w:rsid w:val="00FB7245"/>
    <w:rsid w:val="00FC1278"/>
    <w:rsid w:val="00FC169D"/>
    <w:rsid w:val="00FC5773"/>
    <w:rsid w:val="00FC641B"/>
    <w:rsid w:val="00FD020F"/>
    <w:rsid w:val="00FD30D1"/>
    <w:rsid w:val="00FE2537"/>
    <w:rsid w:val="00FE3B68"/>
    <w:rsid w:val="00FE5C9A"/>
    <w:rsid w:val="00FE67FE"/>
    <w:rsid w:val="00FE7735"/>
    <w:rsid w:val="00FF4092"/>
    <w:rsid w:val="00FF4326"/>
    <w:rsid w:val="00FF4EFE"/>
    <w:rsid w:val="00FF7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Title">
    <w:name w:val="ConsPlusTitle"/>
    <w:rsid w:val="001D5FE8"/>
    <w:pPr>
      <w:widowControl w:val="0"/>
      <w:autoSpaceDE w:val="0"/>
      <w:autoSpaceDN w:val="0"/>
      <w:adjustRightInd w:val="0"/>
    </w:pPr>
    <w:rPr>
      <w:b/>
      <w:bCs/>
      <w:sz w:val="24"/>
      <w:szCs w:val="24"/>
    </w:rPr>
  </w:style>
  <w:style w:type="paragraph" w:customStyle="1" w:styleId="ConsPlusCell">
    <w:name w:val="ConsPlusCell"/>
    <w:uiPriority w:val="99"/>
    <w:rsid w:val="00312727"/>
    <w:pPr>
      <w:widowControl w:val="0"/>
      <w:autoSpaceDE w:val="0"/>
      <w:autoSpaceDN w:val="0"/>
      <w:adjustRightInd w:val="0"/>
    </w:pPr>
    <w:rPr>
      <w:rFonts w:ascii="Arial" w:hAnsi="Arial" w:cs="Arial"/>
      <w:sz w:val="24"/>
      <w:szCs w:val="24"/>
    </w:rPr>
  </w:style>
  <w:style w:type="paragraph" w:customStyle="1" w:styleId="ConsPlusNormal">
    <w:name w:val="ConsPlusNormal"/>
    <w:rsid w:val="0018245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82453"/>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Title">
    <w:name w:val="ConsPlusTitle"/>
    <w:rsid w:val="001D5FE8"/>
    <w:pPr>
      <w:widowControl w:val="0"/>
      <w:autoSpaceDE w:val="0"/>
      <w:autoSpaceDN w:val="0"/>
      <w:adjustRightInd w:val="0"/>
    </w:pPr>
    <w:rPr>
      <w:b/>
      <w:bCs/>
      <w:sz w:val="24"/>
      <w:szCs w:val="24"/>
    </w:rPr>
  </w:style>
  <w:style w:type="paragraph" w:customStyle="1" w:styleId="ConsPlusCell">
    <w:name w:val="ConsPlusCell"/>
    <w:uiPriority w:val="99"/>
    <w:rsid w:val="00312727"/>
    <w:pPr>
      <w:widowControl w:val="0"/>
      <w:autoSpaceDE w:val="0"/>
      <w:autoSpaceDN w:val="0"/>
      <w:adjustRightInd w:val="0"/>
    </w:pPr>
    <w:rPr>
      <w:rFonts w:ascii="Arial" w:hAnsi="Arial" w:cs="Arial"/>
      <w:sz w:val="24"/>
      <w:szCs w:val="24"/>
    </w:rPr>
  </w:style>
  <w:style w:type="paragraph" w:customStyle="1" w:styleId="ConsPlusNormal">
    <w:name w:val="ConsPlusNormal"/>
    <w:rsid w:val="0018245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8245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AF8067EB949C85186FAA018BD9DF4BA4F1E51AB45677FA9C7E5DD195E95E758B76118B8C4E7D26DB739591581F8FEF624FC1E1ACFD5K9OF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um\Application%20Data\Microsoft\&#1064;&#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F190-21BA-4B21-8C19-746CFB45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TotalTime>
  <Pages>4</Pages>
  <Words>1543</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10324</CharactersWithSpaces>
  <SharedDoc>false</SharedDoc>
  <HLinks>
    <vt:vector size="6" baseType="variant">
      <vt:variant>
        <vt:i4>6619185</vt:i4>
      </vt:variant>
      <vt:variant>
        <vt:i4>0</vt:i4>
      </vt:variant>
      <vt:variant>
        <vt:i4>0</vt:i4>
      </vt:variant>
      <vt:variant>
        <vt:i4>5</vt:i4>
      </vt:variant>
      <vt:variant>
        <vt:lpwstr>consultantplus://offline/ref=DAF8067EB949C85186FAA018BD9DF4BA4F1E51AB45677FA9C7E5DD195E95E758B76118B8C4E7D26DB739591581F8FEF624FC1E1ACFD5K9OFP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Иванченко</dc:creator>
  <cp:lastModifiedBy>Дягилева М.А.</cp:lastModifiedBy>
  <cp:revision>3</cp:revision>
  <cp:lastPrinted>2020-01-10T06:43:00Z</cp:lastPrinted>
  <dcterms:created xsi:type="dcterms:W3CDTF">2020-02-14T07:29:00Z</dcterms:created>
  <dcterms:modified xsi:type="dcterms:W3CDTF">2020-02-18T14:17:00Z</dcterms:modified>
</cp:coreProperties>
</file>