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3D01F6" w:rsidP="00F30578">
      <w:pPr>
        <w:tabs>
          <w:tab w:val="left" w:pos="4400"/>
          <w:tab w:val="left" w:pos="4600"/>
        </w:tabs>
        <w:spacing w:before="480" w:after="520"/>
        <w:ind w:right="732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30578">
        <w:rPr>
          <w:rFonts w:ascii="Times New Roman" w:hAnsi="Times New Roman"/>
          <w:bCs/>
          <w:sz w:val="28"/>
          <w:szCs w:val="28"/>
        </w:rPr>
        <w:t>от 18 февраля 2020 г. № 23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C73EE3">
          <w:headerReference w:type="even" r:id="rId10"/>
          <w:footerReference w:type="default" r:id="rId11"/>
          <w:footerReference w:type="first" r:id="rId12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5009" w:type="pct"/>
        <w:jc w:val="right"/>
        <w:tblInd w:w="8456" w:type="dxa"/>
        <w:tblLook w:val="01E0" w:firstRow="1" w:lastRow="1" w:firstColumn="1" w:lastColumn="1" w:noHBand="0" w:noVBand="0"/>
      </w:tblPr>
      <w:tblGrid>
        <w:gridCol w:w="9588"/>
      </w:tblGrid>
      <w:tr w:rsidR="000D5EED" w:rsidRPr="00926795" w:rsidTr="00C73EE3">
        <w:trPr>
          <w:jc w:val="right"/>
        </w:trPr>
        <w:tc>
          <w:tcPr>
            <w:tcW w:w="5000" w:type="pct"/>
            <w:tcMar>
              <w:top w:w="0" w:type="dxa"/>
              <w:left w:w="108" w:type="dxa"/>
              <w:bottom w:w="680" w:type="dxa"/>
              <w:right w:w="108" w:type="dxa"/>
            </w:tcMar>
          </w:tcPr>
          <w:p w:rsidR="00341C8C" w:rsidRDefault="00341C8C" w:rsidP="003D01F6">
            <w:pPr>
              <w:tabs>
                <w:tab w:val="left" w:pos="4650"/>
              </w:tabs>
              <w:spacing w:line="228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926795">
              <w:rPr>
                <w:rFonts w:ascii="Times New Roman" w:hAnsi="Times New Roman"/>
                <w:sz w:val="28"/>
                <w:szCs w:val="28"/>
              </w:rPr>
              <w:lastRenderedPageBreak/>
              <w:t>О внесении изменений в постановление Правительства</w:t>
            </w:r>
          </w:p>
          <w:p w:rsidR="00341C8C" w:rsidRDefault="00341C8C" w:rsidP="003D01F6">
            <w:pPr>
              <w:spacing w:line="228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6795">
              <w:rPr>
                <w:rFonts w:ascii="Times New Roman" w:hAnsi="Times New Roman"/>
                <w:sz w:val="28"/>
                <w:szCs w:val="28"/>
              </w:rPr>
              <w:t>Рязанской области от 29 октября 2014 г. № 310 «Об утверждении</w:t>
            </w:r>
          </w:p>
          <w:p w:rsidR="00341C8C" w:rsidRDefault="00341C8C" w:rsidP="003D01F6">
            <w:pPr>
              <w:spacing w:line="228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6795">
              <w:rPr>
                <w:rFonts w:ascii="Times New Roman" w:hAnsi="Times New Roman"/>
                <w:sz w:val="28"/>
                <w:szCs w:val="28"/>
              </w:rPr>
              <w:t>государственной программы Рязанской области «Развитие</w:t>
            </w:r>
          </w:p>
          <w:p w:rsidR="00926795" w:rsidRDefault="00341C8C" w:rsidP="003D01F6">
            <w:pPr>
              <w:spacing w:line="228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926795">
              <w:rPr>
                <w:rFonts w:ascii="Times New Roman" w:hAnsi="Times New Roman"/>
                <w:sz w:val="28"/>
                <w:szCs w:val="28"/>
              </w:rPr>
              <w:t>физической культуры и спорта» (в редакции</w:t>
            </w:r>
            <w:r w:rsidR="004A218E" w:rsidRPr="0092679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6795">
              <w:rPr>
                <w:rFonts w:ascii="Times New Roman" w:hAnsi="Times New Roman"/>
                <w:sz w:val="28"/>
                <w:szCs w:val="28"/>
              </w:rPr>
              <w:t>постановлений</w:t>
            </w:r>
            <w:proofErr w:type="gramEnd"/>
          </w:p>
          <w:p w:rsidR="00926795" w:rsidRDefault="00341C8C" w:rsidP="003D01F6">
            <w:pPr>
              <w:spacing w:line="228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6795">
              <w:rPr>
                <w:rFonts w:ascii="Times New Roman" w:hAnsi="Times New Roman"/>
                <w:sz w:val="28"/>
                <w:szCs w:val="28"/>
              </w:rPr>
              <w:t>Правительства Рязанской области от 24.03.2015</w:t>
            </w:r>
            <w:r w:rsidR="00ED09E8" w:rsidRPr="0092679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6795">
              <w:rPr>
                <w:rFonts w:ascii="Times New Roman" w:hAnsi="Times New Roman"/>
                <w:sz w:val="28"/>
                <w:szCs w:val="28"/>
              </w:rPr>
              <w:t>№ 58,</w:t>
            </w:r>
          </w:p>
          <w:p w:rsidR="00926795" w:rsidRDefault="00341C8C" w:rsidP="003D01F6">
            <w:pPr>
              <w:spacing w:line="228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6795">
              <w:rPr>
                <w:rFonts w:ascii="Times New Roman" w:hAnsi="Times New Roman"/>
                <w:sz w:val="28"/>
                <w:szCs w:val="28"/>
              </w:rPr>
              <w:t>от 15.07.2015 № 166, от 18.12.2015 № 320, от 17.02.2016</w:t>
            </w:r>
            <w:r w:rsidR="00ED09E8" w:rsidRPr="0092679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6795">
              <w:rPr>
                <w:rFonts w:ascii="Times New Roman" w:hAnsi="Times New Roman"/>
                <w:sz w:val="28"/>
                <w:szCs w:val="28"/>
              </w:rPr>
              <w:t>№ 26,</w:t>
            </w:r>
          </w:p>
          <w:p w:rsidR="00926795" w:rsidRDefault="00341C8C" w:rsidP="003D01F6">
            <w:pPr>
              <w:spacing w:line="228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6795">
              <w:rPr>
                <w:rFonts w:ascii="Times New Roman" w:hAnsi="Times New Roman"/>
                <w:sz w:val="28"/>
                <w:szCs w:val="28"/>
              </w:rPr>
              <w:t>от 13.04.2016 № 67, от 09.06.2016 № 128, от 03.08.2016</w:t>
            </w:r>
            <w:r w:rsidR="00ED09E8" w:rsidRPr="0092679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6795">
              <w:rPr>
                <w:rFonts w:ascii="Times New Roman" w:hAnsi="Times New Roman"/>
                <w:sz w:val="28"/>
                <w:szCs w:val="28"/>
              </w:rPr>
              <w:t>№ 173,</w:t>
            </w:r>
          </w:p>
          <w:p w:rsidR="00926795" w:rsidRDefault="00341C8C" w:rsidP="003D01F6">
            <w:pPr>
              <w:spacing w:line="228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6795">
              <w:rPr>
                <w:rFonts w:ascii="Times New Roman" w:hAnsi="Times New Roman"/>
                <w:sz w:val="28"/>
                <w:szCs w:val="28"/>
              </w:rPr>
              <w:t>от 28.09.2016 № 229, от 07.12.2016 № 278, от 28.12.2016</w:t>
            </w:r>
            <w:r w:rsidR="00ED09E8" w:rsidRPr="0092679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6795">
              <w:rPr>
                <w:rFonts w:ascii="Times New Roman" w:hAnsi="Times New Roman"/>
                <w:sz w:val="28"/>
                <w:szCs w:val="28"/>
              </w:rPr>
              <w:t>№ 327,</w:t>
            </w:r>
          </w:p>
          <w:p w:rsidR="00926795" w:rsidRDefault="00341C8C" w:rsidP="003D01F6">
            <w:pPr>
              <w:spacing w:line="228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6795">
              <w:rPr>
                <w:rFonts w:ascii="Times New Roman" w:hAnsi="Times New Roman"/>
                <w:sz w:val="28"/>
                <w:szCs w:val="28"/>
              </w:rPr>
              <w:t>от 22.03.2017 № 54, от 13.04.2017 № 69, от 11.07.2017</w:t>
            </w:r>
            <w:r w:rsidR="00ED09E8" w:rsidRPr="0092679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6795">
              <w:rPr>
                <w:rFonts w:ascii="Times New Roman" w:hAnsi="Times New Roman"/>
                <w:sz w:val="28"/>
                <w:szCs w:val="28"/>
              </w:rPr>
              <w:t>№ 160,</w:t>
            </w:r>
          </w:p>
          <w:p w:rsidR="00926795" w:rsidRDefault="00341C8C" w:rsidP="003D01F6">
            <w:pPr>
              <w:spacing w:line="228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6795">
              <w:rPr>
                <w:rFonts w:ascii="Times New Roman" w:hAnsi="Times New Roman"/>
                <w:sz w:val="28"/>
                <w:szCs w:val="28"/>
              </w:rPr>
              <w:t>от 15.11.2017 № 299, от 12.12.2017 № 343, от 26.12.2017</w:t>
            </w:r>
            <w:r w:rsidR="00ED09E8" w:rsidRPr="0092679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6795">
              <w:rPr>
                <w:rFonts w:ascii="Times New Roman" w:hAnsi="Times New Roman"/>
                <w:sz w:val="28"/>
                <w:szCs w:val="28"/>
              </w:rPr>
              <w:t>№ 399,</w:t>
            </w:r>
          </w:p>
          <w:p w:rsidR="00926795" w:rsidRDefault="00341C8C" w:rsidP="003D01F6">
            <w:pPr>
              <w:spacing w:line="228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6795">
              <w:rPr>
                <w:rFonts w:ascii="Times New Roman" w:hAnsi="Times New Roman"/>
                <w:sz w:val="28"/>
                <w:szCs w:val="28"/>
              </w:rPr>
              <w:t>от 03.04.2018 № 75, от 20.06.2018 № 171, от 21.08.2018 № 244,</w:t>
            </w:r>
          </w:p>
          <w:p w:rsidR="00926795" w:rsidRDefault="00341C8C" w:rsidP="003D01F6">
            <w:pPr>
              <w:spacing w:line="228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6795">
              <w:rPr>
                <w:rFonts w:ascii="Times New Roman" w:hAnsi="Times New Roman"/>
                <w:sz w:val="28"/>
                <w:szCs w:val="28"/>
              </w:rPr>
              <w:t xml:space="preserve">от 16.10.2018 № 291, от 27.11.2018 № 334, от </w:t>
            </w:r>
            <w:r w:rsidR="007D1408" w:rsidRPr="00926795">
              <w:rPr>
                <w:rFonts w:ascii="Times New Roman" w:hAnsi="Times New Roman"/>
                <w:sz w:val="28"/>
                <w:szCs w:val="28"/>
              </w:rPr>
              <w:t>19</w:t>
            </w:r>
            <w:r w:rsidRPr="00926795">
              <w:rPr>
                <w:rFonts w:ascii="Times New Roman" w:hAnsi="Times New Roman"/>
                <w:sz w:val="28"/>
                <w:szCs w:val="28"/>
              </w:rPr>
              <w:t xml:space="preserve">.12.2018 № </w:t>
            </w:r>
            <w:r w:rsidR="007D1408" w:rsidRPr="00926795">
              <w:rPr>
                <w:rFonts w:ascii="Times New Roman" w:hAnsi="Times New Roman"/>
                <w:sz w:val="28"/>
                <w:szCs w:val="28"/>
              </w:rPr>
              <w:t>367</w:t>
            </w:r>
            <w:r w:rsidR="0094421A" w:rsidRPr="00926795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2A3184" w:rsidRDefault="0094421A" w:rsidP="003D01F6">
            <w:pPr>
              <w:spacing w:line="228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6795">
              <w:rPr>
                <w:rFonts w:ascii="Times New Roman" w:hAnsi="Times New Roman"/>
                <w:sz w:val="28"/>
                <w:szCs w:val="28"/>
              </w:rPr>
              <w:t>от 05.03.2019 №</w:t>
            </w:r>
            <w:r w:rsidR="00D8230D" w:rsidRPr="00926795">
              <w:rPr>
                <w:rFonts w:ascii="Times New Roman" w:hAnsi="Times New Roman"/>
                <w:sz w:val="28"/>
                <w:szCs w:val="28"/>
              </w:rPr>
              <w:t xml:space="preserve"> 48</w:t>
            </w:r>
            <w:r w:rsidR="00A932E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A17B80">
              <w:rPr>
                <w:rFonts w:ascii="Times New Roman" w:hAnsi="Times New Roman"/>
                <w:sz w:val="28"/>
                <w:szCs w:val="28"/>
              </w:rPr>
              <w:t>от 26.04.2019 № 123</w:t>
            </w:r>
            <w:r w:rsidR="002A3184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2A3184" w:rsidRPr="002A3184">
              <w:rPr>
                <w:rFonts w:ascii="Times New Roman" w:hAnsi="Times New Roman"/>
                <w:sz w:val="28"/>
                <w:szCs w:val="28"/>
              </w:rPr>
              <w:t xml:space="preserve">от 05.06.2019 </w:t>
            </w:r>
            <w:r w:rsidR="002A3184">
              <w:rPr>
                <w:rFonts w:ascii="Times New Roman" w:hAnsi="Times New Roman"/>
                <w:sz w:val="28"/>
                <w:szCs w:val="28"/>
              </w:rPr>
              <w:t>№</w:t>
            </w:r>
            <w:r w:rsidR="002A3184" w:rsidRPr="002A3184">
              <w:rPr>
                <w:rFonts w:ascii="Times New Roman" w:hAnsi="Times New Roman"/>
                <w:sz w:val="28"/>
                <w:szCs w:val="28"/>
              </w:rPr>
              <w:t xml:space="preserve"> 156, </w:t>
            </w:r>
          </w:p>
          <w:p w:rsidR="002A3184" w:rsidRDefault="002A3184" w:rsidP="003D01F6">
            <w:pPr>
              <w:spacing w:line="228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3184">
              <w:rPr>
                <w:rFonts w:ascii="Times New Roman" w:hAnsi="Times New Roman"/>
                <w:sz w:val="28"/>
                <w:szCs w:val="28"/>
              </w:rPr>
              <w:t xml:space="preserve">от 26.06.2019 </w:t>
            </w:r>
            <w:r>
              <w:rPr>
                <w:rFonts w:ascii="Times New Roman" w:hAnsi="Times New Roman"/>
                <w:sz w:val="28"/>
                <w:szCs w:val="28"/>
              </w:rPr>
              <w:t>№</w:t>
            </w:r>
            <w:r w:rsidRPr="002A3184">
              <w:rPr>
                <w:rFonts w:ascii="Times New Roman" w:hAnsi="Times New Roman"/>
                <w:sz w:val="28"/>
                <w:szCs w:val="28"/>
              </w:rPr>
              <w:t xml:space="preserve"> 185, от 13.08.2019 </w:t>
            </w:r>
            <w:r>
              <w:rPr>
                <w:rFonts w:ascii="Times New Roman" w:hAnsi="Times New Roman"/>
                <w:sz w:val="28"/>
                <w:szCs w:val="28"/>
              </w:rPr>
              <w:t>№</w:t>
            </w:r>
            <w:r w:rsidRPr="002A3184">
              <w:rPr>
                <w:rFonts w:ascii="Times New Roman" w:hAnsi="Times New Roman"/>
                <w:sz w:val="28"/>
                <w:szCs w:val="28"/>
              </w:rPr>
              <w:t xml:space="preserve"> 253,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A3184">
              <w:rPr>
                <w:rFonts w:ascii="Times New Roman" w:hAnsi="Times New Roman"/>
                <w:sz w:val="28"/>
                <w:szCs w:val="28"/>
              </w:rPr>
              <w:t xml:space="preserve">от 17.10.2019 </w:t>
            </w:r>
            <w:r>
              <w:rPr>
                <w:rFonts w:ascii="Times New Roman" w:hAnsi="Times New Roman"/>
                <w:sz w:val="28"/>
                <w:szCs w:val="28"/>
              </w:rPr>
              <w:t>№</w:t>
            </w:r>
            <w:r w:rsidRPr="002A3184">
              <w:rPr>
                <w:rFonts w:ascii="Times New Roman" w:hAnsi="Times New Roman"/>
                <w:sz w:val="28"/>
                <w:szCs w:val="28"/>
              </w:rPr>
              <w:t xml:space="preserve"> 322, </w:t>
            </w:r>
          </w:p>
          <w:p w:rsidR="000D5EED" w:rsidRPr="00926795" w:rsidRDefault="002A3184" w:rsidP="003D01F6">
            <w:pPr>
              <w:spacing w:line="228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3184">
              <w:rPr>
                <w:rFonts w:ascii="Times New Roman" w:hAnsi="Times New Roman"/>
                <w:sz w:val="28"/>
                <w:szCs w:val="28"/>
              </w:rPr>
              <w:t xml:space="preserve">от 18.11.2019 </w:t>
            </w:r>
            <w:r>
              <w:rPr>
                <w:rFonts w:ascii="Times New Roman" w:hAnsi="Times New Roman"/>
                <w:sz w:val="28"/>
                <w:szCs w:val="28"/>
              </w:rPr>
              <w:t>№</w:t>
            </w:r>
            <w:r w:rsidRPr="002A3184">
              <w:rPr>
                <w:rFonts w:ascii="Times New Roman" w:hAnsi="Times New Roman"/>
                <w:sz w:val="28"/>
                <w:szCs w:val="28"/>
              </w:rPr>
              <w:t xml:space="preserve"> 354, от 18.12.2019 </w:t>
            </w:r>
            <w:r>
              <w:rPr>
                <w:rFonts w:ascii="Times New Roman" w:hAnsi="Times New Roman"/>
                <w:sz w:val="28"/>
                <w:szCs w:val="28"/>
              </w:rPr>
              <w:t>№</w:t>
            </w:r>
            <w:r w:rsidRPr="002A3184">
              <w:rPr>
                <w:rFonts w:ascii="Times New Roman" w:hAnsi="Times New Roman"/>
                <w:sz w:val="28"/>
                <w:szCs w:val="28"/>
              </w:rPr>
              <w:t xml:space="preserve"> 413</w:t>
            </w:r>
            <w:r w:rsidR="00341C8C" w:rsidRPr="00926795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</w:tbl>
    <w:p w:rsidR="00C73EE3" w:rsidRPr="00C73EE3" w:rsidRDefault="00C73EE3">
      <w:pPr>
        <w:rPr>
          <w:rFonts w:ascii="Times New Roman" w:hAnsi="Times New Roman"/>
          <w:sz w:val="2"/>
          <w:szCs w:val="2"/>
        </w:rPr>
      </w:pPr>
    </w:p>
    <w:tbl>
      <w:tblPr>
        <w:tblW w:w="5009" w:type="pct"/>
        <w:jc w:val="right"/>
        <w:tblInd w:w="9349" w:type="dxa"/>
        <w:tblLook w:val="01E0" w:firstRow="1" w:lastRow="1" w:firstColumn="1" w:lastColumn="1" w:noHBand="0" w:noVBand="0"/>
      </w:tblPr>
      <w:tblGrid>
        <w:gridCol w:w="9588"/>
      </w:tblGrid>
      <w:tr w:rsidR="00B46624" w:rsidRPr="00926795" w:rsidTr="00C73EE3">
        <w:trPr>
          <w:jc w:val="right"/>
        </w:trPr>
        <w:tc>
          <w:tcPr>
            <w:tcW w:w="5000" w:type="pct"/>
          </w:tcPr>
          <w:p w:rsidR="00B46624" w:rsidRPr="00926795" w:rsidRDefault="00B46624" w:rsidP="003D01F6">
            <w:pPr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1" w:name="_Hlk4178132"/>
            <w:r w:rsidRPr="00926795">
              <w:rPr>
                <w:rFonts w:ascii="Times New Roman" w:hAnsi="Times New Roman"/>
                <w:sz w:val="28"/>
                <w:szCs w:val="28"/>
              </w:rPr>
              <w:t>Правительство Рязанской области ПОСТАНОВЛЯЕТ:</w:t>
            </w:r>
          </w:p>
          <w:p w:rsidR="00A932E2" w:rsidRDefault="00341C8C" w:rsidP="003D01F6">
            <w:pPr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6795">
              <w:rPr>
                <w:rFonts w:ascii="Times New Roman" w:hAnsi="Times New Roman"/>
                <w:sz w:val="28"/>
                <w:szCs w:val="28"/>
              </w:rPr>
              <w:t>Внести в приложение к постановлению Правительства Рязанской области от 29 октября 201</w:t>
            </w:r>
            <w:r w:rsidR="00D45747" w:rsidRPr="00926795">
              <w:rPr>
                <w:rFonts w:ascii="Times New Roman" w:hAnsi="Times New Roman"/>
                <w:sz w:val="28"/>
                <w:szCs w:val="28"/>
              </w:rPr>
              <w:t>4</w:t>
            </w:r>
            <w:r w:rsidRPr="00926795">
              <w:rPr>
                <w:rFonts w:ascii="Times New Roman" w:hAnsi="Times New Roman"/>
                <w:sz w:val="28"/>
                <w:szCs w:val="28"/>
              </w:rPr>
              <w:t xml:space="preserve"> г. № 310 «Об утверждении государственной программы Рязанской области «Развитие физической культуры и спорта» следующие изменения</w:t>
            </w:r>
            <w:r w:rsidR="008B66D2" w:rsidRPr="00926795">
              <w:rPr>
                <w:rFonts w:ascii="Times New Roman" w:hAnsi="Times New Roman"/>
                <w:sz w:val="28"/>
                <w:szCs w:val="28"/>
              </w:rPr>
              <w:t>:</w:t>
            </w:r>
            <w:r w:rsidR="00A932E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F1E97" w:rsidRDefault="00FF764C" w:rsidP="003D01F6">
            <w:pPr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1)</w:t>
            </w:r>
            <w:r w:rsidR="003D01F6">
              <w:rPr>
                <w:rFonts w:ascii="Times New Roman" w:hAnsi="Times New Roman"/>
                <w:sz w:val="28"/>
                <w:szCs w:val="28"/>
              </w:rPr>
              <w:t> </w:t>
            </w:r>
            <w:r w:rsidR="001F1E97">
              <w:rPr>
                <w:rFonts w:ascii="Times New Roman" w:hAnsi="Times New Roman"/>
                <w:sz w:val="28"/>
                <w:szCs w:val="28"/>
              </w:rPr>
              <w:t>абзац девятый строки «</w:t>
            </w:r>
            <w:r w:rsidR="001F1E97" w:rsidRPr="001F1E97">
              <w:rPr>
                <w:rFonts w:ascii="Times New Roman" w:hAnsi="Times New Roman"/>
                <w:sz w:val="28"/>
                <w:szCs w:val="28"/>
              </w:rPr>
              <w:t>Объемы финансирования Программы</w:t>
            </w:r>
            <w:r w:rsidR="001F1E97">
              <w:rPr>
                <w:rFonts w:ascii="Times New Roman" w:hAnsi="Times New Roman"/>
                <w:sz w:val="28"/>
                <w:szCs w:val="28"/>
              </w:rPr>
              <w:t>»</w:t>
            </w:r>
            <w:r w:rsidR="001F1E97">
              <w:t xml:space="preserve"> </w:t>
            </w:r>
            <w:r w:rsidR="001F1E97" w:rsidRPr="001F1E97">
              <w:rPr>
                <w:rFonts w:ascii="Times New Roman" w:hAnsi="Times New Roman"/>
                <w:sz w:val="28"/>
                <w:szCs w:val="28"/>
              </w:rPr>
              <w:t>паспорт</w:t>
            </w:r>
            <w:r w:rsidR="001F1E97">
              <w:rPr>
                <w:rFonts w:ascii="Times New Roman" w:hAnsi="Times New Roman"/>
                <w:sz w:val="28"/>
                <w:szCs w:val="28"/>
              </w:rPr>
              <w:t>а</w:t>
            </w:r>
            <w:r w:rsidR="001F1E97" w:rsidRPr="001F1E97">
              <w:rPr>
                <w:rFonts w:ascii="Times New Roman" w:hAnsi="Times New Roman"/>
                <w:sz w:val="28"/>
                <w:szCs w:val="28"/>
              </w:rPr>
              <w:t xml:space="preserve"> государственной программы</w:t>
            </w:r>
            <w:r w:rsidR="001F1E97">
              <w:rPr>
                <w:rFonts w:ascii="Times New Roman" w:hAnsi="Times New Roman"/>
                <w:sz w:val="28"/>
                <w:szCs w:val="28"/>
              </w:rPr>
              <w:t xml:space="preserve"> изложить в следующей редакции:</w:t>
            </w:r>
          </w:p>
          <w:p w:rsidR="001F1E97" w:rsidRDefault="001F1E97" w:rsidP="003D01F6">
            <w:pPr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1F1E97">
              <w:rPr>
                <w:rFonts w:ascii="Times New Roman" w:hAnsi="Times New Roman"/>
                <w:sz w:val="28"/>
                <w:szCs w:val="28"/>
              </w:rPr>
              <w:t xml:space="preserve">2022 год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 w:rsidRPr="001F1E97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478859,88908</w:t>
            </w:r>
            <w:r w:rsidRPr="001F1E97">
              <w:rPr>
                <w:rFonts w:ascii="Times New Roman" w:hAnsi="Times New Roman"/>
                <w:sz w:val="28"/>
                <w:szCs w:val="28"/>
              </w:rPr>
              <w:t xml:space="preserve"> тыс. рублей (</w:t>
            </w:r>
            <w:r>
              <w:rPr>
                <w:rFonts w:ascii="Times New Roman" w:hAnsi="Times New Roman"/>
                <w:sz w:val="28"/>
                <w:szCs w:val="28"/>
              </w:rPr>
              <w:t>222075,6</w:t>
            </w:r>
            <w:r w:rsidRPr="001F1E97">
              <w:rPr>
                <w:rFonts w:ascii="Times New Roman" w:hAnsi="Times New Roman"/>
                <w:sz w:val="28"/>
                <w:szCs w:val="28"/>
              </w:rPr>
              <w:t xml:space="preserve"> тыс. рублей – федеральный бюджет, 1256784,28908 тыс. рублей – областной бюджет);</w:t>
            </w:r>
            <w:r>
              <w:rPr>
                <w:rFonts w:ascii="Times New Roman" w:hAnsi="Times New Roman"/>
                <w:sz w:val="28"/>
                <w:szCs w:val="28"/>
              </w:rPr>
              <w:t>»;</w:t>
            </w:r>
            <w:proofErr w:type="gramEnd"/>
          </w:p>
          <w:p w:rsidR="00FF764C" w:rsidRDefault="001F1E97" w:rsidP="003D01F6">
            <w:pPr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2) </w:t>
            </w:r>
            <w:r w:rsidR="00833F85">
              <w:rPr>
                <w:rFonts w:ascii="Times New Roman" w:hAnsi="Times New Roman"/>
                <w:sz w:val="28"/>
                <w:szCs w:val="28"/>
              </w:rPr>
              <w:t>раздел 6 «</w:t>
            </w:r>
            <w:r w:rsidR="00833F85" w:rsidRPr="00833F85">
              <w:rPr>
                <w:rFonts w:ascii="Times New Roman" w:hAnsi="Times New Roman" w:hint="eastAsia"/>
                <w:sz w:val="28"/>
                <w:szCs w:val="28"/>
              </w:rPr>
              <w:t>Ожидаемые</w:t>
            </w:r>
            <w:r w:rsidR="00833F85" w:rsidRPr="00833F8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33F85" w:rsidRPr="00833F85">
              <w:rPr>
                <w:rFonts w:ascii="Times New Roman" w:hAnsi="Times New Roman" w:hint="eastAsia"/>
                <w:sz w:val="28"/>
                <w:szCs w:val="28"/>
              </w:rPr>
              <w:t>конечные</w:t>
            </w:r>
            <w:r w:rsidR="00833F85" w:rsidRPr="00833F8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33F85" w:rsidRPr="00833F85">
              <w:rPr>
                <w:rFonts w:ascii="Times New Roman" w:hAnsi="Times New Roman" w:hint="eastAsia"/>
                <w:sz w:val="28"/>
                <w:szCs w:val="28"/>
              </w:rPr>
              <w:t>результаты</w:t>
            </w:r>
            <w:r w:rsidR="00833F85" w:rsidRPr="00833F8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33F85" w:rsidRPr="00833F85">
              <w:rPr>
                <w:rFonts w:ascii="Times New Roman" w:hAnsi="Times New Roman" w:hint="eastAsia"/>
                <w:sz w:val="28"/>
                <w:szCs w:val="28"/>
              </w:rPr>
              <w:t>реализации</w:t>
            </w:r>
            <w:r w:rsidR="00833F85" w:rsidRPr="00833F8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33F85" w:rsidRPr="00833F85">
              <w:rPr>
                <w:rFonts w:ascii="Times New Roman" w:hAnsi="Times New Roman" w:hint="eastAsia"/>
                <w:sz w:val="28"/>
                <w:szCs w:val="28"/>
              </w:rPr>
              <w:t>Программы</w:t>
            </w:r>
            <w:r w:rsidR="00833F8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33F85" w:rsidRPr="00833F85">
              <w:rPr>
                <w:rFonts w:ascii="Times New Roman" w:hAnsi="Times New Roman" w:hint="eastAsia"/>
                <w:sz w:val="28"/>
                <w:szCs w:val="28"/>
              </w:rPr>
              <w:t>и</w:t>
            </w:r>
            <w:r w:rsidR="00833F85" w:rsidRPr="00833F8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33F85" w:rsidRPr="00833F85">
              <w:rPr>
                <w:rFonts w:ascii="Times New Roman" w:hAnsi="Times New Roman" w:hint="eastAsia"/>
                <w:sz w:val="28"/>
                <w:szCs w:val="28"/>
              </w:rPr>
              <w:t>показатели</w:t>
            </w:r>
            <w:r w:rsidR="00833F85" w:rsidRPr="00833F8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33F85" w:rsidRPr="00833F85">
              <w:rPr>
                <w:rFonts w:ascii="Times New Roman" w:hAnsi="Times New Roman" w:hint="eastAsia"/>
                <w:sz w:val="28"/>
                <w:szCs w:val="28"/>
              </w:rPr>
              <w:t>социально</w:t>
            </w:r>
            <w:r w:rsidR="00833F85" w:rsidRPr="00833F85">
              <w:rPr>
                <w:rFonts w:ascii="Times New Roman" w:hAnsi="Times New Roman"/>
                <w:sz w:val="28"/>
                <w:szCs w:val="28"/>
              </w:rPr>
              <w:t>-</w:t>
            </w:r>
            <w:r w:rsidR="00833F85" w:rsidRPr="00833F85">
              <w:rPr>
                <w:rFonts w:ascii="Times New Roman" w:hAnsi="Times New Roman" w:hint="eastAsia"/>
                <w:sz w:val="28"/>
                <w:szCs w:val="28"/>
              </w:rPr>
              <w:t>экономической</w:t>
            </w:r>
            <w:r w:rsidR="00833F85" w:rsidRPr="00833F8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33F85" w:rsidRPr="00833F85">
              <w:rPr>
                <w:rFonts w:ascii="Times New Roman" w:hAnsi="Times New Roman" w:hint="eastAsia"/>
                <w:sz w:val="28"/>
                <w:szCs w:val="28"/>
              </w:rPr>
              <w:t>эффективности</w:t>
            </w:r>
            <w:r w:rsidR="00833F85">
              <w:rPr>
                <w:rFonts w:ascii="Times New Roman" w:hAnsi="Times New Roman"/>
                <w:sz w:val="28"/>
                <w:szCs w:val="28"/>
              </w:rPr>
              <w:t>»</w:t>
            </w:r>
            <w:r w:rsidR="00833F85">
              <w:rPr>
                <w:rFonts w:hint="eastAsia"/>
              </w:rPr>
              <w:t xml:space="preserve"> </w:t>
            </w:r>
            <w:r w:rsidR="00833F85" w:rsidRPr="00833F85">
              <w:rPr>
                <w:rFonts w:ascii="Times New Roman" w:hAnsi="Times New Roman" w:hint="eastAsia"/>
                <w:sz w:val="28"/>
                <w:szCs w:val="28"/>
              </w:rPr>
              <w:t>дополнить</w:t>
            </w:r>
            <w:r w:rsidR="00833F85" w:rsidRPr="00833F8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33F85" w:rsidRPr="00833F85">
              <w:rPr>
                <w:rFonts w:ascii="Times New Roman" w:hAnsi="Times New Roman" w:hint="eastAsia"/>
                <w:sz w:val="28"/>
                <w:szCs w:val="28"/>
              </w:rPr>
              <w:t>новым</w:t>
            </w:r>
            <w:r w:rsidR="00833F85" w:rsidRPr="00833F8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33F85" w:rsidRPr="00833F85">
              <w:rPr>
                <w:rFonts w:ascii="Times New Roman" w:hAnsi="Times New Roman" w:hint="eastAsia"/>
                <w:sz w:val="28"/>
                <w:szCs w:val="28"/>
              </w:rPr>
              <w:t>абзац</w:t>
            </w:r>
            <w:r w:rsidR="00833F85">
              <w:rPr>
                <w:rFonts w:ascii="Times New Roman" w:hAnsi="Times New Roman" w:hint="eastAsia"/>
                <w:sz w:val="28"/>
                <w:szCs w:val="28"/>
              </w:rPr>
              <w:t>ем</w:t>
            </w:r>
            <w:r w:rsidR="00833F8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33F85" w:rsidRPr="00833F85">
              <w:rPr>
                <w:rFonts w:ascii="Times New Roman" w:hAnsi="Times New Roman" w:hint="eastAsia"/>
                <w:sz w:val="28"/>
                <w:szCs w:val="28"/>
              </w:rPr>
              <w:t>двадцать</w:t>
            </w:r>
            <w:r w:rsidR="00833F85" w:rsidRPr="00833F8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33F85">
              <w:rPr>
                <w:rFonts w:ascii="Times New Roman" w:hAnsi="Times New Roman"/>
                <w:sz w:val="28"/>
                <w:szCs w:val="28"/>
              </w:rPr>
              <w:t>седьмым</w:t>
            </w:r>
            <w:r w:rsidR="00833F85" w:rsidRPr="00833F8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33F85" w:rsidRPr="00833F85">
              <w:rPr>
                <w:rFonts w:ascii="Times New Roman" w:hAnsi="Times New Roman" w:hint="eastAsia"/>
                <w:sz w:val="28"/>
                <w:szCs w:val="28"/>
              </w:rPr>
              <w:t>следующего</w:t>
            </w:r>
            <w:r w:rsidR="00833F85" w:rsidRPr="00833F8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33F85" w:rsidRPr="00833F85">
              <w:rPr>
                <w:rFonts w:ascii="Times New Roman" w:hAnsi="Times New Roman" w:hint="eastAsia"/>
                <w:sz w:val="28"/>
                <w:szCs w:val="28"/>
              </w:rPr>
              <w:t>содержания</w:t>
            </w:r>
            <w:r w:rsidR="00833F85" w:rsidRPr="00833F85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833F85" w:rsidRDefault="003D01F6" w:rsidP="003D01F6">
            <w:pPr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«- </w:t>
            </w:r>
            <w:r w:rsidR="002B2D54" w:rsidRPr="00DE3A4B">
              <w:rPr>
                <w:rFonts w:ascii="Times New Roman" w:hAnsi="Times New Roman"/>
                <w:sz w:val="28"/>
                <w:szCs w:val="28"/>
              </w:rPr>
              <w:t xml:space="preserve">доведение </w:t>
            </w:r>
            <w:r w:rsidR="00A222AB">
              <w:rPr>
                <w:rFonts w:ascii="Times New Roman" w:hAnsi="Times New Roman"/>
                <w:sz w:val="28"/>
                <w:szCs w:val="28"/>
              </w:rPr>
              <w:t xml:space="preserve">количества </w:t>
            </w:r>
            <w:r w:rsidR="00833F85" w:rsidRPr="00DE3A4B">
              <w:rPr>
                <w:rFonts w:ascii="Times New Roman" w:hAnsi="Times New Roman" w:hint="eastAsia"/>
                <w:sz w:val="28"/>
                <w:szCs w:val="28"/>
              </w:rPr>
              <w:t>организаций</w:t>
            </w:r>
            <w:r w:rsidR="00833F85" w:rsidRPr="00DE3A4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33F85" w:rsidRPr="00DE3A4B">
              <w:rPr>
                <w:rFonts w:ascii="Times New Roman" w:hAnsi="Times New Roman" w:hint="eastAsia"/>
                <w:sz w:val="28"/>
                <w:szCs w:val="28"/>
              </w:rPr>
              <w:t>спортивной</w:t>
            </w:r>
            <w:r w:rsidR="00833F85" w:rsidRPr="00DE3A4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33F85" w:rsidRPr="00DE3A4B">
              <w:rPr>
                <w:rFonts w:ascii="Times New Roman" w:hAnsi="Times New Roman" w:hint="eastAsia"/>
                <w:sz w:val="28"/>
                <w:szCs w:val="28"/>
              </w:rPr>
              <w:t>подготовки</w:t>
            </w:r>
            <w:r w:rsidR="002B2D54" w:rsidRPr="00DE3A4B">
              <w:rPr>
                <w:rFonts w:ascii="Times New Roman" w:hAnsi="Times New Roman"/>
                <w:sz w:val="28"/>
                <w:szCs w:val="28"/>
              </w:rPr>
              <w:t>,</w:t>
            </w:r>
            <w:r w:rsidR="00833F85" w:rsidRPr="00DE3A4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33F85" w:rsidRPr="00DE3A4B">
              <w:rPr>
                <w:rFonts w:ascii="Times New Roman" w:hAnsi="Times New Roman" w:hint="eastAsia"/>
                <w:sz w:val="28"/>
                <w:szCs w:val="28"/>
              </w:rPr>
              <w:t>предос</w:t>
            </w:r>
            <w:r w:rsidR="002B2D54" w:rsidRPr="00DE3A4B">
              <w:rPr>
                <w:rFonts w:ascii="Times New Roman" w:hAnsi="Times New Roman" w:hint="eastAsia"/>
                <w:sz w:val="28"/>
                <w:szCs w:val="28"/>
              </w:rPr>
              <w:t>тавляющих</w:t>
            </w:r>
            <w:r w:rsidR="00833F85" w:rsidRPr="00DE3A4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33F85" w:rsidRPr="00DE3A4B">
              <w:rPr>
                <w:rFonts w:ascii="Times New Roman" w:hAnsi="Times New Roman" w:hint="eastAsia"/>
                <w:sz w:val="28"/>
                <w:szCs w:val="28"/>
              </w:rPr>
              <w:t>услуги</w:t>
            </w:r>
            <w:r w:rsidR="00833F85" w:rsidRPr="00DE3A4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33F85" w:rsidRPr="00DE3A4B">
              <w:rPr>
                <w:rFonts w:ascii="Times New Roman" w:hAnsi="Times New Roman" w:hint="eastAsia"/>
                <w:sz w:val="28"/>
                <w:szCs w:val="28"/>
              </w:rPr>
              <w:t>населению</w:t>
            </w:r>
            <w:r w:rsidR="00833F85" w:rsidRPr="00DE3A4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33F85" w:rsidRPr="00DE3A4B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="00833F85" w:rsidRPr="00DE3A4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33F85" w:rsidRPr="00DE3A4B">
              <w:rPr>
                <w:rFonts w:ascii="Times New Roman" w:hAnsi="Times New Roman" w:hint="eastAsia"/>
                <w:sz w:val="28"/>
                <w:szCs w:val="28"/>
              </w:rPr>
              <w:t>соответствии</w:t>
            </w:r>
            <w:r w:rsidR="00833F85" w:rsidRPr="00DE3A4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33F85" w:rsidRPr="00DE3A4B">
              <w:rPr>
                <w:rFonts w:ascii="Times New Roman" w:hAnsi="Times New Roman" w:hint="eastAsia"/>
                <w:sz w:val="28"/>
                <w:szCs w:val="28"/>
              </w:rPr>
              <w:t>с</w:t>
            </w:r>
            <w:r w:rsidR="00833F85" w:rsidRPr="00DE3A4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33F85" w:rsidRPr="00DE3A4B">
              <w:rPr>
                <w:rFonts w:ascii="Times New Roman" w:hAnsi="Times New Roman" w:hint="eastAsia"/>
                <w:sz w:val="28"/>
                <w:szCs w:val="28"/>
              </w:rPr>
              <w:t>федеральными</w:t>
            </w:r>
            <w:r w:rsidR="00833F85" w:rsidRPr="00DE3A4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33F85" w:rsidRPr="00DE3A4B">
              <w:rPr>
                <w:rFonts w:ascii="Times New Roman" w:hAnsi="Times New Roman" w:hint="eastAsia"/>
                <w:sz w:val="28"/>
                <w:szCs w:val="28"/>
              </w:rPr>
              <w:t>стандартами</w:t>
            </w:r>
            <w:r w:rsidR="00833F85" w:rsidRPr="00DE3A4B">
              <w:rPr>
                <w:rFonts w:hint="eastAsia"/>
              </w:rPr>
              <w:t xml:space="preserve"> </w:t>
            </w:r>
            <w:r w:rsidR="00833F85" w:rsidRPr="00DE3A4B">
              <w:rPr>
                <w:rFonts w:ascii="Times New Roman" w:hAnsi="Times New Roman" w:hint="eastAsia"/>
                <w:sz w:val="28"/>
                <w:szCs w:val="28"/>
              </w:rPr>
              <w:t>спортивной</w:t>
            </w:r>
            <w:r w:rsidR="00833F85" w:rsidRPr="00DE3A4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33F85" w:rsidRPr="00DE3A4B">
              <w:rPr>
                <w:rFonts w:ascii="Times New Roman" w:hAnsi="Times New Roman" w:hint="eastAsia"/>
                <w:sz w:val="28"/>
                <w:szCs w:val="28"/>
              </w:rPr>
              <w:t>подготовки</w:t>
            </w:r>
            <w:r w:rsidR="00085785">
              <w:rPr>
                <w:rFonts w:ascii="Times New Roman" w:hAnsi="Times New Roman"/>
                <w:sz w:val="28"/>
                <w:szCs w:val="28"/>
              </w:rPr>
              <w:t>,</w:t>
            </w:r>
            <w:r w:rsidR="00A222AB">
              <w:rPr>
                <w:rFonts w:ascii="Times New Roman" w:hAnsi="Times New Roman"/>
                <w:sz w:val="28"/>
                <w:szCs w:val="28"/>
              </w:rPr>
              <w:t xml:space="preserve"> до 37</w:t>
            </w:r>
            <w:r w:rsidR="00833F85" w:rsidRPr="00DE3A4B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491E49" w:rsidRDefault="001F1E97" w:rsidP="003D01F6">
            <w:pPr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491E49">
              <w:rPr>
                <w:rFonts w:ascii="Times New Roman" w:hAnsi="Times New Roman"/>
                <w:sz w:val="28"/>
                <w:szCs w:val="28"/>
              </w:rPr>
              <w:t xml:space="preserve">) в приложении № 6 </w:t>
            </w:r>
            <w:r w:rsidR="00491E49" w:rsidRPr="00491E49">
              <w:rPr>
                <w:rFonts w:ascii="Times New Roman" w:hAnsi="Times New Roman" w:hint="eastAsia"/>
                <w:sz w:val="28"/>
                <w:szCs w:val="28"/>
              </w:rPr>
              <w:t>к</w:t>
            </w:r>
            <w:r w:rsidR="00491E49" w:rsidRPr="00491E4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91E49" w:rsidRPr="00491E49">
              <w:rPr>
                <w:rFonts w:ascii="Times New Roman" w:hAnsi="Times New Roman" w:hint="eastAsia"/>
                <w:sz w:val="28"/>
                <w:szCs w:val="28"/>
              </w:rPr>
              <w:t>государственной</w:t>
            </w:r>
            <w:r w:rsidR="00491E49" w:rsidRPr="00491E4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91E49" w:rsidRPr="00491E49">
              <w:rPr>
                <w:rFonts w:ascii="Times New Roman" w:hAnsi="Times New Roman" w:hint="eastAsia"/>
                <w:sz w:val="28"/>
                <w:szCs w:val="28"/>
              </w:rPr>
              <w:t>программе</w:t>
            </w:r>
            <w:r w:rsidR="00491E49" w:rsidRPr="00491E49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491E49" w:rsidRDefault="00491E49" w:rsidP="003D01F6">
            <w:pPr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в разделе 4 «Механизм реализации подпрограммы»:</w:t>
            </w:r>
          </w:p>
          <w:p w:rsidR="00A031B2" w:rsidRDefault="00A031B2" w:rsidP="003D01F6">
            <w:pPr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в абзаце первом пункта 4.3 слово «</w:t>
            </w:r>
            <w:r w:rsidRPr="00A031B2">
              <w:rPr>
                <w:rFonts w:ascii="Times New Roman" w:hAnsi="Times New Roman" w:hint="eastAsia"/>
                <w:sz w:val="28"/>
                <w:szCs w:val="28"/>
              </w:rPr>
              <w:t>указано</w:t>
            </w:r>
            <w:r>
              <w:rPr>
                <w:rFonts w:ascii="Times New Roman" w:hAnsi="Times New Roman"/>
                <w:sz w:val="28"/>
                <w:szCs w:val="28"/>
              </w:rPr>
              <w:t>» заменить словом «указанных»;</w:t>
            </w:r>
          </w:p>
          <w:p w:rsidR="00491E49" w:rsidRDefault="00491E49" w:rsidP="003D01F6">
            <w:pPr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абзаце первом пункта 4.5 слово «отбора» заменить словами «конкурсного отбора (отбора)»;</w:t>
            </w:r>
          </w:p>
          <w:p w:rsidR="00491E49" w:rsidRDefault="00491E49" w:rsidP="003D01F6">
            <w:pPr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пункт 4.7 </w:t>
            </w:r>
            <w:r w:rsidR="00C223C1">
              <w:rPr>
                <w:rFonts w:ascii="Times New Roman" w:hAnsi="Times New Roman"/>
                <w:sz w:val="28"/>
                <w:szCs w:val="28"/>
              </w:rPr>
              <w:t>изложить в следующей редакции:</w:t>
            </w:r>
          </w:p>
          <w:p w:rsidR="001674FD" w:rsidRDefault="003D01F6" w:rsidP="003D01F6">
            <w:pPr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«4.7. </w:t>
            </w:r>
            <w:r w:rsidR="001674FD" w:rsidRPr="001674FD">
              <w:rPr>
                <w:rFonts w:ascii="Times New Roman" w:hAnsi="Times New Roman" w:hint="eastAsia"/>
                <w:sz w:val="28"/>
                <w:szCs w:val="28"/>
              </w:rPr>
              <w:t>Порядок</w:t>
            </w:r>
            <w:r w:rsidR="001674FD" w:rsidRPr="001674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674FD" w:rsidRPr="001674FD">
              <w:rPr>
                <w:rFonts w:ascii="Times New Roman" w:hAnsi="Times New Roman" w:hint="eastAsia"/>
                <w:sz w:val="28"/>
                <w:szCs w:val="28"/>
              </w:rPr>
              <w:t>проведения</w:t>
            </w:r>
            <w:r w:rsidR="001674FD" w:rsidRPr="001674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674FD" w:rsidRPr="001674FD">
              <w:rPr>
                <w:rFonts w:ascii="Times New Roman" w:hAnsi="Times New Roman" w:hint="eastAsia"/>
                <w:sz w:val="28"/>
                <w:szCs w:val="28"/>
              </w:rPr>
              <w:t>конкурсного</w:t>
            </w:r>
            <w:r w:rsidR="001674FD" w:rsidRPr="001674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674FD" w:rsidRPr="001674FD">
              <w:rPr>
                <w:rFonts w:ascii="Times New Roman" w:hAnsi="Times New Roman" w:hint="eastAsia"/>
                <w:sz w:val="28"/>
                <w:szCs w:val="28"/>
              </w:rPr>
              <w:t>отбора</w:t>
            </w:r>
            <w:r w:rsidR="001674FD" w:rsidRPr="001674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674FD" w:rsidRPr="001674FD">
              <w:rPr>
                <w:rFonts w:ascii="Times New Roman" w:hAnsi="Times New Roman" w:hint="eastAsia"/>
                <w:sz w:val="28"/>
                <w:szCs w:val="28"/>
              </w:rPr>
              <w:t>муниципальных</w:t>
            </w:r>
            <w:r w:rsidR="001674FD" w:rsidRPr="001674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674FD" w:rsidRPr="001674FD">
              <w:rPr>
                <w:rFonts w:ascii="Times New Roman" w:hAnsi="Times New Roman" w:hint="eastAsia"/>
                <w:sz w:val="28"/>
                <w:szCs w:val="28"/>
              </w:rPr>
              <w:t>образований</w:t>
            </w:r>
            <w:r w:rsidR="001674FD" w:rsidRPr="001674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C27E4">
              <w:rPr>
                <w:rFonts w:ascii="Times New Roman" w:hAnsi="Times New Roman"/>
                <w:sz w:val="28"/>
                <w:szCs w:val="28"/>
              </w:rPr>
              <w:t xml:space="preserve">Рязанской области </w:t>
            </w:r>
            <w:r w:rsidR="001674FD" w:rsidRPr="001674FD">
              <w:rPr>
                <w:rFonts w:ascii="Times New Roman" w:hAnsi="Times New Roman" w:hint="eastAsia"/>
                <w:sz w:val="28"/>
                <w:szCs w:val="28"/>
              </w:rPr>
              <w:t>для</w:t>
            </w:r>
            <w:r w:rsidR="001674FD" w:rsidRPr="001674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674FD" w:rsidRPr="001674FD">
              <w:rPr>
                <w:rFonts w:ascii="Times New Roman" w:hAnsi="Times New Roman" w:hint="eastAsia"/>
                <w:sz w:val="28"/>
                <w:szCs w:val="28"/>
              </w:rPr>
              <w:t>предоставления</w:t>
            </w:r>
            <w:r w:rsidR="001674FD" w:rsidRPr="001674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674FD" w:rsidRPr="001674FD">
              <w:rPr>
                <w:rFonts w:ascii="Times New Roman" w:hAnsi="Times New Roman" w:hint="eastAsia"/>
                <w:sz w:val="28"/>
                <w:szCs w:val="28"/>
              </w:rPr>
              <w:t>субсидий</w:t>
            </w:r>
            <w:r w:rsidR="001674FD" w:rsidRPr="001674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674FD" w:rsidRPr="001674FD">
              <w:rPr>
                <w:rFonts w:ascii="Times New Roman" w:hAnsi="Times New Roman" w:hint="eastAsia"/>
                <w:sz w:val="28"/>
                <w:szCs w:val="28"/>
              </w:rPr>
              <w:t>на</w:t>
            </w:r>
            <w:r w:rsidR="001674FD" w:rsidRPr="001674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674FD" w:rsidRPr="001674FD">
              <w:rPr>
                <w:rFonts w:ascii="Times New Roman" w:hAnsi="Times New Roman" w:hint="eastAsia"/>
                <w:sz w:val="28"/>
                <w:szCs w:val="28"/>
              </w:rPr>
              <w:t>реализацию</w:t>
            </w:r>
            <w:r w:rsidR="001674FD" w:rsidRPr="001674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674FD" w:rsidRPr="001674FD">
              <w:rPr>
                <w:rFonts w:ascii="Times New Roman" w:hAnsi="Times New Roman" w:hint="eastAsia"/>
                <w:sz w:val="28"/>
                <w:szCs w:val="28"/>
              </w:rPr>
              <w:t>программных</w:t>
            </w:r>
            <w:r w:rsidR="001674FD" w:rsidRPr="001674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674FD" w:rsidRPr="001674FD">
              <w:rPr>
                <w:rFonts w:ascii="Times New Roman" w:hAnsi="Times New Roman" w:hint="eastAsia"/>
                <w:sz w:val="28"/>
                <w:szCs w:val="28"/>
              </w:rPr>
              <w:t>мероприятий</w:t>
            </w:r>
            <w:r w:rsidR="001674FD" w:rsidRPr="001674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674FD" w:rsidRPr="001674FD">
              <w:rPr>
                <w:rFonts w:ascii="Times New Roman" w:hAnsi="Times New Roman" w:hint="eastAsia"/>
                <w:sz w:val="28"/>
                <w:szCs w:val="28"/>
              </w:rPr>
              <w:t>подпрограммы</w:t>
            </w:r>
            <w:r w:rsidR="001674FD" w:rsidRPr="001674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674FD" w:rsidRPr="001674FD">
              <w:rPr>
                <w:rFonts w:ascii="Times New Roman" w:hAnsi="Times New Roman" w:hint="eastAsia"/>
                <w:sz w:val="28"/>
                <w:szCs w:val="28"/>
              </w:rPr>
              <w:t>и</w:t>
            </w:r>
            <w:r w:rsidR="001674FD" w:rsidRPr="001674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674FD" w:rsidRPr="001674FD">
              <w:rPr>
                <w:rFonts w:ascii="Times New Roman" w:hAnsi="Times New Roman" w:hint="eastAsia"/>
                <w:sz w:val="28"/>
                <w:szCs w:val="28"/>
              </w:rPr>
              <w:t>проверки</w:t>
            </w:r>
            <w:r w:rsidR="001674FD" w:rsidRPr="001674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674FD" w:rsidRPr="001674FD">
              <w:rPr>
                <w:rFonts w:ascii="Times New Roman" w:hAnsi="Times New Roman" w:hint="eastAsia"/>
                <w:sz w:val="28"/>
                <w:szCs w:val="28"/>
              </w:rPr>
              <w:t>условий</w:t>
            </w:r>
            <w:r w:rsidR="001674FD" w:rsidRPr="001674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674FD" w:rsidRPr="001674FD">
              <w:rPr>
                <w:rFonts w:ascii="Times New Roman" w:hAnsi="Times New Roman" w:hint="eastAsia"/>
                <w:sz w:val="28"/>
                <w:szCs w:val="28"/>
              </w:rPr>
              <w:t>предоставления</w:t>
            </w:r>
            <w:r w:rsidR="001674FD" w:rsidRPr="001674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674FD" w:rsidRPr="001674FD">
              <w:rPr>
                <w:rFonts w:ascii="Times New Roman" w:hAnsi="Times New Roman" w:hint="eastAsia"/>
                <w:sz w:val="28"/>
                <w:szCs w:val="28"/>
              </w:rPr>
              <w:t>субсидий устанавливается</w:t>
            </w:r>
            <w:r w:rsidR="00A031B2">
              <w:rPr>
                <w:rFonts w:ascii="Times New Roman" w:hAnsi="Times New Roman"/>
                <w:sz w:val="28"/>
                <w:szCs w:val="28"/>
              </w:rPr>
              <w:t xml:space="preserve"> соответствующим</w:t>
            </w:r>
            <w:r w:rsidR="001674FD" w:rsidRPr="001674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674FD" w:rsidRPr="001674FD">
              <w:rPr>
                <w:rFonts w:ascii="Times New Roman" w:hAnsi="Times New Roman" w:hint="eastAsia"/>
                <w:sz w:val="28"/>
                <w:szCs w:val="28"/>
              </w:rPr>
              <w:t>главным</w:t>
            </w:r>
            <w:r w:rsidR="001674FD" w:rsidRPr="001674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674FD" w:rsidRPr="001674FD">
              <w:rPr>
                <w:rFonts w:ascii="Times New Roman" w:hAnsi="Times New Roman" w:hint="eastAsia"/>
                <w:sz w:val="28"/>
                <w:szCs w:val="28"/>
              </w:rPr>
              <w:t>распорядителем</w:t>
            </w:r>
            <w:r w:rsidR="001674FD" w:rsidRPr="001674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674FD" w:rsidRPr="001674FD">
              <w:rPr>
                <w:rFonts w:ascii="Times New Roman" w:hAnsi="Times New Roman" w:hint="eastAsia"/>
                <w:sz w:val="28"/>
                <w:szCs w:val="28"/>
              </w:rPr>
              <w:t>бюджетных</w:t>
            </w:r>
            <w:r w:rsidR="001674FD" w:rsidRPr="001674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674FD" w:rsidRPr="001674FD">
              <w:rPr>
                <w:rFonts w:ascii="Times New Roman" w:hAnsi="Times New Roman" w:hint="eastAsia"/>
                <w:sz w:val="28"/>
                <w:szCs w:val="28"/>
              </w:rPr>
              <w:t>средств</w:t>
            </w:r>
            <w:r w:rsidR="001674FD" w:rsidRPr="001674FD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1674FD" w:rsidRPr="001674FD">
              <w:rPr>
                <w:rFonts w:ascii="Times New Roman" w:hAnsi="Times New Roman" w:hint="eastAsia"/>
                <w:sz w:val="28"/>
                <w:szCs w:val="28"/>
              </w:rPr>
              <w:t>осуществляющим</w:t>
            </w:r>
            <w:r w:rsidR="001674FD" w:rsidRPr="001674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674FD" w:rsidRPr="001674FD">
              <w:rPr>
                <w:rFonts w:ascii="Times New Roman" w:hAnsi="Times New Roman" w:hint="eastAsia"/>
                <w:sz w:val="28"/>
                <w:szCs w:val="28"/>
              </w:rPr>
              <w:t>исполнение</w:t>
            </w:r>
            <w:r w:rsidR="001674FD" w:rsidRPr="001674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674FD" w:rsidRPr="001674FD">
              <w:rPr>
                <w:rFonts w:ascii="Times New Roman" w:hAnsi="Times New Roman" w:hint="eastAsia"/>
                <w:sz w:val="28"/>
                <w:szCs w:val="28"/>
              </w:rPr>
              <w:t>мероприятия</w:t>
            </w:r>
            <w:r w:rsidR="001674FD" w:rsidRPr="001674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674FD" w:rsidRPr="001674FD">
              <w:rPr>
                <w:rFonts w:ascii="Times New Roman" w:hAnsi="Times New Roman" w:hint="eastAsia"/>
                <w:sz w:val="28"/>
                <w:szCs w:val="28"/>
              </w:rPr>
              <w:t>подпрограммы</w:t>
            </w:r>
            <w:r w:rsidR="001674FD" w:rsidRPr="001674FD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8F6811" w:rsidRDefault="008F6811" w:rsidP="003D01F6">
            <w:pPr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 результатам конкурсного отбора </w:t>
            </w:r>
            <w:r w:rsidR="00085785" w:rsidRPr="00085785">
              <w:rPr>
                <w:rFonts w:ascii="Times New Roman" w:hAnsi="Times New Roman" w:hint="eastAsia"/>
                <w:sz w:val="28"/>
                <w:szCs w:val="28"/>
              </w:rPr>
              <w:t>муниципальных</w:t>
            </w:r>
            <w:r w:rsidR="00085785" w:rsidRPr="0008578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85785" w:rsidRPr="00085785">
              <w:rPr>
                <w:rFonts w:ascii="Times New Roman" w:hAnsi="Times New Roman" w:hint="eastAsia"/>
                <w:sz w:val="28"/>
                <w:szCs w:val="28"/>
              </w:rPr>
              <w:t>образований</w:t>
            </w:r>
            <w:r w:rsidR="00085785" w:rsidRPr="0008578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C27E4">
              <w:rPr>
                <w:rFonts w:ascii="Times New Roman" w:hAnsi="Times New Roman"/>
                <w:sz w:val="28"/>
                <w:szCs w:val="28"/>
              </w:rPr>
              <w:t xml:space="preserve">Рязанской области </w:t>
            </w:r>
            <w:r w:rsidR="00085785" w:rsidRPr="00085785">
              <w:rPr>
                <w:rFonts w:ascii="Times New Roman" w:hAnsi="Times New Roman" w:hint="eastAsia"/>
                <w:sz w:val="28"/>
                <w:szCs w:val="28"/>
              </w:rPr>
              <w:t>для</w:t>
            </w:r>
            <w:r w:rsidR="00085785" w:rsidRPr="0008578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85785" w:rsidRPr="00085785">
              <w:rPr>
                <w:rFonts w:ascii="Times New Roman" w:hAnsi="Times New Roman" w:hint="eastAsia"/>
                <w:sz w:val="28"/>
                <w:szCs w:val="28"/>
              </w:rPr>
              <w:t>предоставления</w:t>
            </w:r>
            <w:r w:rsidR="00085785" w:rsidRPr="0008578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85785" w:rsidRPr="00085785">
              <w:rPr>
                <w:rFonts w:ascii="Times New Roman" w:hAnsi="Times New Roman" w:hint="eastAsia"/>
                <w:sz w:val="28"/>
                <w:szCs w:val="28"/>
              </w:rPr>
              <w:t>субсидий</w:t>
            </w:r>
            <w:r w:rsidR="00085785" w:rsidRPr="0008578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85785" w:rsidRPr="00085785">
              <w:rPr>
                <w:rFonts w:ascii="Times New Roman" w:hAnsi="Times New Roman" w:hint="eastAsia"/>
                <w:sz w:val="28"/>
                <w:szCs w:val="28"/>
              </w:rPr>
              <w:t>на</w:t>
            </w:r>
            <w:r w:rsidR="00085785" w:rsidRPr="0008578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85785" w:rsidRPr="00085785">
              <w:rPr>
                <w:rFonts w:ascii="Times New Roman" w:hAnsi="Times New Roman" w:hint="eastAsia"/>
                <w:sz w:val="28"/>
                <w:szCs w:val="28"/>
              </w:rPr>
              <w:t>реализацию</w:t>
            </w:r>
            <w:r w:rsidR="00085785" w:rsidRPr="0008578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85785" w:rsidRPr="00085785">
              <w:rPr>
                <w:rFonts w:ascii="Times New Roman" w:hAnsi="Times New Roman" w:hint="eastAsia"/>
                <w:sz w:val="28"/>
                <w:szCs w:val="28"/>
              </w:rPr>
              <w:t>программных</w:t>
            </w:r>
            <w:r w:rsidR="00085785" w:rsidRPr="0008578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85785" w:rsidRPr="00085785">
              <w:rPr>
                <w:rFonts w:ascii="Times New Roman" w:hAnsi="Times New Roman" w:hint="eastAsia"/>
                <w:sz w:val="28"/>
                <w:szCs w:val="28"/>
              </w:rPr>
              <w:t>мероприятий</w:t>
            </w:r>
            <w:r w:rsidR="00085785" w:rsidRPr="0008578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85785" w:rsidRPr="00085785">
              <w:rPr>
                <w:rFonts w:ascii="Times New Roman" w:hAnsi="Times New Roman" w:hint="eastAsia"/>
                <w:sz w:val="28"/>
                <w:szCs w:val="28"/>
              </w:rPr>
              <w:t>подпрограммы</w:t>
            </w:r>
            <w:r w:rsidR="007C27E4">
              <w:rPr>
                <w:rFonts w:ascii="Times New Roman" w:hAnsi="Times New Roman"/>
                <w:sz w:val="28"/>
                <w:szCs w:val="28"/>
              </w:rPr>
              <w:t xml:space="preserve"> соответствующий главный распорядитель бюджетных средств осуществляет расчет размера субсидий в соответствии с пунктом 4.6 настоящего раздела.</w:t>
            </w:r>
          </w:p>
          <w:p w:rsidR="007C27E4" w:rsidRPr="00DE718F" w:rsidRDefault="007C27E4" w:rsidP="003D01F6">
            <w:pPr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E718F">
              <w:rPr>
                <w:rFonts w:ascii="Times New Roman" w:hAnsi="Times New Roman" w:hint="eastAsia"/>
                <w:sz w:val="28"/>
                <w:szCs w:val="28"/>
              </w:rPr>
              <w:t>Заказчик</w:t>
            </w:r>
            <w:r w:rsidRPr="00DE71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E718F">
              <w:rPr>
                <w:rFonts w:ascii="Times New Roman" w:hAnsi="Times New Roman" w:hint="eastAsia"/>
                <w:sz w:val="28"/>
                <w:szCs w:val="28"/>
              </w:rPr>
              <w:t>Программы</w:t>
            </w:r>
            <w:r w:rsidRPr="00DE71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E718F">
              <w:rPr>
                <w:rFonts w:ascii="Times New Roman" w:hAnsi="Times New Roman" w:hint="eastAsia"/>
                <w:sz w:val="28"/>
                <w:szCs w:val="28"/>
              </w:rPr>
              <w:t>обеспечивает</w:t>
            </w:r>
            <w:r w:rsidRPr="00DE71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E718F">
              <w:rPr>
                <w:rFonts w:ascii="Times New Roman" w:hAnsi="Times New Roman" w:hint="eastAsia"/>
                <w:sz w:val="28"/>
                <w:szCs w:val="28"/>
              </w:rPr>
              <w:t>разработку</w:t>
            </w:r>
            <w:r w:rsidRPr="00DE71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3044B" w:rsidRPr="00DE718F">
              <w:rPr>
                <w:rFonts w:ascii="Times New Roman" w:hAnsi="Times New Roman" w:hint="eastAsia"/>
                <w:sz w:val="28"/>
                <w:szCs w:val="28"/>
              </w:rPr>
              <w:t>проекта</w:t>
            </w:r>
            <w:r w:rsidR="00D3044B" w:rsidRPr="00DE71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3044B" w:rsidRPr="00DE718F">
              <w:rPr>
                <w:rFonts w:ascii="Times New Roman" w:hAnsi="Times New Roman" w:hint="eastAsia"/>
                <w:sz w:val="28"/>
                <w:szCs w:val="28"/>
              </w:rPr>
              <w:t>распоряжения</w:t>
            </w:r>
            <w:r w:rsidR="00D3044B" w:rsidRPr="00DE71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3044B" w:rsidRPr="00DE718F">
              <w:rPr>
                <w:rFonts w:ascii="Times New Roman" w:hAnsi="Times New Roman" w:hint="eastAsia"/>
                <w:sz w:val="28"/>
                <w:szCs w:val="28"/>
              </w:rPr>
              <w:t>Правительства</w:t>
            </w:r>
            <w:r w:rsidR="00D3044B" w:rsidRPr="00DE71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3044B" w:rsidRPr="00DE718F">
              <w:rPr>
                <w:rFonts w:ascii="Times New Roman" w:hAnsi="Times New Roman" w:hint="eastAsia"/>
                <w:sz w:val="28"/>
                <w:szCs w:val="28"/>
              </w:rPr>
              <w:t>Рязанской</w:t>
            </w:r>
            <w:r w:rsidR="00D3044B" w:rsidRPr="00DE71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3044B" w:rsidRPr="00DE718F">
              <w:rPr>
                <w:rFonts w:ascii="Times New Roman" w:hAnsi="Times New Roman" w:hint="eastAsia"/>
                <w:sz w:val="28"/>
                <w:szCs w:val="28"/>
              </w:rPr>
              <w:t>области</w:t>
            </w:r>
            <w:r w:rsidR="00C97A18" w:rsidRPr="00DE718F">
              <w:rPr>
                <w:rFonts w:ascii="Times New Roman" w:hAnsi="Times New Roman"/>
                <w:sz w:val="28"/>
                <w:szCs w:val="28"/>
              </w:rPr>
              <w:t xml:space="preserve"> о </w:t>
            </w:r>
            <w:r w:rsidR="00D3044B" w:rsidRPr="00DE718F">
              <w:rPr>
                <w:rFonts w:ascii="Times New Roman" w:hAnsi="Times New Roman"/>
                <w:sz w:val="28"/>
                <w:szCs w:val="28"/>
              </w:rPr>
              <w:t>распределени</w:t>
            </w:r>
            <w:r w:rsidR="00C97A18" w:rsidRPr="00DE718F">
              <w:rPr>
                <w:rFonts w:ascii="Times New Roman" w:hAnsi="Times New Roman"/>
                <w:sz w:val="28"/>
                <w:szCs w:val="28"/>
              </w:rPr>
              <w:t>и</w:t>
            </w:r>
            <w:r w:rsidR="00D3044B" w:rsidRPr="00DE718F">
              <w:rPr>
                <w:rFonts w:ascii="Times New Roman" w:hAnsi="Times New Roman"/>
                <w:sz w:val="28"/>
                <w:szCs w:val="28"/>
              </w:rPr>
              <w:t xml:space="preserve"> субсидий </w:t>
            </w:r>
            <w:r w:rsidR="00C97A18" w:rsidRPr="00DE718F">
              <w:rPr>
                <w:rFonts w:ascii="Times New Roman" w:hAnsi="Times New Roman"/>
                <w:sz w:val="28"/>
                <w:szCs w:val="28"/>
              </w:rPr>
              <w:t xml:space="preserve">бюджетам муниципальных образований Рязанской области </w:t>
            </w:r>
            <w:r w:rsidR="00D3044B" w:rsidRPr="00DE718F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="00D3044B" w:rsidRPr="00DE71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3044B" w:rsidRPr="00DE718F">
              <w:rPr>
                <w:rFonts w:ascii="Times New Roman" w:hAnsi="Times New Roman" w:hint="eastAsia"/>
                <w:sz w:val="28"/>
                <w:szCs w:val="28"/>
              </w:rPr>
              <w:t>разрезе</w:t>
            </w:r>
            <w:r w:rsidR="00D3044B" w:rsidRPr="00DE71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97308" w:rsidRPr="00DE718F">
              <w:rPr>
                <w:rFonts w:ascii="Times New Roman" w:hAnsi="Times New Roman"/>
                <w:sz w:val="28"/>
                <w:szCs w:val="28"/>
              </w:rPr>
              <w:t>программн</w:t>
            </w:r>
            <w:r w:rsidR="00C97A18" w:rsidRPr="00DE718F">
              <w:rPr>
                <w:rFonts w:ascii="Times New Roman" w:hAnsi="Times New Roman"/>
                <w:sz w:val="28"/>
                <w:szCs w:val="28"/>
              </w:rPr>
              <w:t>ых</w:t>
            </w:r>
            <w:r w:rsidR="00497308" w:rsidRPr="00DE718F">
              <w:rPr>
                <w:rFonts w:ascii="Times New Roman" w:hAnsi="Times New Roman"/>
                <w:sz w:val="28"/>
                <w:szCs w:val="28"/>
              </w:rPr>
              <w:t xml:space="preserve"> мероприяти</w:t>
            </w:r>
            <w:r w:rsidR="00C97A18" w:rsidRPr="00DE718F">
              <w:rPr>
                <w:rFonts w:ascii="Times New Roman" w:hAnsi="Times New Roman"/>
                <w:sz w:val="28"/>
                <w:szCs w:val="28"/>
              </w:rPr>
              <w:t>й, муниципальных образований Рязанской области, объемов финансирования</w:t>
            </w:r>
            <w:r w:rsidR="00885E82" w:rsidRPr="00DE718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497308" w:rsidRPr="00DE718F">
              <w:rPr>
                <w:rFonts w:ascii="Times New Roman" w:hAnsi="Times New Roman"/>
                <w:sz w:val="28"/>
                <w:szCs w:val="28"/>
              </w:rPr>
              <w:t>объект</w:t>
            </w:r>
            <w:r w:rsidR="00C97A18" w:rsidRPr="00DE718F">
              <w:rPr>
                <w:rFonts w:ascii="Times New Roman" w:hAnsi="Times New Roman"/>
                <w:sz w:val="28"/>
                <w:szCs w:val="28"/>
              </w:rPr>
              <w:t>ов</w:t>
            </w:r>
            <w:r w:rsidR="00497308" w:rsidRPr="00DE718F">
              <w:rPr>
                <w:rFonts w:ascii="Times New Roman" w:hAnsi="Times New Roman"/>
                <w:sz w:val="28"/>
                <w:szCs w:val="28"/>
              </w:rPr>
              <w:t xml:space="preserve"> капитального строительства</w:t>
            </w:r>
            <w:r w:rsidR="00C97A18" w:rsidRPr="00DE718F">
              <w:rPr>
                <w:rFonts w:ascii="Times New Roman" w:hAnsi="Times New Roman"/>
                <w:sz w:val="28"/>
                <w:szCs w:val="28"/>
              </w:rPr>
              <w:t xml:space="preserve"> (для мероприятий по строительству (реконструкции) указанных объектов)</w:t>
            </w:r>
            <w:r w:rsidR="00497308" w:rsidRPr="00DE71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E718F">
              <w:rPr>
                <w:rFonts w:ascii="Times New Roman" w:hAnsi="Times New Roman" w:hint="eastAsia"/>
                <w:sz w:val="28"/>
                <w:szCs w:val="28"/>
              </w:rPr>
              <w:t>и</w:t>
            </w:r>
            <w:r w:rsidR="00D3044B" w:rsidRPr="00DE718F">
              <w:rPr>
                <w:rFonts w:ascii="Times New Roman" w:hAnsi="Times New Roman"/>
                <w:sz w:val="28"/>
                <w:szCs w:val="28"/>
              </w:rPr>
              <w:t xml:space="preserve"> его</w:t>
            </w:r>
            <w:r w:rsidRPr="00DE71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E718F">
              <w:rPr>
                <w:rFonts w:ascii="Times New Roman" w:hAnsi="Times New Roman" w:hint="eastAsia"/>
                <w:sz w:val="28"/>
                <w:szCs w:val="28"/>
              </w:rPr>
              <w:t>согласование</w:t>
            </w:r>
            <w:r w:rsidRPr="00DE71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3044B" w:rsidRPr="00DE718F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="00D3044B" w:rsidRPr="00DE71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3044B" w:rsidRPr="00DE718F">
              <w:rPr>
                <w:rFonts w:ascii="Times New Roman" w:hAnsi="Times New Roman" w:hint="eastAsia"/>
                <w:sz w:val="28"/>
                <w:szCs w:val="28"/>
              </w:rPr>
              <w:t>установленном</w:t>
            </w:r>
            <w:r w:rsidR="00D3044B" w:rsidRPr="00DE71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3044B" w:rsidRPr="00DE718F">
              <w:rPr>
                <w:rFonts w:ascii="Times New Roman" w:hAnsi="Times New Roman" w:hint="eastAsia"/>
                <w:sz w:val="28"/>
                <w:szCs w:val="28"/>
              </w:rPr>
              <w:t>порядке</w:t>
            </w:r>
            <w:r w:rsidRPr="00DE718F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1674FD" w:rsidRDefault="001674FD" w:rsidP="003D01F6">
            <w:pPr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74FD">
              <w:rPr>
                <w:rFonts w:ascii="Times New Roman" w:hAnsi="Times New Roman" w:hint="eastAsia"/>
                <w:sz w:val="28"/>
                <w:szCs w:val="28"/>
              </w:rPr>
              <w:t>Распределение</w:t>
            </w:r>
            <w:r w:rsidRPr="001674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74FD">
              <w:rPr>
                <w:rFonts w:ascii="Times New Roman" w:hAnsi="Times New Roman" w:hint="eastAsia"/>
                <w:sz w:val="28"/>
                <w:szCs w:val="28"/>
              </w:rPr>
              <w:t>субсидий</w:t>
            </w:r>
            <w:r w:rsidRPr="001674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C27E4" w:rsidRPr="007C27E4">
              <w:rPr>
                <w:rFonts w:ascii="Times New Roman" w:hAnsi="Times New Roman" w:hint="eastAsia"/>
                <w:sz w:val="28"/>
                <w:szCs w:val="28"/>
              </w:rPr>
              <w:t>бюджетам</w:t>
            </w:r>
            <w:r w:rsidR="007C27E4" w:rsidRPr="007C27E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C27E4" w:rsidRPr="007C27E4">
              <w:rPr>
                <w:rFonts w:ascii="Times New Roman" w:hAnsi="Times New Roman" w:hint="eastAsia"/>
                <w:sz w:val="28"/>
                <w:szCs w:val="28"/>
              </w:rPr>
              <w:t>муниципальных</w:t>
            </w:r>
            <w:r w:rsidR="007C27E4" w:rsidRPr="007C27E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C27E4" w:rsidRPr="007C27E4">
              <w:rPr>
                <w:rFonts w:ascii="Times New Roman" w:hAnsi="Times New Roman" w:hint="eastAsia"/>
                <w:sz w:val="28"/>
                <w:szCs w:val="28"/>
              </w:rPr>
              <w:t>образований</w:t>
            </w:r>
            <w:r w:rsidR="007C27E4" w:rsidRPr="007C27E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C27E4" w:rsidRPr="007C27E4">
              <w:rPr>
                <w:rFonts w:ascii="Times New Roman" w:hAnsi="Times New Roman" w:hint="eastAsia"/>
                <w:sz w:val="28"/>
                <w:szCs w:val="28"/>
              </w:rPr>
              <w:t>Рязанской</w:t>
            </w:r>
            <w:r w:rsidR="007C27E4" w:rsidRPr="007C27E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C27E4" w:rsidRPr="007C27E4">
              <w:rPr>
                <w:rFonts w:ascii="Times New Roman" w:hAnsi="Times New Roman" w:hint="eastAsia"/>
                <w:sz w:val="28"/>
                <w:szCs w:val="28"/>
              </w:rPr>
              <w:t>области</w:t>
            </w:r>
            <w:r w:rsidR="007C27E4" w:rsidRPr="007C27E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74FD">
              <w:rPr>
                <w:rFonts w:ascii="Times New Roman" w:hAnsi="Times New Roman" w:hint="eastAsia"/>
                <w:sz w:val="28"/>
                <w:szCs w:val="28"/>
              </w:rPr>
              <w:t>на</w:t>
            </w:r>
            <w:r w:rsidRPr="001674FD">
              <w:rPr>
                <w:rFonts w:ascii="Times New Roman" w:hAnsi="Times New Roman"/>
                <w:sz w:val="28"/>
                <w:szCs w:val="28"/>
              </w:rPr>
              <w:t xml:space="preserve"> 2020 </w:t>
            </w:r>
            <w:r w:rsidRPr="001674FD">
              <w:rPr>
                <w:rFonts w:ascii="Times New Roman" w:hAnsi="Times New Roman" w:hint="eastAsia"/>
                <w:sz w:val="28"/>
                <w:szCs w:val="28"/>
              </w:rPr>
              <w:t>год</w:t>
            </w:r>
            <w:r w:rsidRPr="001674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74FD">
              <w:rPr>
                <w:rFonts w:ascii="Times New Roman" w:hAnsi="Times New Roman" w:hint="eastAsia"/>
                <w:sz w:val="28"/>
                <w:szCs w:val="28"/>
              </w:rPr>
              <w:t>утверждается</w:t>
            </w:r>
            <w:r w:rsidRPr="001674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74FD">
              <w:rPr>
                <w:rFonts w:ascii="Times New Roman" w:hAnsi="Times New Roman" w:hint="eastAsia"/>
                <w:sz w:val="28"/>
                <w:szCs w:val="28"/>
              </w:rPr>
              <w:t>распоряжением</w:t>
            </w:r>
            <w:r w:rsidRPr="001674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74FD">
              <w:rPr>
                <w:rFonts w:ascii="Times New Roman" w:hAnsi="Times New Roman" w:hint="eastAsia"/>
                <w:sz w:val="28"/>
                <w:szCs w:val="28"/>
              </w:rPr>
              <w:t>Правительства</w:t>
            </w:r>
            <w:r w:rsidRPr="001674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74FD">
              <w:rPr>
                <w:rFonts w:ascii="Times New Roman" w:hAnsi="Times New Roman" w:hint="eastAsia"/>
                <w:sz w:val="28"/>
                <w:szCs w:val="28"/>
              </w:rPr>
              <w:t>Рязанской</w:t>
            </w:r>
            <w:r w:rsidRPr="001674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74FD">
              <w:rPr>
                <w:rFonts w:ascii="Times New Roman" w:hAnsi="Times New Roman" w:hint="eastAsia"/>
                <w:sz w:val="28"/>
                <w:szCs w:val="28"/>
              </w:rPr>
              <w:t>области</w:t>
            </w:r>
            <w:r w:rsidRPr="001674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74FD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1674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74FD">
              <w:rPr>
                <w:rFonts w:ascii="Times New Roman" w:hAnsi="Times New Roman" w:hint="eastAsia"/>
                <w:sz w:val="28"/>
                <w:szCs w:val="28"/>
              </w:rPr>
              <w:t>разрезе</w:t>
            </w:r>
            <w:r w:rsidRPr="001674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74FD">
              <w:rPr>
                <w:rFonts w:ascii="Times New Roman" w:hAnsi="Times New Roman" w:hint="eastAsia"/>
                <w:sz w:val="28"/>
                <w:szCs w:val="28"/>
              </w:rPr>
              <w:t>муниципальных</w:t>
            </w:r>
            <w:r w:rsidRPr="001674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74FD">
              <w:rPr>
                <w:rFonts w:ascii="Times New Roman" w:hAnsi="Times New Roman" w:hint="eastAsia"/>
                <w:sz w:val="28"/>
                <w:szCs w:val="28"/>
              </w:rPr>
              <w:t>образований</w:t>
            </w:r>
            <w:r w:rsidRPr="001674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74FD">
              <w:rPr>
                <w:rFonts w:ascii="Times New Roman" w:hAnsi="Times New Roman" w:hint="eastAsia"/>
                <w:sz w:val="28"/>
                <w:szCs w:val="28"/>
              </w:rPr>
              <w:t>Рязанской</w:t>
            </w:r>
            <w:r w:rsidRPr="001674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74FD">
              <w:rPr>
                <w:rFonts w:ascii="Times New Roman" w:hAnsi="Times New Roman" w:hint="eastAsia"/>
                <w:sz w:val="28"/>
                <w:szCs w:val="28"/>
              </w:rPr>
              <w:t>области</w:t>
            </w:r>
            <w:r w:rsidRPr="001674FD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C223C1" w:rsidRDefault="001674FD" w:rsidP="003D01F6">
            <w:pPr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74FD">
              <w:rPr>
                <w:rFonts w:ascii="Times New Roman" w:hAnsi="Times New Roman" w:hint="eastAsia"/>
                <w:sz w:val="28"/>
                <w:szCs w:val="28"/>
              </w:rPr>
              <w:t>Начиная</w:t>
            </w:r>
            <w:r w:rsidRPr="001674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74FD">
              <w:rPr>
                <w:rFonts w:ascii="Times New Roman" w:hAnsi="Times New Roman" w:hint="eastAsia"/>
                <w:sz w:val="28"/>
                <w:szCs w:val="28"/>
              </w:rPr>
              <w:t>с</w:t>
            </w:r>
            <w:r w:rsidRPr="001674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74FD">
              <w:rPr>
                <w:rFonts w:ascii="Times New Roman" w:hAnsi="Times New Roman" w:hint="eastAsia"/>
                <w:sz w:val="28"/>
                <w:szCs w:val="28"/>
              </w:rPr>
              <w:t>формирования</w:t>
            </w:r>
            <w:r w:rsidRPr="001674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74FD">
              <w:rPr>
                <w:rFonts w:ascii="Times New Roman" w:hAnsi="Times New Roman" w:hint="eastAsia"/>
                <w:sz w:val="28"/>
                <w:szCs w:val="28"/>
              </w:rPr>
              <w:t>и</w:t>
            </w:r>
            <w:r w:rsidRPr="001674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74FD">
              <w:rPr>
                <w:rFonts w:ascii="Times New Roman" w:hAnsi="Times New Roman" w:hint="eastAsia"/>
                <w:sz w:val="28"/>
                <w:szCs w:val="28"/>
              </w:rPr>
              <w:t>исполнения</w:t>
            </w:r>
            <w:r w:rsidRPr="001674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74FD">
              <w:rPr>
                <w:rFonts w:ascii="Times New Roman" w:hAnsi="Times New Roman" w:hint="eastAsia"/>
                <w:sz w:val="28"/>
                <w:szCs w:val="28"/>
              </w:rPr>
              <w:t>бюджетов</w:t>
            </w:r>
            <w:r w:rsidRPr="001674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74FD">
              <w:rPr>
                <w:rFonts w:ascii="Times New Roman" w:hAnsi="Times New Roman" w:hint="eastAsia"/>
                <w:sz w:val="28"/>
                <w:szCs w:val="28"/>
              </w:rPr>
              <w:t>на</w:t>
            </w:r>
            <w:r w:rsidRPr="001674FD">
              <w:rPr>
                <w:rFonts w:ascii="Times New Roman" w:hAnsi="Times New Roman"/>
                <w:sz w:val="28"/>
                <w:szCs w:val="28"/>
              </w:rPr>
              <w:t xml:space="preserve"> 2021 </w:t>
            </w:r>
            <w:r w:rsidRPr="001674FD">
              <w:rPr>
                <w:rFonts w:ascii="Times New Roman" w:hAnsi="Times New Roman" w:hint="eastAsia"/>
                <w:sz w:val="28"/>
                <w:szCs w:val="28"/>
              </w:rPr>
              <w:t>год</w:t>
            </w:r>
            <w:r w:rsidRPr="001674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74FD">
              <w:rPr>
                <w:rFonts w:ascii="Times New Roman" w:hAnsi="Times New Roman" w:hint="eastAsia"/>
                <w:sz w:val="28"/>
                <w:szCs w:val="28"/>
              </w:rPr>
              <w:t>и</w:t>
            </w:r>
            <w:r w:rsidRPr="001674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74FD">
              <w:rPr>
                <w:rFonts w:ascii="Times New Roman" w:hAnsi="Times New Roman" w:hint="eastAsia"/>
                <w:sz w:val="28"/>
                <w:szCs w:val="28"/>
              </w:rPr>
              <w:t>плановый</w:t>
            </w:r>
            <w:r w:rsidRPr="001674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74FD">
              <w:rPr>
                <w:rFonts w:ascii="Times New Roman" w:hAnsi="Times New Roman" w:hint="eastAsia"/>
                <w:sz w:val="28"/>
                <w:szCs w:val="28"/>
              </w:rPr>
              <w:t>период</w:t>
            </w:r>
            <w:r w:rsidRPr="001674FD">
              <w:rPr>
                <w:rFonts w:ascii="Times New Roman" w:hAnsi="Times New Roman"/>
                <w:sz w:val="28"/>
                <w:szCs w:val="28"/>
              </w:rPr>
              <w:t xml:space="preserve"> 2022 </w:t>
            </w:r>
            <w:r w:rsidRPr="001674FD">
              <w:rPr>
                <w:rFonts w:ascii="Times New Roman" w:hAnsi="Times New Roman" w:hint="eastAsia"/>
                <w:sz w:val="28"/>
                <w:szCs w:val="28"/>
              </w:rPr>
              <w:t>и</w:t>
            </w:r>
            <w:r w:rsidRPr="001674FD">
              <w:rPr>
                <w:rFonts w:ascii="Times New Roman" w:hAnsi="Times New Roman"/>
                <w:sz w:val="28"/>
                <w:szCs w:val="28"/>
              </w:rPr>
              <w:t xml:space="preserve"> 2023 </w:t>
            </w:r>
            <w:r w:rsidRPr="001674FD">
              <w:rPr>
                <w:rFonts w:ascii="Times New Roman" w:hAnsi="Times New Roman" w:hint="eastAsia"/>
                <w:sz w:val="28"/>
                <w:szCs w:val="28"/>
              </w:rPr>
              <w:t>годов</w:t>
            </w:r>
            <w:r w:rsidRPr="001674FD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1674FD">
              <w:rPr>
                <w:rFonts w:ascii="Times New Roman" w:hAnsi="Times New Roman" w:hint="eastAsia"/>
                <w:sz w:val="28"/>
                <w:szCs w:val="28"/>
              </w:rPr>
              <w:t>отбор</w:t>
            </w:r>
            <w:r w:rsidRPr="001674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74FD">
              <w:rPr>
                <w:rFonts w:ascii="Times New Roman" w:hAnsi="Times New Roman" w:hint="eastAsia"/>
                <w:sz w:val="28"/>
                <w:szCs w:val="28"/>
              </w:rPr>
              <w:t>муниципальных</w:t>
            </w:r>
            <w:r w:rsidRPr="001674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74FD">
              <w:rPr>
                <w:rFonts w:ascii="Times New Roman" w:hAnsi="Times New Roman" w:hint="eastAsia"/>
                <w:sz w:val="28"/>
                <w:szCs w:val="28"/>
              </w:rPr>
              <w:t>образований</w:t>
            </w:r>
            <w:r w:rsidRPr="001674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74FD">
              <w:rPr>
                <w:rFonts w:ascii="Times New Roman" w:hAnsi="Times New Roman" w:hint="eastAsia"/>
                <w:sz w:val="28"/>
                <w:szCs w:val="28"/>
              </w:rPr>
              <w:t>Рязанской</w:t>
            </w:r>
            <w:r w:rsidRPr="001674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74FD">
              <w:rPr>
                <w:rFonts w:ascii="Times New Roman" w:hAnsi="Times New Roman" w:hint="eastAsia"/>
                <w:sz w:val="28"/>
                <w:szCs w:val="28"/>
              </w:rPr>
              <w:t>области</w:t>
            </w:r>
            <w:r w:rsidRPr="001674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74FD">
              <w:rPr>
                <w:rFonts w:ascii="Times New Roman" w:hAnsi="Times New Roman" w:hint="eastAsia"/>
                <w:sz w:val="28"/>
                <w:szCs w:val="28"/>
              </w:rPr>
              <w:t>для</w:t>
            </w:r>
            <w:r w:rsidRPr="001674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74FD">
              <w:rPr>
                <w:rFonts w:ascii="Times New Roman" w:hAnsi="Times New Roman" w:hint="eastAsia"/>
                <w:sz w:val="28"/>
                <w:szCs w:val="28"/>
              </w:rPr>
              <w:t>предоставления</w:t>
            </w:r>
            <w:r w:rsidRPr="001674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74FD">
              <w:rPr>
                <w:rFonts w:ascii="Times New Roman" w:hAnsi="Times New Roman" w:hint="eastAsia"/>
                <w:sz w:val="28"/>
                <w:szCs w:val="28"/>
              </w:rPr>
              <w:t>субсиди</w:t>
            </w:r>
            <w:r w:rsidR="004230F6">
              <w:rPr>
                <w:rFonts w:ascii="Times New Roman" w:hAnsi="Times New Roman" w:hint="eastAsia"/>
                <w:sz w:val="28"/>
                <w:szCs w:val="28"/>
              </w:rPr>
              <w:t>й</w:t>
            </w:r>
            <w:r w:rsidRPr="001674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74FD">
              <w:rPr>
                <w:rFonts w:ascii="Times New Roman" w:hAnsi="Times New Roman" w:hint="eastAsia"/>
                <w:sz w:val="28"/>
                <w:szCs w:val="28"/>
              </w:rPr>
              <w:t>на</w:t>
            </w:r>
            <w:r w:rsidRPr="001674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74FD">
              <w:rPr>
                <w:rFonts w:ascii="Times New Roman" w:hAnsi="Times New Roman" w:hint="eastAsia"/>
                <w:sz w:val="28"/>
                <w:szCs w:val="28"/>
              </w:rPr>
              <w:t>реализацию</w:t>
            </w:r>
            <w:r w:rsidRPr="001674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74FD">
              <w:rPr>
                <w:rFonts w:ascii="Times New Roman" w:hAnsi="Times New Roman" w:hint="eastAsia"/>
                <w:sz w:val="28"/>
                <w:szCs w:val="28"/>
              </w:rPr>
              <w:t>мероприятий</w:t>
            </w:r>
            <w:r w:rsidRPr="001674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74FD">
              <w:rPr>
                <w:rFonts w:ascii="Times New Roman" w:hAnsi="Times New Roman" w:hint="eastAsia"/>
                <w:sz w:val="28"/>
                <w:szCs w:val="28"/>
              </w:rPr>
              <w:t>подпрограммы</w:t>
            </w:r>
            <w:r w:rsidRPr="001674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74FD">
              <w:rPr>
                <w:rFonts w:ascii="Times New Roman" w:hAnsi="Times New Roman" w:hint="eastAsia"/>
                <w:sz w:val="28"/>
                <w:szCs w:val="28"/>
              </w:rPr>
              <w:t>проводится</w:t>
            </w:r>
            <w:r w:rsidRPr="001674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74FD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1674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74FD">
              <w:rPr>
                <w:rFonts w:ascii="Times New Roman" w:hAnsi="Times New Roman" w:hint="eastAsia"/>
                <w:sz w:val="28"/>
                <w:szCs w:val="28"/>
              </w:rPr>
              <w:t>порядке</w:t>
            </w:r>
            <w:r w:rsidRPr="001674FD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1674FD">
              <w:rPr>
                <w:rFonts w:ascii="Times New Roman" w:hAnsi="Times New Roman" w:hint="eastAsia"/>
                <w:sz w:val="28"/>
                <w:szCs w:val="28"/>
              </w:rPr>
              <w:t>установленном</w:t>
            </w:r>
            <w:r w:rsidR="00A031B2">
              <w:rPr>
                <w:rFonts w:ascii="Times New Roman" w:hAnsi="Times New Roman"/>
                <w:sz w:val="28"/>
                <w:szCs w:val="28"/>
              </w:rPr>
              <w:t xml:space="preserve"> соответствующим</w:t>
            </w:r>
            <w:r w:rsidRPr="001674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74FD">
              <w:rPr>
                <w:rFonts w:ascii="Times New Roman" w:hAnsi="Times New Roman" w:hint="eastAsia"/>
                <w:sz w:val="28"/>
                <w:szCs w:val="28"/>
              </w:rPr>
              <w:t>главным</w:t>
            </w:r>
            <w:r w:rsidRPr="001674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74FD">
              <w:rPr>
                <w:rFonts w:ascii="Times New Roman" w:hAnsi="Times New Roman" w:hint="eastAsia"/>
                <w:sz w:val="28"/>
                <w:szCs w:val="28"/>
              </w:rPr>
              <w:t>распорядителем</w:t>
            </w:r>
            <w:r w:rsidRPr="001674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74FD">
              <w:rPr>
                <w:rFonts w:ascii="Times New Roman" w:hAnsi="Times New Roman" w:hint="eastAsia"/>
                <w:sz w:val="28"/>
                <w:szCs w:val="28"/>
              </w:rPr>
              <w:t>бюджетных</w:t>
            </w:r>
            <w:r w:rsidRPr="001674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74FD">
              <w:rPr>
                <w:rFonts w:ascii="Times New Roman" w:hAnsi="Times New Roman" w:hint="eastAsia"/>
                <w:sz w:val="28"/>
                <w:szCs w:val="28"/>
              </w:rPr>
              <w:t>средств</w:t>
            </w:r>
            <w:r w:rsidRPr="001674FD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1674FD">
              <w:rPr>
                <w:rFonts w:ascii="Times New Roman" w:hAnsi="Times New Roman" w:hint="eastAsia"/>
                <w:sz w:val="28"/>
                <w:szCs w:val="28"/>
              </w:rPr>
              <w:t>осуществляющим</w:t>
            </w:r>
            <w:r w:rsidRPr="001674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74FD">
              <w:rPr>
                <w:rFonts w:ascii="Times New Roman" w:hAnsi="Times New Roman" w:hint="eastAsia"/>
                <w:sz w:val="28"/>
                <w:szCs w:val="28"/>
              </w:rPr>
              <w:t>исполнение</w:t>
            </w:r>
            <w:r w:rsidRPr="001674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74FD">
              <w:rPr>
                <w:rFonts w:ascii="Times New Roman" w:hAnsi="Times New Roman" w:hint="eastAsia"/>
                <w:sz w:val="28"/>
                <w:szCs w:val="28"/>
              </w:rPr>
              <w:t>мероприятия</w:t>
            </w:r>
            <w:r w:rsidRPr="001674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74FD">
              <w:rPr>
                <w:rFonts w:ascii="Times New Roman" w:hAnsi="Times New Roman" w:hint="eastAsia"/>
                <w:sz w:val="28"/>
                <w:szCs w:val="28"/>
              </w:rPr>
              <w:t>подпрограммы</w:t>
            </w:r>
            <w:r w:rsidRPr="001674FD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1674FD">
              <w:rPr>
                <w:rFonts w:ascii="Times New Roman" w:hAnsi="Times New Roman" w:hint="eastAsia"/>
                <w:sz w:val="28"/>
                <w:szCs w:val="28"/>
              </w:rPr>
              <w:t>Распределение</w:t>
            </w:r>
            <w:r w:rsidRPr="001674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74FD">
              <w:rPr>
                <w:rFonts w:ascii="Times New Roman" w:hAnsi="Times New Roman" w:hint="eastAsia"/>
                <w:sz w:val="28"/>
                <w:szCs w:val="28"/>
              </w:rPr>
              <w:t>субсидий</w:t>
            </w:r>
            <w:r w:rsidRPr="001674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C27E4" w:rsidRPr="007C27E4">
              <w:rPr>
                <w:rFonts w:ascii="Times New Roman" w:hAnsi="Times New Roman" w:hint="eastAsia"/>
                <w:sz w:val="28"/>
                <w:szCs w:val="28"/>
              </w:rPr>
              <w:t>бюджетам</w:t>
            </w:r>
            <w:r w:rsidR="007C27E4" w:rsidRPr="007C27E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C27E4" w:rsidRPr="007C27E4">
              <w:rPr>
                <w:rFonts w:ascii="Times New Roman" w:hAnsi="Times New Roman" w:hint="eastAsia"/>
                <w:sz w:val="28"/>
                <w:szCs w:val="28"/>
              </w:rPr>
              <w:t>муниципальных</w:t>
            </w:r>
            <w:r w:rsidR="007C27E4" w:rsidRPr="007C27E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C27E4" w:rsidRPr="007C27E4">
              <w:rPr>
                <w:rFonts w:ascii="Times New Roman" w:hAnsi="Times New Roman" w:hint="eastAsia"/>
                <w:sz w:val="28"/>
                <w:szCs w:val="28"/>
              </w:rPr>
              <w:t>образований</w:t>
            </w:r>
            <w:r w:rsidR="007C27E4" w:rsidRPr="007C27E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C27E4" w:rsidRPr="007C27E4">
              <w:rPr>
                <w:rFonts w:ascii="Times New Roman" w:hAnsi="Times New Roman" w:hint="eastAsia"/>
                <w:sz w:val="28"/>
                <w:szCs w:val="28"/>
              </w:rPr>
              <w:t>Рязанской</w:t>
            </w:r>
            <w:r w:rsidR="007C27E4" w:rsidRPr="007C27E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C27E4" w:rsidRPr="007C27E4">
              <w:rPr>
                <w:rFonts w:ascii="Times New Roman" w:hAnsi="Times New Roman" w:hint="eastAsia"/>
                <w:sz w:val="28"/>
                <w:szCs w:val="28"/>
              </w:rPr>
              <w:t>области</w:t>
            </w:r>
            <w:r w:rsidR="007C27E4" w:rsidRPr="007C27E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74FD">
              <w:rPr>
                <w:rFonts w:ascii="Times New Roman" w:hAnsi="Times New Roman" w:hint="eastAsia"/>
                <w:sz w:val="28"/>
                <w:szCs w:val="28"/>
              </w:rPr>
              <w:t>из</w:t>
            </w:r>
            <w:r w:rsidRPr="001674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74FD">
              <w:rPr>
                <w:rFonts w:ascii="Times New Roman" w:hAnsi="Times New Roman" w:hint="eastAsia"/>
                <w:sz w:val="28"/>
                <w:szCs w:val="28"/>
              </w:rPr>
              <w:t>областного</w:t>
            </w:r>
            <w:r w:rsidRPr="001674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74FD">
              <w:rPr>
                <w:rFonts w:ascii="Times New Roman" w:hAnsi="Times New Roman" w:hint="eastAsia"/>
                <w:sz w:val="28"/>
                <w:szCs w:val="28"/>
              </w:rPr>
              <w:t>бюджета</w:t>
            </w:r>
            <w:r w:rsidRPr="001674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74FD">
              <w:rPr>
                <w:rFonts w:ascii="Times New Roman" w:hAnsi="Times New Roman" w:hint="eastAsia"/>
                <w:sz w:val="28"/>
                <w:szCs w:val="28"/>
              </w:rPr>
              <w:t>между</w:t>
            </w:r>
            <w:r w:rsidRPr="001674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74FD">
              <w:rPr>
                <w:rFonts w:ascii="Times New Roman" w:hAnsi="Times New Roman" w:hint="eastAsia"/>
                <w:sz w:val="28"/>
                <w:szCs w:val="28"/>
              </w:rPr>
              <w:t>муниципальными</w:t>
            </w:r>
            <w:r w:rsidRPr="001674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74FD">
              <w:rPr>
                <w:rFonts w:ascii="Times New Roman" w:hAnsi="Times New Roman" w:hint="eastAsia"/>
                <w:sz w:val="28"/>
                <w:szCs w:val="28"/>
              </w:rPr>
              <w:t>образованиями</w:t>
            </w:r>
            <w:r w:rsidRPr="001674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74FD">
              <w:rPr>
                <w:rFonts w:ascii="Times New Roman" w:hAnsi="Times New Roman" w:hint="eastAsia"/>
                <w:sz w:val="28"/>
                <w:szCs w:val="28"/>
              </w:rPr>
              <w:t>Рязанской</w:t>
            </w:r>
            <w:r w:rsidRPr="001674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74FD">
              <w:rPr>
                <w:rFonts w:ascii="Times New Roman" w:hAnsi="Times New Roman" w:hint="eastAsia"/>
                <w:sz w:val="28"/>
                <w:szCs w:val="28"/>
              </w:rPr>
              <w:t>области</w:t>
            </w:r>
            <w:r w:rsidRPr="001674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74FD">
              <w:rPr>
                <w:rFonts w:ascii="Times New Roman" w:hAnsi="Times New Roman" w:hint="eastAsia"/>
                <w:sz w:val="28"/>
                <w:szCs w:val="28"/>
              </w:rPr>
              <w:t>утверждается</w:t>
            </w:r>
            <w:r w:rsidRPr="001674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74FD">
              <w:rPr>
                <w:rFonts w:ascii="Times New Roman" w:hAnsi="Times New Roman" w:hint="eastAsia"/>
                <w:sz w:val="28"/>
                <w:szCs w:val="28"/>
              </w:rPr>
              <w:t>законом</w:t>
            </w:r>
            <w:r w:rsidRPr="001674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74FD">
              <w:rPr>
                <w:rFonts w:ascii="Times New Roman" w:hAnsi="Times New Roman" w:hint="eastAsia"/>
                <w:sz w:val="28"/>
                <w:szCs w:val="28"/>
              </w:rPr>
              <w:t>об</w:t>
            </w:r>
            <w:r w:rsidRPr="001674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74FD">
              <w:rPr>
                <w:rFonts w:ascii="Times New Roman" w:hAnsi="Times New Roman" w:hint="eastAsia"/>
                <w:sz w:val="28"/>
                <w:szCs w:val="28"/>
              </w:rPr>
              <w:t>областном</w:t>
            </w:r>
            <w:r w:rsidRPr="001674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74FD">
              <w:rPr>
                <w:rFonts w:ascii="Times New Roman" w:hAnsi="Times New Roman" w:hint="eastAsia"/>
                <w:sz w:val="28"/>
                <w:szCs w:val="28"/>
              </w:rPr>
              <w:t>бюджете</w:t>
            </w:r>
            <w:r w:rsidRPr="001674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74FD">
              <w:rPr>
                <w:rFonts w:ascii="Times New Roman" w:hAnsi="Times New Roman" w:hint="eastAsia"/>
                <w:sz w:val="28"/>
                <w:szCs w:val="28"/>
              </w:rPr>
              <w:t>на</w:t>
            </w:r>
            <w:r w:rsidRPr="001674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74FD">
              <w:rPr>
                <w:rFonts w:ascii="Times New Roman" w:hAnsi="Times New Roman" w:hint="eastAsia"/>
                <w:sz w:val="28"/>
                <w:szCs w:val="28"/>
              </w:rPr>
              <w:t>очередной</w:t>
            </w:r>
            <w:r w:rsidRPr="001674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74FD">
              <w:rPr>
                <w:rFonts w:ascii="Times New Roman" w:hAnsi="Times New Roman" w:hint="eastAsia"/>
                <w:sz w:val="28"/>
                <w:szCs w:val="28"/>
              </w:rPr>
              <w:t>финансовый</w:t>
            </w:r>
            <w:r w:rsidRPr="001674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74FD">
              <w:rPr>
                <w:rFonts w:ascii="Times New Roman" w:hAnsi="Times New Roman" w:hint="eastAsia"/>
                <w:sz w:val="28"/>
                <w:szCs w:val="28"/>
              </w:rPr>
              <w:t>год</w:t>
            </w:r>
            <w:r w:rsidRPr="001674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74FD">
              <w:rPr>
                <w:rFonts w:ascii="Times New Roman" w:hAnsi="Times New Roman" w:hint="eastAsia"/>
                <w:sz w:val="28"/>
                <w:szCs w:val="28"/>
              </w:rPr>
              <w:t>и</w:t>
            </w:r>
            <w:r w:rsidRPr="001674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74FD">
              <w:rPr>
                <w:rFonts w:ascii="Times New Roman" w:hAnsi="Times New Roman" w:hint="eastAsia"/>
                <w:sz w:val="28"/>
                <w:szCs w:val="28"/>
              </w:rPr>
              <w:t>плановый</w:t>
            </w:r>
            <w:r w:rsidRPr="001674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74FD">
              <w:rPr>
                <w:rFonts w:ascii="Times New Roman" w:hAnsi="Times New Roman" w:hint="eastAsia"/>
                <w:sz w:val="28"/>
                <w:szCs w:val="28"/>
              </w:rPr>
              <w:t>период</w:t>
            </w:r>
            <w:r w:rsidRPr="001674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74FD">
              <w:rPr>
                <w:rFonts w:ascii="Times New Roman" w:hAnsi="Times New Roman" w:hint="eastAsia"/>
                <w:sz w:val="28"/>
                <w:szCs w:val="28"/>
              </w:rPr>
              <w:t>по</w:t>
            </w:r>
            <w:r w:rsidRPr="001674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74FD">
              <w:rPr>
                <w:rFonts w:ascii="Times New Roman" w:hAnsi="Times New Roman" w:hint="eastAsia"/>
                <w:sz w:val="28"/>
                <w:szCs w:val="28"/>
              </w:rPr>
              <w:t>результатам</w:t>
            </w:r>
            <w:r w:rsidRPr="001674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74FD">
              <w:rPr>
                <w:rFonts w:ascii="Times New Roman" w:hAnsi="Times New Roman" w:hint="eastAsia"/>
                <w:sz w:val="28"/>
                <w:szCs w:val="28"/>
              </w:rPr>
              <w:t>отбора</w:t>
            </w:r>
            <w:r w:rsidRPr="001674FD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1674FD">
              <w:rPr>
                <w:rFonts w:ascii="Times New Roman" w:hAnsi="Times New Roman" w:hint="eastAsia"/>
                <w:sz w:val="28"/>
                <w:szCs w:val="28"/>
              </w:rPr>
              <w:t>проведенного</w:t>
            </w:r>
            <w:r w:rsidR="00A031B2">
              <w:rPr>
                <w:rFonts w:ascii="Times New Roman" w:hAnsi="Times New Roman"/>
                <w:sz w:val="28"/>
                <w:szCs w:val="28"/>
              </w:rPr>
              <w:t xml:space="preserve"> соответствующим</w:t>
            </w:r>
            <w:r w:rsidRPr="001674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74FD">
              <w:rPr>
                <w:rFonts w:ascii="Times New Roman" w:hAnsi="Times New Roman" w:hint="eastAsia"/>
                <w:sz w:val="28"/>
                <w:szCs w:val="28"/>
              </w:rPr>
              <w:t>главным</w:t>
            </w:r>
            <w:r w:rsidRPr="001674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74FD">
              <w:rPr>
                <w:rFonts w:ascii="Times New Roman" w:hAnsi="Times New Roman" w:hint="eastAsia"/>
                <w:sz w:val="28"/>
                <w:szCs w:val="28"/>
              </w:rPr>
              <w:t>распорядителем</w:t>
            </w:r>
            <w:r w:rsidRPr="001674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74FD">
              <w:rPr>
                <w:rFonts w:ascii="Times New Roman" w:hAnsi="Times New Roman" w:hint="eastAsia"/>
                <w:sz w:val="28"/>
                <w:szCs w:val="28"/>
              </w:rPr>
              <w:t>бюджетных</w:t>
            </w:r>
            <w:r w:rsidRPr="001674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74FD">
              <w:rPr>
                <w:rFonts w:ascii="Times New Roman" w:hAnsi="Times New Roman" w:hint="eastAsia"/>
                <w:sz w:val="28"/>
                <w:szCs w:val="28"/>
              </w:rPr>
              <w:t>средств</w:t>
            </w:r>
            <w:r w:rsidRPr="001674FD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1674FD">
              <w:rPr>
                <w:rFonts w:ascii="Times New Roman" w:hAnsi="Times New Roman" w:hint="eastAsia"/>
                <w:sz w:val="28"/>
                <w:szCs w:val="28"/>
              </w:rPr>
              <w:t>осуществляющим</w:t>
            </w:r>
            <w:r w:rsidRPr="001674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74FD">
              <w:rPr>
                <w:rFonts w:ascii="Times New Roman" w:hAnsi="Times New Roman" w:hint="eastAsia"/>
                <w:sz w:val="28"/>
                <w:szCs w:val="28"/>
              </w:rPr>
              <w:t>исполнение</w:t>
            </w:r>
            <w:r w:rsidRPr="001674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74FD">
              <w:rPr>
                <w:rFonts w:ascii="Times New Roman" w:hAnsi="Times New Roman" w:hint="eastAsia"/>
                <w:sz w:val="28"/>
                <w:szCs w:val="28"/>
              </w:rPr>
              <w:t>мероприятия</w:t>
            </w:r>
            <w:r w:rsidRPr="001674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74FD">
              <w:rPr>
                <w:rFonts w:ascii="Times New Roman" w:hAnsi="Times New Roman" w:hint="eastAsia"/>
                <w:sz w:val="28"/>
                <w:szCs w:val="28"/>
              </w:rPr>
              <w:t>подпрограммы</w:t>
            </w:r>
            <w:proofErr w:type="gramStart"/>
            <w:r w:rsidRPr="001674FD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»;</w:t>
            </w:r>
            <w:proofErr w:type="gramEnd"/>
          </w:p>
          <w:p w:rsidR="00A02903" w:rsidRDefault="001F1E97" w:rsidP="003D01F6">
            <w:pPr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491E49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="00A02903">
              <w:rPr>
                <w:rFonts w:ascii="Times New Roman" w:hAnsi="Times New Roman"/>
                <w:sz w:val="28"/>
                <w:szCs w:val="28"/>
              </w:rPr>
              <w:t xml:space="preserve">в приложении </w:t>
            </w:r>
            <w:r w:rsidR="00A02903" w:rsidRPr="00A02903">
              <w:rPr>
                <w:rFonts w:ascii="Times New Roman" w:hAnsi="Times New Roman" w:hint="eastAsia"/>
                <w:sz w:val="28"/>
                <w:szCs w:val="28"/>
              </w:rPr>
              <w:t>№</w:t>
            </w:r>
            <w:r w:rsidR="00A02903" w:rsidRPr="00A02903">
              <w:rPr>
                <w:rFonts w:ascii="Times New Roman" w:hAnsi="Times New Roman"/>
                <w:sz w:val="28"/>
                <w:szCs w:val="28"/>
              </w:rPr>
              <w:t xml:space="preserve"> 7 </w:t>
            </w:r>
            <w:r w:rsidR="00A02903" w:rsidRPr="00A02903">
              <w:rPr>
                <w:rFonts w:ascii="Times New Roman" w:hAnsi="Times New Roman" w:hint="eastAsia"/>
                <w:sz w:val="28"/>
                <w:szCs w:val="28"/>
              </w:rPr>
              <w:t>к</w:t>
            </w:r>
            <w:r w:rsidR="00A02903" w:rsidRPr="00A0290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02903" w:rsidRPr="00A02903">
              <w:rPr>
                <w:rFonts w:ascii="Times New Roman" w:hAnsi="Times New Roman" w:hint="eastAsia"/>
                <w:sz w:val="28"/>
                <w:szCs w:val="28"/>
              </w:rPr>
              <w:t>государственной</w:t>
            </w:r>
            <w:r w:rsidR="00A02903" w:rsidRPr="00A0290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02903" w:rsidRPr="00A02903">
              <w:rPr>
                <w:rFonts w:ascii="Times New Roman" w:hAnsi="Times New Roman" w:hint="eastAsia"/>
                <w:sz w:val="28"/>
                <w:szCs w:val="28"/>
              </w:rPr>
              <w:t>программе</w:t>
            </w:r>
            <w:r w:rsidR="00A02903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491E49" w:rsidRPr="00491E49" w:rsidRDefault="00491E49" w:rsidP="003D01F6">
            <w:pPr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1E49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491E49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491E4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91E49">
              <w:rPr>
                <w:rFonts w:ascii="Times New Roman" w:hAnsi="Times New Roman" w:hint="eastAsia"/>
                <w:sz w:val="28"/>
                <w:szCs w:val="28"/>
              </w:rPr>
              <w:t>разделе</w:t>
            </w:r>
            <w:r w:rsidRPr="00491E49">
              <w:rPr>
                <w:rFonts w:ascii="Times New Roman" w:hAnsi="Times New Roman"/>
                <w:sz w:val="28"/>
                <w:szCs w:val="28"/>
              </w:rPr>
              <w:t xml:space="preserve"> 4 «</w:t>
            </w:r>
            <w:r w:rsidRPr="00491E49">
              <w:rPr>
                <w:rFonts w:ascii="Times New Roman" w:hAnsi="Times New Roman" w:hint="eastAsia"/>
                <w:sz w:val="28"/>
                <w:szCs w:val="28"/>
              </w:rPr>
              <w:t>Механизм</w:t>
            </w:r>
            <w:r w:rsidRPr="00491E4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91E49">
              <w:rPr>
                <w:rFonts w:ascii="Times New Roman" w:hAnsi="Times New Roman" w:hint="eastAsia"/>
                <w:sz w:val="28"/>
                <w:szCs w:val="28"/>
              </w:rPr>
              <w:t>реализации</w:t>
            </w:r>
            <w:r w:rsidRPr="00491E4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91E49">
              <w:rPr>
                <w:rFonts w:ascii="Times New Roman" w:hAnsi="Times New Roman" w:hint="eastAsia"/>
                <w:sz w:val="28"/>
                <w:szCs w:val="28"/>
              </w:rPr>
              <w:t>подпрограммы»</w:t>
            </w:r>
            <w:r w:rsidRPr="00491E49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A031B2" w:rsidRDefault="00A031B2" w:rsidP="003D01F6">
            <w:pPr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31B2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A031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031B2">
              <w:rPr>
                <w:rFonts w:ascii="Times New Roman" w:hAnsi="Times New Roman" w:hint="eastAsia"/>
                <w:sz w:val="28"/>
                <w:szCs w:val="28"/>
              </w:rPr>
              <w:t>абзаце</w:t>
            </w:r>
            <w:r w:rsidRPr="00A031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031B2">
              <w:rPr>
                <w:rFonts w:ascii="Times New Roman" w:hAnsi="Times New Roman" w:hint="eastAsia"/>
                <w:sz w:val="28"/>
                <w:szCs w:val="28"/>
              </w:rPr>
              <w:t>первом</w:t>
            </w:r>
            <w:r w:rsidRPr="00A031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031B2">
              <w:rPr>
                <w:rFonts w:ascii="Times New Roman" w:hAnsi="Times New Roman" w:hint="eastAsia"/>
                <w:sz w:val="28"/>
                <w:szCs w:val="28"/>
              </w:rPr>
              <w:t>пункта</w:t>
            </w:r>
            <w:r w:rsidRPr="00A031B2">
              <w:rPr>
                <w:rFonts w:ascii="Times New Roman" w:hAnsi="Times New Roman"/>
                <w:sz w:val="28"/>
                <w:szCs w:val="28"/>
              </w:rPr>
              <w:t xml:space="preserve"> 4.3 </w:t>
            </w:r>
            <w:r w:rsidRPr="00A031B2">
              <w:rPr>
                <w:rFonts w:ascii="Times New Roman" w:hAnsi="Times New Roman" w:hint="eastAsia"/>
                <w:sz w:val="28"/>
                <w:szCs w:val="28"/>
              </w:rPr>
              <w:t>слово</w:t>
            </w:r>
            <w:r w:rsidRPr="00A031B2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Pr="00A031B2">
              <w:rPr>
                <w:rFonts w:ascii="Times New Roman" w:hAnsi="Times New Roman" w:hint="eastAsia"/>
                <w:sz w:val="28"/>
                <w:szCs w:val="28"/>
              </w:rPr>
              <w:t>указано»</w:t>
            </w:r>
            <w:r w:rsidRPr="00A031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031B2">
              <w:rPr>
                <w:rFonts w:ascii="Times New Roman" w:hAnsi="Times New Roman" w:hint="eastAsia"/>
                <w:sz w:val="28"/>
                <w:szCs w:val="28"/>
              </w:rPr>
              <w:t>заменить</w:t>
            </w:r>
            <w:r w:rsidRPr="00A031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031B2">
              <w:rPr>
                <w:rFonts w:ascii="Times New Roman" w:hAnsi="Times New Roman" w:hint="eastAsia"/>
                <w:sz w:val="28"/>
                <w:szCs w:val="28"/>
              </w:rPr>
              <w:t>словом</w:t>
            </w:r>
            <w:r w:rsidRPr="00A031B2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Pr="00A031B2">
              <w:rPr>
                <w:rFonts w:ascii="Times New Roman" w:hAnsi="Times New Roman" w:hint="eastAsia"/>
                <w:sz w:val="28"/>
                <w:szCs w:val="28"/>
              </w:rPr>
              <w:t>указанных»</w:t>
            </w:r>
            <w:r w:rsidRPr="00A031B2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A031B2" w:rsidRDefault="00A031B2" w:rsidP="003D01F6">
            <w:pPr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пункте 4.5:</w:t>
            </w:r>
          </w:p>
          <w:p w:rsidR="00491E49" w:rsidRDefault="00491E49" w:rsidP="003D01F6">
            <w:pPr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1E49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491E4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91E49">
              <w:rPr>
                <w:rFonts w:ascii="Times New Roman" w:hAnsi="Times New Roman" w:hint="eastAsia"/>
                <w:sz w:val="28"/>
                <w:szCs w:val="28"/>
              </w:rPr>
              <w:t>абзаце</w:t>
            </w:r>
            <w:r w:rsidRPr="00491E4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91E49">
              <w:rPr>
                <w:rFonts w:ascii="Times New Roman" w:hAnsi="Times New Roman" w:hint="eastAsia"/>
                <w:sz w:val="28"/>
                <w:szCs w:val="28"/>
              </w:rPr>
              <w:t>первом</w:t>
            </w:r>
            <w:r w:rsidRPr="00491E4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91E49">
              <w:rPr>
                <w:rFonts w:ascii="Times New Roman" w:hAnsi="Times New Roman" w:hint="eastAsia"/>
                <w:sz w:val="28"/>
                <w:szCs w:val="28"/>
              </w:rPr>
              <w:t>слово</w:t>
            </w:r>
            <w:r w:rsidRPr="00491E49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Pr="00491E49">
              <w:rPr>
                <w:rFonts w:ascii="Times New Roman" w:hAnsi="Times New Roman" w:hint="eastAsia"/>
                <w:sz w:val="28"/>
                <w:szCs w:val="28"/>
              </w:rPr>
              <w:t>отбора»</w:t>
            </w:r>
            <w:r w:rsidRPr="00491E4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91E49">
              <w:rPr>
                <w:rFonts w:ascii="Times New Roman" w:hAnsi="Times New Roman" w:hint="eastAsia"/>
                <w:sz w:val="28"/>
                <w:szCs w:val="28"/>
              </w:rPr>
              <w:t>заменить</w:t>
            </w:r>
            <w:r w:rsidRPr="00491E4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91E49">
              <w:rPr>
                <w:rFonts w:ascii="Times New Roman" w:hAnsi="Times New Roman" w:hint="eastAsia"/>
                <w:sz w:val="28"/>
                <w:szCs w:val="28"/>
              </w:rPr>
              <w:t>словами</w:t>
            </w:r>
            <w:r w:rsidRPr="00491E49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Pr="00491E49">
              <w:rPr>
                <w:rFonts w:ascii="Times New Roman" w:hAnsi="Times New Roman" w:hint="eastAsia"/>
                <w:sz w:val="28"/>
                <w:szCs w:val="28"/>
              </w:rPr>
              <w:t>конкурсного</w:t>
            </w:r>
            <w:r w:rsidRPr="00491E4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91E49">
              <w:rPr>
                <w:rFonts w:ascii="Times New Roman" w:hAnsi="Times New Roman" w:hint="eastAsia"/>
                <w:sz w:val="28"/>
                <w:szCs w:val="28"/>
              </w:rPr>
              <w:t>отбора</w:t>
            </w:r>
            <w:r w:rsidRPr="00491E49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Pr="00491E49">
              <w:rPr>
                <w:rFonts w:ascii="Times New Roman" w:hAnsi="Times New Roman" w:hint="eastAsia"/>
                <w:sz w:val="28"/>
                <w:szCs w:val="28"/>
              </w:rPr>
              <w:t>отбора</w:t>
            </w:r>
            <w:r w:rsidRPr="00491E49">
              <w:rPr>
                <w:rFonts w:ascii="Times New Roman" w:hAnsi="Times New Roman"/>
                <w:sz w:val="28"/>
                <w:szCs w:val="28"/>
              </w:rPr>
              <w:t>)»;</w:t>
            </w:r>
          </w:p>
          <w:p w:rsidR="00A031B2" w:rsidRPr="00491E49" w:rsidRDefault="00A031B2" w:rsidP="003D01F6">
            <w:pPr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абзаце восьмом слова «наличие расчета» заменить словами «наличие расчета субсидии»;</w:t>
            </w:r>
          </w:p>
          <w:p w:rsidR="00A031B2" w:rsidRPr="00A031B2" w:rsidRDefault="00A031B2" w:rsidP="003D01F6">
            <w:pPr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31B2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A031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031B2">
              <w:rPr>
                <w:rFonts w:ascii="Times New Roman" w:hAnsi="Times New Roman" w:hint="eastAsia"/>
                <w:sz w:val="28"/>
                <w:szCs w:val="28"/>
              </w:rPr>
              <w:t>пункте</w:t>
            </w:r>
            <w:r w:rsidRPr="00A031B2">
              <w:rPr>
                <w:rFonts w:ascii="Times New Roman" w:hAnsi="Times New Roman"/>
                <w:sz w:val="28"/>
                <w:szCs w:val="28"/>
              </w:rPr>
              <w:t xml:space="preserve"> 4.6:</w:t>
            </w:r>
          </w:p>
          <w:p w:rsidR="00A031B2" w:rsidRDefault="00A031B2" w:rsidP="003D01F6">
            <w:pPr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в абзаце четырнадцатом слова «</w:t>
            </w:r>
            <w:r w:rsidRPr="00A031B2">
              <w:rPr>
                <w:rFonts w:ascii="Times New Roman" w:hAnsi="Times New Roman" w:hint="eastAsia"/>
                <w:sz w:val="28"/>
                <w:szCs w:val="28"/>
              </w:rPr>
              <w:t>общий</w:t>
            </w:r>
            <w:r w:rsidRPr="00A031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031B2">
              <w:rPr>
                <w:rFonts w:ascii="Times New Roman" w:hAnsi="Times New Roman" w:hint="eastAsia"/>
                <w:sz w:val="28"/>
                <w:szCs w:val="28"/>
              </w:rPr>
              <w:t>объем</w:t>
            </w:r>
            <w:r w:rsidRPr="00A031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031B2">
              <w:rPr>
                <w:rFonts w:ascii="Times New Roman" w:hAnsi="Times New Roman" w:hint="eastAsia"/>
                <w:sz w:val="28"/>
                <w:szCs w:val="28"/>
              </w:rPr>
              <w:t>субсидий</w:t>
            </w:r>
            <w:r>
              <w:rPr>
                <w:rFonts w:ascii="Times New Roman" w:hAnsi="Times New Roman"/>
                <w:sz w:val="28"/>
                <w:szCs w:val="28"/>
              </w:rPr>
              <w:t>» заменить словами «общий объем бюджетных ассигнований»;</w:t>
            </w:r>
          </w:p>
          <w:p w:rsidR="00A031B2" w:rsidRDefault="00A031B2" w:rsidP="003D01F6">
            <w:pPr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абзац двадцатый изложить в следующей редакции:</w:t>
            </w:r>
          </w:p>
          <w:p w:rsidR="00A031B2" w:rsidRDefault="00A031B2" w:rsidP="003D01F6">
            <w:pPr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A031B2">
              <w:rPr>
                <w:rFonts w:ascii="Times New Roman" w:hAnsi="Times New Roman"/>
                <w:sz w:val="28"/>
                <w:szCs w:val="28"/>
              </w:rPr>
              <w:t>V</w:t>
            </w:r>
            <w:proofErr w:type="gramStart"/>
            <w:r w:rsidRPr="00A031B2">
              <w:rPr>
                <w:rFonts w:ascii="Times New Roman" w:hAnsi="Times New Roman" w:hint="eastAsia"/>
                <w:sz w:val="28"/>
                <w:szCs w:val="28"/>
              </w:rPr>
              <w:t>о</w:t>
            </w:r>
            <w:proofErr w:type="gramEnd"/>
            <w:r w:rsidR="003D01F6">
              <w:rPr>
                <w:rFonts w:ascii="Times New Roman" w:hAnsi="Times New Roman"/>
                <w:sz w:val="28"/>
                <w:szCs w:val="28"/>
              </w:rPr>
              <w:t>i</w:t>
            </w:r>
            <w:proofErr w:type="spellEnd"/>
            <w:r w:rsidR="003D01F6">
              <w:rPr>
                <w:rFonts w:ascii="Times New Roman" w:hAnsi="Times New Roman"/>
                <w:sz w:val="28"/>
                <w:szCs w:val="28"/>
              </w:rPr>
              <w:t>  </w:t>
            </w:r>
            <w:r w:rsidRPr="00A031B2">
              <w:rPr>
                <w:rFonts w:ascii="Times New Roman" w:hAnsi="Times New Roman"/>
                <w:sz w:val="28"/>
                <w:szCs w:val="28"/>
              </w:rPr>
              <w:t>-</w:t>
            </w:r>
            <w:r w:rsidR="003D01F6">
              <w:rPr>
                <w:rFonts w:ascii="Times New Roman" w:hAnsi="Times New Roman"/>
                <w:sz w:val="28"/>
                <w:szCs w:val="28"/>
              </w:rPr>
              <w:t> </w:t>
            </w:r>
            <w:r w:rsidRPr="00A031B2">
              <w:rPr>
                <w:rFonts w:ascii="Times New Roman" w:hAnsi="Times New Roman" w:hint="eastAsia"/>
                <w:sz w:val="28"/>
                <w:szCs w:val="28"/>
              </w:rPr>
              <w:t>объем</w:t>
            </w:r>
            <w:r w:rsidRPr="00A031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031B2">
              <w:rPr>
                <w:rFonts w:ascii="Times New Roman" w:hAnsi="Times New Roman" w:hint="eastAsia"/>
                <w:sz w:val="28"/>
                <w:szCs w:val="28"/>
              </w:rPr>
              <w:t>расходного</w:t>
            </w:r>
            <w:r w:rsidRPr="00A031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031B2">
              <w:rPr>
                <w:rFonts w:ascii="Times New Roman" w:hAnsi="Times New Roman" w:hint="eastAsia"/>
                <w:sz w:val="28"/>
                <w:szCs w:val="28"/>
              </w:rPr>
              <w:t>обязательства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-го муниципального образования Рязанской области</w:t>
            </w:r>
            <w:r w:rsidRPr="00A031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031B2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A031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031B2">
              <w:rPr>
                <w:rFonts w:ascii="Times New Roman" w:hAnsi="Times New Roman" w:hint="eastAsia"/>
                <w:sz w:val="28"/>
                <w:szCs w:val="28"/>
              </w:rPr>
              <w:t>размере</w:t>
            </w:r>
            <w:r w:rsidRPr="00A031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031B2">
              <w:rPr>
                <w:rFonts w:ascii="Times New Roman" w:hAnsi="Times New Roman" w:hint="eastAsia"/>
                <w:sz w:val="28"/>
                <w:szCs w:val="28"/>
              </w:rPr>
              <w:t>общей</w:t>
            </w:r>
            <w:r w:rsidRPr="00A031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031B2">
              <w:rPr>
                <w:rFonts w:ascii="Times New Roman" w:hAnsi="Times New Roman" w:hint="eastAsia"/>
                <w:sz w:val="28"/>
                <w:szCs w:val="28"/>
              </w:rPr>
              <w:t>стоимости</w:t>
            </w:r>
            <w:r w:rsidRPr="00A031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031B2">
              <w:rPr>
                <w:rFonts w:ascii="Times New Roman" w:hAnsi="Times New Roman" w:hint="eastAsia"/>
                <w:sz w:val="28"/>
                <w:szCs w:val="28"/>
              </w:rPr>
              <w:t>мероприятий</w:t>
            </w:r>
            <w:r w:rsidRPr="00A031B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A031B2">
              <w:rPr>
                <w:rFonts w:ascii="Times New Roman" w:hAnsi="Times New Roman" w:hint="eastAsia"/>
                <w:sz w:val="28"/>
                <w:szCs w:val="28"/>
              </w:rPr>
              <w:t>рублей</w:t>
            </w:r>
            <w:r w:rsidRPr="00A031B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A031B2">
              <w:rPr>
                <w:rFonts w:ascii="Times New Roman" w:hAnsi="Times New Roman" w:hint="eastAsia"/>
                <w:sz w:val="28"/>
                <w:szCs w:val="28"/>
              </w:rPr>
              <w:t>который</w:t>
            </w:r>
            <w:r w:rsidRPr="00A031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031B2">
              <w:rPr>
                <w:rFonts w:ascii="Times New Roman" w:hAnsi="Times New Roman" w:hint="eastAsia"/>
                <w:sz w:val="28"/>
                <w:szCs w:val="28"/>
              </w:rPr>
              <w:t>определяется</w:t>
            </w:r>
            <w:r w:rsidRPr="00A031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031B2">
              <w:rPr>
                <w:rFonts w:ascii="Times New Roman" w:hAnsi="Times New Roman" w:hint="eastAsia"/>
                <w:sz w:val="28"/>
                <w:szCs w:val="28"/>
              </w:rPr>
              <w:t>по</w:t>
            </w:r>
            <w:r w:rsidRPr="00A031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031B2">
              <w:rPr>
                <w:rFonts w:ascii="Times New Roman" w:hAnsi="Times New Roman" w:hint="eastAsia"/>
                <w:sz w:val="28"/>
                <w:szCs w:val="28"/>
              </w:rPr>
              <w:t>формуле</w:t>
            </w:r>
            <w:r w:rsidRPr="00A031B2">
              <w:rPr>
                <w:rFonts w:ascii="Times New Roman" w:hAnsi="Times New Roman"/>
                <w:sz w:val="28"/>
                <w:szCs w:val="28"/>
              </w:rPr>
              <w:t>:</w:t>
            </w:r>
            <w:r w:rsidR="004230F6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A031B2" w:rsidRPr="00A031B2" w:rsidRDefault="004230F6" w:rsidP="003D01F6">
            <w:pPr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формулу</w:t>
            </w:r>
            <w:r w:rsidRPr="004230F6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Pr="004230F6">
              <w:rPr>
                <w:rFonts w:ascii="Times New Roman" w:hAnsi="Times New Roman"/>
                <w:sz w:val="28"/>
                <w:szCs w:val="28"/>
                <w:lang w:val="en-US"/>
              </w:rPr>
              <w:t>V</w:t>
            </w:r>
            <w:proofErr w:type="gramStart"/>
            <w:r w:rsidRPr="004230F6">
              <w:rPr>
                <w:rFonts w:ascii="Times New Roman" w:hAnsi="Times New Roman"/>
                <w:sz w:val="28"/>
                <w:szCs w:val="28"/>
              </w:rPr>
              <w:t>о</w:t>
            </w:r>
            <w:proofErr w:type="spellStart"/>
            <w:proofErr w:type="gramEnd"/>
            <w:r w:rsidRPr="004230F6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proofErr w:type="spellEnd"/>
            <w:r w:rsidRPr="004230F6">
              <w:rPr>
                <w:rFonts w:ascii="Times New Roman" w:hAnsi="Times New Roman"/>
                <w:sz w:val="28"/>
                <w:szCs w:val="28"/>
              </w:rPr>
              <w:t xml:space="preserve"> = (</w:t>
            </w:r>
            <w:r w:rsidRPr="004230F6">
              <w:rPr>
                <w:rFonts w:ascii="Times New Roman" w:hAnsi="Times New Roman"/>
                <w:sz w:val="28"/>
                <w:szCs w:val="28"/>
                <w:lang w:val="en-US"/>
              </w:rPr>
              <w:t>S</w:t>
            </w:r>
            <w:r w:rsidRPr="004230F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230F6">
              <w:rPr>
                <w:rFonts w:ascii="Times New Roman" w:hAnsi="Times New Roman"/>
                <w:sz w:val="28"/>
                <w:szCs w:val="28"/>
                <w:lang w:val="en-US"/>
              </w:rPr>
              <w:t>x</w:t>
            </w:r>
            <w:r w:rsidRPr="004230F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230F6">
              <w:rPr>
                <w:rFonts w:ascii="Times New Roman" w:hAnsi="Times New Roman"/>
                <w:sz w:val="28"/>
                <w:szCs w:val="28"/>
                <w:lang w:val="en-US"/>
              </w:rPr>
              <w:t>Sum</w:t>
            </w:r>
            <w:r w:rsidRPr="004230F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230F6">
              <w:rPr>
                <w:rFonts w:ascii="Times New Roman" w:hAnsi="Times New Roman"/>
                <w:sz w:val="28"/>
                <w:szCs w:val="28"/>
                <w:lang w:val="en-US"/>
              </w:rPr>
              <w:t>Ci</w:t>
            </w:r>
            <w:r w:rsidRPr="004230F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230F6">
              <w:rPr>
                <w:rFonts w:ascii="Times New Roman" w:hAnsi="Times New Roman"/>
                <w:sz w:val="28"/>
                <w:szCs w:val="28"/>
                <w:lang w:val="en-US"/>
              </w:rPr>
              <w:t>x</w:t>
            </w:r>
            <w:r w:rsidRPr="004230F6">
              <w:rPr>
                <w:rFonts w:ascii="Times New Roman" w:hAnsi="Times New Roman"/>
                <w:sz w:val="28"/>
                <w:szCs w:val="28"/>
              </w:rPr>
              <w:t xml:space="preserve"> 100%) / (</w:t>
            </w:r>
            <w:r w:rsidRPr="004230F6">
              <w:rPr>
                <w:rFonts w:ascii="Times New Roman" w:hAnsi="Times New Roman"/>
                <w:sz w:val="28"/>
                <w:szCs w:val="28"/>
                <w:lang w:val="en-US"/>
              </w:rPr>
              <w:t>Sum</w:t>
            </w:r>
            <w:r w:rsidRPr="004230F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230F6"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  <w:r w:rsidRPr="004230F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230F6">
              <w:rPr>
                <w:rFonts w:ascii="Times New Roman" w:hAnsi="Times New Roman"/>
                <w:sz w:val="28"/>
                <w:szCs w:val="28"/>
                <w:lang w:val="en-US"/>
              </w:rPr>
              <w:t>x</w:t>
            </w:r>
            <w:r w:rsidRPr="004230F6">
              <w:rPr>
                <w:rFonts w:ascii="Times New Roman" w:hAnsi="Times New Roman"/>
                <w:sz w:val="28"/>
                <w:szCs w:val="28"/>
              </w:rPr>
              <w:t xml:space="preserve"> К)» </w:t>
            </w:r>
            <w:r>
              <w:rPr>
                <w:rFonts w:ascii="Times New Roman" w:hAnsi="Times New Roman"/>
                <w:sz w:val="28"/>
                <w:szCs w:val="28"/>
              </w:rPr>
              <w:t>заменить формулой «</w:t>
            </w:r>
            <w:r w:rsidR="00A031B2" w:rsidRPr="00A031B2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V</w:t>
            </w:r>
            <w:r w:rsidR="00A031B2" w:rsidRPr="004230F6">
              <w:rPr>
                <w:rFonts w:ascii="Times New Roman" w:hAnsi="Times New Roman" w:hint="eastAsia"/>
                <w:color w:val="000000"/>
                <w:sz w:val="28"/>
                <w:szCs w:val="28"/>
              </w:rPr>
              <w:t>о</w:t>
            </w:r>
            <w:proofErr w:type="spellStart"/>
            <w:r w:rsidR="00A031B2" w:rsidRPr="00A031B2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</w:t>
            </w:r>
            <w:proofErr w:type="spellEnd"/>
            <w:r w:rsidR="00A031B2" w:rsidRPr="00887A84">
              <w:rPr>
                <w:rFonts w:ascii="Times New Roman" w:hAnsi="Times New Roman"/>
                <w:color w:val="000000"/>
                <w:sz w:val="28"/>
                <w:szCs w:val="28"/>
                <w:vertAlign w:val="subscript"/>
              </w:rPr>
              <w:t xml:space="preserve"> </w:t>
            </w:r>
            <w:r w:rsidR="00A031B2" w:rsidRPr="00887A84">
              <w:rPr>
                <w:rFonts w:ascii="Times New Roman" w:hAnsi="Times New Roman"/>
                <w:sz w:val="28"/>
                <w:szCs w:val="28"/>
              </w:rPr>
              <w:t xml:space="preserve">= </w:t>
            </w:r>
            <w:r w:rsidR="00A031B2" w:rsidRPr="00DD7EAC">
              <w:rPr>
                <w:rFonts w:ascii="Times New Roman" w:hAnsi="Times New Roman"/>
                <w:sz w:val="28"/>
                <w:szCs w:val="28"/>
                <w:lang w:val="en-US"/>
              </w:rPr>
              <w:t>S</w:t>
            </w:r>
            <w:r w:rsidR="00A031B2">
              <w:rPr>
                <w:rFonts w:ascii="Times New Roman" w:hAnsi="Times New Roman"/>
                <w:sz w:val="28"/>
                <w:szCs w:val="28"/>
                <w:lang w:val="en-US"/>
              </w:rPr>
              <w:t>t</w:t>
            </w:r>
            <w:r w:rsidR="00A031B2" w:rsidRPr="004230F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031B2">
              <w:rPr>
                <w:rFonts w:ascii="Times New Roman" w:hAnsi="Times New Roman"/>
                <w:sz w:val="28"/>
                <w:szCs w:val="28"/>
                <w:lang w:val="en-US"/>
              </w:rPr>
              <w:t>x</w:t>
            </w:r>
            <w:r w:rsidR="00A031B2" w:rsidRPr="004230F6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="00A031B2" w:rsidRPr="00887A84">
              <w:rPr>
                <w:rFonts w:ascii="Times New Roman" w:hAnsi="Times New Roman"/>
                <w:sz w:val="28"/>
                <w:szCs w:val="28"/>
              </w:rPr>
              <w:t>100%</w:t>
            </w:r>
            <w:r w:rsidR="003D01F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031B2" w:rsidRPr="00887A84">
              <w:rPr>
                <w:rFonts w:ascii="Times New Roman" w:hAnsi="Times New Roman"/>
                <w:sz w:val="28"/>
                <w:szCs w:val="28"/>
              </w:rPr>
              <w:t>/</w:t>
            </w:r>
            <w:r w:rsidR="003D01F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031B2">
              <w:rPr>
                <w:rFonts w:ascii="Times New Roman" w:hAnsi="Times New Roman"/>
                <w:sz w:val="28"/>
                <w:szCs w:val="28"/>
              </w:rPr>
              <w:t>К)»;</w:t>
            </w:r>
          </w:p>
          <w:p w:rsidR="00A031B2" w:rsidRPr="00A031B2" w:rsidRDefault="00A031B2" w:rsidP="003D01F6">
            <w:pPr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31B2">
              <w:rPr>
                <w:rFonts w:ascii="Times New Roman" w:hAnsi="Times New Roman" w:hint="eastAsia"/>
                <w:sz w:val="28"/>
                <w:szCs w:val="28"/>
              </w:rPr>
              <w:t>абзац</w:t>
            </w:r>
            <w:r w:rsidRPr="00A031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031B2">
              <w:rPr>
                <w:rFonts w:ascii="Times New Roman" w:hAnsi="Times New Roman" w:hint="eastAsia"/>
                <w:sz w:val="28"/>
                <w:szCs w:val="28"/>
              </w:rPr>
              <w:t>двадцать</w:t>
            </w:r>
            <w:r w:rsidRPr="00A031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031B2">
              <w:rPr>
                <w:rFonts w:ascii="Times New Roman" w:hAnsi="Times New Roman" w:hint="eastAsia"/>
                <w:sz w:val="28"/>
                <w:szCs w:val="28"/>
              </w:rPr>
              <w:t>седьмой</w:t>
            </w:r>
            <w:r w:rsidRPr="00A031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признать утратившим силу</w:t>
            </w:r>
            <w:r w:rsidRPr="00A031B2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A031B2" w:rsidRDefault="00A031B2" w:rsidP="003D01F6">
            <w:pPr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31B2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A031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031B2">
              <w:rPr>
                <w:rFonts w:ascii="Times New Roman" w:hAnsi="Times New Roman" w:hint="eastAsia"/>
                <w:sz w:val="28"/>
                <w:szCs w:val="28"/>
              </w:rPr>
              <w:t>абзаце</w:t>
            </w:r>
            <w:r w:rsidRPr="00A031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031B2">
              <w:rPr>
                <w:rFonts w:ascii="Times New Roman" w:hAnsi="Times New Roman" w:hint="eastAsia"/>
                <w:sz w:val="28"/>
                <w:szCs w:val="28"/>
              </w:rPr>
              <w:t>двадцать</w:t>
            </w:r>
            <w:r w:rsidRPr="00A031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031B2">
              <w:rPr>
                <w:rFonts w:ascii="Times New Roman" w:hAnsi="Times New Roman" w:hint="eastAsia"/>
                <w:sz w:val="28"/>
                <w:szCs w:val="28"/>
              </w:rPr>
              <w:t>восьмом</w:t>
            </w:r>
            <w:r w:rsidRPr="00A031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031B2">
              <w:rPr>
                <w:rFonts w:ascii="Times New Roman" w:hAnsi="Times New Roman" w:hint="eastAsia"/>
                <w:sz w:val="28"/>
                <w:szCs w:val="28"/>
              </w:rPr>
              <w:t>слово</w:t>
            </w:r>
            <w:r w:rsidRPr="00A031B2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Pr="00A031B2">
              <w:rPr>
                <w:rFonts w:ascii="Times New Roman" w:hAnsi="Times New Roman" w:hint="eastAsia"/>
                <w:sz w:val="28"/>
                <w:szCs w:val="28"/>
              </w:rPr>
              <w:t>значение»</w:t>
            </w:r>
            <w:r w:rsidRPr="00A031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031B2">
              <w:rPr>
                <w:rFonts w:ascii="Times New Roman" w:hAnsi="Times New Roman" w:hint="eastAsia"/>
                <w:sz w:val="28"/>
                <w:szCs w:val="28"/>
              </w:rPr>
              <w:t>заменить</w:t>
            </w:r>
            <w:r w:rsidRPr="00A031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031B2">
              <w:rPr>
                <w:rFonts w:ascii="Times New Roman" w:hAnsi="Times New Roman" w:hint="eastAsia"/>
                <w:sz w:val="28"/>
                <w:szCs w:val="28"/>
              </w:rPr>
              <w:t>словами</w:t>
            </w:r>
            <w:r w:rsidRPr="00A031B2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Pr="00A031B2">
              <w:rPr>
                <w:rFonts w:ascii="Times New Roman" w:hAnsi="Times New Roman" w:hint="eastAsia"/>
                <w:sz w:val="28"/>
                <w:szCs w:val="28"/>
              </w:rPr>
              <w:t>прогнозируемое</w:t>
            </w:r>
            <w:r w:rsidRPr="00A031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031B2">
              <w:rPr>
                <w:rFonts w:ascii="Times New Roman" w:hAnsi="Times New Roman" w:hint="eastAsia"/>
                <w:sz w:val="28"/>
                <w:szCs w:val="28"/>
              </w:rPr>
              <w:t>значение»</w:t>
            </w:r>
            <w:r w:rsidRPr="00A031B2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A031B2" w:rsidRDefault="00A031B2" w:rsidP="003D01F6">
            <w:pPr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абзаце тридцать седьмом слова «</w:t>
            </w:r>
            <w:r w:rsidRPr="00A031B2">
              <w:rPr>
                <w:rFonts w:ascii="Times New Roman" w:hAnsi="Times New Roman" w:hint="eastAsia"/>
                <w:sz w:val="28"/>
                <w:szCs w:val="28"/>
              </w:rPr>
              <w:t>муниципального</w:t>
            </w:r>
            <w:r w:rsidRPr="00A031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031B2">
              <w:rPr>
                <w:rFonts w:ascii="Times New Roman" w:hAnsi="Times New Roman" w:hint="eastAsia"/>
                <w:sz w:val="28"/>
                <w:szCs w:val="28"/>
              </w:rPr>
              <w:t>района</w:t>
            </w:r>
            <w:r>
              <w:rPr>
                <w:rFonts w:ascii="Times New Roman" w:hAnsi="Times New Roman"/>
                <w:sz w:val="28"/>
                <w:szCs w:val="28"/>
              </w:rPr>
              <w:t>» заменить словами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proofErr w:type="spellEnd"/>
            <w:r w:rsidRPr="00A031B2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го </w:t>
            </w:r>
            <w:r w:rsidRPr="00A031B2">
              <w:rPr>
                <w:rFonts w:ascii="Times New Roman" w:hAnsi="Times New Roman" w:hint="eastAsia"/>
                <w:sz w:val="28"/>
                <w:szCs w:val="28"/>
              </w:rPr>
              <w:t>муниципального</w:t>
            </w:r>
            <w:r w:rsidRPr="00A031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031B2">
              <w:rPr>
                <w:rFonts w:ascii="Times New Roman" w:hAnsi="Times New Roman" w:hint="eastAsia"/>
                <w:sz w:val="28"/>
                <w:szCs w:val="28"/>
              </w:rPr>
              <w:t>района</w:t>
            </w:r>
            <w:r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1674FD" w:rsidRDefault="00491E49" w:rsidP="003D01F6">
            <w:pPr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1E49">
              <w:rPr>
                <w:rFonts w:ascii="Times New Roman" w:hAnsi="Times New Roman" w:hint="eastAsia"/>
                <w:sz w:val="28"/>
                <w:szCs w:val="28"/>
              </w:rPr>
              <w:t>пункт</w:t>
            </w:r>
            <w:r w:rsidRPr="00491E49">
              <w:rPr>
                <w:rFonts w:ascii="Times New Roman" w:hAnsi="Times New Roman"/>
                <w:sz w:val="28"/>
                <w:szCs w:val="28"/>
              </w:rPr>
              <w:t xml:space="preserve"> 4.7</w:t>
            </w:r>
            <w:r w:rsidR="001674FD">
              <w:rPr>
                <w:rFonts w:ascii="Times New Roman" w:hAnsi="Times New Roman"/>
                <w:sz w:val="28"/>
                <w:szCs w:val="28"/>
              </w:rPr>
              <w:t xml:space="preserve"> изложить в следующей редакции:</w:t>
            </w:r>
          </w:p>
          <w:p w:rsidR="001674FD" w:rsidRDefault="001674FD" w:rsidP="003D01F6">
            <w:pPr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1674FD">
              <w:rPr>
                <w:rFonts w:ascii="Times New Roman" w:hAnsi="Times New Roman"/>
                <w:sz w:val="28"/>
                <w:szCs w:val="28"/>
              </w:rPr>
              <w:t>4.7.</w:t>
            </w:r>
            <w:r w:rsidR="003D01F6">
              <w:rPr>
                <w:rFonts w:ascii="Times New Roman" w:hAnsi="Times New Roman"/>
                <w:sz w:val="28"/>
                <w:szCs w:val="28"/>
              </w:rPr>
              <w:t> </w:t>
            </w:r>
            <w:r w:rsidRPr="001674FD">
              <w:rPr>
                <w:rFonts w:ascii="Times New Roman" w:hAnsi="Times New Roman" w:hint="eastAsia"/>
                <w:sz w:val="28"/>
                <w:szCs w:val="28"/>
              </w:rPr>
              <w:t>Порядок</w:t>
            </w:r>
            <w:r w:rsidRPr="001674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74FD">
              <w:rPr>
                <w:rFonts w:ascii="Times New Roman" w:hAnsi="Times New Roman" w:hint="eastAsia"/>
                <w:sz w:val="28"/>
                <w:szCs w:val="28"/>
              </w:rPr>
              <w:t>проведения</w:t>
            </w:r>
            <w:r w:rsidRPr="001674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74FD">
              <w:rPr>
                <w:rFonts w:ascii="Times New Roman" w:hAnsi="Times New Roman" w:hint="eastAsia"/>
                <w:sz w:val="28"/>
                <w:szCs w:val="28"/>
              </w:rPr>
              <w:t>конкурсного</w:t>
            </w:r>
            <w:r w:rsidRPr="001674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74FD">
              <w:rPr>
                <w:rFonts w:ascii="Times New Roman" w:hAnsi="Times New Roman" w:hint="eastAsia"/>
                <w:sz w:val="28"/>
                <w:szCs w:val="28"/>
              </w:rPr>
              <w:t>отбора</w:t>
            </w:r>
            <w:r w:rsidRPr="001674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74FD">
              <w:rPr>
                <w:rFonts w:ascii="Times New Roman" w:hAnsi="Times New Roman" w:hint="eastAsia"/>
                <w:sz w:val="28"/>
                <w:szCs w:val="28"/>
              </w:rPr>
              <w:t>муниципальных</w:t>
            </w:r>
            <w:r w:rsidRPr="001674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74FD">
              <w:rPr>
                <w:rFonts w:ascii="Times New Roman" w:hAnsi="Times New Roman" w:hint="eastAsia"/>
                <w:sz w:val="28"/>
                <w:szCs w:val="28"/>
              </w:rPr>
              <w:t>образований</w:t>
            </w:r>
            <w:r w:rsidRPr="001674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C27E4">
              <w:rPr>
                <w:rFonts w:ascii="Times New Roman" w:hAnsi="Times New Roman"/>
                <w:sz w:val="28"/>
                <w:szCs w:val="28"/>
              </w:rPr>
              <w:t xml:space="preserve">Рязанской области </w:t>
            </w:r>
            <w:r w:rsidRPr="001674FD">
              <w:rPr>
                <w:rFonts w:ascii="Times New Roman" w:hAnsi="Times New Roman" w:hint="eastAsia"/>
                <w:sz w:val="28"/>
                <w:szCs w:val="28"/>
              </w:rPr>
              <w:t>для</w:t>
            </w:r>
            <w:r w:rsidRPr="001674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74FD">
              <w:rPr>
                <w:rFonts w:ascii="Times New Roman" w:hAnsi="Times New Roman" w:hint="eastAsia"/>
                <w:sz w:val="28"/>
                <w:szCs w:val="28"/>
              </w:rPr>
              <w:t>предоставления</w:t>
            </w:r>
            <w:r w:rsidRPr="001674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74FD">
              <w:rPr>
                <w:rFonts w:ascii="Times New Roman" w:hAnsi="Times New Roman" w:hint="eastAsia"/>
                <w:sz w:val="28"/>
                <w:szCs w:val="28"/>
              </w:rPr>
              <w:t>субсидий</w:t>
            </w:r>
            <w:r w:rsidRPr="001674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74FD">
              <w:rPr>
                <w:rFonts w:ascii="Times New Roman" w:hAnsi="Times New Roman" w:hint="eastAsia"/>
                <w:sz w:val="28"/>
                <w:szCs w:val="28"/>
              </w:rPr>
              <w:t>на</w:t>
            </w:r>
            <w:r w:rsidRPr="001674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74FD">
              <w:rPr>
                <w:rFonts w:ascii="Times New Roman" w:hAnsi="Times New Roman" w:hint="eastAsia"/>
                <w:sz w:val="28"/>
                <w:szCs w:val="28"/>
              </w:rPr>
              <w:t>реализацию</w:t>
            </w:r>
            <w:r w:rsidRPr="001674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74FD">
              <w:rPr>
                <w:rFonts w:ascii="Times New Roman" w:hAnsi="Times New Roman" w:hint="eastAsia"/>
                <w:sz w:val="28"/>
                <w:szCs w:val="28"/>
              </w:rPr>
              <w:t>программных</w:t>
            </w:r>
            <w:r w:rsidRPr="001674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74FD">
              <w:rPr>
                <w:rFonts w:ascii="Times New Roman" w:hAnsi="Times New Roman" w:hint="eastAsia"/>
                <w:sz w:val="28"/>
                <w:szCs w:val="28"/>
              </w:rPr>
              <w:t>мероприятий</w:t>
            </w:r>
            <w:r w:rsidRPr="001674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74FD">
              <w:rPr>
                <w:rFonts w:ascii="Times New Roman" w:hAnsi="Times New Roman" w:hint="eastAsia"/>
                <w:sz w:val="28"/>
                <w:szCs w:val="28"/>
              </w:rPr>
              <w:t>подпрограммы</w:t>
            </w:r>
            <w:r w:rsidRPr="001674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74FD">
              <w:rPr>
                <w:rFonts w:ascii="Times New Roman" w:hAnsi="Times New Roman" w:hint="eastAsia"/>
                <w:sz w:val="28"/>
                <w:szCs w:val="28"/>
              </w:rPr>
              <w:t>и</w:t>
            </w:r>
            <w:r w:rsidRPr="001674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74FD">
              <w:rPr>
                <w:rFonts w:ascii="Times New Roman" w:hAnsi="Times New Roman" w:hint="eastAsia"/>
                <w:sz w:val="28"/>
                <w:szCs w:val="28"/>
              </w:rPr>
              <w:t>проверки</w:t>
            </w:r>
            <w:r w:rsidRPr="001674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74FD">
              <w:rPr>
                <w:rFonts w:ascii="Times New Roman" w:hAnsi="Times New Roman" w:hint="eastAsia"/>
                <w:sz w:val="28"/>
                <w:szCs w:val="28"/>
              </w:rPr>
              <w:t>условий</w:t>
            </w:r>
            <w:r w:rsidRPr="001674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74FD">
              <w:rPr>
                <w:rFonts w:ascii="Times New Roman" w:hAnsi="Times New Roman" w:hint="eastAsia"/>
                <w:sz w:val="28"/>
                <w:szCs w:val="28"/>
              </w:rPr>
              <w:t>предоставления</w:t>
            </w:r>
            <w:r w:rsidRPr="001674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74FD">
              <w:rPr>
                <w:rFonts w:ascii="Times New Roman" w:hAnsi="Times New Roman" w:hint="eastAsia"/>
                <w:sz w:val="28"/>
                <w:szCs w:val="28"/>
              </w:rPr>
              <w:t>субсидий</w:t>
            </w:r>
            <w:r w:rsidRPr="001674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74FD">
              <w:rPr>
                <w:rFonts w:ascii="Times New Roman" w:hAnsi="Times New Roman" w:hint="eastAsia"/>
                <w:sz w:val="28"/>
                <w:szCs w:val="28"/>
              </w:rPr>
              <w:t>устанавливается</w:t>
            </w:r>
            <w:r w:rsidRPr="001674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hint="eastAsia"/>
                <w:sz w:val="28"/>
                <w:szCs w:val="28"/>
              </w:rPr>
              <w:t>министерством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физической культуры и спорта Рязанской области</w:t>
            </w:r>
            <w:r w:rsidRPr="001674FD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0A2D95" w:rsidRPr="00DE718F" w:rsidRDefault="007C27E4" w:rsidP="003D01F6">
            <w:pPr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27E4">
              <w:rPr>
                <w:rFonts w:ascii="Times New Roman" w:hAnsi="Times New Roman" w:hint="eastAsia"/>
                <w:sz w:val="28"/>
                <w:szCs w:val="28"/>
              </w:rPr>
              <w:t>По</w:t>
            </w:r>
            <w:r w:rsidRPr="007C27E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C27E4">
              <w:rPr>
                <w:rFonts w:ascii="Times New Roman" w:hAnsi="Times New Roman" w:hint="eastAsia"/>
                <w:sz w:val="28"/>
                <w:szCs w:val="28"/>
              </w:rPr>
              <w:t>результатам</w:t>
            </w:r>
            <w:r w:rsidRPr="007C27E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C27E4">
              <w:rPr>
                <w:rFonts w:ascii="Times New Roman" w:hAnsi="Times New Roman" w:hint="eastAsia"/>
                <w:sz w:val="28"/>
                <w:szCs w:val="28"/>
              </w:rPr>
              <w:t>конкурсного</w:t>
            </w:r>
            <w:r w:rsidRPr="007C27E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C27E4">
              <w:rPr>
                <w:rFonts w:ascii="Times New Roman" w:hAnsi="Times New Roman" w:hint="eastAsia"/>
                <w:sz w:val="28"/>
                <w:szCs w:val="28"/>
              </w:rPr>
              <w:t>отбора</w:t>
            </w:r>
            <w:r w:rsidRPr="007C27E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C27E4">
              <w:rPr>
                <w:rFonts w:ascii="Times New Roman" w:hAnsi="Times New Roman" w:hint="eastAsia"/>
                <w:sz w:val="28"/>
                <w:szCs w:val="28"/>
              </w:rPr>
              <w:t>муниципальных</w:t>
            </w:r>
            <w:r w:rsidRPr="007C27E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C27E4">
              <w:rPr>
                <w:rFonts w:ascii="Times New Roman" w:hAnsi="Times New Roman" w:hint="eastAsia"/>
                <w:sz w:val="28"/>
                <w:szCs w:val="28"/>
              </w:rPr>
              <w:t>образований</w:t>
            </w:r>
            <w:r w:rsidRPr="007C27E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C27E4">
              <w:rPr>
                <w:rFonts w:ascii="Times New Roman" w:hAnsi="Times New Roman" w:hint="eastAsia"/>
                <w:sz w:val="28"/>
                <w:szCs w:val="28"/>
              </w:rPr>
              <w:t>Рязанской</w:t>
            </w:r>
            <w:r w:rsidRPr="007C27E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C27E4">
              <w:rPr>
                <w:rFonts w:ascii="Times New Roman" w:hAnsi="Times New Roman" w:hint="eastAsia"/>
                <w:sz w:val="28"/>
                <w:szCs w:val="28"/>
              </w:rPr>
              <w:t>области</w:t>
            </w:r>
            <w:r w:rsidRPr="007C27E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C27E4">
              <w:rPr>
                <w:rFonts w:ascii="Times New Roman" w:hAnsi="Times New Roman" w:hint="eastAsia"/>
                <w:sz w:val="28"/>
                <w:szCs w:val="28"/>
              </w:rPr>
              <w:t>для</w:t>
            </w:r>
            <w:r w:rsidRPr="007C27E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C27E4">
              <w:rPr>
                <w:rFonts w:ascii="Times New Roman" w:hAnsi="Times New Roman" w:hint="eastAsia"/>
                <w:sz w:val="28"/>
                <w:szCs w:val="28"/>
              </w:rPr>
              <w:t>предоставления</w:t>
            </w:r>
            <w:r w:rsidRPr="007C27E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C27E4">
              <w:rPr>
                <w:rFonts w:ascii="Times New Roman" w:hAnsi="Times New Roman" w:hint="eastAsia"/>
                <w:sz w:val="28"/>
                <w:szCs w:val="28"/>
              </w:rPr>
              <w:t>субсидий</w:t>
            </w:r>
            <w:r w:rsidRPr="007C27E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C27E4">
              <w:rPr>
                <w:rFonts w:ascii="Times New Roman" w:hAnsi="Times New Roman" w:hint="eastAsia"/>
                <w:sz w:val="28"/>
                <w:szCs w:val="28"/>
              </w:rPr>
              <w:t>на</w:t>
            </w:r>
            <w:r w:rsidRPr="007C27E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C27E4">
              <w:rPr>
                <w:rFonts w:ascii="Times New Roman" w:hAnsi="Times New Roman" w:hint="eastAsia"/>
                <w:sz w:val="28"/>
                <w:szCs w:val="28"/>
              </w:rPr>
              <w:t>реализацию</w:t>
            </w:r>
            <w:r w:rsidRPr="007C27E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C27E4">
              <w:rPr>
                <w:rFonts w:ascii="Times New Roman" w:hAnsi="Times New Roman" w:hint="eastAsia"/>
                <w:sz w:val="28"/>
                <w:szCs w:val="28"/>
              </w:rPr>
              <w:t>программных</w:t>
            </w:r>
            <w:r w:rsidRPr="007C27E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C27E4">
              <w:rPr>
                <w:rFonts w:ascii="Times New Roman" w:hAnsi="Times New Roman" w:hint="eastAsia"/>
                <w:sz w:val="28"/>
                <w:szCs w:val="28"/>
              </w:rPr>
              <w:t>мероприятий</w:t>
            </w:r>
            <w:r w:rsidRPr="007C27E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C27E4">
              <w:rPr>
                <w:rFonts w:ascii="Times New Roman" w:hAnsi="Times New Roman" w:hint="eastAsia"/>
                <w:sz w:val="28"/>
                <w:szCs w:val="28"/>
              </w:rPr>
              <w:t>подпрограммы</w:t>
            </w:r>
            <w:r w:rsidRPr="007C27E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hint="eastAsia"/>
                <w:sz w:val="28"/>
                <w:szCs w:val="28"/>
              </w:rPr>
              <w:t>м</w:t>
            </w:r>
            <w:r>
              <w:rPr>
                <w:rFonts w:ascii="Times New Roman" w:hAnsi="Times New Roman"/>
                <w:sz w:val="28"/>
                <w:szCs w:val="28"/>
              </w:rPr>
              <w:t>инистерство физической культуры и спорта Рязанской области</w:t>
            </w:r>
            <w:r w:rsidRPr="007C27E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C27E4">
              <w:rPr>
                <w:rFonts w:ascii="Times New Roman" w:hAnsi="Times New Roman" w:hint="eastAsia"/>
                <w:sz w:val="28"/>
                <w:szCs w:val="28"/>
              </w:rPr>
              <w:t>осуществляет</w:t>
            </w:r>
            <w:r w:rsidRPr="007C27E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C27E4">
              <w:rPr>
                <w:rFonts w:ascii="Times New Roman" w:hAnsi="Times New Roman" w:hint="eastAsia"/>
                <w:sz w:val="28"/>
                <w:szCs w:val="28"/>
              </w:rPr>
              <w:t>расчет</w:t>
            </w:r>
            <w:r w:rsidRPr="007C27E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C27E4">
              <w:rPr>
                <w:rFonts w:ascii="Times New Roman" w:hAnsi="Times New Roman" w:hint="eastAsia"/>
                <w:sz w:val="28"/>
                <w:szCs w:val="28"/>
              </w:rPr>
              <w:t>размера</w:t>
            </w:r>
            <w:r w:rsidRPr="007C27E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C27E4">
              <w:rPr>
                <w:rFonts w:ascii="Times New Roman" w:hAnsi="Times New Roman" w:hint="eastAsia"/>
                <w:sz w:val="28"/>
                <w:szCs w:val="28"/>
              </w:rPr>
              <w:t>субсидий</w:t>
            </w:r>
            <w:r w:rsidRPr="007C27E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C27E4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7C27E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C27E4">
              <w:rPr>
                <w:rFonts w:ascii="Times New Roman" w:hAnsi="Times New Roman" w:hint="eastAsia"/>
                <w:sz w:val="28"/>
                <w:szCs w:val="28"/>
              </w:rPr>
              <w:t>соответствии</w:t>
            </w:r>
            <w:r w:rsidRPr="007C27E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C27E4">
              <w:rPr>
                <w:rFonts w:ascii="Times New Roman" w:hAnsi="Times New Roman" w:hint="eastAsia"/>
                <w:sz w:val="28"/>
                <w:szCs w:val="28"/>
              </w:rPr>
              <w:t>с</w:t>
            </w:r>
            <w:r w:rsidRPr="007C27E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C27E4">
              <w:rPr>
                <w:rFonts w:ascii="Times New Roman" w:hAnsi="Times New Roman" w:hint="eastAsia"/>
                <w:sz w:val="28"/>
                <w:szCs w:val="28"/>
              </w:rPr>
              <w:t>пунктом</w:t>
            </w:r>
            <w:r w:rsidRPr="007C27E4">
              <w:rPr>
                <w:rFonts w:ascii="Times New Roman" w:hAnsi="Times New Roman"/>
                <w:sz w:val="28"/>
                <w:szCs w:val="28"/>
              </w:rPr>
              <w:t xml:space="preserve"> 4.6 </w:t>
            </w:r>
            <w:r w:rsidRPr="00DE718F">
              <w:rPr>
                <w:rFonts w:ascii="Times New Roman" w:hAnsi="Times New Roman" w:hint="eastAsia"/>
                <w:sz w:val="28"/>
                <w:szCs w:val="28"/>
              </w:rPr>
              <w:t>настоящего</w:t>
            </w:r>
            <w:r w:rsidRPr="00DE71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E718F">
              <w:rPr>
                <w:rFonts w:ascii="Times New Roman" w:hAnsi="Times New Roman" w:hint="eastAsia"/>
                <w:sz w:val="28"/>
                <w:szCs w:val="28"/>
              </w:rPr>
              <w:t>раздела</w:t>
            </w:r>
            <w:r w:rsidR="000A2D95" w:rsidRPr="00DE718F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0A2D95" w:rsidRDefault="000A2D95" w:rsidP="003D01F6">
            <w:pPr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E718F">
              <w:rPr>
                <w:rFonts w:ascii="Times New Roman" w:hAnsi="Times New Roman" w:hint="eastAsia"/>
                <w:sz w:val="28"/>
                <w:szCs w:val="28"/>
              </w:rPr>
              <w:t>Заказчик</w:t>
            </w:r>
            <w:r w:rsidRPr="00DE71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E718F">
              <w:rPr>
                <w:rFonts w:ascii="Times New Roman" w:hAnsi="Times New Roman" w:hint="eastAsia"/>
                <w:sz w:val="28"/>
                <w:szCs w:val="28"/>
              </w:rPr>
              <w:t>Программы</w:t>
            </w:r>
            <w:r w:rsidRPr="00DE71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E718F">
              <w:rPr>
                <w:rFonts w:ascii="Times New Roman" w:hAnsi="Times New Roman" w:hint="eastAsia"/>
                <w:sz w:val="28"/>
                <w:szCs w:val="28"/>
              </w:rPr>
              <w:t>разраб</w:t>
            </w:r>
            <w:r w:rsidRPr="00DE718F">
              <w:rPr>
                <w:rFonts w:ascii="Times New Roman" w:hAnsi="Times New Roman"/>
                <w:sz w:val="28"/>
                <w:szCs w:val="28"/>
              </w:rPr>
              <w:t xml:space="preserve">атывает </w:t>
            </w:r>
            <w:r w:rsidRPr="00DE718F">
              <w:rPr>
                <w:rFonts w:ascii="Times New Roman" w:hAnsi="Times New Roman" w:hint="eastAsia"/>
                <w:sz w:val="28"/>
                <w:szCs w:val="28"/>
              </w:rPr>
              <w:t>проект</w:t>
            </w:r>
            <w:r w:rsidRPr="00DE71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E718F">
              <w:rPr>
                <w:rFonts w:ascii="Times New Roman" w:hAnsi="Times New Roman" w:hint="eastAsia"/>
                <w:sz w:val="28"/>
                <w:szCs w:val="28"/>
              </w:rPr>
              <w:t>распоряжения</w:t>
            </w:r>
            <w:r w:rsidRPr="00DE71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E718F">
              <w:rPr>
                <w:rFonts w:ascii="Times New Roman" w:hAnsi="Times New Roman" w:hint="eastAsia"/>
                <w:sz w:val="28"/>
                <w:szCs w:val="28"/>
              </w:rPr>
              <w:t>Правительства</w:t>
            </w:r>
            <w:r w:rsidRPr="00DE71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E718F">
              <w:rPr>
                <w:rFonts w:ascii="Times New Roman" w:hAnsi="Times New Roman" w:hint="eastAsia"/>
                <w:sz w:val="28"/>
                <w:szCs w:val="28"/>
              </w:rPr>
              <w:t>Рязанской</w:t>
            </w:r>
            <w:r w:rsidRPr="00DE71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E718F">
              <w:rPr>
                <w:rFonts w:ascii="Times New Roman" w:hAnsi="Times New Roman" w:hint="eastAsia"/>
                <w:sz w:val="28"/>
                <w:szCs w:val="28"/>
              </w:rPr>
              <w:t>области</w:t>
            </w:r>
            <w:r w:rsidRPr="00DE71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97A18" w:rsidRPr="00DE718F">
              <w:rPr>
                <w:rFonts w:ascii="Times New Roman" w:hAnsi="Times New Roman"/>
                <w:sz w:val="28"/>
                <w:szCs w:val="28"/>
              </w:rPr>
              <w:t>о распределении субсидий бюджетам муниципальных образований Рязанской области</w:t>
            </w:r>
            <w:r w:rsidRPr="00DE71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E718F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DE71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E718F">
              <w:rPr>
                <w:rFonts w:ascii="Times New Roman" w:hAnsi="Times New Roman" w:hint="eastAsia"/>
                <w:sz w:val="28"/>
                <w:szCs w:val="28"/>
              </w:rPr>
              <w:t>разрезе</w:t>
            </w:r>
            <w:r w:rsidRPr="00DE71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D00D2" w:rsidRPr="00DE718F">
              <w:rPr>
                <w:rFonts w:ascii="Times New Roman" w:hAnsi="Times New Roman"/>
                <w:sz w:val="28"/>
                <w:szCs w:val="28"/>
              </w:rPr>
              <w:t xml:space="preserve">программных мероприятий, </w:t>
            </w:r>
            <w:r w:rsidRPr="00DE718F">
              <w:rPr>
                <w:rFonts w:ascii="Times New Roman" w:hAnsi="Times New Roman" w:hint="eastAsia"/>
                <w:sz w:val="28"/>
                <w:szCs w:val="28"/>
              </w:rPr>
              <w:t>муниципальных</w:t>
            </w:r>
            <w:r w:rsidRPr="00DE71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E718F">
              <w:rPr>
                <w:rFonts w:ascii="Times New Roman" w:hAnsi="Times New Roman" w:hint="eastAsia"/>
                <w:sz w:val="28"/>
                <w:szCs w:val="28"/>
              </w:rPr>
              <w:t>образований</w:t>
            </w:r>
            <w:r w:rsidRPr="00DE71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E718F">
              <w:rPr>
                <w:rFonts w:ascii="Times New Roman" w:hAnsi="Times New Roman" w:hint="eastAsia"/>
                <w:sz w:val="28"/>
                <w:szCs w:val="28"/>
              </w:rPr>
              <w:t>Рязанской</w:t>
            </w:r>
            <w:r w:rsidRPr="00DE71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E718F">
              <w:rPr>
                <w:rFonts w:ascii="Times New Roman" w:hAnsi="Times New Roman" w:hint="eastAsia"/>
                <w:sz w:val="28"/>
                <w:szCs w:val="28"/>
              </w:rPr>
              <w:t>области</w:t>
            </w:r>
            <w:r w:rsidR="00C97A18" w:rsidRPr="00DE718F">
              <w:rPr>
                <w:rFonts w:ascii="Times New Roman" w:hAnsi="Times New Roman"/>
                <w:sz w:val="28"/>
                <w:szCs w:val="28"/>
              </w:rPr>
              <w:t xml:space="preserve"> и объемов финансирования</w:t>
            </w:r>
            <w:r w:rsidRPr="00DE718F">
              <w:rPr>
                <w:rFonts w:ascii="Times New Roman" w:hAnsi="Times New Roman"/>
                <w:sz w:val="28"/>
                <w:szCs w:val="28"/>
              </w:rPr>
              <w:t>,</w:t>
            </w:r>
            <w:r w:rsidRPr="00DE718F">
              <w:rPr>
                <w:rFonts w:ascii="Times New Roman" w:hAnsi="Times New Roman" w:hint="eastAsia"/>
                <w:sz w:val="28"/>
                <w:szCs w:val="28"/>
              </w:rPr>
              <w:t xml:space="preserve"> и</w:t>
            </w:r>
            <w:r w:rsidRPr="00DE718F">
              <w:rPr>
                <w:rFonts w:ascii="Times New Roman" w:hAnsi="Times New Roman"/>
                <w:sz w:val="28"/>
                <w:szCs w:val="28"/>
              </w:rPr>
              <w:t xml:space="preserve"> обеспечивает его </w:t>
            </w:r>
            <w:r w:rsidRPr="00DE718F">
              <w:rPr>
                <w:rFonts w:ascii="Times New Roman" w:hAnsi="Times New Roman" w:hint="eastAsia"/>
                <w:sz w:val="28"/>
                <w:szCs w:val="28"/>
              </w:rPr>
              <w:t>согласование</w:t>
            </w:r>
            <w:r w:rsidRPr="00DE71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E718F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DE71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E718F">
              <w:rPr>
                <w:rFonts w:ascii="Times New Roman" w:hAnsi="Times New Roman" w:hint="eastAsia"/>
                <w:sz w:val="28"/>
                <w:szCs w:val="28"/>
              </w:rPr>
              <w:t>установленном</w:t>
            </w:r>
            <w:r w:rsidRPr="007A2A9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A2A9C">
              <w:rPr>
                <w:rFonts w:ascii="Times New Roman" w:hAnsi="Times New Roman" w:hint="eastAsia"/>
                <w:sz w:val="28"/>
                <w:szCs w:val="28"/>
              </w:rPr>
              <w:t>порядке</w:t>
            </w:r>
            <w:r w:rsidRPr="007A2A9C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1674FD" w:rsidRDefault="001674FD" w:rsidP="003D01F6">
            <w:pPr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74FD">
              <w:rPr>
                <w:rFonts w:ascii="Times New Roman" w:hAnsi="Times New Roman" w:hint="eastAsia"/>
                <w:sz w:val="28"/>
                <w:szCs w:val="28"/>
              </w:rPr>
              <w:t>Распределение</w:t>
            </w:r>
            <w:r w:rsidRPr="001674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74FD">
              <w:rPr>
                <w:rFonts w:ascii="Times New Roman" w:hAnsi="Times New Roman" w:hint="eastAsia"/>
                <w:sz w:val="28"/>
                <w:szCs w:val="28"/>
              </w:rPr>
              <w:t>субсидий</w:t>
            </w:r>
            <w:r w:rsidRPr="001674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C27E4">
              <w:rPr>
                <w:rFonts w:ascii="Times New Roman" w:hAnsi="Times New Roman"/>
                <w:sz w:val="28"/>
                <w:szCs w:val="28"/>
              </w:rPr>
              <w:t xml:space="preserve">бюджетам </w:t>
            </w:r>
            <w:r w:rsidR="007C27E4" w:rsidRPr="007C27E4">
              <w:rPr>
                <w:rFonts w:ascii="Times New Roman" w:hAnsi="Times New Roman" w:hint="eastAsia"/>
                <w:sz w:val="28"/>
                <w:szCs w:val="28"/>
              </w:rPr>
              <w:t>муниципальных</w:t>
            </w:r>
            <w:r w:rsidR="007C27E4" w:rsidRPr="007C27E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C27E4" w:rsidRPr="007C27E4">
              <w:rPr>
                <w:rFonts w:ascii="Times New Roman" w:hAnsi="Times New Roman" w:hint="eastAsia"/>
                <w:sz w:val="28"/>
                <w:szCs w:val="28"/>
              </w:rPr>
              <w:t xml:space="preserve">образований </w:t>
            </w:r>
            <w:r w:rsidR="007C27E4">
              <w:rPr>
                <w:rFonts w:ascii="Times New Roman" w:hAnsi="Times New Roman" w:hint="eastAsia"/>
                <w:sz w:val="28"/>
                <w:szCs w:val="28"/>
              </w:rPr>
              <w:t>Рязанской</w:t>
            </w:r>
            <w:r w:rsidR="007C27E4">
              <w:rPr>
                <w:rFonts w:ascii="Times New Roman" w:hAnsi="Times New Roman"/>
                <w:sz w:val="28"/>
                <w:szCs w:val="28"/>
              </w:rPr>
              <w:t xml:space="preserve"> области </w:t>
            </w:r>
            <w:r w:rsidRPr="001674FD">
              <w:rPr>
                <w:rFonts w:ascii="Times New Roman" w:hAnsi="Times New Roman" w:hint="eastAsia"/>
                <w:sz w:val="28"/>
                <w:szCs w:val="28"/>
              </w:rPr>
              <w:t>на</w:t>
            </w:r>
            <w:r w:rsidRPr="001674FD">
              <w:rPr>
                <w:rFonts w:ascii="Times New Roman" w:hAnsi="Times New Roman"/>
                <w:sz w:val="28"/>
                <w:szCs w:val="28"/>
              </w:rPr>
              <w:t xml:space="preserve"> 2020 </w:t>
            </w:r>
            <w:r w:rsidRPr="001674FD">
              <w:rPr>
                <w:rFonts w:ascii="Times New Roman" w:hAnsi="Times New Roman" w:hint="eastAsia"/>
                <w:sz w:val="28"/>
                <w:szCs w:val="28"/>
              </w:rPr>
              <w:t>год</w:t>
            </w:r>
            <w:r w:rsidRPr="001674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74FD">
              <w:rPr>
                <w:rFonts w:ascii="Times New Roman" w:hAnsi="Times New Roman" w:hint="eastAsia"/>
                <w:sz w:val="28"/>
                <w:szCs w:val="28"/>
              </w:rPr>
              <w:t>утверждается</w:t>
            </w:r>
            <w:r w:rsidRPr="001674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74FD">
              <w:rPr>
                <w:rFonts w:ascii="Times New Roman" w:hAnsi="Times New Roman" w:hint="eastAsia"/>
                <w:sz w:val="28"/>
                <w:szCs w:val="28"/>
              </w:rPr>
              <w:t>распоряжением</w:t>
            </w:r>
            <w:r w:rsidRPr="001674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74FD">
              <w:rPr>
                <w:rFonts w:ascii="Times New Roman" w:hAnsi="Times New Roman" w:hint="eastAsia"/>
                <w:sz w:val="28"/>
                <w:szCs w:val="28"/>
              </w:rPr>
              <w:t>Правительства</w:t>
            </w:r>
            <w:r w:rsidRPr="001674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74FD">
              <w:rPr>
                <w:rFonts w:ascii="Times New Roman" w:hAnsi="Times New Roman" w:hint="eastAsia"/>
                <w:sz w:val="28"/>
                <w:szCs w:val="28"/>
              </w:rPr>
              <w:t>Рязанской</w:t>
            </w:r>
            <w:r w:rsidRPr="001674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74FD">
              <w:rPr>
                <w:rFonts w:ascii="Times New Roman" w:hAnsi="Times New Roman" w:hint="eastAsia"/>
                <w:sz w:val="28"/>
                <w:szCs w:val="28"/>
              </w:rPr>
              <w:t>области</w:t>
            </w:r>
            <w:r w:rsidRPr="001674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74FD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1674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74FD">
              <w:rPr>
                <w:rFonts w:ascii="Times New Roman" w:hAnsi="Times New Roman" w:hint="eastAsia"/>
                <w:sz w:val="28"/>
                <w:szCs w:val="28"/>
              </w:rPr>
              <w:t>разрезе</w:t>
            </w:r>
            <w:r w:rsidRPr="001674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74FD">
              <w:rPr>
                <w:rFonts w:ascii="Times New Roman" w:hAnsi="Times New Roman" w:hint="eastAsia"/>
                <w:sz w:val="28"/>
                <w:szCs w:val="28"/>
              </w:rPr>
              <w:t>муниципальных</w:t>
            </w:r>
            <w:r w:rsidRPr="001674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74FD">
              <w:rPr>
                <w:rFonts w:ascii="Times New Roman" w:hAnsi="Times New Roman" w:hint="eastAsia"/>
                <w:sz w:val="28"/>
                <w:szCs w:val="28"/>
              </w:rPr>
              <w:t>образований</w:t>
            </w:r>
            <w:r w:rsidRPr="001674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74FD">
              <w:rPr>
                <w:rFonts w:ascii="Times New Roman" w:hAnsi="Times New Roman" w:hint="eastAsia"/>
                <w:sz w:val="28"/>
                <w:szCs w:val="28"/>
              </w:rPr>
              <w:t>Рязанской</w:t>
            </w:r>
            <w:r w:rsidRPr="001674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74FD">
              <w:rPr>
                <w:rFonts w:ascii="Times New Roman" w:hAnsi="Times New Roman" w:hint="eastAsia"/>
                <w:sz w:val="28"/>
                <w:szCs w:val="28"/>
              </w:rPr>
              <w:t>области</w:t>
            </w:r>
            <w:r w:rsidRPr="001674FD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491E49" w:rsidRDefault="001674FD" w:rsidP="003D01F6">
            <w:pPr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74FD">
              <w:rPr>
                <w:rFonts w:ascii="Times New Roman" w:hAnsi="Times New Roman" w:hint="eastAsia"/>
                <w:sz w:val="28"/>
                <w:szCs w:val="28"/>
              </w:rPr>
              <w:t>Начиная</w:t>
            </w:r>
            <w:r w:rsidRPr="001674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74FD">
              <w:rPr>
                <w:rFonts w:ascii="Times New Roman" w:hAnsi="Times New Roman" w:hint="eastAsia"/>
                <w:sz w:val="28"/>
                <w:szCs w:val="28"/>
              </w:rPr>
              <w:t>с</w:t>
            </w:r>
            <w:r w:rsidRPr="001674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74FD">
              <w:rPr>
                <w:rFonts w:ascii="Times New Roman" w:hAnsi="Times New Roman" w:hint="eastAsia"/>
                <w:sz w:val="28"/>
                <w:szCs w:val="28"/>
              </w:rPr>
              <w:t>формирования</w:t>
            </w:r>
            <w:r w:rsidRPr="001674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74FD">
              <w:rPr>
                <w:rFonts w:ascii="Times New Roman" w:hAnsi="Times New Roman" w:hint="eastAsia"/>
                <w:sz w:val="28"/>
                <w:szCs w:val="28"/>
              </w:rPr>
              <w:t>и</w:t>
            </w:r>
            <w:r w:rsidRPr="001674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74FD">
              <w:rPr>
                <w:rFonts w:ascii="Times New Roman" w:hAnsi="Times New Roman" w:hint="eastAsia"/>
                <w:sz w:val="28"/>
                <w:szCs w:val="28"/>
              </w:rPr>
              <w:t>исполнения</w:t>
            </w:r>
            <w:r w:rsidRPr="001674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74FD">
              <w:rPr>
                <w:rFonts w:ascii="Times New Roman" w:hAnsi="Times New Roman" w:hint="eastAsia"/>
                <w:sz w:val="28"/>
                <w:szCs w:val="28"/>
              </w:rPr>
              <w:t>бюджетов</w:t>
            </w:r>
            <w:r w:rsidRPr="001674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74FD">
              <w:rPr>
                <w:rFonts w:ascii="Times New Roman" w:hAnsi="Times New Roman" w:hint="eastAsia"/>
                <w:sz w:val="28"/>
                <w:szCs w:val="28"/>
              </w:rPr>
              <w:t>на</w:t>
            </w:r>
            <w:r w:rsidRPr="001674FD">
              <w:rPr>
                <w:rFonts w:ascii="Times New Roman" w:hAnsi="Times New Roman"/>
                <w:sz w:val="28"/>
                <w:szCs w:val="28"/>
              </w:rPr>
              <w:t xml:space="preserve"> 2021 </w:t>
            </w:r>
            <w:r w:rsidRPr="001674FD">
              <w:rPr>
                <w:rFonts w:ascii="Times New Roman" w:hAnsi="Times New Roman" w:hint="eastAsia"/>
                <w:sz w:val="28"/>
                <w:szCs w:val="28"/>
              </w:rPr>
              <w:t>год</w:t>
            </w:r>
            <w:r w:rsidRPr="001674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74FD">
              <w:rPr>
                <w:rFonts w:ascii="Times New Roman" w:hAnsi="Times New Roman" w:hint="eastAsia"/>
                <w:sz w:val="28"/>
                <w:szCs w:val="28"/>
              </w:rPr>
              <w:t>и</w:t>
            </w:r>
            <w:r w:rsidRPr="001674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74FD">
              <w:rPr>
                <w:rFonts w:ascii="Times New Roman" w:hAnsi="Times New Roman" w:hint="eastAsia"/>
                <w:sz w:val="28"/>
                <w:szCs w:val="28"/>
              </w:rPr>
              <w:t>плановый</w:t>
            </w:r>
            <w:r w:rsidRPr="001674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74FD">
              <w:rPr>
                <w:rFonts w:ascii="Times New Roman" w:hAnsi="Times New Roman" w:hint="eastAsia"/>
                <w:sz w:val="28"/>
                <w:szCs w:val="28"/>
              </w:rPr>
              <w:t>период</w:t>
            </w:r>
            <w:r w:rsidRPr="001674FD">
              <w:rPr>
                <w:rFonts w:ascii="Times New Roman" w:hAnsi="Times New Roman"/>
                <w:sz w:val="28"/>
                <w:szCs w:val="28"/>
              </w:rPr>
              <w:t xml:space="preserve"> 2022 </w:t>
            </w:r>
            <w:r w:rsidRPr="001674FD">
              <w:rPr>
                <w:rFonts w:ascii="Times New Roman" w:hAnsi="Times New Roman" w:hint="eastAsia"/>
                <w:sz w:val="28"/>
                <w:szCs w:val="28"/>
              </w:rPr>
              <w:t>и</w:t>
            </w:r>
            <w:r w:rsidRPr="001674FD">
              <w:rPr>
                <w:rFonts w:ascii="Times New Roman" w:hAnsi="Times New Roman"/>
                <w:sz w:val="28"/>
                <w:szCs w:val="28"/>
              </w:rPr>
              <w:t xml:space="preserve"> 2023 </w:t>
            </w:r>
            <w:r w:rsidRPr="001674FD">
              <w:rPr>
                <w:rFonts w:ascii="Times New Roman" w:hAnsi="Times New Roman" w:hint="eastAsia"/>
                <w:sz w:val="28"/>
                <w:szCs w:val="28"/>
              </w:rPr>
              <w:t>годов</w:t>
            </w:r>
            <w:r w:rsidRPr="001674FD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1674FD">
              <w:rPr>
                <w:rFonts w:ascii="Times New Roman" w:hAnsi="Times New Roman" w:hint="eastAsia"/>
                <w:sz w:val="28"/>
                <w:szCs w:val="28"/>
              </w:rPr>
              <w:t>отбор</w:t>
            </w:r>
            <w:r w:rsidRPr="001674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74FD">
              <w:rPr>
                <w:rFonts w:ascii="Times New Roman" w:hAnsi="Times New Roman" w:hint="eastAsia"/>
                <w:sz w:val="28"/>
                <w:szCs w:val="28"/>
              </w:rPr>
              <w:t>муниципальных</w:t>
            </w:r>
            <w:r w:rsidRPr="001674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74FD">
              <w:rPr>
                <w:rFonts w:ascii="Times New Roman" w:hAnsi="Times New Roman" w:hint="eastAsia"/>
                <w:sz w:val="28"/>
                <w:szCs w:val="28"/>
              </w:rPr>
              <w:t>образований</w:t>
            </w:r>
            <w:r w:rsidRPr="001674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74FD">
              <w:rPr>
                <w:rFonts w:ascii="Times New Roman" w:hAnsi="Times New Roman" w:hint="eastAsia"/>
                <w:sz w:val="28"/>
                <w:szCs w:val="28"/>
              </w:rPr>
              <w:t>Рязанской</w:t>
            </w:r>
            <w:r w:rsidRPr="001674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74FD">
              <w:rPr>
                <w:rFonts w:ascii="Times New Roman" w:hAnsi="Times New Roman" w:hint="eastAsia"/>
                <w:sz w:val="28"/>
                <w:szCs w:val="28"/>
              </w:rPr>
              <w:t>области</w:t>
            </w:r>
            <w:r w:rsidRPr="001674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74FD">
              <w:rPr>
                <w:rFonts w:ascii="Times New Roman" w:hAnsi="Times New Roman" w:hint="eastAsia"/>
                <w:sz w:val="28"/>
                <w:szCs w:val="28"/>
              </w:rPr>
              <w:t>для</w:t>
            </w:r>
            <w:r w:rsidRPr="001674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74FD">
              <w:rPr>
                <w:rFonts w:ascii="Times New Roman" w:hAnsi="Times New Roman" w:hint="eastAsia"/>
                <w:sz w:val="28"/>
                <w:szCs w:val="28"/>
              </w:rPr>
              <w:t>предоставления</w:t>
            </w:r>
            <w:r w:rsidRPr="001674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74FD">
              <w:rPr>
                <w:rFonts w:ascii="Times New Roman" w:hAnsi="Times New Roman" w:hint="eastAsia"/>
                <w:sz w:val="28"/>
                <w:szCs w:val="28"/>
              </w:rPr>
              <w:t>субсиди</w:t>
            </w:r>
            <w:r w:rsidR="004230F6">
              <w:rPr>
                <w:rFonts w:ascii="Times New Roman" w:hAnsi="Times New Roman" w:hint="eastAsia"/>
                <w:sz w:val="28"/>
                <w:szCs w:val="28"/>
              </w:rPr>
              <w:t>й</w:t>
            </w:r>
            <w:r w:rsidRPr="001674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74FD">
              <w:rPr>
                <w:rFonts w:ascii="Times New Roman" w:hAnsi="Times New Roman" w:hint="eastAsia"/>
                <w:sz w:val="28"/>
                <w:szCs w:val="28"/>
              </w:rPr>
              <w:t>на</w:t>
            </w:r>
            <w:r w:rsidRPr="001674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74FD">
              <w:rPr>
                <w:rFonts w:ascii="Times New Roman" w:hAnsi="Times New Roman" w:hint="eastAsia"/>
                <w:sz w:val="28"/>
                <w:szCs w:val="28"/>
              </w:rPr>
              <w:t>реализацию</w:t>
            </w:r>
            <w:r w:rsidRPr="001674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74FD">
              <w:rPr>
                <w:rFonts w:ascii="Times New Roman" w:hAnsi="Times New Roman" w:hint="eastAsia"/>
                <w:sz w:val="28"/>
                <w:szCs w:val="28"/>
              </w:rPr>
              <w:t>мероприятий</w:t>
            </w:r>
            <w:r w:rsidRPr="001674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74FD">
              <w:rPr>
                <w:rFonts w:ascii="Times New Roman" w:hAnsi="Times New Roman" w:hint="eastAsia"/>
                <w:sz w:val="28"/>
                <w:szCs w:val="28"/>
              </w:rPr>
              <w:t>подпрограммы</w:t>
            </w:r>
            <w:r w:rsidRPr="001674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74FD">
              <w:rPr>
                <w:rFonts w:ascii="Times New Roman" w:hAnsi="Times New Roman" w:hint="eastAsia"/>
                <w:sz w:val="28"/>
                <w:szCs w:val="28"/>
              </w:rPr>
              <w:t>проводится</w:t>
            </w:r>
            <w:r w:rsidRPr="001674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74FD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1674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74FD">
              <w:rPr>
                <w:rFonts w:ascii="Times New Roman" w:hAnsi="Times New Roman" w:hint="eastAsia"/>
                <w:sz w:val="28"/>
                <w:szCs w:val="28"/>
              </w:rPr>
              <w:t>порядке</w:t>
            </w:r>
            <w:r w:rsidRPr="001674FD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1674FD">
              <w:rPr>
                <w:rFonts w:ascii="Times New Roman" w:hAnsi="Times New Roman" w:hint="eastAsia"/>
                <w:sz w:val="28"/>
                <w:szCs w:val="28"/>
              </w:rPr>
              <w:t>установленном</w:t>
            </w:r>
            <w:r w:rsidRPr="001674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74FD">
              <w:rPr>
                <w:rFonts w:ascii="Times New Roman" w:hAnsi="Times New Roman" w:hint="eastAsia"/>
                <w:sz w:val="28"/>
                <w:szCs w:val="28"/>
              </w:rPr>
              <w:t>министерством</w:t>
            </w:r>
            <w:r w:rsidRPr="001674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74FD">
              <w:rPr>
                <w:rFonts w:ascii="Times New Roman" w:hAnsi="Times New Roman" w:hint="eastAsia"/>
                <w:sz w:val="28"/>
                <w:szCs w:val="28"/>
              </w:rPr>
              <w:t>физической</w:t>
            </w:r>
            <w:r w:rsidRPr="001674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74FD">
              <w:rPr>
                <w:rFonts w:ascii="Times New Roman" w:hAnsi="Times New Roman" w:hint="eastAsia"/>
                <w:sz w:val="28"/>
                <w:szCs w:val="28"/>
              </w:rPr>
              <w:t>культуры</w:t>
            </w:r>
            <w:r w:rsidRPr="001674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74FD">
              <w:rPr>
                <w:rFonts w:ascii="Times New Roman" w:hAnsi="Times New Roman" w:hint="eastAsia"/>
                <w:sz w:val="28"/>
                <w:szCs w:val="28"/>
              </w:rPr>
              <w:t>и</w:t>
            </w:r>
            <w:r w:rsidRPr="001674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74FD">
              <w:rPr>
                <w:rFonts w:ascii="Times New Roman" w:hAnsi="Times New Roman" w:hint="eastAsia"/>
                <w:sz w:val="28"/>
                <w:szCs w:val="28"/>
              </w:rPr>
              <w:t>спорта</w:t>
            </w:r>
            <w:r w:rsidRPr="001674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74FD">
              <w:rPr>
                <w:rFonts w:ascii="Times New Roman" w:hAnsi="Times New Roman" w:hint="eastAsia"/>
                <w:sz w:val="28"/>
                <w:szCs w:val="28"/>
              </w:rPr>
              <w:t>Рязанской</w:t>
            </w:r>
            <w:r w:rsidRPr="001674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74FD">
              <w:rPr>
                <w:rFonts w:ascii="Times New Roman" w:hAnsi="Times New Roman" w:hint="eastAsia"/>
                <w:sz w:val="28"/>
                <w:szCs w:val="28"/>
              </w:rPr>
              <w:t>области</w:t>
            </w:r>
            <w:r w:rsidRPr="001674FD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1674FD">
              <w:rPr>
                <w:rFonts w:ascii="Times New Roman" w:hAnsi="Times New Roman" w:hint="eastAsia"/>
                <w:sz w:val="28"/>
                <w:szCs w:val="28"/>
              </w:rPr>
              <w:t>Распределение</w:t>
            </w:r>
            <w:r w:rsidRPr="001674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74FD">
              <w:rPr>
                <w:rFonts w:ascii="Times New Roman" w:hAnsi="Times New Roman" w:hint="eastAsia"/>
                <w:sz w:val="28"/>
                <w:szCs w:val="28"/>
              </w:rPr>
              <w:t>субсидий</w:t>
            </w:r>
            <w:r w:rsidRPr="001674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C27E4" w:rsidRPr="007C27E4">
              <w:rPr>
                <w:rFonts w:ascii="Times New Roman" w:hAnsi="Times New Roman" w:hint="eastAsia"/>
                <w:sz w:val="28"/>
                <w:szCs w:val="28"/>
              </w:rPr>
              <w:t>бюджетам</w:t>
            </w:r>
            <w:r w:rsidR="007C27E4" w:rsidRPr="007C27E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C27E4" w:rsidRPr="007C27E4">
              <w:rPr>
                <w:rFonts w:ascii="Times New Roman" w:hAnsi="Times New Roman" w:hint="eastAsia"/>
                <w:sz w:val="28"/>
                <w:szCs w:val="28"/>
              </w:rPr>
              <w:t>муниципальных</w:t>
            </w:r>
            <w:r w:rsidR="007C27E4" w:rsidRPr="007C27E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C27E4" w:rsidRPr="007C27E4">
              <w:rPr>
                <w:rFonts w:ascii="Times New Roman" w:hAnsi="Times New Roman" w:hint="eastAsia"/>
                <w:sz w:val="28"/>
                <w:szCs w:val="28"/>
              </w:rPr>
              <w:t>образований</w:t>
            </w:r>
            <w:r w:rsidR="007C27E4" w:rsidRPr="007C27E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C27E4" w:rsidRPr="007C27E4">
              <w:rPr>
                <w:rFonts w:ascii="Times New Roman" w:hAnsi="Times New Roman" w:hint="eastAsia"/>
                <w:sz w:val="28"/>
                <w:szCs w:val="28"/>
              </w:rPr>
              <w:t>Рязанской</w:t>
            </w:r>
            <w:r w:rsidR="007C27E4" w:rsidRPr="007C27E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C27E4" w:rsidRPr="007C27E4">
              <w:rPr>
                <w:rFonts w:ascii="Times New Roman" w:hAnsi="Times New Roman" w:hint="eastAsia"/>
                <w:sz w:val="28"/>
                <w:szCs w:val="28"/>
              </w:rPr>
              <w:t>области</w:t>
            </w:r>
            <w:r w:rsidR="007C27E4" w:rsidRPr="007C27E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74FD">
              <w:rPr>
                <w:rFonts w:ascii="Times New Roman" w:hAnsi="Times New Roman" w:hint="eastAsia"/>
                <w:sz w:val="28"/>
                <w:szCs w:val="28"/>
              </w:rPr>
              <w:t>из</w:t>
            </w:r>
            <w:r w:rsidRPr="001674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74FD">
              <w:rPr>
                <w:rFonts w:ascii="Times New Roman" w:hAnsi="Times New Roman" w:hint="eastAsia"/>
                <w:sz w:val="28"/>
                <w:szCs w:val="28"/>
              </w:rPr>
              <w:t>областного</w:t>
            </w:r>
            <w:r w:rsidRPr="001674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74FD">
              <w:rPr>
                <w:rFonts w:ascii="Times New Roman" w:hAnsi="Times New Roman" w:hint="eastAsia"/>
                <w:sz w:val="28"/>
                <w:szCs w:val="28"/>
              </w:rPr>
              <w:t>бюджета</w:t>
            </w:r>
            <w:r w:rsidRPr="001674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74FD">
              <w:rPr>
                <w:rFonts w:ascii="Times New Roman" w:hAnsi="Times New Roman" w:hint="eastAsia"/>
                <w:sz w:val="28"/>
                <w:szCs w:val="28"/>
              </w:rPr>
              <w:t>между</w:t>
            </w:r>
            <w:r w:rsidRPr="001674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74FD">
              <w:rPr>
                <w:rFonts w:ascii="Times New Roman" w:hAnsi="Times New Roman" w:hint="eastAsia"/>
                <w:sz w:val="28"/>
                <w:szCs w:val="28"/>
              </w:rPr>
              <w:t>муниципальными</w:t>
            </w:r>
            <w:r w:rsidRPr="001674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74FD">
              <w:rPr>
                <w:rFonts w:ascii="Times New Roman" w:hAnsi="Times New Roman" w:hint="eastAsia"/>
                <w:sz w:val="28"/>
                <w:szCs w:val="28"/>
              </w:rPr>
              <w:t>образованиями</w:t>
            </w:r>
            <w:r w:rsidRPr="001674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74FD">
              <w:rPr>
                <w:rFonts w:ascii="Times New Roman" w:hAnsi="Times New Roman" w:hint="eastAsia"/>
                <w:sz w:val="28"/>
                <w:szCs w:val="28"/>
              </w:rPr>
              <w:t>Рязанской</w:t>
            </w:r>
            <w:r w:rsidRPr="001674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74FD">
              <w:rPr>
                <w:rFonts w:ascii="Times New Roman" w:hAnsi="Times New Roman" w:hint="eastAsia"/>
                <w:sz w:val="28"/>
                <w:szCs w:val="28"/>
              </w:rPr>
              <w:t>области</w:t>
            </w:r>
            <w:r w:rsidRPr="001674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74FD">
              <w:rPr>
                <w:rFonts w:ascii="Times New Roman" w:hAnsi="Times New Roman" w:hint="eastAsia"/>
                <w:sz w:val="28"/>
                <w:szCs w:val="28"/>
              </w:rPr>
              <w:t>утверждается</w:t>
            </w:r>
            <w:r w:rsidRPr="001674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74FD">
              <w:rPr>
                <w:rFonts w:ascii="Times New Roman" w:hAnsi="Times New Roman" w:hint="eastAsia"/>
                <w:sz w:val="28"/>
                <w:szCs w:val="28"/>
              </w:rPr>
              <w:t>законом</w:t>
            </w:r>
            <w:r w:rsidRPr="001674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74FD">
              <w:rPr>
                <w:rFonts w:ascii="Times New Roman" w:hAnsi="Times New Roman" w:hint="eastAsia"/>
                <w:sz w:val="28"/>
                <w:szCs w:val="28"/>
              </w:rPr>
              <w:t>об</w:t>
            </w:r>
            <w:r w:rsidRPr="001674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74FD">
              <w:rPr>
                <w:rFonts w:ascii="Times New Roman" w:hAnsi="Times New Roman" w:hint="eastAsia"/>
                <w:sz w:val="28"/>
                <w:szCs w:val="28"/>
              </w:rPr>
              <w:t>областном</w:t>
            </w:r>
            <w:r w:rsidRPr="001674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74FD">
              <w:rPr>
                <w:rFonts w:ascii="Times New Roman" w:hAnsi="Times New Roman" w:hint="eastAsia"/>
                <w:sz w:val="28"/>
                <w:szCs w:val="28"/>
              </w:rPr>
              <w:t>бюджете</w:t>
            </w:r>
            <w:r w:rsidRPr="001674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74FD">
              <w:rPr>
                <w:rFonts w:ascii="Times New Roman" w:hAnsi="Times New Roman" w:hint="eastAsia"/>
                <w:sz w:val="28"/>
                <w:szCs w:val="28"/>
              </w:rPr>
              <w:t>на</w:t>
            </w:r>
            <w:r w:rsidRPr="001674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74FD">
              <w:rPr>
                <w:rFonts w:ascii="Times New Roman" w:hAnsi="Times New Roman" w:hint="eastAsia"/>
                <w:sz w:val="28"/>
                <w:szCs w:val="28"/>
              </w:rPr>
              <w:t>очередной</w:t>
            </w:r>
            <w:r w:rsidRPr="001674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74FD">
              <w:rPr>
                <w:rFonts w:ascii="Times New Roman" w:hAnsi="Times New Roman" w:hint="eastAsia"/>
                <w:sz w:val="28"/>
                <w:szCs w:val="28"/>
              </w:rPr>
              <w:t>финансовый</w:t>
            </w:r>
            <w:r w:rsidRPr="001674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74FD">
              <w:rPr>
                <w:rFonts w:ascii="Times New Roman" w:hAnsi="Times New Roman" w:hint="eastAsia"/>
                <w:sz w:val="28"/>
                <w:szCs w:val="28"/>
              </w:rPr>
              <w:t>год</w:t>
            </w:r>
            <w:r w:rsidRPr="001674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74FD">
              <w:rPr>
                <w:rFonts w:ascii="Times New Roman" w:hAnsi="Times New Roman" w:hint="eastAsia"/>
                <w:sz w:val="28"/>
                <w:szCs w:val="28"/>
              </w:rPr>
              <w:t>и</w:t>
            </w:r>
            <w:r w:rsidRPr="001674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74FD">
              <w:rPr>
                <w:rFonts w:ascii="Times New Roman" w:hAnsi="Times New Roman" w:hint="eastAsia"/>
                <w:sz w:val="28"/>
                <w:szCs w:val="28"/>
              </w:rPr>
              <w:t>плановый</w:t>
            </w:r>
            <w:r w:rsidRPr="001674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74FD">
              <w:rPr>
                <w:rFonts w:ascii="Times New Roman" w:hAnsi="Times New Roman" w:hint="eastAsia"/>
                <w:sz w:val="28"/>
                <w:szCs w:val="28"/>
              </w:rPr>
              <w:t>период</w:t>
            </w:r>
            <w:r w:rsidRPr="001674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74FD">
              <w:rPr>
                <w:rFonts w:ascii="Times New Roman" w:hAnsi="Times New Roman" w:hint="eastAsia"/>
                <w:sz w:val="28"/>
                <w:szCs w:val="28"/>
              </w:rPr>
              <w:t>по</w:t>
            </w:r>
            <w:r w:rsidRPr="001674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74FD">
              <w:rPr>
                <w:rFonts w:ascii="Times New Roman" w:hAnsi="Times New Roman" w:hint="eastAsia"/>
                <w:sz w:val="28"/>
                <w:szCs w:val="28"/>
              </w:rPr>
              <w:t>результатам</w:t>
            </w:r>
            <w:r w:rsidRPr="001674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74FD">
              <w:rPr>
                <w:rFonts w:ascii="Times New Roman" w:hAnsi="Times New Roman" w:hint="eastAsia"/>
                <w:sz w:val="28"/>
                <w:szCs w:val="28"/>
              </w:rPr>
              <w:t>отбора</w:t>
            </w:r>
            <w:r w:rsidRPr="001674FD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1674FD">
              <w:rPr>
                <w:rFonts w:ascii="Times New Roman" w:hAnsi="Times New Roman" w:hint="eastAsia"/>
                <w:sz w:val="28"/>
                <w:szCs w:val="28"/>
              </w:rPr>
              <w:t>проведенного</w:t>
            </w:r>
            <w:r w:rsidRPr="001674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74FD">
              <w:rPr>
                <w:rFonts w:ascii="Times New Roman" w:hAnsi="Times New Roman" w:hint="eastAsia"/>
                <w:sz w:val="28"/>
                <w:szCs w:val="28"/>
              </w:rPr>
              <w:t>министерством</w:t>
            </w:r>
            <w:r w:rsidRPr="001674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74FD">
              <w:rPr>
                <w:rFonts w:ascii="Times New Roman" w:hAnsi="Times New Roman" w:hint="eastAsia"/>
                <w:sz w:val="28"/>
                <w:szCs w:val="28"/>
              </w:rPr>
              <w:t>физической</w:t>
            </w:r>
            <w:r w:rsidRPr="001674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74FD">
              <w:rPr>
                <w:rFonts w:ascii="Times New Roman" w:hAnsi="Times New Roman" w:hint="eastAsia"/>
                <w:sz w:val="28"/>
                <w:szCs w:val="28"/>
              </w:rPr>
              <w:t>культуры</w:t>
            </w:r>
            <w:r w:rsidRPr="001674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74FD">
              <w:rPr>
                <w:rFonts w:ascii="Times New Roman" w:hAnsi="Times New Roman" w:hint="eastAsia"/>
                <w:sz w:val="28"/>
                <w:szCs w:val="28"/>
              </w:rPr>
              <w:t>и</w:t>
            </w:r>
            <w:r w:rsidRPr="001674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74FD">
              <w:rPr>
                <w:rFonts w:ascii="Times New Roman" w:hAnsi="Times New Roman" w:hint="eastAsia"/>
                <w:sz w:val="28"/>
                <w:szCs w:val="28"/>
              </w:rPr>
              <w:t>спорта</w:t>
            </w:r>
            <w:r w:rsidRPr="001674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74FD">
              <w:rPr>
                <w:rFonts w:ascii="Times New Roman" w:hAnsi="Times New Roman" w:hint="eastAsia"/>
                <w:sz w:val="28"/>
                <w:szCs w:val="28"/>
              </w:rPr>
              <w:t>Рязанской</w:t>
            </w:r>
            <w:r w:rsidRPr="001674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74FD">
              <w:rPr>
                <w:rFonts w:ascii="Times New Roman" w:hAnsi="Times New Roman" w:hint="eastAsia"/>
                <w:sz w:val="28"/>
                <w:szCs w:val="28"/>
              </w:rPr>
              <w:t>области</w:t>
            </w:r>
            <w:r w:rsidRPr="001674FD">
              <w:rPr>
                <w:rFonts w:ascii="Times New Roman" w:hAnsi="Times New Roman"/>
                <w:sz w:val="28"/>
                <w:szCs w:val="28"/>
              </w:rPr>
              <w:t>.»</w:t>
            </w:r>
            <w:r w:rsidR="00491E49" w:rsidRPr="00491E49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922F09" w:rsidRDefault="0078775E" w:rsidP="003D01F6">
            <w:pPr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922F09" w:rsidRPr="00922F09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="00922F09" w:rsidRPr="00922F0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22F09" w:rsidRPr="00922F09">
              <w:rPr>
                <w:rFonts w:ascii="Times New Roman" w:hAnsi="Times New Roman" w:hint="eastAsia"/>
                <w:sz w:val="28"/>
                <w:szCs w:val="28"/>
              </w:rPr>
              <w:t>граф</w:t>
            </w:r>
            <w:r w:rsidR="00922F09">
              <w:rPr>
                <w:rFonts w:ascii="Times New Roman" w:hAnsi="Times New Roman" w:hint="eastAsia"/>
                <w:sz w:val="28"/>
                <w:szCs w:val="28"/>
              </w:rPr>
              <w:t>е</w:t>
            </w:r>
            <w:r w:rsidR="00922F09" w:rsidRPr="00922F0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22F09">
              <w:rPr>
                <w:rFonts w:ascii="Times New Roman" w:hAnsi="Times New Roman"/>
                <w:sz w:val="28"/>
                <w:szCs w:val="28"/>
              </w:rPr>
              <w:t>8</w:t>
            </w:r>
            <w:r w:rsidR="00922F09" w:rsidRPr="00922F0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22F09" w:rsidRPr="00922F09">
              <w:rPr>
                <w:rFonts w:ascii="Times New Roman" w:hAnsi="Times New Roman" w:hint="eastAsia"/>
                <w:sz w:val="28"/>
                <w:szCs w:val="28"/>
              </w:rPr>
              <w:t>пункта</w:t>
            </w:r>
            <w:r w:rsidR="00922F09" w:rsidRPr="00922F0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22F09">
              <w:rPr>
                <w:rFonts w:ascii="Times New Roman" w:hAnsi="Times New Roman"/>
                <w:sz w:val="28"/>
                <w:szCs w:val="28"/>
              </w:rPr>
              <w:t>6</w:t>
            </w:r>
            <w:r w:rsidR="00922F09" w:rsidRPr="00922F0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957A7" w:rsidRPr="004957A7">
              <w:rPr>
                <w:rFonts w:ascii="Times New Roman" w:hAnsi="Times New Roman"/>
                <w:sz w:val="28"/>
                <w:szCs w:val="28"/>
              </w:rPr>
              <w:t>раздел</w:t>
            </w:r>
            <w:r w:rsidR="00922F09">
              <w:rPr>
                <w:rFonts w:ascii="Times New Roman" w:hAnsi="Times New Roman"/>
                <w:sz w:val="28"/>
                <w:szCs w:val="28"/>
              </w:rPr>
              <w:t>а</w:t>
            </w:r>
            <w:r w:rsidR="004957A7" w:rsidRPr="004957A7">
              <w:rPr>
                <w:rFonts w:ascii="Times New Roman" w:hAnsi="Times New Roman"/>
                <w:sz w:val="28"/>
                <w:szCs w:val="28"/>
              </w:rPr>
              <w:t xml:space="preserve"> 6 «Целевые индикаторы эффективности исполнения подпрограммы»</w:t>
            </w:r>
            <w:r w:rsidR="004957A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32EEE">
              <w:rPr>
                <w:rFonts w:ascii="Times New Roman" w:hAnsi="Times New Roman"/>
                <w:sz w:val="28"/>
                <w:szCs w:val="28"/>
              </w:rPr>
              <w:t xml:space="preserve">знак </w:t>
            </w:r>
            <w:proofErr w:type="gramStart"/>
            <w:r w:rsidR="00922F09" w:rsidRPr="00922F09">
              <w:rPr>
                <w:rFonts w:ascii="Times New Roman" w:hAnsi="Times New Roman"/>
                <w:sz w:val="28"/>
                <w:szCs w:val="28"/>
              </w:rPr>
              <w:t>«</w:t>
            </w:r>
            <w:r w:rsidR="00922F09">
              <w:rPr>
                <w:rFonts w:ascii="Times New Roman" w:hAnsi="Times New Roman"/>
                <w:sz w:val="28"/>
                <w:szCs w:val="28"/>
              </w:rPr>
              <w:t>-</w:t>
            </w:r>
            <w:proofErr w:type="gramEnd"/>
            <w:r w:rsidR="00922F09" w:rsidRPr="00922F09">
              <w:rPr>
                <w:rFonts w:ascii="Times New Roman" w:hAnsi="Times New Roman"/>
                <w:sz w:val="28"/>
                <w:szCs w:val="28"/>
              </w:rPr>
              <w:t>»</w:t>
            </w:r>
            <w:r w:rsidR="00922F09">
              <w:rPr>
                <w:rFonts w:ascii="Times New Roman" w:hAnsi="Times New Roman"/>
                <w:sz w:val="28"/>
                <w:szCs w:val="28"/>
              </w:rPr>
              <w:t xml:space="preserve"> заменить</w:t>
            </w:r>
            <w:r w:rsidR="00922F09" w:rsidRPr="00922F0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22F09" w:rsidRPr="00922F09">
              <w:rPr>
                <w:rFonts w:ascii="Times New Roman" w:hAnsi="Times New Roman" w:hint="eastAsia"/>
                <w:sz w:val="28"/>
                <w:szCs w:val="28"/>
              </w:rPr>
              <w:t>цифр</w:t>
            </w:r>
            <w:r w:rsidR="00922F09">
              <w:rPr>
                <w:rFonts w:ascii="Times New Roman" w:hAnsi="Times New Roman" w:hint="eastAsia"/>
                <w:sz w:val="28"/>
                <w:szCs w:val="28"/>
              </w:rPr>
              <w:t>ой</w:t>
            </w:r>
            <w:r w:rsidR="00922F09" w:rsidRPr="00922F09">
              <w:rPr>
                <w:rFonts w:ascii="Times New Roman" w:hAnsi="Times New Roman"/>
                <w:sz w:val="28"/>
                <w:szCs w:val="28"/>
              </w:rPr>
              <w:t xml:space="preserve"> «1»</w:t>
            </w:r>
            <w:r w:rsidR="004A4328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7C27E4" w:rsidRDefault="00425810" w:rsidP="003D01F6">
            <w:pPr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7C27E4">
              <w:rPr>
                <w:rFonts w:ascii="Times New Roman" w:hAnsi="Times New Roman"/>
                <w:sz w:val="28"/>
                <w:szCs w:val="28"/>
              </w:rPr>
              <w:t xml:space="preserve">в приложении </w:t>
            </w:r>
            <w:r w:rsidR="007C27E4" w:rsidRPr="007C27E4">
              <w:rPr>
                <w:rFonts w:ascii="Times New Roman" w:hAnsi="Times New Roman" w:hint="eastAsia"/>
                <w:sz w:val="28"/>
                <w:szCs w:val="28"/>
              </w:rPr>
              <w:t>к</w:t>
            </w:r>
            <w:r w:rsidR="007C27E4" w:rsidRPr="007C27E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C27E4" w:rsidRPr="007C27E4">
              <w:rPr>
                <w:rFonts w:ascii="Times New Roman" w:hAnsi="Times New Roman" w:hint="eastAsia"/>
                <w:sz w:val="28"/>
                <w:szCs w:val="28"/>
              </w:rPr>
              <w:t>подпрограмме</w:t>
            </w:r>
            <w:r w:rsidR="007C27E4" w:rsidRPr="007C27E4">
              <w:rPr>
                <w:rFonts w:ascii="Times New Roman" w:hAnsi="Times New Roman"/>
                <w:sz w:val="28"/>
                <w:szCs w:val="28"/>
              </w:rPr>
              <w:t xml:space="preserve"> 7 «</w:t>
            </w:r>
            <w:r w:rsidR="007C27E4" w:rsidRPr="007C27E4">
              <w:rPr>
                <w:rFonts w:ascii="Times New Roman" w:hAnsi="Times New Roman" w:hint="eastAsia"/>
                <w:sz w:val="28"/>
                <w:szCs w:val="28"/>
              </w:rPr>
              <w:t>Подготовка</w:t>
            </w:r>
            <w:r w:rsidR="007C27E4" w:rsidRPr="007C27E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C27E4" w:rsidRPr="007C27E4">
              <w:rPr>
                <w:rFonts w:ascii="Times New Roman" w:hAnsi="Times New Roman" w:hint="eastAsia"/>
                <w:sz w:val="28"/>
                <w:szCs w:val="28"/>
              </w:rPr>
              <w:t>спортивного</w:t>
            </w:r>
            <w:r w:rsidR="007C27E4" w:rsidRPr="007C27E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C27E4" w:rsidRPr="007C27E4">
              <w:rPr>
                <w:rFonts w:ascii="Times New Roman" w:hAnsi="Times New Roman" w:hint="eastAsia"/>
                <w:sz w:val="28"/>
                <w:szCs w:val="28"/>
              </w:rPr>
              <w:t>резерва</w:t>
            </w:r>
            <w:r w:rsidR="007C27E4" w:rsidRPr="007C27E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C27E4" w:rsidRPr="007C27E4">
              <w:rPr>
                <w:rFonts w:ascii="Times New Roman" w:hAnsi="Times New Roman" w:hint="eastAsia"/>
                <w:sz w:val="28"/>
                <w:szCs w:val="28"/>
              </w:rPr>
              <w:t>и</w:t>
            </w:r>
            <w:r w:rsidR="007C27E4" w:rsidRPr="007C27E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C27E4" w:rsidRPr="007C27E4">
              <w:rPr>
                <w:rFonts w:ascii="Times New Roman" w:hAnsi="Times New Roman" w:hint="eastAsia"/>
                <w:sz w:val="28"/>
                <w:szCs w:val="28"/>
              </w:rPr>
              <w:t>содействие</w:t>
            </w:r>
            <w:r w:rsidR="007C27E4" w:rsidRPr="007C27E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C27E4" w:rsidRPr="007C27E4">
              <w:rPr>
                <w:rFonts w:ascii="Times New Roman" w:hAnsi="Times New Roman" w:hint="eastAsia"/>
                <w:sz w:val="28"/>
                <w:szCs w:val="28"/>
              </w:rPr>
              <w:t>развитию</w:t>
            </w:r>
            <w:r w:rsidR="007C27E4" w:rsidRPr="007C27E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C27E4" w:rsidRPr="007C27E4">
              <w:rPr>
                <w:rFonts w:ascii="Times New Roman" w:hAnsi="Times New Roman" w:hint="eastAsia"/>
                <w:sz w:val="28"/>
                <w:szCs w:val="28"/>
              </w:rPr>
              <w:t>спорта</w:t>
            </w:r>
            <w:r w:rsidR="007C27E4" w:rsidRPr="007C27E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C27E4" w:rsidRPr="007C27E4">
              <w:rPr>
                <w:rFonts w:ascii="Times New Roman" w:hAnsi="Times New Roman" w:hint="eastAsia"/>
                <w:sz w:val="28"/>
                <w:szCs w:val="28"/>
              </w:rPr>
              <w:t>высших</w:t>
            </w:r>
            <w:r w:rsidR="007C27E4" w:rsidRPr="007C27E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C27E4" w:rsidRPr="007C27E4">
              <w:rPr>
                <w:rFonts w:ascii="Times New Roman" w:hAnsi="Times New Roman" w:hint="eastAsia"/>
                <w:sz w:val="28"/>
                <w:szCs w:val="28"/>
              </w:rPr>
              <w:t>достижений»</w:t>
            </w:r>
            <w:r w:rsidR="007C27E4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4230F6" w:rsidRDefault="004230F6" w:rsidP="003D01F6">
            <w:pPr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пункте 3:</w:t>
            </w:r>
          </w:p>
          <w:p w:rsidR="007C27E4" w:rsidRDefault="007C27E4" w:rsidP="003D01F6">
            <w:pPr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графу 15 дополнить </w:t>
            </w:r>
            <w:r w:rsidR="004230F6">
              <w:rPr>
                <w:rFonts w:ascii="Times New Roman" w:hAnsi="Times New Roman"/>
                <w:sz w:val="28"/>
                <w:szCs w:val="28"/>
              </w:rPr>
              <w:t xml:space="preserve">абзацем </w:t>
            </w:r>
            <w:r>
              <w:rPr>
                <w:rFonts w:ascii="Times New Roman" w:hAnsi="Times New Roman"/>
                <w:sz w:val="28"/>
                <w:szCs w:val="28"/>
              </w:rPr>
              <w:t>следующего содержания:</w:t>
            </w:r>
          </w:p>
          <w:p w:rsidR="007C27E4" w:rsidRDefault="007C27E4" w:rsidP="003D01F6">
            <w:pPr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12E7">
              <w:rPr>
                <w:rFonts w:ascii="Times New Roman" w:hAnsi="Times New Roman"/>
                <w:sz w:val="28"/>
                <w:szCs w:val="28"/>
              </w:rPr>
              <w:lastRenderedPageBreak/>
              <w:t>«</w:t>
            </w:r>
            <w:r w:rsidRPr="003C12E7">
              <w:rPr>
                <w:rFonts w:ascii="Times New Roman" w:hAnsi="Times New Roman" w:hint="eastAsia"/>
                <w:sz w:val="28"/>
                <w:szCs w:val="28"/>
              </w:rPr>
              <w:t>до</w:t>
            </w:r>
            <w:r w:rsidRPr="007C27E4">
              <w:rPr>
                <w:rFonts w:ascii="Times New Roman" w:hAnsi="Times New Roman" w:hint="eastAsia"/>
                <w:sz w:val="28"/>
                <w:szCs w:val="28"/>
              </w:rPr>
              <w:t>ведение</w:t>
            </w:r>
            <w:r w:rsidRPr="007C27E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C27E4">
              <w:rPr>
                <w:rFonts w:ascii="Times New Roman" w:hAnsi="Times New Roman" w:hint="eastAsia"/>
                <w:sz w:val="28"/>
                <w:szCs w:val="28"/>
              </w:rPr>
              <w:t>количества</w:t>
            </w:r>
            <w:r w:rsidRPr="007C27E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C27E4">
              <w:rPr>
                <w:rFonts w:ascii="Times New Roman" w:hAnsi="Times New Roman" w:hint="eastAsia"/>
                <w:sz w:val="28"/>
                <w:szCs w:val="28"/>
              </w:rPr>
              <w:t>организаций</w:t>
            </w:r>
            <w:r w:rsidRPr="007C27E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C27E4">
              <w:rPr>
                <w:rFonts w:ascii="Times New Roman" w:hAnsi="Times New Roman" w:hint="eastAsia"/>
                <w:sz w:val="28"/>
                <w:szCs w:val="28"/>
              </w:rPr>
              <w:t>спортивной</w:t>
            </w:r>
            <w:r w:rsidRPr="007C27E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C27E4">
              <w:rPr>
                <w:rFonts w:ascii="Times New Roman" w:hAnsi="Times New Roman" w:hint="eastAsia"/>
                <w:sz w:val="28"/>
                <w:szCs w:val="28"/>
              </w:rPr>
              <w:t>подготовки</w:t>
            </w:r>
            <w:r w:rsidRPr="007C27E4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7C27E4">
              <w:rPr>
                <w:rFonts w:ascii="Times New Roman" w:hAnsi="Times New Roman" w:hint="eastAsia"/>
                <w:sz w:val="28"/>
                <w:szCs w:val="28"/>
              </w:rPr>
              <w:t>предоставляющих</w:t>
            </w:r>
            <w:r w:rsidRPr="007C27E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C27E4">
              <w:rPr>
                <w:rFonts w:ascii="Times New Roman" w:hAnsi="Times New Roman" w:hint="eastAsia"/>
                <w:sz w:val="28"/>
                <w:szCs w:val="28"/>
              </w:rPr>
              <w:t>услуги</w:t>
            </w:r>
            <w:r w:rsidRPr="007C27E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C27E4">
              <w:rPr>
                <w:rFonts w:ascii="Times New Roman" w:hAnsi="Times New Roman" w:hint="eastAsia"/>
                <w:sz w:val="28"/>
                <w:szCs w:val="28"/>
              </w:rPr>
              <w:t>населению</w:t>
            </w:r>
            <w:r w:rsidRPr="007C27E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C27E4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7C27E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C27E4">
              <w:rPr>
                <w:rFonts w:ascii="Times New Roman" w:hAnsi="Times New Roman" w:hint="eastAsia"/>
                <w:sz w:val="28"/>
                <w:szCs w:val="28"/>
              </w:rPr>
              <w:t>соответствии</w:t>
            </w:r>
            <w:r w:rsidRPr="007C27E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C27E4">
              <w:rPr>
                <w:rFonts w:ascii="Times New Roman" w:hAnsi="Times New Roman" w:hint="eastAsia"/>
                <w:sz w:val="28"/>
                <w:szCs w:val="28"/>
              </w:rPr>
              <w:t>с</w:t>
            </w:r>
            <w:r w:rsidRPr="007C27E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C27E4">
              <w:rPr>
                <w:rFonts w:ascii="Times New Roman" w:hAnsi="Times New Roman" w:hint="eastAsia"/>
                <w:sz w:val="28"/>
                <w:szCs w:val="28"/>
              </w:rPr>
              <w:t>федеральными</w:t>
            </w:r>
            <w:r w:rsidRPr="007C27E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C27E4">
              <w:rPr>
                <w:rFonts w:ascii="Times New Roman" w:hAnsi="Times New Roman" w:hint="eastAsia"/>
                <w:sz w:val="28"/>
                <w:szCs w:val="28"/>
              </w:rPr>
              <w:t>стандартами</w:t>
            </w:r>
            <w:r w:rsidRPr="007C27E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C27E4">
              <w:rPr>
                <w:rFonts w:ascii="Times New Roman" w:hAnsi="Times New Roman" w:hint="eastAsia"/>
                <w:sz w:val="28"/>
                <w:szCs w:val="28"/>
              </w:rPr>
              <w:t>спортивной</w:t>
            </w:r>
            <w:r w:rsidRPr="007C27E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C27E4">
              <w:rPr>
                <w:rFonts w:ascii="Times New Roman" w:hAnsi="Times New Roman" w:hint="eastAsia"/>
                <w:sz w:val="28"/>
                <w:szCs w:val="28"/>
              </w:rPr>
              <w:t>подготовки</w:t>
            </w:r>
            <w:r w:rsidRPr="007C27E4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7C27E4">
              <w:rPr>
                <w:rFonts w:ascii="Times New Roman" w:hAnsi="Times New Roman" w:hint="eastAsia"/>
                <w:sz w:val="28"/>
                <w:szCs w:val="28"/>
              </w:rPr>
              <w:t>до</w:t>
            </w:r>
            <w:r w:rsidRPr="007C27E4">
              <w:rPr>
                <w:rFonts w:ascii="Times New Roman" w:hAnsi="Times New Roman"/>
                <w:sz w:val="28"/>
                <w:szCs w:val="28"/>
              </w:rPr>
              <w:t xml:space="preserve"> 37</w:t>
            </w:r>
            <w:r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491E49" w:rsidRPr="00926795" w:rsidRDefault="00E14228" w:rsidP="003D01F6">
            <w:pPr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подпунк</w:t>
            </w:r>
            <w:r w:rsidR="007C27E4">
              <w:rPr>
                <w:rFonts w:ascii="Times New Roman" w:hAnsi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3.2 </w:t>
            </w:r>
            <w:r w:rsidR="00491E49">
              <w:rPr>
                <w:rFonts w:ascii="Times New Roman" w:hAnsi="Times New Roman"/>
                <w:sz w:val="28"/>
                <w:szCs w:val="28"/>
              </w:rPr>
              <w:t>изложить в следующей редакции:</w:t>
            </w:r>
          </w:p>
        </w:tc>
      </w:tr>
    </w:tbl>
    <w:p w:rsidR="00491E49" w:rsidRPr="00E47A30" w:rsidRDefault="00491E49" w:rsidP="003D01F6">
      <w:pPr>
        <w:spacing w:line="228" w:lineRule="auto"/>
        <w:rPr>
          <w:rFonts w:ascii="Calibri" w:hAnsi="Calibri"/>
          <w:sz w:val="2"/>
          <w:szCs w:val="2"/>
        </w:rPr>
      </w:pPr>
    </w:p>
    <w:tbl>
      <w:tblPr>
        <w:tblW w:w="9605" w:type="dxa"/>
        <w:jc w:val="right"/>
        <w:tblInd w:w="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977"/>
        <w:gridCol w:w="567"/>
        <w:gridCol w:w="567"/>
        <w:gridCol w:w="816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</w:tblGrid>
      <w:tr w:rsidR="003506C1" w:rsidRPr="0026355A" w:rsidTr="0026355A">
        <w:trPr>
          <w:cantSplit/>
          <w:trHeight w:val="179"/>
          <w:tblHeader/>
          <w:jc w:val="right"/>
        </w:trPr>
        <w:tc>
          <w:tcPr>
            <w:tcW w:w="426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91E49" w:rsidRPr="0026355A" w:rsidRDefault="00491E49" w:rsidP="003D01F6">
            <w:pPr>
              <w:autoSpaceDE w:val="0"/>
              <w:autoSpaceDN w:val="0"/>
              <w:adjustRightInd w:val="0"/>
              <w:spacing w:line="228" w:lineRule="auto"/>
              <w:ind w:left="-108" w:right="-151"/>
              <w:jc w:val="center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  <w:r w:rsidRPr="0026355A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E49" w:rsidRPr="0026355A" w:rsidRDefault="00491E49" w:rsidP="003D01F6">
            <w:pPr>
              <w:autoSpaceDE w:val="0"/>
              <w:autoSpaceDN w:val="0"/>
              <w:adjustRightInd w:val="0"/>
              <w:spacing w:line="228" w:lineRule="auto"/>
              <w:ind w:left="-79" w:right="-9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55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E49" w:rsidRPr="0026355A" w:rsidRDefault="00491E49" w:rsidP="003D01F6">
            <w:pPr>
              <w:widowControl w:val="0"/>
              <w:autoSpaceDE w:val="0"/>
              <w:autoSpaceDN w:val="0"/>
              <w:adjustRightInd w:val="0"/>
              <w:spacing w:line="228" w:lineRule="auto"/>
              <w:ind w:left="-108" w:right="-10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6355A">
              <w:rPr>
                <w:rFonts w:ascii="Times New Roman" w:hAnsi="Times New Roman"/>
                <w:spacing w:val="-4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E49" w:rsidRPr="0026355A" w:rsidRDefault="00491E49" w:rsidP="003D01F6">
            <w:pPr>
              <w:widowControl w:val="0"/>
              <w:autoSpaceDE w:val="0"/>
              <w:autoSpaceDN w:val="0"/>
              <w:adjustRightInd w:val="0"/>
              <w:spacing w:line="228" w:lineRule="auto"/>
              <w:ind w:left="-108" w:right="-10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6355A">
              <w:rPr>
                <w:rFonts w:ascii="Times New Roman" w:hAnsi="Times New Roman"/>
                <w:spacing w:val="-4"/>
                <w:sz w:val="24"/>
                <w:szCs w:val="24"/>
              </w:rPr>
              <w:t>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E49" w:rsidRPr="0026355A" w:rsidRDefault="00491E49" w:rsidP="003D01F6">
            <w:pPr>
              <w:autoSpaceDE w:val="0"/>
              <w:autoSpaceDN w:val="0"/>
              <w:adjustRightInd w:val="0"/>
              <w:spacing w:line="228" w:lineRule="auto"/>
              <w:ind w:left="-94" w:right="-108"/>
              <w:jc w:val="center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  <w:r w:rsidRPr="0026355A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E49" w:rsidRPr="0026355A" w:rsidRDefault="00491E49" w:rsidP="003D01F6">
            <w:pPr>
              <w:spacing w:line="228" w:lineRule="auto"/>
              <w:ind w:left="-108" w:right="-108"/>
              <w:jc w:val="center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  <w:r w:rsidRPr="0026355A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E49" w:rsidRPr="0026355A" w:rsidRDefault="00491E49" w:rsidP="003D01F6">
            <w:pPr>
              <w:widowControl w:val="0"/>
              <w:autoSpaceDE w:val="0"/>
              <w:autoSpaceDN w:val="0"/>
              <w:adjustRightInd w:val="0"/>
              <w:spacing w:line="228" w:lineRule="auto"/>
              <w:ind w:left="-108" w:right="-10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6355A">
              <w:rPr>
                <w:rFonts w:ascii="Times New Roman" w:hAnsi="Times New Roman"/>
                <w:spacing w:val="-4"/>
                <w:sz w:val="24"/>
                <w:szCs w:val="24"/>
              </w:rPr>
              <w:t>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E49" w:rsidRPr="0026355A" w:rsidRDefault="00491E49" w:rsidP="003D01F6">
            <w:pPr>
              <w:widowControl w:val="0"/>
              <w:autoSpaceDE w:val="0"/>
              <w:autoSpaceDN w:val="0"/>
              <w:adjustRightInd w:val="0"/>
              <w:spacing w:line="228" w:lineRule="auto"/>
              <w:ind w:left="-108" w:right="-12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6355A">
              <w:rPr>
                <w:rFonts w:ascii="Times New Roman" w:hAnsi="Times New Roman"/>
                <w:spacing w:val="-4"/>
                <w:sz w:val="24"/>
                <w:szCs w:val="24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E49" w:rsidRPr="0026355A" w:rsidRDefault="00491E49" w:rsidP="003D01F6">
            <w:pPr>
              <w:widowControl w:val="0"/>
              <w:autoSpaceDE w:val="0"/>
              <w:autoSpaceDN w:val="0"/>
              <w:adjustRightInd w:val="0"/>
              <w:spacing w:line="228" w:lineRule="auto"/>
              <w:ind w:left="-80" w:right="-10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6355A">
              <w:rPr>
                <w:rFonts w:ascii="Times New Roman" w:hAnsi="Times New Roman"/>
                <w:spacing w:val="-4"/>
                <w:sz w:val="24"/>
                <w:szCs w:val="24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E49" w:rsidRPr="0026355A" w:rsidRDefault="00491E49" w:rsidP="003D01F6">
            <w:pPr>
              <w:widowControl w:val="0"/>
              <w:autoSpaceDE w:val="0"/>
              <w:autoSpaceDN w:val="0"/>
              <w:adjustRightInd w:val="0"/>
              <w:spacing w:line="228" w:lineRule="auto"/>
              <w:ind w:left="-94" w:right="-10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6355A">
              <w:rPr>
                <w:rFonts w:ascii="Times New Roman" w:hAnsi="Times New Roman"/>
                <w:spacing w:val="-4"/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E49" w:rsidRPr="0026355A" w:rsidRDefault="00491E49" w:rsidP="003D01F6">
            <w:pPr>
              <w:widowControl w:val="0"/>
              <w:autoSpaceDE w:val="0"/>
              <w:autoSpaceDN w:val="0"/>
              <w:adjustRightInd w:val="0"/>
              <w:spacing w:line="228" w:lineRule="auto"/>
              <w:ind w:left="-94" w:right="-10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6355A">
              <w:rPr>
                <w:rFonts w:ascii="Times New Roman" w:hAnsi="Times New Roman"/>
                <w:spacing w:val="-4"/>
                <w:sz w:val="24"/>
                <w:szCs w:val="24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E49" w:rsidRPr="0026355A" w:rsidRDefault="00491E49" w:rsidP="003D01F6">
            <w:pPr>
              <w:widowControl w:val="0"/>
              <w:autoSpaceDE w:val="0"/>
              <w:autoSpaceDN w:val="0"/>
              <w:adjustRightInd w:val="0"/>
              <w:spacing w:line="228" w:lineRule="auto"/>
              <w:ind w:left="-94" w:right="-10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6355A">
              <w:rPr>
                <w:rFonts w:ascii="Times New Roman" w:hAnsi="Times New Roman"/>
                <w:spacing w:val="-4"/>
                <w:sz w:val="24"/>
                <w:szCs w:val="24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E49" w:rsidRPr="0026355A" w:rsidRDefault="00491E49" w:rsidP="003D01F6">
            <w:pPr>
              <w:widowControl w:val="0"/>
              <w:autoSpaceDE w:val="0"/>
              <w:autoSpaceDN w:val="0"/>
              <w:adjustRightInd w:val="0"/>
              <w:spacing w:line="228" w:lineRule="auto"/>
              <w:ind w:left="-94" w:right="-10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6355A">
              <w:rPr>
                <w:rFonts w:ascii="Times New Roman" w:hAnsi="Times New Roman"/>
                <w:spacing w:val="-4"/>
                <w:sz w:val="24"/>
                <w:szCs w:val="24"/>
              </w:rPr>
              <w:t>13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E49" w:rsidRPr="0026355A" w:rsidRDefault="00491E49" w:rsidP="003D01F6">
            <w:pPr>
              <w:widowControl w:val="0"/>
              <w:autoSpaceDE w:val="0"/>
              <w:autoSpaceDN w:val="0"/>
              <w:adjustRightInd w:val="0"/>
              <w:spacing w:line="228" w:lineRule="auto"/>
              <w:ind w:left="-94" w:right="-10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6355A">
              <w:rPr>
                <w:rFonts w:ascii="Times New Roman" w:hAnsi="Times New Roman"/>
                <w:spacing w:val="-4"/>
                <w:sz w:val="24"/>
                <w:szCs w:val="24"/>
              </w:rPr>
              <w:t>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E49" w:rsidRPr="0026355A" w:rsidRDefault="00491E49" w:rsidP="003D01F6">
            <w:pPr>
              <w:widowControl w:val="0"/>
              <w:autoSpaceDE w:val="0"/>
              <w:autoSpaceDN w:val="0"/>
              <w:adjustRightInd w:val="0"/>
              <w:spacing w:line="228" w:lineRule="auto"/>
              <w:ind w:left="-94" w:right="-10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6355A">
              <w:rPr>
                <w:rFonts w:ascii="Times New Roman" w:hAnsi="Times New Roman"/>
                <w:spacing w:val="-4"/>
                <w:sz w:val="24"/>
                <w:szCs w:val="24"/>
              </w:rPr>
              <w:t>15</w:t>
            </w:r>
          </w:p>
        </w:tc>
      </w:tr>
      <w:tr w:rsidR="0026355A" w:rsidRPr="0026355A" w:rsidTr="0026355A">
        <w:trPr>
          <w:cantSplit/>
          <w:trHeight w:val="2443"/>
          <w:jc w:val="right"/>
        </w:trPr>
        <w:tc>
          <w:tcPr>
            <w:tcW w:w="426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6355A" w:rsidRPr="0026355A" w:rsidRDefault="0026355A" w:rsidP="003D01F6">
            <w:pPr>
              <w:autoSpaceDE w:val="0"/>
              <w:autoSpaceDN w:val="0"/>
              <w:adjustRightInd w:val="0"/>
              <w:spacing w:line="228" w:lineRule="auto"/>
              <w:ind w:left="-108" w:right="-151"/>
              <w:jc w:val="center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  <w:r w:rsidRPr="0026355A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>«3.2.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55A" w:rsidRPr="0026355A" w:rsidRDefault="0026355A" w:rsidP="003D01F6">
            <w:pPr>
              <w:autoSpaceDE w:val="0"/>
              <w:autoSpaceDN w:val="0"/>
              <w:adjustRightInd w:val="0"/>
              <w:spacing w:line="228" w:lineRule="auto"/>
              <w:ind w:left="-79" w:right="-94"/>
              <w:rPr>
                <w:rFonts w:ascii="Times New Roman" w:hAnsi="Times New Roman"/>
                <w:sz w:val="24"/>
                <w:szCs w:val="24"/>
              </w:rPr>
            </w:pPr>
            <w:r w:rsidRPr="0026355A">
              <w:rPr>
                <w:rFonts w:ascii="Times New Roman" w:hAnsi="Times New Roman"/>
                <w:sz w:val="24"/>
                <w:szCs w:val="24"/>
              </w:rPr>
              <w:t>Г</w:t>
            </w:r>
            <w:r w:rsidRPr="0026355A">
              <w:rPr>
                <w:rFonts w:ascii="Times New Roman" w:hAnsi="Times New Roman" w:hint="eastAsia"/>
                <w:sz w:val="24"/>
                <w:szCs w:val="24"/>
              </w:rPr>
              <w:t>осударственна</w:t>
            </w:r>
            <w:r w:rsidRPr="0026355A">
              <w:rPr>
                <w:rFonts w:ascii="Times New Roman" w:hAnsi="Times New Roman"/>
                <w:sz w:val="24"/>
                <w:szCs w:val="24"/>
              </w:rPr>
              <w:t xml:space="preserve">я </w:t>
            </w:r>
            <w:r w:rsidRPr="0026355A">
              <w:rPr>
                <w:rFonts w:ascii="Times New Roman" w:hAnsi="Times New Roman" w:hint="eastAsia"/>
                <w:sz w:val="24"/>
                <w:szCs w:val="24"/>
              </w:rPr>
              <w:t>поддержка</w:t>
            </w:r>
            <w:r w:rsidRPr="002635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355A">
              <w:rPr>
                <w:rFonts w:ascii="Times New Roman" w:hAnsi="Times New Roman" w:hint="eastAsia"/>
                <w:sz w:val="24"/>
                <w:szCs w:val="24"/>
              </w:rPr>
              <w:t>спортивных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355A">
              <w:rPr>
                <w:rFonts w:ascii="Times New Roman" w:hAnsi="Times New Roman" w:hint="eastAsia"/>
                <w:sz w:val="24"/>
                <w:szCs w:val="24"/>
              </w:rPr>
              <w:t>организаций</w:t>
            </w:r>
            <w:r w:rsidRPr="0026355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6355A">
              <w:rPr>
                <w:rFonts w:ascii="Times New Roman" w:hAnsi="Times New Roman" w:hint="eastAsia"/>
                <w:sz w:val="24"/>
                <w:szCs w:val="24"/>
              </w:rPr>
              <w:t>осуществляющих</w:t>
            </w:r>
            <w:r w:rsidRPr="002635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355A">
              <w:rPr>
                <w:rFonts w:ascii="Times New Roman" w:hAnsi="Times New Roman" w:hint="eastAsia"/>
                <w:sz w:val="24"/>
                <w:szCs w:val="24"/>
              </w:rPr>
              <w:t>подготов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26355A">
              <w:rPr>
                <w:rFonts w:ascii="Times New Roman" w:hAnsi="Times New Roman" w:hint="eastAsia"/>
                <w:sz w:val="24"/>
                <w:szCs w:val="24"/>
              </w:rPr>
              <w:t>ку</w:t>
            </w:r>
            <w:r w:rsidRPr="002635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355A">
              <w:rPr>
                <w:rFonts w:ascii="Times New Roman" w:hAnsi="Times New Roman" w:hint="eastAsia"/>
                <w:sz w:val="24"/>
                <w:szCs w:val="24"/>
              </w:rPr>
              <w:t>спортивного</w:t>
            </w:r>
            <w:r w:rsidRPr="002635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355A">
              <w:rPr>
                <w:rFonts w:ascii="Times New Roman" w:hAnsi="Times New Roman" w:hint="eastAsia"/>
                <w:sz w:val="24"/>
                <w:szCs w:val="24"/>
              </w:rPr>
              <w:t>резерва</w:t>
            </w:r>
            <w:r w:rsidRPr="002635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355A">
              <w:rPr>
                <w:rFonts w:ascii="Times New Roman" w:hAnsi="Times New Roman" w:hint="eastAsia"/>
                <w:sz w:val="24"/>
                <w:szCs w:val="24"/>
              </w:rPr>
              <w:t>для</w:t>
            </w:r>
            <w:r w:rsidRPr="0026355A">
              <w:rPr>
                <w:rFonts w:ascii="Times New Roman" w:hAnsi="Times New Roman"/>
                <w:sz w:val="24"/>
                <w:szCs w:val="24"/>
              </w:rPr>
              <w:t xml:space="preserve"> спортивных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355A">
              <w:rPr>
                <w:rFonts w:ascii="Times New Roman" w:hAnsi="Times New Roman" w:hint="eastAsia"/>
                <w:sz w:val="24"/>
                <w:szCs w:val="24"/>
              </w:rPr>
              <w:t>сборных</w:t>
            </w:r>
            <w:r w:rsidRPr="002635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355A">
              <w:rPr>
                <w:rFonts w:ascii="Times New Roman" w:hAnsi="Times New Roman" w:hint="eastAsia"/>
                <w:sz w:val="24"/>
                <w:szCs w:val="24"/>
              </w:rPr>
              <w:t>ко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26355A">
              <w:rPr>
                <w:rFonts w:ascii="Times New Roman" w:hAnsi="Times New Roman" w:hint="eastAsia"/>
                <w:sz w:val="24"/>
                <w:szCs w:val="24"/>
              </w:rPr>
              <w:t>манд</w:t>
            </w:r>
            <w:r w:rsidRPr="0026355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6355A">
              <w:rPr>
                <w:rFonts w:ascii="Times New Roman" w:hAnsi="Times New Roman" w:hint="eastAsia"/>
                <w:sz w:val="24"/>
                <w:szCs w:val="24"/>
              </w:rPr>
              <w:t>в</w:t>
            </w:r>
            <w:r w:rsidRPr="002635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355A">
              <w:rPr>
                <w:rFonts w:ascii="Times New Roman" w:hAnsi="Times New Roman" w:hint="eastAsia"/>
                <w:sz w:val="24"/>
                <w:szCs w:val="24"/>
              </w:rPr>
              <w:t>том</w:t>
            </w:r>
            <w:r w:rsidRPr="002635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355A">
              <w:rPr>
                <w:rFonts w:ascii="Times New Roman" w:hAnsi="Times New Roman" w:hint="eastAsia"/>
                <w:sz w:val="24"/>
                <w:szCs w:val="24"/>
              </w:rPr>
              <w:t>числе</w:t>
            </w:r>
            <w:r w:rsidRPr="002635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355A">
              <w:rPr>
                <w:rFonts w:ascii="Times New Roman" w:hAnsi="Times New Roman" w:hint="eastAsia"/>
                <w:sz w:val="24"/>
                <w:szCs w:val="24"/>
              </w:rPr>
              <w:t>спортив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26355A">
              <w:rPr>
                <w:rFonts w:ascii="Times New Roman" w:hAnsi="Times New Roman" w:hint="eastAsia"/>
                <w:sz w:val="24"/>
                <w:szCs w:val="24"/>
              </w:rPr>
              <w:t>ных</w:t>
            </w:r>
            <w:proofErr w:type="spellEnd"/>
            <w:r w:rsidRPr="002635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355A">
              <w:rPr>
                <w:rFonts w:ascii="Times New Roman" w:hAnsi="Times New Roman" w:hint="eastAsia"/>
                <w:sz w:val="24"/>
                <w:szCs w:val="24"/>
              </w:rPr>
              <w:t>сборных</w:t>
            </w:r>
            <w:r w:rsidRPr="002635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355A">
              <w:rPr>
                <w:rFonts w:ascii="Times New Roman" w:hAnsi="Times New Roman" w:hint="eastAsia"/>
                <w:sz w:val="24"/>
                <w:szCs w:val="24"/>
              </w:rPr>
              <w:t>команд</w:t>
            </w:r>
            <w:r w:rsidRPr="002635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355A">
              <w:rPr>
                <w:rFonts w:ascii="Times New Roman" w:hAnsi="Times New Roman" w:hint="eastAsia"/>
                <w:sz w:val="24"/>
                <w:szCs w:val="24"/>
              </w:rPr>
              <w:t>Российской</w:t>
            </w:r>
            <w:r w:rsidRPr="002635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355A">
              <w:rPr>
                <w:rFonts w:ascii="Times New Roman" w:hAnsi="Times New Roman" w:hint="eastAsia"/>
                <w:sz w:val="24"/>
                <w:szCs w:val="24"/>
              </w:rPr>
              <w:t>Федерации</w:t>
            </w:r>
            <w:r w:rsidRPr="0026355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6355A">
              <w:rPr>
                <w:rFonts w:ascii="Times New Roman" w:hAnsi="Times New Roman" w:hint="eastAsia"/>
                <w:sz w:val="24"/>
                <w:szCs w:val="24"/>
              </w:rPr>
              <w:t>в</w:t>
            </w:r>
            <w:r w:rsidRPr="002635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355A">
              <w:rPr>
                <w:rFonts w:ascii="Times New Roman" w:hAnsi="Times New Roman" w:hint="eastAsia"/>
                <w:sz w:val="24"/>
                <w:szCs w:val="24"/>
              </w:rPr>
              <w:t>том</w:t>
            </w:r>
            <w:r w:rsidRPr="002635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355A">
              <w:rPr>
                <w:rFonts w:ascii="Times New Roman" w:hAnsi="Times New Roman" w:hint="eastAsia"/>
                <w:sz w:val="24"/>
                <w:szCs w:val="24"/>
              </w:rPr>
              <w:t>числе</w:t>
            </w:r>
            <w:r w:rsidRPr="002635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26355A">
              <w:rPr>
                <w:rFonts w:ascii="Times New Roman" w:hAnsi="Times New Roman" w:hint="eastAsia"/>
                <w:sz w:val="24"/>
                <w:szCs w:val="24"/>
              </w:rPr>
              <w:t>на</w:t>
            </w:r>
            <w:proofErr w:type="gramEnd"/>
            <w:r w:rsidRPr="0026355A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26355A" w:rsidRPr="0026355A" w:rsidRDefault="0026355A" w:rsidP="003D01F6">
            <w:pPr>
              <w:widowControl w:val="0"/>
              <w:autoSpaceDE w:val="0"/>
              <w:autoSpaceDN w:val="0"/>
              <w:adjustRightInd w:val="0"/>
              <w:spacing w:line="228" w:lineRule="auto"/>
              <w:ind w:left="-108" w:right="-10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6355A">
              <w:rPr>
                <w:rFonts w:ascii="Times New Roman" w:hAnsi="Times New Roman"/>
                <w:spacing w:val="-4"/>
                <w:sz w:val="24"/>
                <w:szCs w:val="24"/>
              </w:rPr>
              <w:t>Минспорт Рязанской области*, министерство физической</w:t>
            </w:r>
            <w:r w:rsidRPr="0026355A">
              <w:rPr>
                <w:rFonts w:hint="eastAsia"/>
                <w:sz w:val="24"/>
                <w:szCs w:val="24"/>
              </w:rPr>
              <w:t xml:space="preserve"> культуры</w:t>
            </w:r>
            <w:r w:rsidRPr="0026355A">
              <w:rPr>
                <w:sz w:val="24"/>
                <w:szCs w:val="24"/>
              </w:rPr>
              <w:t xml:space="preserve"> </w:t>
            </w:r>
            <w:r w:rsidRPr="0026355A">
              <w:rPr>
                <w:rFonts w:hint="eastAsia"/>
                <w:sz w:val="24"/>
                <w:szCs w:val="24"/>
              </w:rPr>
              <w:t>и</w:t>
            </w:r>
            <w:r w:rsidRPr="0026355A">
              <w:rPr>
                <w:sz w:val="24"/>
                <w:szCs w:val="24"/>
              </w:rPr>
              <w:t xml:space="preserve"> </w:t>
            </w:r>
            <w:r w:rsidRPr="0026355A">
              <w:rPr>
                <w:rFonts w:hint="eastAsia"/>
                <w:sz w:val="24"/>
                <w:szCs w:val="24"/>
              </w:rPr>
              <w:t>спорта Рязанской области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26355A" w:rsidRPr="0026355A" w:rsidRDefault="0026355A" w:rsidP="003D01F6">
            <w:pPr>
              <w:widowControl w:val="0"/>
              <w:autoSpaceDE w:val="0"/>
              <w:autoSpaceDN w:val="0"/>
              <w:adjustRightInd w:val="0"/>
              <w:spacing w:line="228" w:lineRule="auto"/>
              <w:ind w:left="-108" w:right="-10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6355A">
              <w:rPr>
                <w:rFonts w:ascii="Times New Roman" w:hAnsi="Times New Roman"/>
                <w:spacing w:val="-4"/>
                <w:sz w:val="24"/>
                <w:szCs w:val="24"/>
              </w:rPr>
              <w:t>Государственные автономные учреждения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55A" w:rsidRPr="0026355A" w:rsidRDefault="0026355A" w:rsidP="003D01F6">
            <w:pPr>
              <w:autoSpaceDE w:val="0"/>
              <w:autoSpaceDN w:val="0"/>
              <w:adjustRightInd w:val="0"/>
              <w:spacing w:line="228" w:lineRule="auto"/>
              <w:ind w:left="-94" w:right="-108"/>
              <w:jc w:val="center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  <w:r w:rsidRPr="0026355A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6355A" w:rsidRPr="0026355A" w:rsidRDefault="0026355A" w:rsidP="003D01F6">
            <w:pPr>
              <w:spacing w:line="228" w:lineRule="auto"/>
              <w:ind w:left="-108" w:right="-108"/>
              <w:jc w:val="center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  <w:r w:rsidRPr="0026355A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>64189,4682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6355A" w:rsidRPr="0026355A" w:rsidRDefault="0026355A" w:rsidP="003D01F6">
            <w:pPr>
              <w:widowControl w:val="0"/>
              <w:autoSpaceDE w:val="0"/>
              <w:autoSpaceDN w:val="0"/>
              <w:adjustRightInd w:val="0"/>
              <w:spacing w:line="228" w:lineRule="auto"/>
              <w:ind w:left="-108" w:right="-10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6355A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6355A" w:rsidRPr="0026355A" w:rsidRDefault="0026355A" w:rsidP="003D01F6">
            <w:pPr>
              <w:widowControl w:val="0"/>
              <w:autoSpaceDE w:val="0"/>
              <w:autoSpaceDN w:val="0"/>
              <w:adjustRightInd w:val="0"/>
              <w:spacing w:line="228" w:lineRule="auto"/>
              <w:ind w:left="-108" w:right="-12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6355A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6355A" w:rsidRPr="0026355A" w:rsidRDefault="0026355A" w:rsidP="003D01F6">
            <w:pPr>
              <w:widowControl w:val="0"/>
              <w:autoSpaceDE w:val="0"/>
              <w:autoSpaceDN w:val="0"/>
              <w:adjustRightInd w:val="0"/>
              <w:spacing w:line="228" w:lineRule="auto"/>
              <w:ind w:left="-80" w:right="-10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6355A">
              <w:rPr>
                <w:rFonts w:ascii="Times New Roman" w:hAnsi="Times New Roman"/>
                <w:spacing w:val="-4"/>
                <w:sz w:val="24"/>
                <w:szCs w:val="24"/>
              </w:rPr>
              <w:t>9114,7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26355A" w:rsidRPr="0026355A" w:rsidRDefault="0026355A" w:rsidP="003D01F6">
            <w:pPr>
              <w:widowControl w:val="0"/>
              <w:autoSpaceDE w:val="0"/>
              <w:autoSpaceDN w:val="0"/>
              <w:adjustRightInd w:val="0"/>
              <w:spacing w:line="228" w:lineRule="auto"/>
              <w:ind w:left="-94" w:right="-103"/>
              <w:jc w:val="center"/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</w:pPr>
            <w:r w:rsidRPr="0026355A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>17216,82353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26355A" w:rsidRPr="0026355A" w:rsidRDefault="0026355A" w:rsidP="003D01F6">
            <w:pPr>
              <w:widowControl w:val="0"/>
              <w:autoSpaceDE w:val="0"/>
              <w:autoSpaceDN w:val="0"/>
              <w:adjustRightInd w:val="0"/>
              <w:spacing w:line="228" w:lineRule="auto"/>
              <w:ind w:left="-94" w:right="-103"/>
              <w:jc w:val="center"/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</w:pPr>
            <w:r w:rsidRPr="0026355A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>17216,82353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26355A" w:rsidRPr="0026355A" w:rsidRDefault="0026355A" w:rsidP="003D01F6">
            <w:pPr>
              <w:widowControl w:val="0"/>
              <w:autoSpaceDE w:val="0"/>
              <w:autoSpaceDN w:val="0"/>
              <w:adjustRightInd w:val="0"/>
              <w:spacing w:line="228" w:lineRule="auto"/>
              <w:ind w:left="-94" w:right="-103"/>
              <w:jc w:val="center"/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</w:pPr>
            <w:r w:rsidRPr="0026355A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>17180,56818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26355A" w:rsidRPr="0026355A" w:rsidRDefault="0026355A" w:rsidP="003D01F6">
            <w:pPr>
              <w:widowControl w:val="0"/>
              <w:autoSpaceDE w:val="0"/>
              <w:autoSpaceDN w:val="0"/>
              <w:adjustRightInd w:val="0"/>
              <w:spacing w:line="228" w:lineRule="auto"/>
              <w:ind w:left="-94" w:right="-10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6355A">
              <w:rPr>
                <w:rFonts w:ascii="Times New Roman" w:hAnsi="Times New Roman"/>
                <w:spacing w:val="-4"/>
                <w:sz w:val="24"/>
                <w:szCs w:val="24"/>
              </w:rPr>
              <w:t>1730,27648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6355A" w:rsidRPr="0026355A" w:rsidRDefault="0026355A" w:rsidP="003D01F6">
            <w:pPr>
              <w:widowControl w:val="0"/>
              <w:autoSpaceDE w:val="0"/>
              <w:autoSpaceDN w:val="0"/>
              <w:adjustRightInd w:val="0"/>
              <w:spacing w:line="228" w:lineRule="auto"/>
              <w:ind w:left="-94" w:right="-10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6355A">
              <w:rPr>
                <w:rFonts w:ascii="Times New Roman" w:hAnsi="Times New Roman"/>
                <w:spacing w:val="-4"/>
                <w:sz w:val="24"/>
                <w:szCs w:val="24"/>
              </w:rPr>
              <w:t>1730,27648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6355A" w:rsidRPr="0026355A" w:rsidRDefault="0026355A" w:rsidP="003D01F6">
            <w:pPr>
              <w:widowControl w:val="0"/>
              <w:autoSpaceDE w:val="0"/>
              <w:autoSpaceDN w:val="0"/>
              <w:adjustRightInd w:val="0"/>
              <w:spacing w:line="228" w:lineRule="auto"/>
              <w:ind w:left="-94" w:right="-103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6355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</w:p>
        </w:tc>
      </w:tr>
      <w:tr w:rsidR="0026355A" w:rsidRPr="0026355A" w:rsidTr="0026355A">
        <w:trPr>
          <w:cantSplit/>
          <w:trHeight w:val="1830"/>
          <w:jc w:val="right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6355A" w:rsidRPr="0026355A" w:rsidRDefault="0026355A" w:rsidP="003D01F6">
            <w:pPr>
              <w:autoSpaceDE w:val="0"/>
              <w:autoSpaceDN w:val="0"/>
              <w:adjustRightInd w:val="0"/>
              <w:spacing w:line="228" w:lineRule="auto"/>
              <w:ind w:left="-108" w:right="-151"/>
              <w:jc w:val="center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6355A" w:rsidRPr="0026355A" w:rsidRDefault="0026355A" w:rsidP="003D01F6">
            <w:pPr>
              <w:autoSpaceDE w:val="0"/>
              <w:autoSpaceDN w:val="0"/>
              <w:adjustRightInd w:val="0"/>
              <w:spacing w:line="228" w:lineRule="auto"/>
              <w:ind w:left="-79" w:right="-94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6355A">
              <w:rPr>
                <w:rFonts w:ascii="Times New Roman" w:hAnsi="Times New Roman"/>
                <w:sz w:val="24"/>
                <w:szCs w:val="24"/>
              </w:rPr>
              <w:t xml:space="preserve">- финансовое обеспечение организаций, </w:t>
            </w:r>
            <w:proofErr w:type="spellStart"/>
            <w:r w:rsidRPr="0026355A">
              <w:rPr>
                <w:rFonts w:ascii="Times New Roman" w:hAnsi="Times New Roman"/>
                <w:sz w:val="24"/>
                <w:szCs w:val="24"/>
              </w:rPr>
              <w:t>осуществля-ющих</w:t>
            </w:r>
            <w:proofErr w:type="spellEnd"/>
            <w:r w:rsidRPr="0026355A">
              <w:rPr>
                <w:rFonts w:ascii="Times New Roman" w:hAnsi="Times New Roman"/>
                <w:sz w:val="24"/>
                <w:szCs w:val="24"/>
              </w:rPr>
              <w:t xml:space="preserve"> спортивную </w:t>
            </w:r>
            <w:proofErr w:type="spellStart"/>
            <w:r w:rsidRPr="0026355A">
              <w:rPr>
                <w:rFonts w:ascii="Times New Roman" w:hAnsi="Times New Roman"/>
                <w:sz w:val="24"/>
                <w:szCs w:val="24"/>
              </w:rPr>
              <w:t>подго-товку</w:t>
            </w:r>
            <w:proofErr w:type="spellEnd"/>
            <w:r w:rsidRPr="0026355A">
              <w:rPr>
                <w:rFonts w:ascii="Times New Roman" w:hAnsi="Times New Roman"/>
                <w:sz w:val="24"/>
                <w:szCs w:val="24"/>
              </w:rPr>
              <w:t xml:space="preserve"> на реализацию программ по спортивной подготовке в соответствии с федеральными </w:t>
            </w:r>
            <w:r>
              <w:rPr>
                <w:rFonts w:ascii="Times New Roman" w:hAnsi="Times New Roman"/>
                <w:sz w:val="24"/>
                <w:szCs w:val="24"/>
              </w:rPr>
              <w:t>стандартами</w:t>
            </w:r>
            <w:proofErr w:type="gramEnd"/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355A" w:rsidRPr="0026355A" w:rsidRDefault="0026355A" w:rsidP="003D01F6">
            <w:pPr>
              <w:spacing w:line="228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355A" w:rsidRPr="0026355A" w:rsidRDefault="0026355A" w:rsidP="003D01F6">
            <w:pPr>
              <w:widowControl w:val="0"/>
              <w:autoSpaceDE w:val="0"/>
              <w:autoSpaceDN w:val="0"/>
              <w:adjustRightInd w:val="0"/>
              <w:spacing w:line="228" w:lineRule="auto"/>
              <w:ind w:left="-108" w:right="-10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55A" w:rsidRPr="0026355A" w:rsidRDefault="0026355A" w:rsidP="003D01F6">
            <w:pPr>
              <w:autoSpaceDE w:val="0"/>
              <w:autoSpaceDN w:val="0"/>
              <w:adjustRightInd w:val="0"/>
              <w:spacing w:line="228" w:lineRule="auto"/>
              <w:ind w:left="-94" w:right="-108"/>
              <w:jc w:val="center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26355A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>област</w:t>
            </w:r>
            <w:proofErr w:type="spellEnd"/>
            <w:r w:rsidRPr="0026355A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>-ной</w:t>
            </w:r>
            <w:proofErr w:type="gramEnd"/>
            <w:r w:rsidRPr="0026355A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6355A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>бюд-жет</w:t>
            </w:r>
            <w:proofErr w:type="spellEnd"/>
            <w:r w:rsidRPr="0026355A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>**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6355A" w:rsidRPr="0026355A" w:rsidRDefault="0026355A" w:rsidP="003D01F6">
            <w:pPr>
              <w:spacing w:line="228" w:lineRule="auto"/>
              <w:ind w:left="-108" w:right="-108"/>
              <w:jc w:val="center"/>
              <w:rPr>
                <w:rFonts w:ascii="Times New Roman" w:eastAsia="Calibri" w:hAnsi="Times New Roman"/>
                <w:spacing w:val="-4"/>
                <w:sz w:val="24"/>
                <w:szCs w:val="24"/>
                <w:lang w:val="en-US" w:eastAsia="en-US"/>
              </w:rPr>
            </w:pPr>
            <w:r w:rsidRPr="0026355A">
              <w:rPr>
                <w:rFonts w:ascii="Times New Roman" w:eastAsia="Calibri" w:hAnsi="Times New Roman"/>
                <w:spacing w:val="-4"/>
                <w:sz w:val="24"/>
                <w:szCs w:val="24"/>
                <w:lang w:val="en-US" w:eastAsia="en-US"/>
              </w:rPr>
              <w:t>16687,2682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6355A" w:rsidRPr="0026355A" w:rsidRDefault="0026355A" w:rsidP="003D01F6">
            <w:pPr>
              <w:widowControl w:val="0"/>
              <w:autoSpaceDE w:val="0"/>
              <w:autoSpaceDN w:val="0"/>
              <w:adjustRightInd w:val="0"/>
              <w:spacing w:line="228" w:lineRule="auto"/>
              <w:ind w:left="-108" w:right="-10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6355A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6355A" w:rsidRPr="0026355A" w:rsidRDefault="0026355A" w:rsidP="003D01F6">
            <w:pPr>
              <w:widowControl w:val="0"/>
              <w:autoSpaceDE w:val="0"/>
              <w:autoSpaceDN w:val="0"/>
              <w:adjustRightInd w:val="0"/>
              <w:spacing w:line="228" w:lineRule="auto"/>
              <w:ind w:left="-108" w:right="-12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6355A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6355A" w:rsidRPr="0026355A" w:rsidRDefault="0026355A" w:rsidP="003D01F6">
            <w:pPr>
              <w:widowControl w:val="0"/>
              <w:autoSpaceDE w:val="0"/>
              <w:autoSpaceDN w:val="0"/>
              <w:adjustRightInd w:val="0"/>
              <w:spacing w:line="228" w:lineRule="auto"/>
              <w:ind w:left="-80" w:right="-10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6355A">
              <w:rPr>
                <w:rFonts w:ascii="Times New Roman" w:hAnsi="Times New Roman"/>
                <w:spacing w:val="-4"/>
                <w:sz w:val="24"/>
                <w:szCs w:val="24"/>
              </w:rPr>
              <w:t>6000,0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26355A" w:rsidRPr="0026355A" w:rsidRDefault="0026355A" w:rsidP="003D01F6">
            <w:pPr>
              <w:widowControl w:val="0"/>
              <w:autoSpaceDE w:val="0"/>
              <w:autoSpaceDN w:val="0"/>
              <w:adjustRightInd w:val="0"/>
              <w:spacing w:line="228" w:lineRule="auto"/>
              <w:ind w:left="-94" w:right="-103"/>
              <w:jc w:val="center"/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</w:pPr>
            <w:r w:rsidRPr="0026355A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>2582,52353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26355A" w:rsidRPr="0026355A" w:rsidRDefault="0026355A" w:rsidP="003D01F6">
            <w:pPr>
              <w:widowControl w:val="0"/>
              <w:autoSpaceDE w:val="0"/>
              <w:autoSpaceDN w:val="0"/>
              <w:adjustRightInd w:val="0"/>
              <w:spacing w:line="228" w:lineRule="auto"/>
              <w:ind w:left="-94" w:right="-103"/>
              <w:jc w:val="center"/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</w:pPr>
            <w:r w:rsidRPr="0026355A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>2582,52353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26355A" w:rsidRPr="0026355A" w:rsidRDefault="0026355A" w:rsidP="003D01F6">
            <w:pPr>
              <w:widowControl w:val="0"/>
              <w:autoSpaceDE w:val="0"/>
              <w:autoSpaceDN w:val="0"/>
              <w:adjustRightInd w:val="0"/>
              <w:spacing w:line="228" w:lineRule="auto"/>
              <w:ind w:left="-94" w:right="-103"/>
              <w:jc w:val="center"/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</w:pPr>
            <w:r w:rsidRPr="0026355A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>2061,66818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26355A" w:rsidRPr="0026355A" w:rsidRDefault="0026355A" w:rsidP="003D01F6">
            <w:pPr>
              <w:widowControl w:val="0"/>
              <w:autoSpaceDE w:val="0"/>
              <w:autoSpaceDN w:val="0"/>
              <w:adjustRightInd w:val="0"/>
              <w:spacing w:line="228" w:lineRule="auto"/>
              <w:ind w:left="-94" w:right="-10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6355A">
              <w:rPr>
                <w:rFonts w:ascii="Times New Roman" w:hAnsi="Times New Roman"/>
                <w:spacing w:val="-4"/>
                <w:sz w:val="24"/>
                <w:szCs w:val="24"/>
              </w:rPr>
              <w:t>1730,27648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6355A" w:rsidRPr="0026355A" w:rsidRDefault="0026355A" w:rsidP="003D01F6">
            <w:pPr>
              <w:widowControl w:val="0"/>
              <w:autoSpaceDE w:val="0"/>
              <w:autoSpaceDN w:val="0"/>
              <w:adjustRightInd w:val="0"/>
              <w:spacing w:line="228" w:lineRule="auto"/>
              <w:ind w:left="-94" w:right="-10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6355A">
              <w:rPr>
                <w:rFonts w:ascii="Times New Roman" w:hAnsi="Times New Roman"/>
                <w:spacing w:val="-4"/>
                <w:sz w:val="24"/>
                <w:szCs w:val="24"/>
              </w:rPr>
              <w:t>1730,27648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355A" w:rsidRPr="0026355A" w:rsidRDefault="0026355A" w:rsidP="003D01F6">
            <w:pPr>
              <w:widowControl w:val="0"/>
              <w:autoSpaceDE w:val="0"/>
              <w:autoSpaceDN w:val="0"/>
              <w:adjustRightInd w:val="0"/>
              <w:spacing w:line="228" w:lineRule="auto"/>
              <w:ind w:left="-94" w:right="-103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26355A" w:rsidRPr="0026355A" w:rsidTr="008331B2">
        <w:trPr>
          <w:cantSplit/>
          <w:trHeight w:val="1305"/>
          <w:jc w:val="right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6355A" w:rsidRPr="0026355A" w:rsidRDefault="0026355A" w:rsidP="003D01F6">
            <w:pPr>
              <w:autoSpaceDE w:val="0"/>
              <w:autoSpaceDN w:val="0"/>
              <w:adjustRightInd w:val="0"/>
              <w:spacing w:line="228" w:lineRule="auto"/>
              <w:ind w:left="-108" w:right="-151"/>
              <w:jc w:val="center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6355A" w:rsidRPr="0026355A" w:rsidRDefault="0026355A" w:rsidP="003D01F6">
            <w:pPr>
              <w:autoSpaceDE w:val="0"/>
              <w:autoSpaceDN w:val="0"/>
              <w:adjustRightInd w:val="0"/>
              <w:spacing w:line="228" w:lineRule="auto"/>
              <w:ind w:left="-79" w:right="-94"/>
              <w:rPr>
                <w:sz w:val="24"/>
                <w:szCs w:val="24"/>
              </w:rPr>
            </w:pPr>
            <w:r w:rsidRPr="0026355A">
              <w:rPr>
                <w:rFonts w:ascii="Times New Roman" w:hAnsi="Times New Roman" w:hint="eastAsia"/>
                <w:sz w:val="24"/>
                <w:szCs w:val="24"/>
              </w:rPr>
              <w:t>спортивной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355A">
              <w:rPr>
                <w:rFonts w:ascii="Times New Roman" w:hAnsi="Times New Roman"/>
                <w:sz w:val="24"/>
                <w:szCs w:val="24"/>
              </w:rPr>
              <w:t>подго</w:t>
            </w:r>
            <w:r>
              <w:rPr>
                <w:rFonts w:ascii="Times New Roman" w:hAnsi="Times New Roman"/>
                <w:sz w:val="24"/>
                <w:szCs w:val="24"/>
              </w:rPr>
              <w:t>тов</w:t>
            </w:r>
            <w:r w:rsidRPr="0026355A">
              <w:rPr>
                <w:rFonts w:ascii="Times New Roman" w:hAnsi="Times New Roman"/>
                <w:sz w:val="24"/>
                <w:szCs w:val="24"/>
              </w:rPr>
              <w:t xml:space="preserve">ки по базовым 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26355A">
              <w:rPr>
                <w:rFonts w:ascii="Times New Roman" w:hAnsi="Times New Roman"/>
                <w:sz w:val="24"/>
                <w:szCs w:val="24"/>
              </w:rPr>
              <w:t xml:space="preserve">лимпийским, </w:t>
            </w:r>
            <w:proofErr w:type="spellStart"/>
            <w:r w:rsidRPr="0026355A">
              <w:rPr>
                <w:rFonts w:ascii="Times New Roman" w:hAnsi="Times New Roman"/>
                <w:sz w:val="24"/>
                <w:szCs w:val="24"/>
              </w:rPr>
              <w:t>паралимпийским</w:t>
            </w:r>
            <w:proofErr w:type="spellEnd"/>
            <w:r w:rsidRPr="0026355A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26355A">
              <w:rPr>
                <w:rFonts w:ascii="Times New Roman" w:hAnsi="Times New Roman"/>
                <w:sz w:val="24"/>
                <w:szCs w:val="24"/>
              </w:rPr>
              <w:t>сурд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26355A">
              <w:rPr>
                <w:rFonts w:ascii="Times New Roman" w:hAnsi="Times New Roman"/>
                <w:sz w:val="24"/>
                <w:szCs w:val="24"/>
              </w:rPr>
              <w:t>лимпийским</w:t>
            </w:r>
            <w:proofErr w:type="spellEnd"/>
            <w:r w:rsidRPr="0026355A">
              <w:rPr>
                <w:rFonts w:ascii="Times New Roman" w:hAnsi="Times New Roman"/>
                <w:sz w:val="24"/>
                <w:szCs w:val="24"/>
              </w:rPr>
              <w:t xml:space="preserve"> видам спорта;</w:t>
            </w:r>
          </w:p>
          <w:p w:rsidR="0026355A" w:rsidRPr="0026355A" w:rsidRDefault="0026355A" w:rsidP="003D01F6">
            <w:pPr>
              <w:autoSpaceDE w:val="0"/>
              <w:autoSpaceDN w:val="0"/>
              <w:adjustRightInd w:val="0"/>
              <w:spacing w:line="228" w:lineRule="auto"/>
              <w:ind w:left="-79" w:right="-94"/>
              <w:rPr>
                <w:rFonts w:ascii="Times New Roman" w:hAnsi="Times New Roman"/>
                <w:sz w:val="24"/>
                <w:szCs w:val="24"/>
              </w:rPr>
            </w:pPr>
            <w:r w:rsidRPr="0026355A">
              <w:rPr>
                <w:rFonts w:ascii="Times New Roman" w:hAnsi="Times New Roman"/>
                <w:sz w:val="24"/>
                <w:szCs w:val="24"/>
              </w:rPr>
              <w:t>- повышение квалификации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355A" w:rsidRPr="0026355A" w:rsidRDefault="0026355A" w:rsidP="003D01F6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6355A" w:rsidRPr="0026355A" w:rsidRDefault="0026355A" w:rsidP="003D01F6">
            <w:pPr>
              <w:widowControl w:val="0"/>
              <w:autoSpaceDE w:val="0"/>
              <w:autoSpaceDN w:val="0"/>
              <w:adjustRightInd w:val="0"/>
              <w:spacing w:line="228" w:lineRule="auto"/>
              <w:ind w:left="-108" w:right="-10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6355A" w:rsidRPr="0026355A" w:rsidRDefault="0026355A" w:rsidP="003D01F6">
            <w:pPr>
              <w:autoSpaceDE w:val="0"/>
              <w:autoSpaceDN w:val="0"/>
              <w:adjustRightInd w:val="0"/>
              <w:spacing w:line="228" w:lineRule="auto"/>
              <w:ind w:left="-94" w:right="-108"/>
              <w:jc w:val="center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  <w:proofErr w:type="spellStart"/>
            <w:r w:rsidRPr="0026355A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>феде-раль-ный</w:t>
            </w:r>
            <w:proofErr w:type="spellEnd"/>
            <w:r w:rsidRPr="0026355A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 xml:space="preserve"> </w:t>
            </w:r>
            <w:proofErr w:type="spellStart"/>
            <w:proofErr w:type="gramStart"/>
            <w:r w:rsidRPr="0026355A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>бюд-жет</w:t>
            </w:r>
            <w:proofErr w:type="spellEnd"/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26355A" w:rsidRPr="0026355A" w:rsidRDefault="0026355A" w:rsidP="003D01F6">
            <w:pPr>
              <w:spacing w:line="228" w:lineRule="auto"/>
              <w:ind w:left="113" w:right="-108"/>
              <w:jc w:val="center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  <w:r w:rsidRPr="0026355A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>47502,2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26355A" w:rsidRPr="0026355A" w:rsidRDefault="0026355A" w:rsidP="003D01F6">
            <w:pPr>
              <w:widowControl w:val="0"/>
              <w:autoSpaceDE w:val="0"/>
              <w:autoSpaceDN w:val="0"/>
              <w:adjustRightInd w:val="0"/>
              <w:spacing w:line="228" w:lineRule="auto"/>
              <w:ind w:left="-108" w:right="-10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6355A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26355A" w:rsidRPr="0026355A" w:rsidRDefault="0026355A" w:rsidP="003D01F6">
            <w:pPr>
              <w:widowControl w:val="0"/>
              <w:autoSpaceDE w:val="0"/>
              <w:autoSpaceDN w:val="0"/>
              <w:adjustRightInd w:val="0"/>
              <w:spacing w:line="228" w:lineRule="auto"/>
              <w:ind w:left="-108" w:right="-12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6355A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26355A" w:rsidRPr="0026355A" w:rsidRDefault="0026355A" w:rsidP="003D01F6">
            <w:pPr>
              <w:widowControl w:val="0"/>
              <w:autoSpaceDE w:val="0"/>
              <w:autoSpaceDN w:val="0"/>
              <w:adjustRightInd w:val="0"/>
              <w:spacing w:line="228" w:lineRule="auto"/>
              <w:ind w:left="-80" w:right="-10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6355A">
              <w:rPr>
                <w:rFonts w:ascii="Times New Roman" w:hAnsi="Times New Roman"/>
                <w:spacing w:val="-4"/>
                <w:sz w:val="24"/>
                <w:szCs w:val="24"/>
              </w:rPr>
              <w:t>3114,7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</w:tcPr>
          <w:p w:rsidR="0026355A" w:rsidRPr="0026355A" w:rsidRDefault="0026355A" w:rsidP="003D01F6">
            <w:pPr>
              <w:widowControl w:val="0"/>
              <w:autoSpaceDE w:val="0"/>
              <w:autoSpaceDN w:val="0"/>
              <w:adjustRightInd w:val="0"/>
              <w:spacing w:line="228" w:lineRule="auto"/>
              <w:ind w:left="-94" w:right="-103"/>
              <w:jc w:val="center"/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</w:pPr>
            <w:r w:rsidRPr="0026355A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>14634,3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</w:tcPr>
          <w:p w:rsidR="0026355A" w:rsidRPr="0026355A" w:rsidRDefault="0026355A" w:rsidP="003D01F6">
            <w:pPr>
              <w:widowControl w:val="0"/>
              <w:autoSpaceDE w:val="0"/>
              <w:autoSpaceDN w:val="0"/>
              <w:adjustRightInd w:val="0"/>
              <w:spacing w:line="228" w:lineRule="auto"/>
              <w:ind w:left="-94" w:right="-103"/>
              <w:jc w:val="center"/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</w:pPr>
            <w:r w:rsidRPr="0026355A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>14634,3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</w:tcPr>
          <w:p w:rsidR="0026355A" w:rsidRPr="0026355A" w:rsidRDefault="0026355A" w:rsidP="003D01F6">
            <w:pPr>
              <w:widowControl w:val="0"/>
              <w:autoSpaceDE w:val="0"/>
              <w:autoSpaceDN w:val="0"/>
              <w:adjustRightInd w:val="0"/>
              <w:spacing w:line="228" w:lineRule="auto"/>
              <w:ind w:left="-94" w:right="-103"/>
              <w:jc w:val="center"/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</w:pPr>
            <w:r w:rsidRPr="0026355A"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  <w:t>15118,9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</w:tcPr>
          <w:p w:rsidR="0026355A" w:rsidRPr="0026355A" w:rsidRDefault="0026355A" w:rsidP="003D01F6">
            <w:pPr>
              <w:widowControl w:val="0"/>
              <w:autoSpaceDE w:val="0"/>
              <w:autoSpaceDN w:val="0"/>
              <w:adjustRightInd w:val="0"/>
              <w:spacing w:line="228" w:lineRule="auto"/>
              <w:ind w:left="-94" w:right="-10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6355A">
              <w:rPr>
                <w:rFonts w:ascii="Times New Roman" w:hAnsi="Times New Roman"/>
                <w:spacing w:val="-4"/>
                <w:sz w:val="24"/>
                <w:szCs w:val="24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26355A" w:rsidRPr="0026355A" w:rsidRDefault="0026355A" w:rsidP="003D01F6">
            <w:pPr>
              <w:widowControl w:val="0"/>
              <w:autoSpaceDE w:val="0"/>
              <w:autoSpaceDN w:val="0"/>
              <w:adjustRightInd w:val="0"/>
              <w:spacing w:line="228" w:lineRule="auto"/>
              <w:ind w:left="-94" w:right="-10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6355A">
              <w:rPr>
                <w:rFonts w:ascii="Times New Roman" w:hAnsi="Times New Roman"/>
                <w:spacing w:val="-4"/>
                <w:sz w:val="24"/>
                <w:szCs w:val="24"/>
              </w:rPr>
              <w:t>0,0»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355A" w:rsidRPr="0026355A" w:rsidRDefault="0026355A" w:rsidP="003D01F6">
            <w:pPr>
              <w:widowControl w:val="0"/>
              <w:autoSpaceDE w:val="0"/>
              <w:autoSpaceDN w:val="0"/>
              <w:adjustRightInd w:val="0"/>
              <w:spacing w:line="228" w:lineRule="auto"/>
              <w:ind w:left="-94" w:right="-103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26355A" w:rsidRPr="0026355A" w:rsidTr="008726D6">
        <w:trPr>
          <w:cantSplit/>
          <w:trHeight w:val="1838"/>
          <w:jc w:val="right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55A" w:rsidRPr="0026355A" w:rsidRDefault="0026355A" w:rsidP="003D01F6">
            <w:pPr>
              <w:autoSpaceDE w:val="0"/>
              <w:autoSpaceDN w:val="0"/>
              <w:adjustRightInd w:val="0"/>
              <w:spacing w:line="228" w:lineRule="auto"/>
              <w:ind w:left="-108" w:right="-151"/>
              <w:jc w:val="center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55A" w:rsidRPr="0026355A" w:rsidRDefault="0026355A" w:rsidP="003D01F6">
            <w:pPr>
              <w:autoSpaceDE w:val="0"/>
              <w:autoSpaceDN w:val="0"/>
              <w:adjustRightInd w:val="0"/>
              <w:spacing w:line="228" w:lineRule="auto"/>
              <w:ind w:left="-79" w:right="-94"/>
              <w:rPr>
                <w:rFonts w:ascii="Times New Roman" w:hAnsi="Times New Roman"/>
                <w:sz w:val="24"/>
                <w:szCs w:val="24"/>
              </w:rPr>
            </w:pPr>
            <w:r w:rsidRPr="0026355A">
              <w:rPr>
                <w:rFonts w:ascii="Times New Roman" w:hAnsi="Times New Roman"/>
                <w:sz w:val="24"/>
                <w:szCs w:val="24"/>
              </w:rPr>
              <w:t xml:space="preserve">и переподготовку </w:t>
            </w:r>
            <w:proofErr w:type="spellStart"/>
            <w:proofErr w:type="gramStart"/>
            <w:r w:rsidRPr="0026355A">
              <w:rPr>
                <w:rFonts w:ascii="Times New Roman" w:hAnsi="Times New Roman"/>
                <w:sz w:val="24"/>
                <w:szCs w:val="24"/>
              </w:rPr>
              <w:t>специа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26355A">
              <w:rPr>
                <w:rFonts w:ascii="Times New Roman" w:hAnsi="Times New Roman"/>
                <w:sz w:val="24"/>
                <w:szCs w:val="24"/>
              </w:rPr>
              <w:t>листов</w:t>
            </w:r>
            <w:proofErr w:type="gramEnd"/>
            <w:r w:rsidRPr="0026355A">
              <w:rPr>
                <w:rFonts w:ascii="Times New Roman" w:hAnsi="Times New Roman"/>
                <w:sz w:val="24"/>
                <w:szCs w:val="24"/>
              </w:rPr>
              <w:t xml:space="preserve"> в сфере физической культуры и спорта; </w:t>
            </w:r>
          </w:p>
          <w:p w:rsidR="0026355A" w:rsidRPr="0026355A" w:rsidRDefault="0026355A" w:rsidP="003D01F6">
            <w:pPr>
              <w:autoSpaceDE w:val="0"/>
              <w:autoSpaceDN w:val="0"/>
              <w:adjustRightInd w:val="0"/>
              <w:spacing w:line="228" w:lineRule="auto"/>
              <w:ind w:left="-79" w:right="-94"/>
              <w:rPr>
                <w:rFonts w:ascii="Times New Roman" w:hAnsi="Times New Roman"/>
                <w:sz w:val="24"/>
                <w:szCs w:val="24"/>
              </w:rPr>
            </w:pPr>
            <w:r w:rsidRPr="0026355A">
              <w:rPr>
                <w:rFonts w:ascii="Times New Roman" w:hAnsi="Times New Roman"/>
                <w:sz w:val="24"/>
                <w:szCs w:val="24"/>
              </w:rPr>
              <w:t xml:space="preserve">- приобретение </w:t>
            </w:r>
            <w:proofErr w:type="spellStart"/>
            <w:proofErr w:type="gramStart"/>
            <w:r w:rsidRPr="0026355A">
              <w:rPr>
                <w:rFonts w:ascii="Times New Roman" w:hAnsi="Times New Roman"/>
                <w:sz w:val="24"/>
                <w:szCs w:val="24"/>
              </w:rPr>
              <w:t>автомоби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26355A">
              <w:rPr>
                <w:rFonts w:ascii="Times New Roman" w:hAnsi="Times New Roman"/>
                <w:sz w:val="24"/>
                <w:szCs w:val="24"/>
              </w:rPr>
              <w:t>лей</w:t>
            </w:r>
            <w:proofErr w:type="gramEnd"/>
            <w:r w:rsidRPr="0026355A">
              <w:rPr>
                <w:rFonts w:ascii="Times New Roman" w:hAnsi="Times New Roman"/>
                <w:sz w:val="24"/>
                <w:szCs w:val="24"/>
              </w:rPr>
              <w:t>, не являющихся легко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26355A">
              <w:rPr>
                <w:rFonts w:ascii="Times New Roman" w:hAnsi="Times New Roman"/>
                <w:sz w:val="24"/>
                <w:szCs w:val="24"/>
              </w:rPr>
              <w:t>выми</w:t>
            </w:r>
            <w:proofErr w:type="spellEnd"/>
            <w:r w:rsidRPr="0026355A">
              <w:rPr>
                <w:rFonts w:ascii="Times New Roman" w:hAnsi="Times New Roman"/>
                <w:sz w:val="24"/>
                <w:szCs w:val="24"/>
              </w:rPr>
              <w:t>, массой более 3500 кг и 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355A">
              <w:rPr>
                <w:rFonts w:ascii="Times New Roman" w:hAnsi="Times New Roman"/>
                <w:sz w:val="24"/>
                <w:szCs w:val="24"/>
              </w:rPr>
              <w:t>числом посадочных мест (без учета водительского места) более 8;</w:t>
            </w:r>
          </w:p>
          <w:p w:rsidR="0026355A" w:rsidRPr="0026355A" w:rsidRDefault="0026355A" w:rsidP="003D01F6">
            <w:pPr>
              <w:autoSpaceDE w:val="0"/>
              <w:autoSpaceDN w:val="0"/>
              <w:adjustRightInd w:val="0"/>
              <w:spacing w:line="228" w:lineRule="auto"/>
              <w:ind w:left="-79" w:right="-94"/>
              <w:rPr>
                <w:rFonts w:ascii="Times New Roman" w:hAnsi="Times New Roman"/>
                <w:sz w:val="24"/>
                <w:szCs w:val="24"/>
              </w:rPr>
            </w:pPr>
            <w:r w:rsidRPr="0026355A">
              <w:rPr>
                <w:rFonts w:ascii="Times New Roman" w:hAnsi="Times New Roman"/>
                <w:sz w:val="24"/>
                <w:szCs w:val="24"/>
              </w:rPr>
              <w:t>- осуществление в соответствии с порядком, утверждаемым</w:t>
            </w:r>
            <w:r>
              <w:t xml:space="preserve"> </w:t>
            </w:r>
            <w:proofErr w:type="spellStart"/>
            <w:proofErr w:type="gramStart"/>
            <w:r w:rsidRPr="0026355A">
              <w:rPr>
                <w:rFonts w:ascii="Times New Roman" w:hAnsi="Times New Roman"/>
                <w:sz w:val="24"/>
                <w:szCs w:val="24"/>
              </w:rPr>
              <w:t>Министерст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26355A">
              <w:rPr>
                <w:rFonts w:ascii="Times New Roman" w:hAnsi="Times New Roman"/>
                <w:sz w:val="24"/>
                <w:szCs w:val="24"/>
              </w:rPr>
              <w:t>вом</w:t>
            </w:r>
            <w:proofErr w:type="spellEnd"/>
            <w:proofErr w:type="gramEnd"/>
            <w:r w:rsidRPr="0026355A">
              <w:rPr>
                <w:rFonts w:ascii="Times New Roman" w:hAnsi="Times New Roman"/>
                <w:sz w:val="24"/>
                <w:szCs w:val="24"/>
              </w:rPr>
              <w:t xml:space="preserve"> спорта Российской Федерации,</w:t>
            </w:r>
            <w:r>
              <w:t xml:space="preserve"> </w:t>
            </w:r>
            <w:r w:rsidRPr="0026355A">
              <w:rPr>
                <w:rFonts w:ascii="Times New Roman" w:hAnsi="Times New Roman"/>
                <w:sz w:val="24"/>
                <w:szCs w:val="24"/>
              </w:rPr>
              <w:t>поддержки одаренных спортсменов,</w:t>
            </w:r>
            <w:r>
              <w:t xml:space="preserve"> </w:t>
            </w:r>
            <w:r w:rsidRPr="0026355A">
              <w:rPr>
                <w:rFonts w:ascii="Times New Roman" w:hAnsi="Times New Roman"/>
                <w:sz w:val="24"/>
                <w:szCs w:val="24"/>
              </w:rPr>
              <w:t xml:space="preserve">занимающихся в </w:t>
            </w:r>
            <w:proofErr w:type="spellStart"/>
            <w:r w:rsidRPr="0026355A">
              <w:rPr>
                <w:rFonts w:ascii="Times New Roman" w:hAnsi="Times New Roman"/>
                <w:sz w:val="24"/>
                <w:szCs w:val="24"/>
              </w:rPr>
              <w:t>организа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26355A">
              <w:rPr>
                <w:rFonts w:ascii="Times New Roman" w:hAnsi="Times New Roman"/>
                <w:sz w:val="24"/>
                <w:szCs w:val="24"/>
              </w:rPr>
              <w:t>циях</w:t>
            </w:r>
            <w:proofErr w:type="spellEnd"/>
            <w:r w:rsidRPr="0026355A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t xml:space="preserve"> </w:t>
            </w:r>
            <w:r w:rsidRPr="0026355A">
              <w:rPr>
                <w:rFonts w:ascii="Times New Roman" w:hAnsi="Times New Roman"/>
                <w:sz w:val="24"/>
                <w:szCs w:val="24"/>
              </w:rPr>
              <w:t>осуществляющих</w:t>
            </w:r>
            <w:r>
              <w:t xml:space="preserve"> </w:t>
            </w:r>
            <w:r w:rsidRPr="0026355A">
              <w:rPr>
                <w:rFonts w:ascii="Times New Roman" w:hAnsi="Times New Roman"/>
                <w:sz w:val="24"/>
                <w:szCs w:val="24"/>
              </w:rPr>
              <w:t>спортивную подготовку, и</w:t>
            </w:r>
            <w:r w:rsidR="00C73EE3" w:rsidRPr="0026355A">
              <w:rPr>
                <w:rFonts w:ascii="Times New Roman" w:hAnsi="Times New Roman"/>
                <w:sz w:val="24"/>
                <w:szCs w:val="24"/>
              </w:rPr>
              <w:t xml:space="preserve"> образовательных </w:t>
            </w:r>
            <w:proofErr w:type="spellStart"/>
            <w:r w:rsidR="00C73EE3" w:rsidRPr="0026355A">
              <w:rPr>
                <w:rFonts w:ascii="Times New Roman" w:hAnsi="Times New Roman"/>
                <w:sz w:val="24"/>
                <w:szCs w:val="24"/>
              </w:rPr>
              <w:t>органи</w:t>
            </w:r>
            <w:r w:rsidR="00C73EE3">
              <w:rPr>
                <w:rFonts w:ascii="Times New Roman" w:hAnsi="Times New Roman"/>
                <w:sz w:val="24"/>
                <w:szCs w:val="24"/>
              </w:rPr>
              <w:t>-</w:t>
            </w:r>
            <w:r w:rsidR="00C73EE3" w:rsidRPr="0026355A">
              <w:rPr>
                <w:rFonts w:ascii="Times New Roman" w:hAnsi="Times New Roman"/>
                <w:sz w:val="24"/>
                <w:szCs w:val="24"/>
              </w:rPr>
              <w:t>зациях</w:t>
            </w:r>
            <w:proofErr w:type="spellEnd"/>
            <w:r w:rsidR="00C73EE3" w:rsidRPr="0026355A">
              <w:rPr>
                <w:rFonts w:ascii="Times New Roman" w:hAnsi="Times New Roman"/>
                <w:sz w:val="24"/>
                <w:szCs w:val="24"/>
              </w:rPr>
              <w:t>, реализующих</w:t>
            </w:r>
            <w:r w:rsidR="00C73EE3" w:rsidRPr="0026355A">
              <w:rPr>
                <w:rFonts w:ascii="Times New Roman" w:hAnsi="Times New Roman" w:hint="eastAsia"/>
                <w:sz w:val="24"/>
                <w:szCs w:val="24"/>
              </w:rPr>
              <w:t xml:space="preserve"> федеральные</w:t>
            </w:r>
            <w:r w:rsidR="00C73EE3" w:rsidRPr="002635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73EE3" w:rsidRPr="0026355A">
              <w:rPr>
                <w:rFonts w:ascii="Times New Roman" w:hAnsi="Times New Roman" w:hint="eastAsia"/>
                <w:sz w:val="24"/>
                <w:szCs w:val="24"/>
              </w:rPr>
              <w:t>стандарты спортивной</w:t>
            </w:r>
            <w:r w:rsidR="00C73EE3" w:rsidRPr="002635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73EE3" w:rsidRPr="0026355A">
              <w:rPr>
                <w:rFonts w:ascii="Times New Roman" w:hAnsi="Times New Roman" w:hint="eastAsia"/>
                <w:sz w:val="24"/>
                <w:szCs w:val="24"/>
              </w:rPr>
              <w:t>подготовки</w:t>
            </w:r>
            <w:r w:rsidR="00C73EE3" w:rsidRPr="0026355A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C73EE3" w:rsidRPr="0026355A">
              <w:rPr>
                <w:rFonts w:ascii="Times New Roman" w:hAnsi="Times New Roman" w:hint="eastAsia"/>
                <w:sz w:val="24"/>
                <w:szCs w:val="24"/>
              </w:rPr>
              <w:t>субсидии</w:t>
            </w:r>
            <w:r w:rsidR="00C73EE3" w:rsidRPr="002635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73EE3" w:rsidRPr="0026355A">
              <w:rPr>
                <w:rFonts w:ascii="Times New Roman" w:hAnsi="Times New Roman" w:hint="eastAsia"/>
                <w:sz w:val="24"/>
                <w:szCs w:val="24"/>
              </w:rPr>
              <w:t>на</w:t>
            </w:r>
            <w:r w:rsidR="00C73EE3" w:rsidRPr="002635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73EE3" w:rsidRPr="0026355A">
              <w:rPr>
                <w:rFonts w:ascii="Times New Roman" w:hAnsi="Times New Roman" w:hint="eastAsia"/>
                <w:sz w:val="24"/>
                <w:szCs w:val="24"/>
              </w:rPr>
              <w:t>иные</w:t>
            </w:r>
            <w:r w:rsidR="00C73EE3" w:rsidRPr="002635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73EE3" w:rsidRPr="0026355A">
              <w:rPr>
                <w:rFonts w:ascii="Times New Roman" w:hAnsi="Times New Roman" w:hint="eastAsia"/>
                <w:sz w:val="24"/>
                <w:szCs w:val="24"/>
              </w:rPr>
              <w:t>цели</w:t>
            </w:r>
            <w:r w:rsidR="00C73EE3" w:rsidRPr="0026355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55A" w:rsidRPr="0026355A" w:rsidRDefault="0026355A" w:rsidP="003D01F6">
            <w:pPr>
              <w:widowControl w:val="0"/>
              <w:autoSpaceDE w:val="0"/>
              <w:autoSpaceDN w:val="0"/>
              <w:adjustRightInd w:val="0"/>
              <w:spacing w:line="228" w:lineRule="auto"/>
              <w:ind w:left="-108" w:right="-10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55A" w:rsidRPr="0026355A" w:rsidRDefault="0026355A" w:rsidP="003D01F6">
            <w:pPr>
              <w:widowControl w:val="0"/>
              <w:autoSpaceDE w:val="0"/>
              <w:autoSpaceDN w:val="0"/>
              <w:adjustRightInd w:val="0"/>
              <w:spacing w:line="228" w:lineRule="auto"/>
              <w:ind w:left="-108" w:right="-10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55A" w:rsidRPr="0026355A" w:rsidRDefault="0026355A" w:rsidP="003D01F6">
            <w:pPr>
              <w:autoSpaceDE w:val="0"/>
              <w:autoSpaceDN w:val="0"/>
              <w:adjustRightInd w:val="0"/>
              <w:spacing w:line="228" w:lineRule="auto"/>
              <w:ind w:left="-94" w:right="-108"/>
              <w:jc w:val="center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6355A" w:rsidRPr="0026355A" w:rsidRDefault="0026355A" w:rsidP="003D01F6">
            <w:pPr>
              <w:spacing w:line="228" w:lineRule="auto"/>
              <w:ind w:left="113" w:right="-108"/>
              <w:jc w:val="center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6355A" w:rsidRPr="0026355A" w:rsidRDefault="0026355A" w:rsidP="003D01F6">
            <w:pPr>
              <w:widowControl w:val="0"/>
              <w:autoSpaceDE w:val="0"/>
              <w:autoSpaceDN w:val="0"/>
              <w:adjustRightInd w:val="0"/>
              <w:spacing w:line="228" w:lineRule="auto"/>
              <w:ind w:left="-108" w:right="-10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6355A" w:rsidRPr="0026355A" w:rsidRDefault="0026355A" w:rsidP="003D01F6">
            <w:pPr>
              <w:widowControl w:val="0"/>
              <w:autoSpaceDE w:val="0"/>
              <w:autoSpaceDN w:val="0"/>
              <w:adjustRightInd w:val="0"/>
              <w:spacing w:line="228" w:lineRule="auto"/>
              <w:ind w:left="-108" w:right="-12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6355A" w:rsidRPr="0026355A" w:rsidRDefault="0026355A" w:rsidP="003D01F6">
            <w:pPr>
              <w:widowControl w:val="0"/>
              <w:autoSpaceDE w:val="0"/>
              <w:autoSpaceDN w:val="0"/>
              <w:adjustRightInd w:val="0"/>
              <w:spacing w:line="228" w:lineRule="auto"/>
              <w:ind w:left="-80" w:right="-10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6355A" w:rsidRPr="0026355A" w:rsidRDefault="0026355A" w:rsidP="003D01F6">
            <w:pPr>
              <w:widowControl w:val="0"/>
              <w:autoSpaceDE w:val="0"/>
              <w:autoSpaceDN w:val="0"/>
              <w:adjustRightInd w:val="0"/>
              <w:spacing w:line="228" w:lineRule="auto"/>
              <w:ind w:left="-94" w:right="-10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6355A" w:rsidRPr="0026355A" w:rsidRDefault="0026355A" w:rsidP="003D01F6">
            <w:pPr>
              <w:widowControl w:val="0"/>
              <w:autoSpaceDE w:val="0"/>
              <w:autoSpaceDN w:val="0"/>
              <w:adjustRightInd w:val="0"/>
              <w:spacing w:line="228" w:lineRule="auto"/>
              <w:ind w:left="-94" w:right="-10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6355A" w:rsidRPr="0026355A" w:rsidRDefault="0026355A" w:rsidP="003D01F6">
            <w:pPr>
              <w:widowControl w:val="0"/>
              <w:autoSpaceDE w:val="0"/>
              <w:autoSpaceDN w:val="0"/>
              <w:adjustRightInd w:val="0"/>
              <w:spacing w:line="228" w:lineRule="auto"/>
              <w:ind w:left="-94" w:right="-10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6355A" w:rsidRPr="0026355A" w:rsidRDefault="0026355A" w:rsidP="003D01F6">
            <w:pPr>
              <w:widowControl w:val="0"/>
              <w:autoSpaceDE w:val="0"/>
              <w:autoSpaceDN w:val="0"/>
              <w:adjustRightInd w:val="0"/>
              <w:spacing w:line="228" w:lineRule="auto"/>
              <w:ind w:left="-94" w:right="-10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6355A" w:rsidRPr="0026355A" w:rsidRDefault="0026355A" w:rsidP="003D01F6">
            <w:pPr>
              <w:widowControl w:val="0"/>
              <w:autoSpaceDE w:val="0"/>
              <w:autoSpaceDN w:val="0"/>
              <w:adjustRightInd w:val="0"/>
              <w:spacing w:line="228" w:lineRule="auto"/>
              <w:ind w:left="-94" w:right="-10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55A" w:rsidRPr="0026355A" w:rsidRDefault="0026355A" w:rsidP="003D01F6">
            <w:pPr>
              <w:widowControl w:val="0"/>
              <w:autoSpaceDE w:val="0"/>
              <w:autoSpaceDN w:val="0"/>
              <w:adjustRightInd w:val="0"/>
              <w:spacing w:line="228" w:lineRule="auto"/>
              <w:ind w:left="-94" w:right="-103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</w:tbl>
    <w:p w:rsidR="00491E49" w:rsidRPr="00E47A30" w:rsidRDefault="00491E49">
      <w:pPr>
        <w:rPr>
          <w:rFonts w:ascii="Calibri" w:hAnsi="Calibri"/>
          <w:sz w:val="2"/>
          <w:szCs w:val="2"/>
        </w:rPr>
      </w:pPr>
    </w:p>
    <w:bookmarkEnd w:id="1"/>
    <w:tbl>
      <w:tblPr>
        <w:tblW w:w="5001" w:type="pct"/>
        <w:jc w:val="right"/>
        <w:tblInd w:w="26" w:type="dxa"/>
        <w:tblLook w:val="01E0" w:firstRow="1" w:lastRow="1" w:firstColumn="1" w:lastColumn="1" w:noHBand="0" w:noVBand="0"/>
      </w:tblPr>
      <w:tblGrid>
        <w:gridCol w:w="4203"/>
        <w:gridCol w:w="2973"/>
        <w:gridCol w:w="2397"/>
      </w:tblGrid>
      <w:tr w:rsidR="00B46624" w:rsidRPr="00926795" w:rsidTr="0026355A">
        <w:trPr>
          <w:trHeight w:val="309"/>
          <w:jc w:val="right"/>
        </w:trPr>
        <w:tc>
          <w:tcPr>
            <w:tcW w:w="2195" w:type="pct"/>
          </w:tcPr>
          <w:p w:rsidR="00B46624" w:rsidRPr="00926795" w:rsidRDefault="00B46624" w:rsidP="006A35D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37E36" w:rsidRDefault="00E37E36" w:rsidP="006A35D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A5110" w:rsidRPr="00926795" w:rsidRDefault="001A5110" w:rsidP="006A35D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46624" w:rsidRPr="00926795" w:rsidRDefault="00B46624" w:rsidP="00B46624">
            <w:pPr>
              <w:rPr>
                <w:rFonts w:ascii="Times New Roman" w:hAnsi="Times New Roman"/>
                <w:sz w:val="28"/>
                <w:szCs w:val="28"/>
              </w:rPr>
            </w:pPr>
            <w:r w:rsidRPr="00926795"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1553" w:type="pct"/>
          </w:tcPr>
          <w:p w:rsidR="00B46624" w:rsidRPr="00926795" w:rsidRDefault="00B46624" w:rsidP="006A35D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2" w:type="pct"/>
          </w:tcPr>
          <w:p w:rsidR="00B46624" w:rsidRPr="00926795" w:rsidRDefault="00B46624" w:rsidP="006A35D0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E37E36" w:rsidRPr="00926795" w:rsidRDefault="00E37E36" w:rsidP="006A35D0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3506C1" w:rsidRDefault="003506C1" w:rsidP="00491E49">
            <w:pPr>
              <w:ind w:right="-13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46624" w:rsidRPr="00491E49" w:rsidRDefault="00491E49" w:rsidP="00491E49">
            <w:pPr>
              <w:ind w:right="-13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  <w:r w:rsidR="00B46624" w:rsidRPr="00926795">
              <w:rPr>
                <w:rFonts w:ascii="Times New Roman" w:hAnsi="Times New Roman"/>
                <w:sz w:val="28"/>
                <w:szCs w:val="28"/>
              </w:rPr>
              <w:t>Н.В. Любимов</w:t>
            </w:r>
          </w:p>
        </w:tc>
      </w:tr>
    </w:tbl>
    <w:p w:rsidR="00B46624" w:rsidRPr="00926795" w:rsidRDefault="00B46624" w:rsidP="006E0B26">
      <w:pPr>
        <w:spacing w:line="192" w:lineRule="auto"/>
        <w:jc w:val="both"/>
        <w:rPr>
          <w:rFonts w:ascii="Times New Roman" w:hAnsi="Times New Roman"/>
          <w:sz w:val="6"/>
          <w:szCs w:val="6"/>
          <w:lang w:val="en-US"/>
        </w:rPr>
      </w:pPr>
    </w:p>
    <w:sectPr w:rsidR="00B46624" w:rsidRPr="00926795" w:rsidSect="00C73EE3">
      <w:headerReference w:type="default" r:id="rId13"/>
      <w:type w:val="continuous"/>
      <w:pgSz w:w="11907" w:h="16834" w:code="9"/>
      <w:pgMar w:top="851" w:right="567" w:bottom="1134" w:left="1985" w:header="272" w:footer="403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32C8" w:rsidRDefault="003032C8">
      <w:r>
        <w:separator/>
      </w:r>
    </w:p>
  </w:endnote>
  <w:endnote w:type="continuationSeparator" w:id="0">
    <w:p w:rsidR="003032C8" w:rsidRDefault="003032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76034" w:rsidTr="00345C50">
      <w:tc>
        <w:tcPr>
          <w:tcW w:w="126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76034" w:rsidRDefault="003D01F6">
          <w:pPr>
            <w:pStyle w:val="a6"/>
          </w:pPr>
          <w:r>
            <w:rPr>
              <w:noProof/>
            </w:rPr>
            <w:drawing>
              <wp:inline distT="0" distB="0" distL="0" distR="0" wp14:anchorId="395F4737" wp14:editId="173BD8DB">
                <wp:extent cx="664845" cy="282575"/>
                <wp:effectExtent l="0" t="0" r="1905" b="3175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4845" cy="282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28" w:type="dxa"/>
            <w:bottom w:w="0" w:type="dxa"/>
            <w:right w:w="28" w:type="dxa"/>
          </w:tcMar>
          <w:vAlign w:val="bottom"/>
        </w:tcPr>
        <w:p w:rsidR="00876034" w:rsidRPr="00345C50" w:rsidRDefault="003D01F6" w:rsidP="00345C50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6DFB1529" wp14:editId="5467AA4C">
                <wp:extent cx="172085" cy="144145"/>
                <wp:effectExtent l="0" t="0" r="0" b="8255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2085" cy="144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0" w:type="dxa"/>
          </w:tcMar>
          <w:vAlign w:val="bottom"/>
        </w:tcPr>
        <w:p w:rsidR="00876034" w:rsidRPr="00345C50" w:rsidRDefault="00C73EE3" w:rsidP="00345C50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8765  13.02.2020 16:24:41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76034" w:rsidRPr="00F16F07" w:rsidRDefault="00876034" w:rsidP="00345C50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76034" w:rsidRPr="00345C50" w:rsidRDefault="00876034" w:rsidP="00345C50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B413CE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345C50" w:rsidTr="00345C50">
      <w:tc>
        <w:tcPr>
          <w:tcW w:w="2538" w:type="dxa"/>
          <w:shd w:val="clear" w:color="auto" w:fill="auto"/>
        </w:tcPr>
        <w:p w:rsidR="00876034" w:rsidRPr="00345C50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76034" w:rsidRPr="00345C50" w:rsidRDefault="00876034" w:rsidP="00345C5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76034" w:rsidRPr="00345C50" w:rsidRDefault="00876034" w:rsidP="00345C50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76034" w:rsidRPr="00345C50" w:rsidRDefault="00876034" w:rsidP="00345C50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32C8" w:rsidRDefault="003032C8">
      <w:r>
        <w:separator/>
      </w:r>
    </w:p>
  </w:footnote>
  <w:footnote w:type="continuationSeparator" w:id="0">
    <w:p w:rsidR="003032C8" w:rsidRDefault="003032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F30578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2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56BB0321"/>
    <w:multiLevelType w:val="hybridMultilevel"/>
    <w:tmpl w:val="AEFA575E"/>
    <w:lvl w:ilvl="0" w:tplc="91C49D5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OHoZJYbxW3BIs/jSKFqmXODdnow=" w:salt="yyKPIaEDB995yQf8yC0gtQ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E62"/>
    <w:rsid w:val="00003BB5"/>
    <w:rsid w:val="00004BD8"/>
    <w:rsid w:val="00004C14"/>
    <w:rsid w:val="00006221"/>
    <w:rsid w:val="000113FC"/>
    <w:rsid w:val="0001360F"/>
    <w:rsid w:val="00013D98"/>
    <w:rsid w:val="000165DA"/>
    <w:rsid w:val="00016C68"/>
    <w:rsid w:val="00024780"/>
    <w:rsid w:val="00025888"/>
    <w:rsid w:val="0002602E"/>
    <w:rsid w:val="000277EC"/>
    <w:rsid w:val="000331B3"/>
    <w:rsid w:val="00033413"/>
    <w:rsid w:val="00033481"/>
    <w:rsid w:val="00033E9A"/>
    <w:rsid w:val="00035982"/>
    <w:rsid w:val="00035F5F"/>
    <w:rsid w:val="00036D78"/>
    <w:rsid w:val="00037C0C"/>
    <w:rsid w:val="00040231"/>
    <w:rsid w:val="0004062B"/>
    <w:rsid w:val="00045559"/>
    <w:rsid w:val="000515C6"/>
    <w:rsid w:val="00055175"/>
    <w:rsid w:val="00055E05"/>
    <w:rsid w:val="00056022"/>
    <w:rsid w:val="00056DEB"/>
    <w:rsid w:val="00060A50"/>
    <w:rsid w:val="00070EB6"/>
    <w:rsid w:val="00073A7A"/>
    <w:rsid w:val="0007400B"/>
    <w:rsid w:val="00074975"/>
    <w:rsid w:val="00074CC7"/>
    <w:rsid w:val="00076D5E"/>
    <w:rsid w:val="00077DA5"/>
    <w:rsid w:val="00081A6E"/>
    <w:rsid w:val="00083E8F"/>
    <w:rsid w:val="00084DD3"/>
    <w:rsid w:val="0008564E"/>
    <w:rsid w:val="00085785"/>
    <w:rsid w:val="00090ADA"/>
    <w:rsid w:val="000917C0"/>
    <w:rsid w:val="000919BE"/>
    <w:rsid w:val="00093AB2"/>
    <w:rsid w:val="000A01B9"/>
    <w:rsid w:val="000A2D95"/>
    <w:rsid w:val="000A4C6B"/>
    <w:rsid w:val="000A51C1"/>
    <w:rsid w:val="000A6261"/>
    <w:rsid w:val="000A6312"/>
    <w:rsid w:val="000A6DCD"/>
    <w:rsid w:val="000B0736"/>
    <w:rsid w:val="000B6CEA"/>
    <w:rsid w:val="000C409D"/>
    <w:rsid w:val="000D1EF5"/>
    <w:rsid w:val="000D5EED"/>
    <w:rsid w:val="000D6C76"/>
    <w:rsid w:val="000D72DF"/>
    <w:rsid w:val="000D7606"/>
    <w:rsid w:val="000E7A63"/>
    <w:rsid w:val="000F25FD"/>
    <w:rsid w:val="000F2A5B"/>
    <w:rsid w:val="000F463D"/>
    <w:rsid w:val="000F6197"/>
    <w:rsid w:val="000F745C"/>
    <w:rsid w:val="0010266F"/>
    <w:rsid w:val="00102BC5"/>
    <w:rsid w:val="00103780"/>
    <w:rsid w:val="001063AC"/>
    <w:rsid w:val="0010731E"/>
    <w:rsid w:val="001115E7"/>
    <w:rsid w:val="0011210C"/>
    <w:rsid w:val="0011313B"/>
    <w:rsid w:val="001156D7"/>
    <w:rsid w:val="00116843"/>
    <w:rsid w:val="00122CFD"/>
    <w:rsid w:val="00133723"/>
    <w:rsid w:val="00136AFE"/>
    <w:rsid w:val="00136C34"/>
    <w:rsid w:val="0013781D"/>
    <w:rsid w:val="001403C9"/>
    <w:rsid w:val="001424C3"/>
    <w:rsid w:val="00146184"/>
    <w:rsid w:val="00150AA4"/>
    <w:rsid w:val="00151370"/>
    <w:rsid w:val="0015190D"/>
    <w:rsid w:val="0015197C"/>
    <w:rsid w:val="00154F8C"/>
    <w:rsid w:val="00155929"/>
    <w:rsid w:val="001574AF"/>
    <w:rsid w:val="00157B07"/>
    <w:rsid w:val="00160B9C"/>
    <w:rsid w:val="00161509"/>
    <w:rsid w:val="00162E72"/>
    <w:rsid w:val="00165179"/>
    <w:rsid w:val="00166F3A"/>
    <w:rsid w:val="001674FD"/>
    <w:rsid w:val="001714F5"/>
    <w:rsid w:val="0017218F"/>
    <w:rsid w:val="00175A47"/>
    <w:rsid w:val="00175BE5"/>
    <w:rsid w:val="001766D7"/>
    <w:rsid w:val="00176A64"/>
    <w:rsid w:val="00181C73"/>
    <w:rsid w:val="001825C4"/>
    <w:rsid w:val="001850F4"/>
    <w:rsid w:val="00185223"/>
    <w:rsid w:val="00186C19"/>
    <w:rsid w:val="001935F7"/>
    <w:rsid w:val="001947BE"/>
    <w:rsid w:val="00197ECF"/>
    <w:rsid w:val="001A0D5E"/>
    <w:rsid w:val="001A223C"/>
    <w:rsid w:val="001A3823"/>
    <w:rsid w:val="001A4E15"/>
    <w:rsid w:val="001A5110"/>
    <w:rsid w:val="001A560F"/>
    <w:rsid w:val="001B0982"/>
    <w:rsid w:val="001B1E2D"/>
    <w:rsid w:val="001B32BA"/>
    <w:rsid w:val="001B5728"/>
    <w:rsid w:val="001B5A36"/>
    <w:rsid w:val="001C0C88"/>
    <w:rsid w:val="001C19D3"/>
    <w:rsid w:val="001C2CEC"/>
    <w:rsid w:val="001D0C12"/>
    <w:rsid w:val="001D26B0"/>
    <w:rsid w:val="001D418B"/>
    <w:rsid w:val="001D4FCD"/>
    <w:rsid w:val="001D541E"/>
    <w:rsid w:val="001E0317"/>
    <w:rsid w:val="001E20F1"/>
    <w:rsid w:val="001E46D1"/>
    <w:rsid w:val="001F04CC"/>
    <w:rsid w:val="001F12E8"/>
    <w:rsid w:val="001F1E97"/>
    <w:rsid w:val="001F228C"/>
    <w:rsid w:val="001F22DD"/>
    <w:rsid w:val="001F4358"/>
    <w:rsid w:val="001F64B8"/>
    <w:rsid w:val="001F7C83"/>
    <w:rsid w:val="00203046"/>
    <w:rsid w:val="002078F3"/>
    <w:rsid w:val="0021059C"/>
    <w:rsid w:val="00210F01"/>
    <w:rsid w:val="00213FD2"/>
    <w:rsid w:val="0021416E"/>
    <w:rsid w:val="0021622D"/>
    <w:rsid w:val="0021792A"/>
    <w:rsid w:val="00225FC2"/>
    <w:rsid w:val="0023164D"/>
    <w:rsid w:val="00231F1C"/>
    <w:rsid w:val="00236CB4"/>
    <w:rsid w:val="00236E6B"/>
    <w:rsid w:val="00242DDB"/>
    <w:rsid w:val="00244AFF"/>
    <w:rsid w:val="002474D4"/>
    <w:rsid w:val="002479A2"/>
    <w:rsid w:val="00254FC5"/>
    <w:rsid w:val="00260097"/>
    <w:rsid w:val="0026087E"/>
    <w:rsid w:val="0026296F"/>
    <w:rsid w:val="0026355A"/>
    <w:rsid w:val="00263584"/>
    <w:rsid w:val="00265420"/>
    <w:rsid w:val="00265F33"/>
    <w:rsid w:val="00271195"/>
    <w:rsid w:val="00271D03"/>
    <w:rsid w:val="002724E5"/>
    <w:rsid w:val="00273CE6"/>
    <w:rsid w:val="00274E14"/>
    <w:rsid w:val="00275E74"/>
    <w:rsid w:val="002777A4"/>
    <w:rsid w:val="00280A6D"/>
    <w:rsid w:val="0028119F"/>
    <w:rsid w:val="002820B2"/>
    <w:rsid w:val="00283BAF"/>
    <w:rsid w:val="00284B1E"/>
    <w:rsid w:val="00284D90"/>
    <w:rsid w:val="00286CAA"/>
    <w:rsid w:val="00291A88"/>
    <w:rsid w:val="002953B6"/>
    <w:rsid w:val="002A034A"/>
    <w:rsid w:val="002A1DEB"/>
    <w:rsid w:val="002A236F"/>
    <w:rsid w:val="002A3184"/>
    <w:rsid w:val="002A3EF3"/>
    <w:rsid w:val="002B2D54"/>
    <w:rsid w:val="002B431A"/>
    <w:rsid w:val="002B7A59"/>
    <w:rsid w:val="002C3803"/>
    <w:rsid w:val="002C6B4B"/>
    <w:rsid w:val="002D7257"/>
    <w:rsid w:val="002D72CA"/>
    <w:rsid w:val="002D769C"/>
    <w:rsid w:val="002E49A6"/>
    <w:rsid w:val="002E55FA"/>
    <w:rsid w:val="002E70EA"/>
    <w:rsid w:val="002F1366"/>
    <w:rsid w:val="002F1415"/>
    <w:rsid w:val="002F1E81"/>
    <w:rsid w:val="002F23BC"/>
    <w:rsid w:val="002F3E13"/>
    <w:rsid w:val="002F6D91"/>
    <w:rsid w:val="00300CDD"/>
    <w:rsid w:val="00302917"/>
    <w:rsid w:val="003032C8"/>
    <w:rsid w:val="0030334C"/>
    <w:rsid w:val="003033C5"/>
    <w:rsid w:val="0030493B"/>
    <w:rsid w:val="00304EA6"/>
    <w:rsid w:val="00307566"/>
    <w:rsid w:val="003104E5"/>
    <w:rsid w:val="003108ED"/>
    <w:rsid w:val="00310D92"/>
    <w:rsid w:val="003111FF"/>
    <w:rsid w:val="00311C76"/>
    <w:rsid w:val="00314BDE"/>
    <w:rsid w:val="003160CB"/>
    <w:rsid w:val="00320FE8"/>
    <w:rsid w:val="003222A3"/>
    <w:rsid w:val="003223A2"/>
    <w:rsid w:val="0032330F"/>
    <w:rsid w:val="003265F9"/>
    <w:rsid w:val="003273AF"/>
    <w:rsid w:val="00327C8D"/>
    <w:rsid w:val="00333A03"/>
    <w:rsid w:val="003369B2"/>
    <w:rsid w:val="00341C8C"/>
    <w:rsid w:val="00341FBA"/>
    <w:rsid w:val="00345C50"/>
    <w:rsid w:val="003469B3"/>
    <w:rsid w:val="003506C1"/>
    <w:rsid w:val="003558C0"/>
    <w:rsid w:val="00356959"/>
    <w:rsid w:val="00360A40"/>
    <w:rsid w:val="003638BA"/>
    <w:rsid w:val="003654B5"/>
    <w:rsid w:val="00366E8C"/>
    <w:rsid w:val="00371173"/>
    <w:rsid w:val="00371410"/>
    <w:rsid w:val="00371A3A"/>
    <w:rsid w:val="00372553"/>
    <w:rsid w:val="0037749F"/>
    <w:rsid w:val="003777C6"/>
    <w:rsid w:val="0038445B"/>
    <w:rsid w:val="00385F96"/>
    <w:rsid w:val="00386052"/>
    <w:rsid w:val="003870C2"/>
    <w:rsid w:val="00392A42"/>
    <w:rsid w:val="003938B8"/>
    <w:rsid w:val="003958B4"/>
    <w:rsid w:val="003A46E3"/>
    <w:rsid w:val="003A5117"/>
    <w:rsid w:val="003B6A6C"/>
    <w:rsid w:val="003C12E7"/>
    <w:rsid w:val="003C2B58"/>
    <w:rsid w:val="003D01F6"/>
    <w:rsid w:val="003D3B8A"/>
    <w:rsid w:val="003D54F8"/>
    <w:rsid w:val="003D5E25"/>
    <w:rsid w:val="003E1B05"/>
    <w:rsid w:val="003E754F"/>
    <w:rsid w:val="003F4293"/>
    <w:rsid w:val="003F4C8D"/>
    <w:rsid w:val="003F4F5E"/>
    <w:rsid w:val="00400398"/>
    <w:rsid w:val="00400906"/>
    <w:rsid w:val="00400AB8"/>
    <w:rsid w:val="00400F1C"/>
    <w:rsid w:val="0040172B"/>
    <w:rsid w:val="0040195D"/>
    <w:rsid w:val="00411333"/>
    <w:rsid w:val="0041232A"/>
    <w:rsid w:val="00413000"/>
    <w:rsid w:val="00414FBB"/>
    <w:rsid w:val="0042193C"/>
    <w:rsid w:val="00421C5B"/>
    <w:rsid w:val="004230F6"/>
    <w:rsid w:val="00425810"/>
    <w:rsid w:val="0042590E"/>
    <w:rsid w:val="00426DA0"/>
    <w:rsid w:val="00427BB8"/>
    <w:rsid w:val="00431A8F"/>
    <w:rsid w:val="00432332"/>
    <w:rsid w:val="0043342B"/>
    <w:rsid w:val="00437F65"/>
    <w:rsid w:val="00441463"/>
    <w:rsid w:val="00443AA3"/>
    <w:rsid w:val="0044449D"/>
    <w:rsid w:val="00444671"/>
    <w:rsid w:val="00444DE5"/>
    <w:rsid w:val="00451BA9"/>
    <w:rsid w:val="00453B3A"/>
    <w:rsid w:val="0045434B"/>
    <w:rsid w:val="00460884"/>
    <w:rsid w:val="00460FEA"/>
    <w:rsid w:val="0046436E"/>
    <w:rsid w:val="00466626"/>
    <w:rsid w:val="00466960"/>
    <w:rsid w:val="00466D99"/>
    <w:rsid w:val="00470106"/>
    <w:rsid w:val="00470F69"/>
    <w:rsid w:val="004734B7"/>
    <w:rsid w:val="00474A2C"/>
    <w:rsid w:val="0048000E"/>
    <w:rsid w:val="004807BF"/>
    <w:rsid w:val="00481B88"/>
    <w:rsid w:val="00485B4F"/>
    <w:rsid w:val="004862D1"/>
    <w:rsid w:val="00486E69"/>
    <w:rsid w:val="00491E49"/>
    <w:rsid w:val="00492052"/>
    <w:rsid w:val="004931FA"/>
    <w:rsid w:val="0049336E"/>
    <w:rsid w:val="004957A7"/>
    <w:rsid w:val="00497308"/>
    <w:rsid w:val="004A1615"/>
    <w:rsid w:val="004A20A8"/>
    <w:rsid w:val="004A218E"/>
    <w:rsid w:val="004A4328"/>
    <w:rsid w:val="004A62AF"/>
    <w:rsid w:val="004B24DE"/>
    <w:rsid w:val="004B2B19"/>
    <w:rsid w:val="004B2D5A"/>
    <w:rsid w:val="004B3C96"/>
    <w:rsid w:val="004C080D"/>
    <w:rsid w:val="004D0366"/>
    <w:rsid w:val="004D053E"/>
    <w:rsid w:val="004D071B"/>
    <w:rsid w:val="004D08A7"/>
    <w:rsid w:val="004D1048"/>
    <w:rsid w:val="004D293D"/>
    <w:rsid w:val="004D4C8D"/>
    <w:rsid w:val="004D68DF"/>
    <w:rsid w:val="004E1471"/>
    <w:rsid w:val="004E32A7"/>
    <w:rsid w:val="004E3DA3"/>
    <w:rsid w:val="004E4504"/>
    <w:rsid w:val="004E592F"/>
    <w:rsid w:val="004E755C"/>
    <w:rsid w:val="004F3EC4"/>
    <w:rsid w:val="004F4198"/>
    <w:rsid w:val="004F44FE"/>
    <w:rsid w:val="004F4AB0"/>
    <w:rsid w:val="004F5874"/>
    <w:rsid w:val="004F63D0"/>
    <w:rsid w:val="004F6FCB"/>
    <w:rsid w:val="00500C98"/>
    <w:rsid w:val="00501F4C"/>
    <w:rsid w:val="00506453"/>
    <w:rsid w:val="005074B2"/>
    <w:rsid w:val="00507F4D"/>
    <w:rsid w:val="0051116C"/>
    <w:rsid w:val="00511AEB"/>
    <w:rsid w:val="00512A47"/>
    <w:rsid w:val="0051393F"/>
    <w:rsid w:val="00514244"/>
    <w:rsid w:val="00514D81"/>
    <w:rsid w:val="00515FF4"/>
    <w:rsid w:val="00521D6A"/>
    <w:rsid w:val="005239DA"/>
    <w:rsid w:val="00523D7A"/>
    <w:rsid w:val="00525886"/>
    <w:rsid w:val="00526239"/>
    <w:rsid w:val="00526E6D"/>
    <w:rsid w:val="00527C36"/>
    <w:rsid w:val="00531C68"/>
    <w:rsid w:val="00532119"/>
    <w:rsid w:val="005335F3"/>
    <w:rsid w:val="00534B52"/>
    <w:rsid w:val="0053687D"/>
    <w:rsid w:val="0054042C"/>
    <w:rsid w:val="00543C38"/>
    <w:rsid w:val="00543D2D"/>
    <w:rsid w:val="00545A3D"/>
    <w:rsid w:val="00545FFE"/>
    <w:rsid w:val="00546DBB"/>
    <w:rsid w:val="00561A5B"/>
    <w:rsid w:val="005628D1"/>
    <w:rsid w:val="00563785"/>
    <w:rsid w:val="00566DAB"/>
    <w:rsid w:val="0057010F"/>
    <w:rsid w:val="0057074C"/>
    <w:rsid w:val="00572662"/>
    <w:rsid w:val="0057366B"/>
    <w:rsid w:val="00573F64"/>
    <w:rsid w:val="00573FBF"/>
    <w:rsid w:val="00574FF3"/>
    <w:rsid w:val="00582538"/>
    <w:rsid w:val="005838EA"/>
    <w:rsid w:val="005839F5"/>
    <w:rsid w:val="00584313"/>
    <w:rsid w:val="005848DE"/>
    <w:rsid w:val="00585EE1"/>
    <w:rsid w:val="0058788E"/>
    <w:rsid w:val="00590C0E"/>
    <w:rsid w:val="00590C5B"/>
    <w:rsid w:val="005927C8"/>
    <w:rsid w:val="00593567"/>
    <w:rsid w:val="005939E6"/>
    <w:rsid w:val="0059416B"/>
    <w:rsid w:val="005970D6"/>
    <w:rsid w:val="00597631"/>
    <w:rsid w:val="005A4227"/>
    <w:rsid w:val="005A4F2A"/>
    <w:rsid w:val="005A58FC"/>
    <w:rsid w:val="005B229B"/>
    <w:rsid w:val="005B3518"/>
    <w:rsid w:val="005B5A4B"/>
    <w:rsid w:val="005B5F3B"/>
    <w:rsid w:val="005B663C"/>
    <w:rsid w:val="005B6A99"/>
    <w:rsid w:val="005C0D08"/>
    <w:rsid w:val="005C1C6C"/>
    <w:rsid w:val="005C2618"/>
    <w:rsid w:val="005C5130"/>
    <w:rsid w:val="005C56AE"/>
    <w:rsid w:val="005C7449"/>
    <w:rsid w:val="005D08C6"/>
    <w:rsid w:val="005D1519"/>
    <w:rsid w:val="005D1B9D"/>
    <w:rsid w:val="005D6C21"/>
    <w:rsid w:val="005E6D99"/>
    <w:rsid w:val="005F1F17"/>
    <w:rsid w:val="005F2141"/>
    <w:rsid w:val="005F23BD"/>
    <w:rsid w:val="005F293C"/>
    <w:rsid w:val="005F2ADD"/>
    <w:rsid w:val="005F2C49"/>
    <w:rsid w:val="005F3B29"/>
    <w:rsid w:val="005F62F9"/>
    <w:rsid w:val="005F6EEE"/>
    <w:rsid w:val="005F7C99"/>
    <w:rsid w:val="006013EB"/>
    <w:rsid w:val="006014E5"/>
    <w:rsid w:val="00603602"/>
    <w:rsid w:val="0060479E"/>
    <w:rsid w:val="00604A30"/>
    <w:rsid w:val="00604BE7"/>
    <w:rsid w:val="00604F91"/>
    <w:rsid w:val="00606A74"/>
    <w:rsid w:val="0061084E"/>
    <w:rsid w:val="00614AEA"/>
    <w:rsid w:val="00616AED"/>
    <w:rsid w:val="00623412"/>
    <w:rsid w:val="00626C70"/>
    <w:rsid w:val="006276CE"/>
    <w:rsid w:val="006307D5"/>
    <w:rsid w:val="006326CF"/>
    <w:rsid w:val="00632A4F"/>
    <w:rsid w:val="00632B56"/>
    <w:rsid w:val="00633C43"/>
    <w:rsid w:val="006351E3"/>
    <w:rsid w:val="00640A18"/>
    <w:rsid w:val="00644236"/>
    <w:rsid w:val="00645614"/>
    <w:rsid w:val="00645A55"/>
    <w:rsid w:val="006471E5"/>
    <w:rsid w:val="006475A0"/>
    <w:rsid w:val="00650AB0"/>
    <w:rsid w:val="00652946"/>
    <w:rsid w:val="00656E87"/>
    <w:rsid w:val="006572E8"/>
    <w:rsid w:val="00664F3F"/>
    <w:rsid w:val="006669C8"/>
    <w:rsid w:val="00667B64"/>
    <w:rsid w:val="00671D3B"/>
    <w:rsid w:val="00674801"/>
    <w:rsid w:val="00676BF5"/>
    <w:rsid w:val="00681CA7"/>
    <w:rsid w:val="00683693"/>
    <w:rsid w:val="00683D54"/>
    <w:rsid w:val="0068448C"/>
    <w:rsid w:val="00684A5B"/>
    <w:rsid w:val="0068517A"/>
    <w:rsid w:val="0068542F"/>
    <w:rsid w:val="00686BD2"/>
    <w:rsid w:val="0069373B"/>
    <w:rsid w:val="006A0B81"/>
    <w:rsid w:val="006A1F71"/>
    <w:rsid w:val="006A2AE2"/>
    <w:rsid w:val="006A35D0"/>
    <w:rsid w:val="006A3A0A"/>
    <w:rsid w:val="006A3A5F"/>
    <w:rsid w:val="006A6043"/>
    <w:rsid w:val="006A7522"/>
    <w:rsid w:val="006A7E86"/>
    <w:rsid w:val="006B1441"/>
    <w:rsid w:val="006B22F5"/>
    <w:rsid w:val="006B48BD"/>
    <w:rsid w:val="006B6A81"/>
    <w:rsid w:val="006B757E"/>
    <w:rsid w:val="006B7D04"/>
    <w:rsid w:val="006C0A6F"/>
    <w:rsid w:val="006C5B3D"/>
    <w:rsid w:val="006D6E96"/>
    <w:rsid w:val="006E0B26"/>
    <w:rsid w:val="006E118A"/>
    <w:rsid w:val="006E19D3"/>
    <w:rsid w:val="006E4014"/>
    <w:rsid w:val="006E5E97"/>
    <w:rsid w:val="006E75A5"/>
    <w:rsid w:val="006F21FB"/>
    <w:rsid w:val="006F328B"/>
    <w:rsid w:val="006F4FCC"/>
    <w:rsid w:val="006F5886"/>
    <w:rsid w:val="006F7C87"/>
    <w:rsid w:val="0070734A"/>
    <w:rsid w:val="00707734"/>
    <w:rsid w:val="00707E19"/>
    <w:rsid w:val="00712F7C"/>
    <w:rsid w:val="007208FC"/>
    <w:rsid w:val="007218F5"/>
    <w:rsid w:val="0072328A"/>
    <w:rsid w:val="00723BC7"/>
    <w:rsid w:val="00727151"/>
    <w:rsid w:val="00727E84"/>
    <w:rsid w:val="00730AD9"/>
    <w:rsid w:val="007322D5"/>
    <w:rsid w:val="00733A68"/>
    <w:rsid w:val="007377B5"/>
    <w:rsid w:val="00741FA6"/>
    <w:rsid w:val="00742754"/>
    <w:rsid w:val="00742B06"/>
    <w:rsid w:val="00743BA3"/>
    <w:rsid w:val="007440FD"/>
    <w:rsid w:val="00746351"/>
    <w:rsid w:val="00746CC2"/>
    <w:rsid w:val="00750719"/>
    <w:rsid w:val="00760323"/>
    <w:rsid w:val="007609CC"/>
    <w:rsid w:val="00762388"/>
    <w:rsid w:val="0076365E"/>
    <w:rsid w:val="00765600"/>
    <w:rsid w:val="0077556E"/>
    <w:rsid w:val="00777721"/>
    <w:rsid w:val="00782869"/>
    <w:rsid w:val="007844ED"/>
    <w:rsid w:val="00784EC4"/>
    <w:rsid w:val="0078740E"/>
    <w:rsid w:val="0078775E"/>
    <w:rsid w:val="00791C9F"/>
    <w:rsid w:val="00792AAB"/>
    <w:rsid w:val="00793B47"/>
    <w:rsid w:val="007956CA"/>
    <w:rsid w:val="007A0C89"/>
    <w:rsid w:val="007A1D0C"/>
    <w:rsid w:val="007A286E"/>
    <w:rsid w:val="007A2972"/>
    <w:rsid w:val="007A2A7B"/>
    <w:rsid w:val="007A2A9C"/>
    <w:rsid w:val="007A2BA8"/>
    <w:rsid w:val="007A760D"/>
    <w:rsid w:val="007C1912"/>
    <w:rsid w:val="007C1960"/>
    <w:rsid w:val="007C27E4"/>
    <w:rsid w:val="007C4CA7"/>
    <w:rsid w:val="007D1244"/>
    <w:rsid w:val="007D1408"/>
    <w:rsid w:val="007D2CC7"/>
    <w:rsid w:val="007D4925"/>
    <w:rsid w:val="007D56C8"/>
    <w:rsid w:val="007E0274"/>
    <w:rsid w:val="007E2ECD"/>
    <w:rsid w:val="007E3B0F"/>
    <w:rsid w:val="007E72D4"/>
    <w:rsid w:val="007F0C8A"/>
    <w:rsid w:val="007F0EF7"/>
    <w:rsid w:val="007F11AB"/>
    <w:rsid w:val="007F12F2"/>
    <w:rsid w:val="007F1B70"/>
    <w:rsid w:val="007F2AC6"/>
    <w:rsid w:val="007F4820"/>
    <w:rsid w:val="007F4C82"/>
    <w:rsid w:val="007F55D8"/>
    <w:rsid w:val="00803E3B"/>
    <w:rsid w:val="0081291E"/>
    <w:rsid w:val="008143CB"/>
    <w:rsid w:val="008148F3"/>
    <w:rsid w:val="00820B13"/>
    <w:rsid w:val="00820D8A"/>
    <w:rsid w:val="00821464"/>
    <w:rsid w:val="00823CA1"/>
    <w:rsid w:val="00823D4B"/>
    <w:rsid w:val="00825E68"/>
    <w:rsid w:val="008323C0"/>
    <w:rsid w:val="00832B62"/>
    <w:rsid w:val="008331B2"/>
    <w:rsid w:val="00833F85"/>
    <w:rsid w:val="008360BA"/>
    <w:rsid w:val="00836EC1"/>
    <w:rsid w:val="00837B9B"/>
    <w:rsid w:val="00842F61"/>
    <w:rsid w:val="00843192"/>
    <w:rsid w:val="008436C7"/>
    <w:rsid w:val="00845922"/>
    <w:rsid w:val="0085048F"/>
    <w:rsid w:val="008513B9"/>
    <w:rsid w:val="00852975"/>
    <w:rsid w:val="00862563"/>
    <w:rsid w:val="0086305A"/>
    <w:rsid w:val="008648F8"/>
    <w:rsid w:val="0086787D"/>
    <w:rsid w:val="0087029E"/>
    <w:rsid w:val="008702D3"/>
    <w:rsid w:val="00871D3D"/>
    <w:rsid w:val="008726D6"/>
    <w:rsid w:val="00876034"/>
    <w:rsid w:val="00877929"/>
    <w:rsid w:val="008801A5"/>
    <w:rsid w:val="008811B0"/>
    <w:rsid w:val="008827E7"/>
    <w:rsid w:val="00885E82"/>
    <w:rsid w:val="008860C6"/>
    <w:rsid w:val="0088712A"/>
    <w:rsid w:val="00891806"/>
    <w:rsid w:val="008920C9"/>
    <w:rsid w:val="00894166"/>
    <w:rsid w:val="0089643D"/>
    <w:rsid w:val="00897610"/>
    <w:rsid w:val="008979BA"/>
    <w:rsid w:val="008A1696"/>
    <w:rsid w:val="008A1EC5"/>
    <w:rsid w:val="008A24FB"/>
    <w:rsid w:val="008A3C71"/>
    <w:rsid w:val="008A3EB5"/>
    <w:rsid w:val="008A4BD4"/>
    <w:rsid w:val="008A4C55"/>
    <w:rsid w:val="008A4FCC"/>
    <w:rsid w:val="008A7483"/>
    <w:rsid w:val="008A7E3C"/>
    <w:rsid w:val="008B12A7"/>
    <w:rsid w:val="008B14EB"/>
    <w:rsid w:val="008B1E76"/>
    <w:rsid w:val="008B5F0C"/>
    <w:rsid w:val="008B66D2"/>
    <w:rsid w:val="008B7D2A"/>
    <w:rsid w:val="008C0A38"/>
    <w:rsid w:val="008C1FAF"/>
    <w:rsid w:val="008C338E"/>
    <w:rsid w:val="008C51C5"/>
    <w:rsid w:val="008C58FE"/>
    <w:rsid w:val="008C59D9"/>
    <w:rsid w:val="008C6315"/>
    <w:rsid w:val="008D4E4B"/>
    <w:rsid w:val="008D7C0E"/>
    <w:rsid w:val="008E0132"/>
    <w:rsid w:val="008E1E8A"/>
    <w:rsid w:val="008E2233"/>
    <w:rsid w:val="008E4CF1"/>
    <w:rsid w:val="008E580A"/>
    <w:rsid w:val="008E6112"/>
    <w:rsid w:val="008E661B"/>
    <w:rsid w:val="008E6C41"/>
    <w:rsid w:val="008F0816"/>
    <w:rsid w:val="008F6811"/>
    <w:rsid w:val="008F6BB7"/>
    <w:rsid w:val="008F7B7B"/>
    <w:rsid w:val="00900F42"/>
    <w:rsid w:val="00902E9F"/>
    <w:rsid w:val="00904A4C"/>
    <w:rsid w:val="009072AB"/>
    <w:rsid w:val="00907FD5"/>
    <w:rsid w:val="00910854"/>
    <w:rsid w:val="00914BF6"/>
    <w:rsid w:val="00915855"/>
    <w:rsid w:val="00916CB8"/>
    <w:rsid w:val="0091758B"/>
    <w:rsid w:val="00917AB4"/>
    <w:rsid w:val="00920870"/>
    <w:rsid w:val="00921EA7"/>
    <w:rsid w:val="00922F09"/>
    <w:rsid w:val="00923D3C"/>
    <w:rsid w:val="009248D5"/>
    <w:rsid w:val="00926795"/>
    <w:rsid w:val="00930E70"/>
    <w:rsid w:val="0093236F"/>
    <w:rsid w:val="00932E3C"/>
    <w:rsid w:val="00934673"/>
    <w:rsid w:val="00936E20"/>
    <w:rsid w:val="009371AD"/>
    <w:rsid w:val="00937508"/>
    <w:rsid w:val="00937D47"/>
    <w:rsid w:val="00940A0A"/>
    <w:rsid w:val="0094421A"/>
    <w:rsid w:val="00944242"/>
    <w:rsid w:val="00945EB3"/>
    <w:rsid w:val="0095103E"/>
    <w:rsid w:val="0095531D"/>
    <w:rsid w:val="00957CA4"/>
    <w:rsid w:val="00961C52"/>
    <w:rsid w:val="0096303F"/>
    <w:rsid w:val="009635A5"/>
    <w:rsid w:val="0096429F"/>
    <w:rsid w:val="00970704"/>
    <w:rsid w:val="0097083B"/>
    <w:rsid w:val="00972639"/>
    <w:rsid w:val="009810A8"/>
    <w:rsid w:val="00994717"/>
    <w:rsid w:val="009977FF"/>
    <w:rsid w:val="009A085B"/>
    <w:rsid w:val="009A2097"/>
    <w:rsid w:val="009A3693"/>
    <w:rsid w:val="009A397D"/>
    <w:rsid w:val="009A51A4"/>
    <w:rsid w:val="009B4BF5"/>
    <w:rsid w:val="009B6A08"/>
    <w:rsid w:val="009C1DE6"/>
    <w:rsid w:val="009C1F0E"/>
    <w:rsid w:val="009C2DE4"/>
    <w:rsid w:val="009C40CF"/>
    <w:rsid w:val="009D06B0"/>
    <w:rsid w:val="009D19FA"/>
    <w:rsid w:val="009D257D"/>
    <w:rsid w:val="009D3E8C"/>
    <w:rsid w:val="009D41F7"/>
    <w:rsid w:val="009D435B"/>
    <w:rsid w:val="009D760C"/>
    <w:rsid w:val="009D7CC3"/>
    <w:rsid w:val="009E00F1"/>
    <w:rsid w:val="009E3871"/>
    <w:rsid w:val="009E3A0E"/>
    <w:rsid w:val="009E5D71"/>
    <w:rsid w:val="009E6197"/>
    <w:rsid w:val="009E6A1B"/>
    <w:rsid w:val="009F2CF6"/>
    <w:rsid w:val="009F53F7"/>
    <w:rsid w:val="009F60E4"/>
    <w:rsid w:val="00A02903"/>
    <w:rsid w:val="00A031B2"/>
    <w:rsid w:val="00A10587"/>
    <w:rsid w:val="00A1314B"/>
    <w:rsid w:val="00A13160"/>
    <w:rsid w:val="00A137D3"/>
    <w:rsid w:val="00A17B80"/>
    <w:rsid w:val="00A2113F"/>
    <w:rsid w:val="00A222AB"/>
    <w:rsid w:val="00A244FA"/>
    <w:rsid w:val="00A24EC4"/>
    <w:rsid w:val="00A2576B"/>
    <w:rsid w:val="00A32EEE"/>
    <w:rsid w:val="00A3331A"/>
    <w:rsid w:val="00A377E8"/>
    <w:rsid w:val="00A41473"/>
    <w:rsid w:val="00A44800"/>
    <w:rsid w:val="00A44A8F"/>
    <w:rsid w:val="00A45DF2"/>
    <w:rsid w:val="00A51D96"/>
    <w:rsid w:val="00A52640"/>
    <w:rsid w:val="00A53981"/>
    <w:rsid w:val="00A60897"/>
    <w:rsid w:val="00A61A2A"/>
    <w:rsid w:val="00A621AE"/>
    <w:rsid w:val="00A65565"/>
    <w:rsid w:val="00A67229"/>
    <w:rsid w:val="00A67B86"/>
    <w:rsid w:val="00A70563"/>
    <w:rsid w:val="00A72CFA"/>
    <w:rsid w:val="00A745C7"/>
    <w:rsid w:val="00A8006B"/>
    <w:rsid w:val="00A82379"/>
    <w:rsid w:val="00A86C20"/>
    <w:rsid w:val="00A87249"/>
    <w:rsid w:val="00A91383"/>
    <w:rsid w:val="00A932E2"/>
    <w:rsid w:val="00A93A04"/>
    <w:rsid w:val="00A96F84"/>
    <w:rsid w:val="00AA2A6D"/>
    <w:rsid w:val="00AA549A"/>
    <w:rsid w:val="00AB4875"/>
    <w:rsid w:val="00AB5F6B"/>
    <w:rsid w:val="00AC0CBF"/>
    <w:rsid w:val="00AC3953"/>
    <w:rsid w:val="00AC7150"/>
    <w:rsid w:val="00AC7B33"/>
    <w:rsid w:val="00AD02A5"/>
    <w:rsid w:val="00AD17DE"/>
    <w:rsid w:val="00AD1FEC"/>
    <w:rsid w:val="00AD2B44"/>
    <w:rsid w:val="00AD37B8"/>
    <w:rsid w:val="00AD4B71"/>
    <w:rsid w:val="00AD6F62"/>
    <w:rsid w:val="00AE2AEF"/>
    <w:rsid w:val="00AE7694"/>
    <w:rsid w:val="00AF0093"/>
    <w:rsid w:val="00AF2D3C"/>
    <w:rsid w:val="00AF33D1"/>
    <w:rsid w:val="00AF3543"/>
    <w:rsid w:val="00AF5F7C"/>
    <w:rsid w:val="00AF7693"/>
    <w:rsid w:val="00B02207"/>
    <w:rsid w:val="00B03085"/>
    <w:rsid w:val="00B030DC"/>
    <w:rsid w:val="00B03403"/>
    <w:rsid w:val="00B071B5"/>
    <w:rsid w:val="00B10324"/>
    <w:rsid w:val="00B10755"/>
    <w:rsid w:val="00B119FB"/>
    <w:rsid w:val="00B11C35"/>
    <w:rsid w:val="00B13951"/>
    <w:rsid w:val="00B156ED"/>
    <w:rsid w:val="00B16BDA"/>
    <w:rsid w:val="00B211EE"/>
    <w:rsid w:val="00B22603"/>
    <w:rsid w:val="00B32C9E"/>
    <w:rsid w:val="00B33CF3"/>
    <w:rsid w:val="00B34936"/>
    <w:rsid w:val="00B3541C"/>
    <w:rsid w:val="00B36269"/>
    <w:rsid w:val="00B36F34"/>
    <w:rsid w:val="00B376B1"/>
    <w:rsid w:val="00B413CE"/>
    <w:rsid w:val="00B415B1"/>
    <w:rsid w:val="00B4489E"/>
    <w:rsid w:val="00B46624"/>
    <w:rsid w:val="00B46CC6"/>
    <w:rsid w:val="00B500CC"/>
    <w:rsid w:val="00B576F8"/>
    <w:rsid w:val="00B57B9B"/>
    <w:rsid w:val="00B6169B"/>
    <w:rsid w:val="00B620D9"/>
    <w:rsid w:val="00B630F3"/>
    <w:rsid w:val="00B633DB"/>
    <w:rsid w:val="00B63787"/>
    <w:rsid w:val="00B639ED"/>
    <w:rsid w:val="00B63C08"/>
    <w:rsid w:val="00B64CDE"/>
    <w:rsid w:val="00B663C5"/>
    <w:rsid w:val="00B66405"/>
    <w:rsid w:val="00B665C6"/>
    <w:rsid w:val="00B66A8C"/>
    <w:rsid w:val="00B6750E"/>
    <w:rsid w:val="00B67A31"/>
    <w:rsid w:val="00B739EB"/>
    <w:rsid w:val="00B757A4"/>
    <w:rsid w:val="00B75B60"/>
    <w:rsid w:val="00B8061C"/>
    <w:rsid w:val="00B8118D"/>
    <w:rsid w:val="00B83BA2"/>
    <w:rsid w:val="00B853AA"/>
    <w:rsid w:val="00B875BF"/>
    <w:rsid w:val="00B91199"/>
    <w:rsid w:val="00B91F62"/>
    <w:rsid w:val="00B94FBA"/>
    <w:rsid w:val="00B962E3"/>
    <w:rsid w:val="00B972FE"/>
    <w:rsid w:val="00BA05E5"/>
    <w:rsid w:val="00BA3B53"/>
    <w:rsid w:val="00BA44DD"/>
    <w:rsid w:val="00BA6179"/>
    <w:rsid w:val="00BA7251"/>
    <w:rsid w:val="00BB2C98"/>
    <w:rsid w:val="00BB44C0"/>
    <w:rsid w:val="00BC42F5"/>
    <w:rsid w:val="00BC6E7C"/>
    <w:rsid w:val="00BC7807"/>
    <w:rsid w:val="00BD0B82"/>
    <w:rsid w:val="00BD0E18"/>
    <w:rsid w:val="00BD2E94"/>
    <w:rsid w:val="00BD499A"/>
    <w:rsid w:val="00BE00C0"/>
    <w:rsid w:val="00BE1096"/>
    <w:rsid w:val="00BE2BC6"/>
    <w:rsid w:val="00BF05C0"/>
    <w:rsid w:val="00BF10B9"/>
    <w:rsid w:val="00BF1E5F"/>
    <w:rsid w:val="00BF4F5F"/>
    <w:rsid w:val="00BF51FA"/>
    <w:rsid w:val="00BF6094"/>
    <w:rsid w:val="00C0273D"/>
    <w:rsid w:val="00C04EEB"/>
    <w:rsid w:val="00C10F12"/>
    <w:rsid w:val="00C116EE"/>
    <w:rsid w:val="00C11826"/>
    <w:rsid w:val="00C129A1"/>
    <w:rsid w:val="00C130DA"/>
    <w:rsid w:val="00C20BCF"/>
    <w:rsid w:val="00C22098"/>
    <w:rsid w:val="00C22130"/>
    <w:rsid w:val="00C223C1"/>
    <w:rsid w:val="00C226F9"/>
    <w:rsid w:val="00C25966"/>
    <w:rsid w:val="00C26139"/>
    <w:rsid w:val="00C263B6"/>
    <w:rsid w:val="00C30687"/>
    <w:rsid w:val="00C30CD9"/>
    <w:rsid w:val="00C32B6A"/>
    <w:rsid w:val="00C34FD0"/>
    <w:rsid w:val="00C36AA8"/>
    <w:rsid w:val="00C408DD"/>
    <w:rsid w:val="00C40F40"/>
    <w:rsid w:val="00C43480"/>
    <w:rsid w:val="00C46D42"/>
    <w:rsid w:val="00C46EA0"/>
    <w:rsid w:val="00C50C32"/>
    <w:rsid w:val="00C52A4F"/>
    <w:rsid w:val="00C52D4E"/>
    <w:rsid w:val="00C5394E"/>
    <w:rsid w:val="00C56CB1"/>
    <w:rsid w:val="00C60178"/>
    <w:rsid w:val="00C60F5D"/>
    <w:rsid w:val="00C61760"/>
    <w:rsid w:val="00C63CD6"/>
    <w:rsid w:val="00C648C6"/>
    <w:rsid w:val="00C656CC"/>
    <w:rsid w:val="00C73615"/>
    <w:rsid w:val="00C73EE3"/>
    <w:rsid w:val="00C769A4"/>
    <w:rsid w:val="00C81CD0"/>
    <w:rsid w:val="00C8287F"/>
    <w:rsid w:val="00C852AA"/>
    <w:rsid w:val="00C87D95"/>
    <w:rsid w:val="00C9077A"/>
    <w:rsid w:val="00C93AB2"/>
    <w:rsid w:val="00C95C4A"/>
    <w:rsid w:val="00C95CD2"/>
    <w:rsid w:val="00C97A18"/>
    <w:rsid w:val="00CA051B"/>
    <w:rsid w:val="00CA0636"/>
    <w:rsid w:val="00CA4267"/>
    <w:rsid w:val="00CA529A"/>
    <w:rsid w:val="00CA66AA"/>
    <w:rsid w:val="00CA67AE"/>
    <w:rsid w:val="00CA68E2"/>
    <w:rsid w:val="00CB1F24"/>
    <w:rsid w:val="00CB265A"/>
    <w:rsid w:val="00CB3242"/>
    <w:rsid w:val="00CB3CBE"/>
    <w:rsid w:val="00CB5D35"/>
    <w:rsid w:val="00CB69FA"/>
    <w:rsid w:val="00CC2CBD"/>
    <w:rsid w:val="00CC6C06"/>
    <w:rsid w:val="00CD0A00"/>
    <w:rsid w:val="00CD1CD7"/>
    <w:rsid w:val="00CD54CA"/>
    <w:rsid w:val="00CD5E29"/>
    <w:rsid w:val="00CE1615"/>
    <w:rsid w:val="00CE3084"/>
    <w:rsid w:val="00CE3A79"/>
    <w:rsid w:val="00CF03D8"/>
    <w:rsid w:val="00D015D5"/>
    <w:rsid w:val="00D03D68"/>
    <w:rsid w:val="00D05116"/>
    <w:rsid w:val="00D0526C"/>
    <w:rsid w:val="00D069D1"/>
    <w:rsid w:val="00D1063B"/>
    <w:rsid w:val="00D1146E"/>
    <w:rsid w:val="00D13643"/>
    <w:rsid w:val="00D209EC"/>
    <w:rsid w:val="00D24916"/>
    <w:rsid w:val="00D266DD"/>
    <w:rsid w:val="00D26807"/>
    <w:rsid w:val="00D3044B"/>
    <w:rsid w:val="00D32B04"/>
    <w:rsid w:val="00D35288"/>
    <w:rsid w:val="00D35A13"/>
    <w:rsid w:val="00D35B27"/>
    <w:rsid w:val="00D3665A"/>
    <w:rsid w:val="00D374E7"/>
    <w:rsid w:val="00D37BB2"/>
    <w:rsid w:val="00D40FC2"/>
    <w:rsid w:val="00D414B5"/>
    <w:rsid w:val="00D45747"/>
    <w:rsid w:val="00D46137"/>
    <w:rsid w:val="00D4723F"/>
    <w:rsid w:val="00D5207E"/>
    <w:rsid w:val="00D52106"/>
    <w:rsid w:val="00D574FF"/>
    <w:rsid w:val="00D63949"/>
    <w:rsid w:val="00D63D3F"/>
    <w:rsid w:val="00D64E32"/>
    <w:rsid w:val="00D652E7"/>
    <w:rsid w:val="00D65375"/>
    <w:rsid w:val="00D7156F"/>
    <w:rsid w:val="00D738E7"/>
    <w:rsid w:val="00D74364"/>
    <w:rsid w:val="00D76926"/>
    <w:rsid w:val="00D779EF"/>
    <w:rsid w:val="00D77BCF"/>
    <w:rsid w:val="00D77C96"/>
    <w:rsid w:val="00D77F13"/>
    <w:rsid w:val="00D820E1"/>
    <w:rsid w:val="00D8230D"/>
    <w:rsid w:val="00D84394"/>
    <w:rsid w:val="00D84791"/>
    <w:rsid w:val="00D84C55"/>
    <w:rsid w:val="00D86569"/>
    <w:rsid w:val="00D90FDF"/>
    <w:rsid w:val="00D92121"/>
    <w:rsid w:val="00D95713"/>
    <w:rsid w:val="00D95E55"/>
    <w:rsid w:val="00D962F5"/>
    <w:rsid w:val="00DA068A"/>
    <w:rsid w:val="00DA24BF"/>
    <w:rsid w:val="00DA2D93"/>
    <w:rsid w:val="00DA47C0"/>
    <w:rsid w:val="00DA6FD5"/>
    <w:rsid w:val="00DB3115"/>
    <w:rsid w:val="00DB3664"/>
    <w:rsid w:val="00DC16FB"/>
    <w:rsid w:val="00DC2276"/>
    <w:rsid w:val="00DC4A65"/>
    <w:rsid w:val="00DC4F66"/>
    <w:rsid w:val="00DC5F96"/>
    <w:rsid w:val="00DC714E"/>
    <w:rsid w:val="00DD78BC"/>
    <w:rsid w:val="00DE0389"/>
    <w:rsid w:val="00DE154A"/>
    <w:rsid w:val="00DE1AC5"/>
    <w:rsid w:val="00DE3A4B"/>
    <w:rsid w:val="00DE718F"/>
    <w:rsid w:val="00DF272B"/>
    <w:rsid w:val="00DF2B2A"/>
    <w:rsid w:val="00DF2CB6"/>
    <w:rsid w:val="00DF610A"/>
    <w:rsid w:val="00DF6C8A"/>
    <w:rsid w:val="00DF7A7D"/>
    <w:rsid w:val="00E0134A"/>
    <w:rsid w:val="00E03ACD"/>
    <w:rsid w:val="00E07ECE"/>
    <w:rsid w:val="00E10B44"/>
    <w:rsid w:val="00E11F02"/>
    <w:rsid w:val="00E14228"/>
    <w:rsid w:val="00E145AD"/>
    <w:rsid w:val="00E15B79"/>
    <w:rsid w:val="00E20A48"/>
    <w:rsid w:val="00E2535E"/>
    <w:rsid w:val="00E254EC"/>
    <w:rsid w:val="00E25D07"/>
    <w:rsid w:val="00E2726B"/>
    <w:rsid w:val="00E300B8"/>
    <w:rsid w:val="00E30983"/>
    <w:rsid w:val="00E32298"/>
    <w:rsid w:val="00E352C4"/>
    <w:rsid w:val="00E37801"/>
    <w:rsid w:val="00E37E36"/>
    <w:rsid w:val="00E41743"/>
    <w:rsid w:val="00E41C0D"/>
    <w:rsid w:val="00E42829"/>
    <w:rsid w:val="00E43931"/>
    <w:rsid w:val="00E447BA"/>
    <w:rsid w:val="00E46C2A"/>
    <w:rsid w:val="00E46EAA"/>
    <w:rsid w:val="00E47A30"/>
    <w:rsid w:val="00E47AFF"/>
    <w:rsid w:val="00E5038C"/>
    <w:rsid w:val="00E50B69"/>
    <w:rsid w:val="00E523F5"/>
    <w:rsid w:val="00E5298B"/>
    <w:rsid w:val="00E555DD"/>
    <w:rsid w:val="00E56EFB"/>
    <w:rsid w:val="00E60274"/>
    <w:rsid w:val="00E60E62"/>
    <w:rsid w:val="00E62B3A"/>
    <w:rsid w:val="00E6458F"/>
    <w:rsid w:val="00E66627"/>
    <w:rsid w:val="00E66D8A"/>
    <w:rsid w:val="00E7242D"/>
    <w:rsid w:val="00E72690"/>
    <w:rsid w:val="00E729E1"/>
    <w:rsid w:val="00E74083"/>
    <w:rsid w:val="00E766D3"/>
    <w:rsid w:val="00E7730E"/>
    <w:rsid w:val="00E81E1A"/>
    <w:rsid w:val="00E8362D"/>
    <w:rsid w:val="00E87E21"/>
    <w:rsid w:val="00E87E25"/>
    <w:rsid w:val="00E9080D"/>
    <w:rsid w:val="00E91601"/>
    <w:rsid w:val="00E91731"/>
    <w:rsid w:val="00E925CD"/>
    <w:rsid w:val="00E93E84"/>
    <w:rsid w:val="00E9491B"/>
    <w:rsid w:val="00E95F34"/>
    <w:rsid w:val="00E97D1C"/>
    <w:rsid w:val="00EA0313"/>
    <w:rsid w:val="00EA04F1"/>
    <w:rsid w:val="00EA2FD3"/>
    <w:rsid w:val="00EB12FC"/>
    <w:rsid w:val="00EB3B67"/>
    <w:rsid w:val="00EB7CE9"/>
    <w:rsid w:val="00EC182B"/>
    <w:rsid w:val="00EC33FE"/>
    <w:rsid w:val="00EC433F"/>
    <w:rsid w:val="00EC66CF"/>
    <w:rsid w:val="00EC677A"/>
    <w:rsid w:val="00EC68A4"/>
    <w:rsid w:val="00EC7292"/>
    <w:rsid w:val="00EC7845"/>
    <w:rsid w:val="00ED00D2"/>
    <w:rsid w:val="00ED09E8"/>
    <w:rsid w:val="00ED1FDE"/>
    <w:rsid w:val="00ED3A74"/>
    <w:rsid w:val="00ED403B"/>
    <w:rsid w:val="00ED6C4C"/>
    <w:rsid w:val="00ED7418"/>
    <w:rsid w:val="00ED7663"/>
    <w:rsid w:val="00EE048C"/>
    <w:rsid w:val="00EE4666"/>
    <w:rsid w:val="00EF18F4"/>
    <w:rsid w:val="00EF196D"/>
    <w:rsid w:val="00EF1D54"/>
    <w:rsid w:val="00F01BA6"/>
    <w:rsid w:val="00F02E0D"/>
    <w:rsid w:val="00F0443F"/>
    <w:rsid w:val="00F04E44"/>
    <w:rsid w:val="00F04F29"/>
    <w:rsid w:val="00F063C4"/>
    <w:rsid w:val="00F06EFB"/>
    <w:rsid w:val="00F1006C"/>
    <w:rsid w:val="00F12C27"/>
    <w:rsid w:val="00F1500C"/>
    <w:rsid w:val="00F1529E"/>
    <w:rsid w:val="00F1573C"/>
    <w:rsid w:val="00F15950"/>
    <w:rsid w:val="00F16F07"/>
    <w:rsid w:val="00F2294C"/>
    <w:rsid w:val="00F23CF3"/>
    <w:rsid w:val="00F240C0"/>
    <w:rsid w:val="00F27A43"/>
    <w:rsid w:val="00F30578"/>
    <w:rsid w:val="00F33322"/>
    <w:rsid w:val="00F335C6"/>
    <w:rsid w:val="00F35C04"/>
    <w:rsid w:val="00F35CE5"/>
    <w:rsid w:val="00F35DE9"/>
    <w:rsid w:val="00F40AFD"/>
    <w:rsid w:val="00F40F15"/>
    <w:rsid w:val="00F419C9"/>
    <w:rsid w:val="00F445D8"/>
    <w:rsid w:val="00F45B7C"/>
    <w:rsid w:val="00F45FCE"/>
    <w:rsid w:val="00F47122"/>
    <w:rsid w:val="00F47A46"/>
    <w:rsid w:val="00F559FC"/>
    <w:rsid w:val="00F57857"/>
    <w:rsid w:val="00F70008"/>
    <w:rsid w:val="00F70FB9"/>
    <w:rsid w:val="00F72F4B"/>
    <w:rsid w:val="00F73947"/>
    <w:rsid w:val="00F74BFB"/>
    <w:rsid w:val="00F80B62"/>
    <w:rsid w:val="00F8178B"/>
    <w:rsid w:val="00F83737"/>
    <w:rsid w:val="00F83F59"/>
    <w:rsid w:val="00F847A4"/>
    <w:rsid w:val="00F86659"/>
    <w:rsid w:val="00F91C9C"/>
    <w:rsid w:val="00F9334F"/>
    <w:rsid w:val="00F942B2"/>
    <w:rsid w:val="00F95862"/>
    <w:rsid w:val="00F97D7F"/>
    <w:rsid w:val="00FA026C"/>
    <w:rsid w:val="00FA0C63"/>
    <w:rsid w:val="00FA122C"/>
    <w:rsid w:val="00FA2C5B"/>
    <w:rsid w:val="00FA3B95"/>
    <w:rsid w:val="00FA57F0"/>
    <w:rsid w:val="00FB3A7B"/>
    <w:rsid w:val="00FB6432"/>
    <w:rsid w:val="00FC1278"/>
    <w:rsid w:val="00FC210F"/>
    <w:rsid w:val="00FC73C4"/>
    <w:rsid w:val="00FD1DC9"/>
    <w:rsid w:val="00FD2A34"/>
    <w:rsid w:val="00FD3FC5"/>
    <w:rsid w:val="00FD4073"/>
    <w:rsid w:val="00FE0B88"/>
    <w:rsid w:val="00FE7735"/>
    <w:rsid w:val="00FF04D9"/>
    <w:rsid w:val="00FF5D32"/>
    <w:rsid w:val="00FF7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3236F"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customStyle="1" w:styleId="a4">
    <w:name w:val="Заголовок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uiPriority w:val="59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E60E62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c">
    <w:name w:val="Hyperlink"/>
    <w:uiPriority w:val="99"/>
    <w:unhideWhenUsed/>
    <w:rsid w:val="00E60E6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3236F"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customStyle="1" w:styleId="a4">
    <w:name w:val="Заголовок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uiPriority w:val="59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E60E62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c">
    <w:name w:val="Hyperlink"/>
    <w:uiPriority w:val="99"/>
    <w:unhideWhenUsed/>
    <w:rsid w:val="00E60E6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48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48;&#1053;&#1057;&#1055;&#1054;&#1056;&#1058;\&#1053;&#1055;&#1040;\&#1041;&#1051;&#1040;&#1053;&#1050;&#1048;%20&#1053;&#1055;&#1040;\&#1041;&#1051;&#1040;&#1053;&#1050;%20&#1055;&#1054;&#1057;&#1058;&#1040;&#1053;&#1054;&#1042;&#1051;&#1045;&#1053;&#1048;&#1071;%20&#1055;&#1056;&#1040;&#1042;&#1048;&#1058;&#1045;&#1051;&#1068;&#1057;&#1058;&#1042;&#104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D7BC53-AEE2-4407-9046-8FF0A43C3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ПОСТАНОВЛЕНИЯ ПРАВИТЕЛЬСТВА</Template>
  <TotalTime>8</TotalTime>
  <Pages>4</Pages>
  <Words>1236</Words>
  <Characters>7715</Characters>
  <Application>Microsoft Office Word</Application>
  <DocSecurity>0</DocSecurity>
  <Lines>226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>Правительство Рязанской области</Company>
  <LinksUpToDate>false</LinksUpToDate>
  <CharactersWithSpaces>8906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Roman</dc:creator>
  <cp:lastModifiedBy>Лёксина М.А.</cp:lastModifiedBy>
  <cp:revision>5</cp:revision>
  <cp:lastPrinted>2020-02-13T13:24:00Z</cp:lastPrinted>
  <dcterms:created xsi:type="dcterms:W3CDTF">2020-02-13T13:23:00Z</dcterms:created>
  <dcterms:modified xsi:type="dcterms:W3CDTF">2020-02-18T14:19:00Z</dcterms:modified>
</cp:coreProperties>
</file>