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A1C7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343" w:type="dxa"/>
        <w:tblLook w:val="01E0" w:firstRow="1" w:lastRow="1" w:firstColumn="1" w:lastColumn="1" w:noHBand="0" w:noVBand="0"/>
      </w:tblPr>
      <w:tblGrid>
        <w:gridCol w:w="10188"/>
        <w:gridCol w:w="4155"/>
      </w:tblGrid>
      <w:tr w:rsidR="00190FF9" w:rsidRPr="00963E33" w:rsidTr="00B173BC">
        <w:trPr>
          <w:trHeight w:val="580"/>
        </w:trPr>
        <w:tc>
          <w:tcPr>
            <w:tcW w:w="10188" w:type="dxa"/>
          </w:tcPr>
          <w:p w:rsidR="00190FF9" w:rsidRPr="00963E33" w:rsidRDefault="00190FF9" w:rsidP="00963E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330F0D" w:rsidRDefault="00356475" w:rsidP="00330F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56475" w:rsidRDefault="00356475" w:rsidP="00330F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A68BB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B0183F" w:rsidRPr="00963E33" w:rsidRDefault="00356475" w:rsidP="00330F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30F0D" w:rsidRPr="00963E33" w:rsidTr="00330F0D">
        <w:trPr>
          <w:trHeight w:val="318"/>
        </w:trPr>
        <w:tc>
          <w:tcPr>
            <w:tcW w:w="10188" w:type="dxa"/>
          </w:tcPr>
          <w:p w:rsidR="00330F0D" w:rsidRPr="00963E33" w:rsidRDefault="00330F0D" w:rsidP="00963E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330F0D" w:rsidRDefault="00A96192" w:rsidP="00A96192">
            <w:pPr>
              <w:rPr>
                <w:rFonts w:ascii="Times New Roman" w:hAnsi="Times New Roman"/>
                <w:sz w:val="28"/>
                <w:szCs w:val="28"/>
              </w:rPr>
            </w:pPr>
            <w:r w:rsidRPr="00A96192">
              <w:rPr>
                <w:rFonts w:ascii="Times New Roman" w:hAnsi="Times New Roman"/>
                <w:bCs/>
                <w:sz w:val="28"/>
                <w:szCs w:val="28"/>
              </w:rPr>
              <w:t>от 06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.02.</w:t>
            </w:r>
            <w:r w:rsidRPr="00A96192">
              <w:rPr>
                <w:rFonts w:ascii="Times New Roman" w:hAnsi="Times New Roman"/>
                <w:bCs/>
                <w:sz w:val="28"/>
                <w:szCs w:val="28"/>
              </w:rPr>
              <w:t xml:space="preserve">2020 </w:t>
            </w:r>
            <w:bookmarkStart w:id="0" w:name="_GoBack"/>
            <w:bookmarkEnd w:id="0"/>
            <w:r w:rsidRPr="00A96192">
              <w:rPr>
                <w:rFonts w:ascii="Times New Roman" w:hAnsi="Times New Roman"/>
                <w:bCs/>
                <w:sz w:val="28"/>
                <w:szCs w:val="28"/>
              </w:rPr>
              <w:t>№ 38-р</w:t>
            </w:r>
          </w:p>
        </w:tc>
      </w:tr>
      <w:tr w:rsidR="00330F0D" w:rsidRPr="00963E33" w:rsidTr="00330F0D">
        <w:trPr>
          <w:trHeight w:val="318"/>
        </w:trPr>
        <w:tc>
          <w:tcPr>
            <w:tcW w:w="10188" w:type="dxa"/>
          </w:tcPr>
          <w:p w:rsidR="00330F0D" w:rsidRPr="00963E33" w:rsidRDefault="00330F0D" w:rsidP="00963E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330F0D" w:rsidRDefault="00330F0D" w:rsidP="00330F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0F1" w:rsidRDefault="001D20F1" w:rsidP="00B0183F">
      <w:pPr>
        <w:jc w:val="center"/>
        <w:rPr>
          <w:rFonts w:ascii="Times New Roman" w:hAnsi="Times New Roman"/>
          <w:sz w:val="28"/>
          <w:szCs w:val="28"/>
        </w:rPr>
      </w:pPr>
    </w:p>
    <w:p w:rsidR="00B0183F" w:rsidRDefault="004C5B98" w:rsidP="00B018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B0183F" w:rsidRDefault="00B0183F" w:rsidP="00B018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объемов субсидий бюджетам муниципальных образ</w:t>
      </w:r>
      <w:r w:rsidR="00B173BC">
        <w:rPr>
          <w:rFonts w:ascii="Times New Roman" w:hAnsi="Times New Roman"/>
          <w:sz w:val="28"/>
          <w:szCs w:val="28"/>
        </w:rPr>
        <w:t>ований Рязанской области  в 20</w:t>
      </w:r>
      <w:r w:rsidR="00AA68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B0183F" w:rsidRDefault="00B0183F" w:rsidP="00B018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финансирование мероприятий по реализации подпрограммы 4 «Дорожное хозяйство»</w:t>
      </w:r>
    </w:p>
    <w:p w:rsidR="00B0183F" w:rsidRDefault="00B0183F" w:rsidP="00B018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программы Рязанской области «Дорожное хозяйство и транспорт»</w:t>
      </w:r>
    </w:p>
    <w:p w:rsidR="00B0183F" w:rsidRDefault="00B0183F" w:rsidP="00B0183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0183F" w:rsidRPr="00356A24" w:rsidRDefault="00B0183F" w:rsidP="00B0183F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56A24">
        <w:rPr>
          <w:rFonts w:ascii="Times New Roman" w:hAnsi="Times New Roman"/>
          <w:sz w:val="24"/>
          <w:szCs w:val="24"/>
        </w:rPr>
        <w:t>(тыс.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4513" w:type="dxa"/>
        <w:tblInd w:w="-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43"/>
        <w:gridCol w:w="1984"/>
        <w:gridCol w:w="5103"/>
        <w:gridCol w:w="5103"/>
      </w:tblGrid>
      <w:tr w:rsidR="00B02A9E" w:rsidRPr="00AC1883" w:rsidTr="00AA68BB">
        <w:trPr>
          <w:trHeight w:val="267"/>
        </w:trPr>
        <w:tc>
          <w:tcPr>
            <w:tcW w:w="480" w:type="dxa"/>
            <w:vMerge w:val="restart"/>
            <w:hideMark/>
          </w:tcPr>
          <w:p w:rsidR="00B02A9E" w:rsidRPr="00AC1883" w:rsidRDefault="00B02A9E" w:rsidP="00680EA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1883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B02A9E" w:rsidRPr="00AC1883" w:rsidRDefault="00B02A9E" w:rsidP="00680EA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1883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:rsidR="00B02A9E" w:rsidRPr="00AC1883" w:rsidRDefault="00B02A9E" w:rsidP="001D20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1883">
              <w:rPr>
                <w:rFonts w:ascii="Times New Roman" w:hAnsi="Times New Roman"/>
                <w:sz w:val="23"/>
                <w:szCs w:val="23"/>
              </w:rPr>
              <w:t xml:space="preserve">Наименование муниципальных районов и городских округов Рязанской области </w:t>
            </w:r>
          </w:p>
        </w:tc>
        <w:tc>
          <w:tcPr>
            <w:tcW w:w="1984" w:type="dxa"/>
            <w:vMerge w:val="restart"/>
          </w:tcPr>
          <w:p w:rsidR="00B02A9E" w:rsidRPr="00AC1883" w:rsidRDefault="00B02A9E" w:rsidP="00680EA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1883">
              <w:rPr>
                <w:rFonts w:ascii="Times New Roman" w:hAnsi="Times New Roman"/>
                <w:sz w:val="23"/>
                <w:szCs w:val="23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5103" w:type="dxa"/>
            <w:vMerge w:val="restart"/>
          </w:tcPr>
          <w:p w:rsidR="00B02A9E" w:rsidRPr="00AC1883" w:rsidRDefault="00B02A9E" w:rsidP="00680EA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1883">
              <w:rPr>
                <w:rFonts w:ascii="Times New Roman" w:hAnsi="Times New Roman"/>
                <w:sz w:val="23"/>
                <w:szCs w:val="23"/>
              </w:rPr>
              <w:t>Наименование объекта</w:t>
            </w:r>
          </w:p>
        </w:tc>
        <w:tc>
          <w:tcPr>
            <w:tcW w:w="5103" w:type="dxa"/>
            <w:vAlign w:val="center"/>
          </w:tcPr>
          <w:p w:rsidR="00B02A9E" w:rsidRPr="00AC1883" w:rsidRDefault="00AA68BB" w:rsidP="00B173BC">
            <w:pPr>
              <w:pStyle w:val="ad"/>
              <w:spacing w:line="192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1883">
              <w:rPr>
                <w:rFonts w:ascii="Times New Roman" w:hAnsi="Times New Roman"/>
                <w:sz w:val="23"/>
                <w:szCs w:val="23"/>
              </w:rPr>
              <w:t>Наименование программного</w:t>
            </w:r>
            <w:r w:rsidR="00B02A9E" w:rsidRPr="00AC1883">
              <w:rPr>
                <w:rFonts w:ascii="Times New Roman" w:hAnsi="Times New Roman"/>
                <w:sz w:val="23"/>
                <w:szCs w:val="23"/>
              </w:rPr>
              <w:t xml:space="preserve"> мероприяти</w:t>
            </w:r>
            <w:r w:rsidRPr="00AC1883">
              <w:rPr>
                <w:rFonts w:ascii="Times New Roman" w:hAnsi="Times New Roman"/>
                <w:sz w:val="23"/>
                <w:szCs w:val="23"/>
              </w:rPr>
              <w:t>я</w:t>
            </w:r>
          </w:p>
        </w:tc>
      </w:tr>
      <w:tr w:rsidR="00AA68BB" w:rsidRPr="00AC1883" w:rsidTr="00AA68BB">
        <w:trPr>
          <w:trHeight w:val="277"/>
        </w:trPr>
        <w:tc>
          <w:tcPr>
            <w:tcW w:w="480" w:type="dxa"/>
            <w:vMerge/>
            <w:hideMark/>
          </w:tcPr>
          <w:p w:rsidR="00AA68BB" w:rsidRPr="00AC1883" w:rsidRDefault="00AA68BB" w:rsidP="00680EAF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43" w:type="dxa"/>
            <w:vMerge/>
            <w:hideMark/>
          </w:tcPr>
          <w:p w:rsidR="00AA68BB" w:rsidRPr="00AC1883" w:rsidRDefault="00AA68BB" w:rsidP="00680EAF">
            <w:pPr>
              <w:pStyle w:val="ad"/>
              <w:spacing w:line="192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A68BB" w:rsidRPr="00AC1883" w:rsidRDefault="00AA68BB" w:rsidP="00680EAF">
            <w:pPr>
              <w:pStyle w:val="ad"/>
              <w:spacing w:line="192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AA68BB" w:rsidRPr="00AC1883" w:rsidRDefault="00AA68BB" w:rsidP="00680EAF">
            <w:pPr>
              <w:pStyle w:val="ad"/>
              <w:spacing w:line="192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AA68BB" w:rsidRPr="00AC1883" w:rsidRDefault="00AA68BB" w:rsidP="001D20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1883">
              <w:rPr>
                <w:rFonts w:ascii="Times New Roman" w:hAnsi="Times New Roman"/>
                <w:sz w:val="23"/>
                <w:szCs w:val="23"/>
              </w:rPr>
              <w:t>Субсидии бюджетам муниципальных образований Рязанской области на строительство и реконструкцию автомобильных дорог общего пользования местного значения с твердым покрытием, ведущих от сети автомобильных дорог общего</w:t>
            </w:r>
            <w:r w:rsidR="001D20F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C1883">
              <w:rPr>
                <w:rFonts w:ascii="Times New Roman" w:hAnsi="Times New Roman"/>
                <w:sz w:val="23"/>
                <w:szCs w:val="23"/>
              </w:rPr>
              <w:t>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</w:tbl>
    <w:p w:rsidR="00B0183F" w:rsidRDefault="00B0183F" w:rsidP="00B0183F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51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43"/>
        <w:gridCol w:w="1984"/>
        <w:gridCol w:w="5103"/>
        <w:gridCol w:w="5103"/>
      </w:tblGrid>
      <w:tr w:rsidR="00AA68BB" w:rsidRPr="007433F4" w:rsidTr="00AA68BB">
        <w:trPr>
          <w:trHeight w:val="315"/>
          <w:tblHeader/>
        </w:trPr>
        <w:tc>
          <w:tcPr>
            <w:tcW w:w="480" w:type="dxa"/>
            <w:vAlign w:val="center"/>
            <w:hideMark/>
          </w:tcPr>
          <w:p w:rsidR="00AA68BB" w:rsidRPr="007433F4" w:rsidRDefault="00AA68BB" w:rsidP="00B173BC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AA68BB" w:rsidRPr="007433F4" w:rsidRDefault="00AA68BB" w:rsidP="00B173BC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3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A68BB" w:rsidRPr="007433F4" w:rsidRDefault="00AA68BB" w:rsidP="00B173BC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3F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A68BB" w:rsidRPr="007433F4" w:rsidRDefault="00AA68BB" w:rsidP="00B173BC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A68BB" w:rsidRPr="007433F4" w:rsidRDefault="00AA68BB" w:rsidP="00B173BC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A68BB" w:rsidRPr="007433F4" w:rsidTr="00AA68BB">
        <w:trPr>
          <w:trHeight w:val="452"/>
        </w:trPr>
        <w:tc>
          <w:tcPr>
            <w:tcW w:w="480" w:type="dxa"/>
            <w:vMerge w:val="restart"/>
            <w:hideMark/>
          </w:tcPr>
          <w:p w:rsidR="00AA68BB" w:rsidRPr="007433F4" w:rsidRDefault="00AA68BB" w:rsidP="00680E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hideMark/>
          </w:tcPr>
          <w:p w:rsidR="00AA68BB" w:rsidRPr="007433F4" w:rsidRDefault="00AA68BB" w:rsidP="00680EA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1984" w:type="dxa"/>
          </w:tcPr>
          <w:p w:rsidR="00AA68BB" w:rsidRPr="00A00BF2" w:rsidRDefault="00AA68BB" w:rsidP="00AA68BB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Просеченское</w:t>
            </w:r>
            <w:proofErr w:type="spellEnd"/>
            <w:r w:rsidRPr="00A0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Pr="00A00BF2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5103" w:type="dxa"/>
          </w:tcPr>
          <w:p w:rsidR="00AA68BB" w:rsidRPr="00A00BF2" w:rsidRDefault="00AA68BB" w:rsidP="005A1C7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подъездной автомобильной дороги: от автодороги «Рязань - Ряжск - Александро-Невский - Данков </w:t>
            </w:r>
            <w:r w:rsidR="005A1C7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</w:t>
            </w:r>
            <w:r w:rsidR="005A1C7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Боровок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граница района к зерновому складу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Александро-Невского района Рязанской области</w:t>
            </w:r>
          </w:p>
        </w:tc>
        <w:tc>
          <w:tcPr>
            <w:tcW w:w="5103" w:type="dxa"/>
          </w:tcPr>
          <w:p w:rsidR="00AA68BB" w:rsidRPr="00A00BF2" w:rsidRDefault="00AA68BB" w:rsidP="00FC7CF9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23293,88</w:t>
            </w:r>
          </w:p>
        </w:tc>
      </w:tr>
      <w:tr w:rsidR="00AA68BB" w:rsidRPr="007433F4" w:rsidTr="001D20F1">
        <w:trPr>
          <w:trHeight w:val="234"/>
        </w:trPr>
        <w:tc>
          <w:tcPr>
            <w:tcW w:w="480" w:type="dxa"/>
            <w:vMerge/>
            <w:hideMark/>
          </w:tcPr>
          <w:p w:rsidR="00AA68BB" w:rsidRDefault="00AA68BB" w:rsidP="00680E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AA68BB" w:rsidRDefault="00AA68BB" w:rsidP="00680EA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8BB" w:rsidRDefault="00AA68BB" w:rsidP="00AA68B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03" w:type="dxa"/>
          </w:tcPr>
          <w:p w:rsidR="00AA68BB" w:rsidRDefault="00AA68BB" w:rsidP="00AC188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подъездной автомобильной дороги: от автодороги «Рязань - Ряжск - Александро-Невский - Данков - Ефремов» - Боровок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граница района к зерновому складу в с. Дмитриевский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Боровок Александро-Невского района Рязанской области</w:t>
            </w:r>
          </w:p>
        </w:tc>
        <w:tc>
          <w:tcPr>
            <w:tcW w:w="5103" w:type="dxa"/>
          </w:tcPr>
          <w:p w:rsidR="00AA68BB" w:rsidRDefault="00AA68BB" w:rsidP="00FC7CF9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17941,96</w:t>
            </w:r>
          </w:p>
        </w:tc>
      </w:tr>
      <w:tr w:rsidR="00496C22" w:rsidRPr="007433F4" w:rsidTr="00BE22EA">
        <w:trPr>
          <w:trHeight w:val="1932"/>
        </w:trPr>
        <w:tc>
          <w:tcPr>
            <w:tcW w:w="480" w:type="dxa"/>
            <w:vMerge/>
            <w:hideMark/>
          </w:tcPr>
          <w:p w:rsidR="00496C22" w:rsidRDefault="00496C22" w:rsidP="00680E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496C22" w:rsidRDefault="00496C22" w:rsidP="00680EA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96C22" w:rsidRPr="00A00BF2" w:rsidRDefault="00496C22" w:rsidP="002B701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Нижнеякимецкое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03" w:type="dxa"/>
          </w:tcPr>
          <w:p w:rsidR="00496C22" w:rsidRPr="00A00BF2" w:rsidRDefault="00496C22" w:rsidP="001D20F1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подъездной автомобильной дор</w:t>
            </w:r>
            <w:r w:rsidR="00187AD6" w:rsidRPr="00187AD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ги: от автодороги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Новотишевое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0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Красное Знамя» до объекта: «Животноводческий комплекс КРС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Якимецкий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3550 коров и площадок для выращивания молодняка КРС молочных пород на 5050 голов» в Александро-Невском районе Рязанской области</w:t>
            </w:r>
          </w:p>
        </w:tc>
        <w:tc>
          <w:tcPr>
            <w:tcW w:w="5103" w:type="dxa"/>
          </w:tcPr>
          <w:p w:rsidR="00496C22" w:rsidRPr="00A00BF2" w:rsidRDefault="00496C22" w:rsidP="002B701F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22032,95</w:t>
            </w:r>
          </w:p>
        </w:tc>
      </w:tr>
      <w:tr w:rsidR="00AA68BB" w:rsidRPr="007433F4" w:rsidTr="00AA68BB">
        <w:trPr>
          <w:trHeight w:val="452"/>
        </w:trPr>
        <w:tc>
          <w:tcPr>
            <w:tcW w:w="480" w:type="dxa"/>
            <w:vMerge w:val="restart"/>
            <w:hideMark/>
          </w:tcPr>
          <w:p w:rsidR="00AA68BB" w:rsidRDefault="00AA68BB" w:rsidP="00680E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hideMark/>
          </w:tcPr>
          <w:p w:rsidR="00AA68BB" w:rsidRPr="00A00BF2" w:rsidRDefault="00AA68BB" w:rsidP="00680EA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A68BB" w:rsidRPr="00A00BF2" w:rsidRDefault="00AA68BB" w:rsidP="00EC0046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Торбаевское</w:t>
            </w:r>
            <w:proofErr w:type="spellEnd"/>
            <w:r w:rsidRPr="00A0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Pr="00A00BF2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5103" w:type="dxa"/>
          </w:tcPr>
          <w:p w:rsidR="00AA68BB" w:rsidRPr="00A00BF2" w:rsidRDefault="00AA68BB" w:rsidP="00AC1883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от автодороги «Ряжск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Нижний Новгород»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Торбаево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Чернецы к животноводческой ферме в д. Чернецы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5103" w:type="dxa"/>
          </w:tcPr>
          <w:p w:rsidR="00AA68BB" w:rsidRPr="00A00BF2" w:rsidRDefault="00AA68BB" w:rsidP="00A00BF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27237,86</w:t>
            </w:r>
          </w:p>
        </w:tc>
      </w:tr>
      <w:tr w:rsidR="00496C22" w:rsidRPr="007433F4" w:rsidTr="00DF5715">
        <w:trPr>
          <w:trHeight w:val="1656"/>
        </w:trPr>
        <w:tc>
          <w:tcPr>
            <w:tcW w:w="480" w:type="dxa"/>
            <w:vMerge/>
            <w:hideMark/>
          </w:tcPr>
          <w:p w:rsidR="00496C22" w:rsidRDefault="00496C22" w:rsidP="00680E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496C22" w:rsidRPr="00A00BF2" w:rsidRDefault="00496C22" w:rsidP="00680EA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96C22" w:rsidRPr="00A00BF2" w:rsidRDefault="00496C22" w:rsidP="00680EAF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5103" w:type="dxa"/>
          </w:tcPr>
          <w:p w:rsidR="00496C22" w:rsidRDefault="00496C22" w:rsidP="001D20F1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96C22">
              <w:rPr>
                <w:rFonts w:ascii="Times New Roman" w:hAnsi="Times New Roman"/>
                <w:sz w:val="24"/>
                <w:szCs w:val="24"/>
              </w:rPr>
              <w:t>Строительство подъездной автом</w:t>
            </w:r>
            <w:r>
              <w:rPr>
                <w:rFonts w:ascii="Times New Roman" w:hAnsi="Times New Roman"/>
                <w:sz w:val="24"/>
                <w:szCs w:val="24"/>
              </w:rPr>
              <w:t>обильной дороги: от автодороги «</w:t>
            </w:r>
            <w:r w:rsidRPr="00496C22">
              <w:rPr>
                <w:rFonts w:ascii="Times New Roman" w:hAnsi="Times New Roman"/>
                <w:sz w:val="24"/>
                <w:szCs w:val="24"/>
              </w:rPr>
              <w:t xml:space="preserve">Ряжск - </w:t>
            </w:r>
            <w:proofErr w:type="spellStart"/>
            <w:r w:rsidRPr="00496C22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496C22">
              <w:rPr>
                <w:rFonts w:ascii="Times New Roman" w:hAnsi="Times New Roman"/>
                <w:sz w:val="24"/>
                <w:szCs w:val="24"/>
              </w:rPr>
              <w:t xml:space="preserve"> - Нижний Новгород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6C22">
              <w:rPr>
                <w:rFonts w:ascii="Times New Roman" w:hAnsi="Times New Roman"/>
                <w:sz w:val="24"/>
                <w:szCs w:val="24"/>
              </w:rPr>
              <w:t xml:space="preserve"> к зерновому автоматическому </w:t>
            </w:r>
            <w:proofErr w:type="spellStart"/>
            <w:r w:rsidRPr="00496C22">
              <w:rPr>
                <w:rFonts w:ascii="Times New Roman" w:hAnsi="Times New Roman"/>
                <w:sz w:val="24"/>
                <w:szCs w:val="24"/>
              </w:rPr>
              <w:t>ворохоочистителю</w:t>
            </w:r>
            <w:proofErr w:type="spellEnd"/>
            <w:r w:rsidRPr="00496C2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496C22" w:rsidRPr="00A00BF2" w:rsidRDefault="00496C22" w:rsidP="001D20F1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96C22">
              <w:rPr>
                <w:rFonts w:ascii="Times New Roman" w:hAnsi="Times New Roman"/>
                <w:sz w:val="24"/>
                <w:szCs w:val="24"/>
              </w:rPr>
              <w:t xml:space="preserve">с. Дмитриево </w:t>
            </w:r>
            <w:proofErr w:type="spellStart"/>
            <w:r w:rsidRPr="00496C22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96C22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5103" w:type="dxa"/>
          </w:tcPr>
          <w:p w:rsidR="00496C22" w:rsidRPr="00A00BF2" w:rsidRDefault="00496C22" w:rsidP="00A00BF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73981,88</w:t>
            </w:r>
          </w:p>
        </w:tc>
      </w:tr>
      <w:tr w:rsidR="00AA68BB" w:rsidRPr="007433F4" w:rsidTr="00AA68BB">
        <w:trPr>
          <w:trHeight w:val="452"/>
        </w:trPr>
        <w:tc>
          <w:tcPr>
            <w:tcW w:w="480" w:type="dxa"/>
            <w:hideMark/>
          </w:tcPr>
          <w:p w:rsidR="00AA68BB" w:rsidRDefault="00496C22" w:rsidP="00680E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6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AA68BB" w:rsidRPr="00A00BF2" w:rsidRDefault="00AA68BB" w:rsidP="00B173BC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1984" w:type="dxa"/>
          </w:tcPr>
          <w:p w:rsidR="00AA68BB" w:rsidRPr="00A00BF2" w:rsidRDefault="00AA68BB" w:rsidP="00DF26A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Дегтянское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03" w:type="dxa"/>
          </w:tcPr>
          <w:p w:rsidR="00AA68BB" w:rsidRPr="00A00BF2" w:rsidRDefault="00AA68BB" w:rsidP="00AC188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подъезда к зерноочистительному комплексу от автодороги Ряжск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Нижний Новгород в Ряжском районе Рязанской области, протяженностью - 0,676 км</w:t>
            </w:r>
          </w:p>
        </w:tc>
        <w:tc>
          <w:tcPr>
            <w:tcW w:w="5103" w:type="dxa"/>
          </w:tcPr>
          <w:p w:rsidR="00AA68BB" w:rsidRPr="00A00BF2" w:rsidRDefault="00AA68BB" w:rsidP="00680EAF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16304,41</w:t>
            </w:r>
          </w:p>
        </w:tc>
      </w:tr>
      <w:tr w:rsidR="00AA68BB" w:rsidRPr="007433F4" w:rsidTr="00AA68BB">
        <w:trPr>
          <w:trHeight w:val="452"/>
        </w:trPr>
        <w:tc>
          <w:tcPr>
            <w:tcW w:w="480" w:type="dxa"/>
            <w:hideMark/>
          </w:tcPr>
          <w:p w:rsidR="00AA68BB" w:rsidRDefault="00496C22" w:rsidP="00680E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6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AA68BB" w:rsidRPr="00A00BF2" w:rsidRDefault="00496C22" w:rsidP="00B173BC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Ухоловский</w:t>
            </w:r>
            <w:proofErr w:type="spellEnd"/>
            <w:r w:rsidR="00AA68BB" w:rsidRPr="00A00BF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A68BB" w:rsidRPr="00A00BF2" w:rsidRDefault="00496C22" w:rsidP="00496C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r w:rsidR="00AA68BB" w:rsidRPr="00A0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="00AA68BB" w:rsidRPr="00A00BF2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5103" w:type="dxa"/>
          </w:tcPr>
          <w:p w:rsidR="00AA68BB" w:rsidRPr="00A00BF2" w:rsidRDefault="00496C22" w:rsidP="001D20F1">
            <w:pPr>
              <w:ind w:left="-57" w:right="-85"/>
              <w:rPr>
                <w:rFonts w:ascii="Times New Roman" w:hAnsi="Times New Roman"/>
                <w:sz w:val="24"/>
                <w:szCs w:val="24"/>
              </w:rPr>
            </w:pPr>
            <w:r w:rsidRPr="00496C22">
              <w:rPr>
                <w:rFonts w:ascii="Times New Roman" w:hAnsi="Times New Roman"/>
                <w:sz w:val="24"/>
                <w:szCs w:val="24"/>
              </w:rPr>
              <w:t xml:space="preserve">Строительство подъездной автомобильной дороги к складу хранения сельскохозяйственной продукции от автодороги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6C22">
              <w:rPr>
                <w:rFonts w:ascii="Times New Roman" w:hAnsi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жск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Нижний Новгород»</w:t>
            </w:r>
            <w:r w:rsidRPr="00496C22">
              <w:rPr>
                <w:rFonts w:ascii="Times New Roman" w:hAnsi="Times New Roman"/>
                <w:sz w:val="24"/>
                <w:szCs w:val="24"/>
              </w:rPr>
              <w:t xml:space="preserve"> в с. Александровка </w:t>
            </w:r>
            <w:proofErr w:type="spellStart"/>
            <w:r w:rsidRPr="00496C22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496C22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5103" w:type="dxa"/>
          </w:tcPr>
          <w:p w:rsidR="00AA68BB" w:rsidRPr="00A00BF2" w:rsidRDefault="00496C22" w:rsidP="00A00BF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19972,12</w:t>
            </w:r>
          </w:p>
        </w:tc>
      </w:tr>
      <w:tr w:rsidR="00AA68BB" w:rsidRPr="007433F4" w:rsidTr="00AA68BB">
        <w:trPr>
          <w:trHeight w:val="452"/>
        </w:trPr>
        <w:tc>
          <w:tcPr>
            <w:tcW w:w="480" w:type="dxa"/>
            <w:hideMark/>
          </w:tcPr>
          <w:p w:rsidR="00AA68BB" w:rsidRPr="007433F4" w:rsidRDefault="00AA68BB" w:rsidP="005378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68BB" w:rsidRPr="007433F4" w:rsidRDefault="00AA68BB" w:rsidP="005378A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3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AA68BB" w:rsidRPr="007433F4" w:rsidRDefault="00AA68BB" w:rsidP="005378AF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A68BB" w:rsidRPr="007433F4" w:rsidRDefault="00AA68BB" w:rsidP="005378AF">
            <w:pPr>
              <w:spacing w:line="18" w:lineRule="atLeast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A68BB" w:rsidRPr="00B82380" w:rsidRDefault="00341500" w:rsidP="005378A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200765,0</w:t>
            </w:r>
            <w:r w:rsidR="00225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615B5" w:rsidRDefault="000615B5" w:rsidP="009E79BA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sectPr w:rsidR="000615B5" w:rsidSect="005A1C74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BF" w:rsidRDefault="000D5CBF">
      <w:r>
        <w:separator/>
      </w:r>
    </w:p>
  </w:endnote>
  <w:endnote w:type="continuationSeparator" w:id="0">
    <w:p w:rsidR="000D5CBF" w:rsidRDefault="000D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2B42FF" w:rsidTr="00963E33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2B42FF" w:rsidRDefault="00B0183F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B42FF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2B42FF" w:rsidRPr="00963E33" w:rsidRDefault="00B0183F" w:rsidP="00963E3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2B42FF" w:rsidRPr="00963E33" w:rsidRDefault="005A1C74" w:rsidP="00963E3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3044  16.01.2020 17:08:29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2B42FF" w:rsidRPr="00F16F07" w:rsidRDefault="002B42FF" w:rsidP="00963E3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2B42FF" w:rsidRPr="00963E33" w:rsidRDefault="002B42FF" w:rsidP="00963E3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2B42FF" w:rsidRPr="009573D3" w:rsidRDefault="002B42FF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B42FF" w:rsidRPr="00963E33" w:rsidTr="00963E33">
      <w:tc>
        <w:tcPr>
          <w:tcW w:w="2538" w:type="dxa"/>
        </w:tcPr>
        <w:p w:rsidR="002B42FF" w:rsidRPr="00963E33" w:rsidRDefault="002B42F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B42FF" w:rsidRPr="00963E33" w:rsidRDefault="002B42FF" w:rsidP="00963E3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B42FF" w:rsidRPr="00963E33" w:rsidRDefault="002B42FF" w:rsidP="00963E3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B42FF" w:rsidRPr="00963E33" w:rsidRDefault="002B42FF" w:rsidP="00963E3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B42FF" w:rsidRDefault="002B42F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BF" w:rsidRDefault="000D5CBF">
      <w:r>
        <w:separator/>
      </w:r>
    </w:p>
  </w:footnote>
  <w:footnote w:type="continuationSeparator" w:id="0">
    <w:p w:rsidR="000D5CBF" w:rsidRDefault="000D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FF" w:rsidRDefault="008F244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42F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42FF">
      <w:rPr>
        <w:rStyle w:val="a8"/>
        <w:noProof/>
      </w:rPr>
      <w:t>1</w:t>
    </w:r>
    <w:r>
      <w:rPr>
        <w:rStyle w:val="a8"/>
      </w:rPr>
      <w:fldChar w:fldCharType="end"/>
    </w:r>
  </w:p>
  <w:p w:rsidR="002B42FF" w:rsidRDefault="002B42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FF" w:rsidRPr="00481B88" w:rsidRDefault="002B42F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B42FF" w:rsidRPr="00481B88" w:rsidRDefault="008F2440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2B42FF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9619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B42FF" w:rsidRPr="00E37801" w:rsidRDefault="002B42F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2.8pt;height:11pt" o:bullet="t">
        <v:imagedata r:id="rId1" o:title="Номер версии 555" gain="79922f" blacklevel="-1966f"/>
      </v:shape>
    </w:pict>
  </w:numPicBullet>
  <w:abstractNum w:abstractNumId="0">
    <w:nsid w:val="1129049F"/>
    <w:multiLevelType w:val="hybridMultilevel"/>
    <w:tmpl w:val="9F2E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8F6D5C"/>
    <w:multiLevelType w:val="hybridMultilevel"/>
    <w:tmpl w:val="E8DCE480"/>
    <w:lvl w:ilvl="0" w:tplc="72B897B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A92E18"/>
    <w:multiLevelType w:val="hybridMultilevel"/>
    <w:tmpl w:val="8C620C9C"/>
    <w:lvl w:ilvl="0" w:tplc="75EA24EC">
      <w:start w:val="10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642D5F8C"/>
    <w:multiLevelType w:val="hybridMultilevel"/>
    <w:tmpl w:val="3EAC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14D98"/>
    <w:multiLevelType w:val="hybridMultilevel"/>
    <w:tmpl w:val="6762945C"/>
    <w:lvl w:ilvl="0" w:tplc="2E3AB990">
      <w:start w:val="350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LWnRakDp3OM3D50Z16TXffSKro=" w:salt="ge8Z1viF2gCZ42C3AUpic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2CC"/>
    <w:rsid w:val="00005298"/>
    <w:rsid w:val="0001360F"/>
    <w:rsid w:val="000331B3"/>
    <w:rsid w:val="00033413"/>
    <w:rsid w:val="00037C0C"/>
    <w:rsid w:val="000502A3"/>
    <w:rsid w:val="00051B8C"/>
    <w:rsid w:val="00056DEB"/>
    <w:rsid w:val="000615B5"/>
    <w:rsid w:val="000667CA"/>
    <w:rsid w:val="00073A7A"/>
    <w:rsid w:val="00076889"/>
    <w:rsid w:val="00076D5E"/>
    <w:rsid w:val="00084DD3"/>
    <w:rsid w:val="000917C0"/>
    <w:rsid w:val="000B0736"/>
    <w:rsid w:val="000B7AA8"/>
    <w:rsid w:val="000D5CBF"/>
    <w:rsid w:val="00120B66"/>
    <w:rsid w:val="00122CFD"/>
    <w:rsid w:val="0014560D"/>
    <w:rsid w:val="00147E70"/>
    <w:rsid w:val="00151370"/>
    <w:rsid w:val="00162E72"/>
    <w:rsid w:val="001672E3"/>
    <w:rsid w:val="00175BE5"/>
    <w:rsid w:val="001850F4"/>
    <w:rsid w:val="00187AD6"/>
    <w:rsid w:val="00190FF9"/>
    <w:rsid w:val="001930E6"/>
    <w:rsid w:val="001947BE"/>
    <w:rsid w:val="001A560F"/>
    <w:rsid w:val="001B0982"/>
    <w:rsid w:val="001B32BA"/>
    <w:rsid w:val="001D20F1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59C3"/>
    <w:rsid w:val="00231F1C"/>
    <w:rsid w:val="00233644"/>
    <w:rsid w:val="00242DDB"/>
    <w:rsid w:val="002435BB"/>
    <w:rsid w:val="002479A2"/>
    <w:rsid w:val="0026087E"/>
    <w:rsid w:val="00261DE0"/>
    <w:rsid w:val="00265420"/>
    <w:rsid w:val="00274E14"/>
    <w:rsid w:val="00280A6D"/>
    <w:rsid w:val="00284A49"/>
    <w:rsid w:val="00286ECA"/>
    <w:rsid w:val="002940FD"/>
    <w:rsid w:val="002953B6"/>
    <w:rsid w:val="00295FE0"/>
    <w:rsid w:val="002B42FF"/>
    <w:rsid w:val="002B7A59"/>
    <w:rsid w:val="002C6B4B"/>
    <w:rsid w:val="002E51A7"/>
    <w:rsid w:val="002E5A5F"/>
    <w:rsid w:val="002F1E81"/>
    <w:rsid w:val="00310D92"/>
    <w:rsid w:val="003160CB"/>
    <w:rsid w:val="003222A3"/>
    <w:rsid w:val="003272C5"/>
    <w:rsid w:val="00330F0D"/>
    <w:rsid w:val="0033360D"/>
    <w:rsid w:val="00341500"/>
    <w:rsid w:val="003433D7"/>
    <w:rsid w:val="00356475"/>
    <w:rsid w:val="00360A40"/>
    <w:rsid w:val="003850A6"/>
    <w:rsid w:val="003870C2"/>
    <w:rsid w:val="00387F80"/>
    <w:rsid w:val="003954A9"/>
    <w:rsid w:val="003D3B8A"/>
    <w:rsid w:val="003D54F8"/>
    <w:rsid w:val="003F4F5E"/>
    <w:rsid w:val="00400906"/>
    <w:rsid w:val="00424A47"/>
    <w:rsid w:val="0042590E"/>
    <w:rsid w:val="00437F65"/>
    <w:rsid w:val="004600FD"/>
    <w:rsid w:val="00460FEA"/>
    <w:rsid w:val="004734B7"/>
    <w:rsid w:val="004751D8"/>
    <w:rsid w:val="00477A4F"/>
    <w:rsid w:val="00481B88"/>
    <w:rsid w:val="00485B4F"/>
    <w:rsid w:val="004862D1"/>
    <w:rsid w:val="00496C22"/>
    <w:rsid w:val="004B2D5A"/>
    <w:rsid w:val="004C5B98"/>
    <w:rsid w:val="004D293D"/>
    <w:rsid w:val="004E18D0"/>
    <w:rsid w:val="004E5443"/>
    <w:rsid w:val="004F44FE"/>
    <w:rsid w:val="00505F6F"/>
    <w:rsid w:val="00512A47"/>
    <w:rsid w:val="00531C68"/>
    <w:rsid w:val="00532119"/>
    <w:rsid w:val="005335F3"/>
    <w:rsid w:val="00540CB0"/>
    <w:rsid w:val="00541AC2"/>
    <w:rsid w:val="00543C38"/>
    <w:rsid w:val="00543C6E"/>
    <w:rsid w:val="00543D2D"/>
    <w:rsid w:val="00545A3D"/>
    <w:rsid w:val="00546DBB"/>
    <w:rsid w:val="00561A5B"/>
    <w:rsid w:val="0057074C"/>
    <w:rsid w:val="00570C5D"/>
    <w:rsid w:val="00573FBF"/>
    <w:rsid w:val="00574FF3"/>
    <w:rsid w:val="00577C7C"/>
    <w:rsid w:val="00582538"/>
    <w:rsid w:val="005838EA"/>
    <w:rsid w:val="00584F4F"/>
    <w:rsid w:val="00585EE1"/>
    <w:rsid w:val="0058743F"/>
    <w:rsid w:val="0058769B"/>
    <w:rsid w:val="00590C0E"/>
    <w:rsid w:val="005939E6"/>
    <w:rsid w:val="005A1C74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3B9"/>
    <w:rsid w:val="0060479E"/>
    <w:rsid w:val="00604BE7"/>
    <w:rsid w:val="00616AED"/>
    <w:rsid w:val="00632A4F"/>
    <w:rsid w:val="00632B56"/>
    <w:rsid w:val="006351E3"/>
    <w:rsid w:val="00635FD8"/>
    <w:rsid w:val="00644236"/>
    <w:rsid w:val="006468C6"/>
    <w:rsid w:val="006471E5"/>
    <w:rsid w:val="00660B50"/>
    <w:rsid w:val="00671D3B"/>
    <w:rsid w:val="00684A5B"/>
    <w:rsid w:val="006A0B6B"/>
    <w:rsid w:val="006A1F71"/>
    <w:rsid w:val="006F328B"/>
    <w:rsid w:val="006F5886"/>
    <w:rsid w:val="006F7A3F"/>
    <w:rsid w:val="00704347"/>
    <w:rsid w:val="00707734"/>
    <w:rsid w:val="00707E19"/>
    <w:rsid w:val="00712F7C"/>
    <w:rsid w:val="0072328A"/>
    <w:rsid w:val="007377B5"/>
    <w:rsid w:val="00746CC2"/>
    <w:rsid w:val="00760323"/>
    <w:rsid w:val="00765600"/>
    <w:rsid w:val="00776734"/>
    <w:rsid w:val="00791C9F"/>
    <w:rsid w:val="00792AAB"/>
    <w:rsid w:val="00793B47"/>
    <w:rsid w:val="007A1D0C"/>
    <w:rsid w:val="007A2A7B"/>
    <w:rsid w:val="007D38A5"/>
    <w:rsid w:val="007D4925"/>
    <w:rsid w:val="007F0C8A"/>
    <w:rsid w:val="007F11AB"/>
    <w:rsid w:val="007F1D62"/>
    <w:rsid w:val="008143CB"/>
    <w:rsid w:val="00823CA1"/>
    <w:rsid w:val="00835BA7"/>
    <w:rsid w:val="008513B9"/>
    <w:rsid w:val="008702D3"/>
    <w:rsid w:val="00876034"/>
    <w:rsid w:val="008827E7"/>
    <w:rsid w:val="0089023E"/>
    <w:rsid w:val="0089547D"/>
    <w:rsid w:val="008A1696"/>
    <w:rsid w:val="008C0877"/>
    <w:rsid w:val="008C58FE"/>
    <w:rsid w:val="008D42A2"/>
    <w:rsid w:val="008E11ED"/>
    <w:rsid w:val="008E6C41"/>
    <w:rsid w:val="008F0816"/>
    <w:rsid w:val="008F2440"/>
    <w:rsid w:val="008F40E9"/>
    <w:rsid w:val="008F50AA"/>
    <w:rsid w:val="008F6BB7"/>
    <w:rsid w:val="00900F42"/>
    <w:rsid w:val="00914B04"/>
    <w:rsid w:val="00917C01"/>
    <w:rsid w:val="00932E3C"/>
    <w:rsid w:val="00956BF9"/>
    <w:rsid w:val="009573D3"/>
    <w:rsid w:val="00963E33"/>
    <w:rsid w:val="009977FF"/>
    <w:rsid w:val="009A085B"/>
    <w:rsid w:val="009A2B99"/>
    <w:rsid w:val="009C1DE6"/>
    <w:rsid w:val="009C1F0E"/>
    <w:rsid w:val="009D3E8C"/>
    <w:rsid w:val="009E3A0E"/>
    <w:rsid w:val="009E79BA"/>
    <w:rsid w:val="009F221D"/>
    <w:rsid w:val="00A00BF2"/>
    <w:rsid w:val="00A06428"/>
    <w:rsid w:val="00A1314B"/>
    <w:rsid w:val="00A13160"/>
    <w:rsid w:val="00A137D3"/>
    <w:rsid w:val="00A44A8F"/>
    <w:rsid w:val="00A51D96"/>
    <w:rsid w:val="00A63BB1"/>
    <w:rsid w:val="00A9513A"/>
    <w:rsid w:val="00A96192"/>
    <w:rsid w:val="00A96F84"/>
    <w:rsid w:val="00AA68BB"/>
    <w:rsid w:val="00AB4ACA"/>
    <w:rsid w:val="00AC1883"/>
    <w:rsid w:val="00AC3953"/>
    <w:rsid w:val="00AC7150"/>
    <w:rsid w:val="00AE1DCA"/>
    <w:rsid w:val="00AF5F7C"/>
    <w:rsid w:val="00B0183F"/>
    <w:rsid w:val="00B02207"/>
    <w:rsid w:val="00B02A9E"/>
    <w:rsid w:val="00B03403"/>
    <w:rsid w:val="00B063FA"/>
    <w:rsid w:val="00B0714E"/>
    <w:rsid w:val="00B10324"/>
    <w:rsid w:val="00B173BC"/>
    <w:rsid w:val="00B25938"/>
    <w:rsid w:val="00B302CC"/>
    <w:rsid w:val="00B376B1"/>
    <w:rsid w:val="00B620D9"/>
    <w:rsid w:val="00B633DB"/>
    <w:rsid w:val="00B639ED"/>
    <w:rsid w:val="00B66A8C"/>
    <w:rsid w:val="00B8061C"/>
    <w:rsid w:val="00B82380"/>
    <w:rsid w:val="00B83BA2"/>
    <w:rsid w:val="00B853AA"/>
    <w:rsid w:val="00B875BF"/>
    <w:rsid w:val="00B91F62"/>
    <w:rsid w:val="00BA7FC7"/>
    <w:rsid w:val="00BB03B7"/>
    <w:rsid w:val="00BB2C98"/>
    <w:rsid w:val="00BD0B82"/>
    <w:rsid w:val="00BE3198"/>
    <w:rsid w:val="00BF4F5F"/>
    <w:rsid w:val="00C01FDE"/>
    <w:rsid w:val="00C04EEB"/>
    <w:rsid w:val="00C075A4"/>
    <w:rsid w:val="00C07F79"/>
    <w:rsid w:val="00C10F12"/>
    <w:rsid w:val="00C11826"/>
    <w:rsid w:val="00C20E4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6EDC"/>
    <w:rsid w:val="00CB3CBE"/>
    <w:rsid w:val="00CC6051"/>
    <w:rsid w:val="00CF03D8"/>
    <w:rsid w:val="00D015D5"/>
    <w:rsid w:val="00D03D68"/>
    <w:rsid w:val="00D1137C"/>
    <w:rsid w:val="00D266DD"/>
    <w:rsid w:val="00D32B04"/>
    <w:rsid w:val="00D33753"/>
    <w:rsid w:val="00D374E7"/>
    <w:rsid w:val="00D42386"/>
    <w:rsid w:val="00D43372"/>
    <w:rsid w:val="00D63949"/>
    <w:rsid w:val="00D648CD"/>
    <w:rsid w:val="00D652E7"/>
    <w:rsid w:val="00D77BCF"/>
    <w:rsid w:val="00D84394"/>
    <w:rsid w:val="00D94D80"/>
    <w:rsid w:val="00D95BAC"/>
    <w:rsid w:val="00D95E55"/>
    <w:rsid w:val="00DB3664"/>
    <w:rsid w:val="00DC16FB"/>
    <w:rsid w:val="00DC4A65"/>
    <w:rsid w:val="00DC4F66"/>
    <w:rsid w:val="00DF26A7"/>
    <w:rsid w:val="00E10B44"/>
    <w:rsid w:val="00E11F02"/>
    <w:rsid w:val="00E2726B"/>
    <w:rsid w:val="00E37801"/>
    <w:rsid w:val="00E459D1"/>
    <w:rsid w:val="00E46EAA"/>
    <w:rsid w:val="00E5038C"/>
    <w:rsid w:val="00E50B69"/>
    <w:rsid w:val="00E5298B"/>
    <w:rsid w:val="00E56EFB"/>
    <w:rsid w:val="00E6458F"/>
    <w:rsid w:val="00E7242D"/>
    <w:rsid w:val="00E87E25"/>
    <w:rsid w:val="00E908DD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318B"/>
    <w:rsid w:val="00F9334F"/>
    <w:rsid w:val="00F97D7F"/>
    <w:rsid w:val="00FA122C"/>
    <w:rsid w:val="00FA3B95"/>
    <w:rsid w:val="00FC1278"/>
    <w:rsid w:val="00FE30A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CC"/>
    <w:rPr>
      <w:rFonts w:ascii="TimesET" w:hAnsi="TimesET"/>
    </w:rPr>
  </w:style>
  <w:style w:type="paragraph" w:styleId="1">
    <w:name w:val="heading 1"/>
    <w:basedOn w:val="a"/>
    <w:next w:val="a"/>
    <w:qFormat/>
    <w:rsid w:val="00B302C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B302C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02C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B302C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B302C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302C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302C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302CC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018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List Paragraph"/>
    <w:basedOn w:val="a"/>
    <w:uiPriority w:val="34"/>
    <w:qFormat/>
    <w:rsid w:val="00B0183F"/>
    <w:pPr>
      <w:ind w:left="720"/>
      <w:contextualSpacing/>
    </w:pPr>
  </w:style>
  <w:style w:type="paragraph" w:styleId="ad">
    <w:name w:val="No Spacing"/>
    <w:uiPriority w:val="1"/>
    <w:qFormat/>
    <w:rsid w:val="00B0183F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40;&#1041;&#1051;&#1054;&#1053;&#1067;\&#1041;&#1051;&#1040;&#1053;&#1050;&#1048;%20&#1055;&#1088;&#1072;&#1074;-&#1074;&#1072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04F01-2AB4-4493-8477-C5FEA1EB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1243</TotalTime>
  <Pages>2</Pages>
  <Words>443</Words>
  <Characters>2711</Characters>
  <Application>Microsoft Office Word</Application>
  <DocSecurity>0</DocSecurity>
  <Lines>75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Тарасова</dc:creator>
  <cp:lastModifiedBy>Лёксина М.А.</cp:lastModifiedBy>
  <cp:revision>70</cp:revision>
  <cp:lastPrinted>2019-04-11T15:18:00Z</cp:lastPrinted>
  <dcterms:created xsi:type="dcterms:W3CDTF">2018-08-20T13:00:00Z</dcterms:created>
  <dcterms:modified xsi:type="dcterms:W3CDTF">2020-02-06T09:03:00Z</dcterms:modified>
</cp:coreProperties>
</file>