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02AE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B3D19" w:rsidRPr="00282769" w:rsidRDefault="001B3D19" w:rsidP="00925465">
            <w:pPr>
              <w:rPr>
                <w:rFonts w:ascii="Times New Roman" w:hAnsi="Times New Roman"/>
                <w:sz w:val="28"/>
                <w:szCs w:val="28"/>
              </w:rPr>
            </w:pPr>
            <w:r w:rsidRPr="0028276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Default="001B3D19" w:rsidP="009254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76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282769">
              <w:rPr>
                <w:rFonts w:ascii="Times New Roman" w:hAnsi="Times New Roman"/>
                <w:sz w:val="28"/>
                <w:szCs w:val="28"/>
              </w:rPr>
              <w:t xml:space="preserve"> Правительства                          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1385" w:rsidRDefault="00164BBF" w:rsidP="004F13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10.02.2020 № 44-р</w:t>
            </w:r>
            <w:bookmarkStart w:id="0" w:name="_GoBack"/>
            <w:bookmarkEnd w:id="0"/>
          </w:p>
          <w:p w:rsidR="004F1385" w:rsidRPr="00190FF9" w:rsidRDefault="004F1385" w:rsidP="004F138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1385" w:rsidRPr="001E0F55" w:rsidRDefault="004F1385" w:rsidP="004F1385">
      <w:pPr>
        <w:jc w:val="center"/>
        <w:rPr>
          <w:rFonts w:ascii="Times New Roman" w:hAnsi="Times New Roman"/>
          <w:sz w:val="28"/>
          <w:szCs w:val="28"/>
        </w:rPr>
      </w:pPr>
      <w:r w:rsidRPr="001E0F55">
        <w:rPr>
          <w:rFonts w:ascii="Times New Roman" w:hAnsi="Times New Roman"/>
          <w:sz w:val="28"/>
          <w:szCs w:val="28"/>
        </w:rPr>
        <w:t>ПЛАН</w:t>
      </w:r>
    </w:p>
    <w:p w:rsidR="00E26F8A" w:rsidRDefault="004F1385" w:rsidP="004F1385">
      <w:pPr>
        <w:jc w:val="center"/>
        <w:rPr>
          <w:rFonts w:ascii="Times New Roman" w:hAnsi="Times New Roman"/>
          <w:sz w:val="28"/>
          <w:szCs w:val="28"/>
        </w:rPr>
      </w:pPr>
      <w:r w:rsidRPr="001E0F55">
        <w:rPr>
          <w:rFonts w:ascii="Times New Roman" w:hAnsi="Times New Roman"/>
          <w:sz w:val="28"/>
          <w:szCs w:val="28"/>
        </w:rPr>
        <w:t xml:space="preserve">мероприятий по </w:t>
      </w:r>
      <w:r w:rsidR="00E26F8A">
        <w:rPr>
          <w:rFonts w:ascii="Times New Roman" w:hAnsi="Times New Roman"/>
          <w:sz w:val="28"/>
          <w:szCs w:val="28"/>
        </w:rPr>
        <w:t>обеспечению роста</w:t>
      </w:r>
      <w:r w:rsidRPr="001E0F55">
        <w:rPr>
          <w:rFonts w:ascii="Times New Roman" w:hAnsi="Times New Roman"/>
          <w:sz w:val="28"/>
          <w:szCs w:val="28"/>
        </w:rPr>
        <w:t xml:space="preserve"> средней заработной платы работников </w:t>
      </w:r>
    </w:p>
    <w:p w:rsidR="004F1385" w:rsidRPr="001E0F55" w:rsidRDefault="00E26F8A" w:rsidP="004F13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организаций </w:t>
      </w:r>
      <w:r w:rsidR="004F1385" w:rsidRPr="001E0F55"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>на</w:t>
      </w:r>
      <w:r w:rsidR="004F1385" w:rsidRPr="001E0F55">
        <w:rPr>
          <w:rFonts w:ascii="Times New Roman" w:hAnsi="Times New Roman"/>
          <w:sz w:val="28"/>
          <w:szCs w:val="28"/>
        </w:rPr>
        <w:t xml:space="preserve"> 20</w:t>
      </w:r>
      <w:r w:rsidR="009F768B">
        <w:rPr>
          <w:rFonts w:ascii="Times New Roman" w:hAnsi="Times New Roman"/>
          <w:sz w:val="28"/>
          <w:szCs w:val="28"/>
        </w:rPr>
        <w:t>20</w:t>
      </w:r>
      <w:r w:rsidR="00811F7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</w:t>
      </w:r>
      <w:r w:rsidR="009F768B">
        <w:rPr>
          <w:rFonts w:ascii="Times New Roman" w:hAnsi="Times New Roman"/>
          <w:sz w:val="28"/>
          <w:szCs w:val="28"/>
        </w:rPr>
        <w:t>22</w:t>
      </w:r>
      <w:r w:rsidR="004F1385" w:rsidRPr="001E0F5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</w:p>
    <w:p w:rsidR="004F1385" w:rsidRPr="001E0F55" w:rsidRDefault="004F1385" w:rsidP="004F138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551"/>
        <w:gridCol w:w="5387"/>
      </w:tblGrid>
      <w:tr w:rsidR="004F1385" w:rsidRPr="001E0F55" w:rsidTr="00925465">
        <w:trPr>
          <w:trHeight w:val="571"/>
        </w:trPr>
        <w:tc>
          <w:tcPr>
            <w:tcW w:w="675" w:type="dxa"/>
          </w:tcPr>
          <w:p w:rsidR="004F1385" w:rsidRPr="001E0F55" w:rsidRDefault="004F1385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F5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F1385" w:rsidRPr="001E0F55" w:rsidRDefault="004F1385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0F5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0F5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4F1385" w:rsidRPr="001E0F55" w:rsidRDefault="004F1385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F5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4F1385" w:rsidRPr="001E0F55" w:rsidRDefault="004F1385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F55"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5387" w:type="dxa"/>
          </w:tcPr>
          <w:p w:rsidR="004F1385" w:rsidRPr="001E0F55" w:rsidRDefault="004F1385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F55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811F7F" w:rsidRPr="001E0F55" w:rsidTr="00811F7F">
        <w:trPr>
          <w:trHeight w:val="289"/>
        </w:trPr>
        <w:tc>
          <w:tcPr>
            <w:tcW w:w="675" w:type="dxa"/>
          </w:tcPr>
          <w:p w:rsidR="00811F7F" w:rsidRPr="001E0F55" w:rsidRDefault="00811F7F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811F7F" w:rsidRPr="001E0F55" w:rsidRDefault="00811F7F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11F7F" w:rsidRPr="001E0F55" w:rsidRDefault="00811F7F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811F7F" w:rsidRPr="001E0F55" w:rsidRDefault="00811F7F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26F8A" w:rsidRPr="001E0F55" w:rsidTr="00925465">
        <w:tc>
          <w:tcPr>
            <w:tcW w:w="675" w:type="dxa"/>
          </w:tcPr>
          <w:p w:rsidR="00E26F8A" w:rsidRPr="001E0F55" w:rsidRDefault="00E26F8A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F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E26F8A" w:rsidRPr="00E26F8A" w:rsidRDefault="00E26F8A" w:rsidP="0075416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заключение в установленном порядке регионального соглашения между профсоюзами, работодателями и Правительством Рязанской области </w:t>
            </w:r>
            <w:r w:rsidR="007541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7C20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541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38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  <w:tc>
          <w:tcPr>
            <w:tcW w:w="2551" w:type="dxa"/>
          </w:tcPr>
          <w:p w:rsidR="00E26F8A" w:rsidRPr="00E26F8A" w:rsidRDefault="00E26F8A" w:rsidP="007C200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7C20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387" w:type="dxa"/>
          </w:tcPr>
          <w:p w:rsidR="00E26F8A" w:rsidRPr="00E26F8A" w:rsidRDefault="00C31DE2" w:rsidP="00AD0E8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6F8A" w:rsidRPr="00E26F8A">
              <w:rPr>
                <w:rFonts w:ascii="Times New Roman" w:hAnsi="Times New Roman" w:cs="Times New Roman"/>
                <w:sz w:val="28"/>
                <w:szCs w:val="28"/>
              </w:rPr>
              <w:t>язанская областная трехсторонняя комиссия по регулированию социально-трудовых отношений</w:t>
            </w:r>
            <w:r w:rsidR="00BA6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2ED" w:rsidRPr="00E26F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AD0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F8A" w:rsidRPr="001E0F55" w:rsidTr="00925465">
        <w:tc>
          <w:tcPr>
            <w:tcW w:w="675" w:type="dxa"/>
          </w:tcPr>
          <w:p w:rsidR="00E26F8A" w:rsidRPr="001E0F55" w:rsidRDefault="00E26F8A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E26F8A" w:rsidRPr="00E26F8A" w:rsidRDefault="00E26F8A" w:rsidP="00E736E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заключение в установленном порядке регионального соглашения о </w:t>
            </w:r>
            <w:hyperlink r:id="rId12" w:history="1">
              <w:r w:rsidRPr="00E26F8A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минимальной заработной плате</w:t>
              </w:r>
            </w:hyperlink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в Рязанской области на следующий </w:t>
            </w:r>
            <w:r w:rsidRPr="007D7449">
              <w:rPr>
                <w:rFonts w:ascii="Times New Roman" w:hAnsi="Times New Roman" w:cs="Times New Roman"/>
                <w:sz w:val="28"/>
                <w:szCs w:val="28"/>
              </w:rPr>
              <w:t>за текущим год</w:t>
            </w:r>
            <w:proofErr w:type="gramEnd"/>
          </w:p>
        </w:tc>
        <w:tc>
          <w:tcPr>
            <w:tcW w:w="2551" w:type="dxa"/>
          </w:tcPr>
          <w:p w:rsidR="00E26F8A" w:rsidRPr="00E26F8A" w:rsidRDefault="00BA62ED" w:rsidP="0057432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соответствующего </w:t>
            </w:r>
            <w:r w:rsidR="00E26F8A" w:rsidRPr="00E26F8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387" w:type="dxa"/>
          </w:tcPr>
          <w:p w:rsidR="00E26F8A" w:rsidRPr="00E26F8A" w:rsidRDefault="00AA0F94" w:rsidP="007A6F0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6F8A" w:rsidRPr="00E26F8A">
              <w:rPr>
                <w:rFonts w:ascii="Times New Roman" w:hAnsi="Times New Roman" w:cs="Times New Roman"/>
                <w:sz w:val="28"/>
                <w:szCs w:val="28"/>
              </w:rPr>
              <w:t>язанская областная трехсторонняя комиссия по регулированию социально-трудовых отношений</w:t>
            </w:r>
            <w:r w:rsidR="00BA6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2ED" w:rsidRPr="00E26F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7A6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F8A" w:rsidRPr="001E0F55" w:rsidTr="00925465">
        <w:tc>
          <w:tcPr>
            <w:tcW w:w="675" w:type="dxa"/>
          </w:tcPr>
          <w:p w:rsidR="00E26F8A" w:rsidRPr="001E0F55" w:rsidRDefault="00E26F8A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E26F8A" w:rsidRPr="00E26F8A" w:rsidRDefault="00E26F8A" w:rsidP="00E736E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руководителями организаций, предоставивших мотивированный </w:t>
            </w:r>
            <w:r w:rsidR="0066510D" w:rsidRPr="007D7449">
              <w:rPr>
                <w:rFonts w:ascii="Times New Roman" w:hAnsi="Times New Roman" w:cs="Times New Roman"/>
                <w:sz w:val="28"/>
                <w:szCs w:val="28"/>
              </w:rPr>
              <w:t>письменный</w:t>
            </w:r>
            <w:r w:rsidR="00665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отказ от присоединения к региональному соглашению о </w:t>
            </w:r>
            <w:hyperlink r:id="rId13" w:history="1">
              <w:r w:rsidRPr="00E26F8A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минимальной заработной плате</w:t>
              </w:r>
            </w:hyperlink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в Рязанской области</w:t>
            </w:r>
          </w:p>
        </w:tc>
        <w:tc>
          <w:tcPr>
            <w:tcW w:w="2551" w:type="dxa"/>
          </w:tcPr>
          <w:p w:rsidR="00E26F8A" w:rsidRPr="007D7449" w:rsidRDefault="00754164" w:rsidP="004B4EB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</w:t>
            </w:r>
            <w:r w:rsidR="003A3F00" w:rsidRPr="007D7449">
              <w:rPr>
                <w:rFonts w:ascii="Times New Roman" w:hAnsi="Times New Roman"/>
                <w:sz w:val="28"/>
                <w:szCs w:val="28"/>
              </w:rPr>
              <w:t>2022 годы</w:t>
            </w:r>
          </w:p>
        </w:tc>
        <w:tc>
          <w:tcPr>
            <w:tcW w:w="5387" w:type="dxa"/>
          </w:tcPr>
          <w:p w:rsidR="00E26F8A" w:rsidRDefault="00754164" w:rsidP="007A6F0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A6F0B" w:rsidRPr="0045536A">
              <w:rPr>
                <w:rFonts w:ascii="Times New Roman" w:hAnsi="Times New Roman" w:cs="Times New Roman"/>
                <w:sz w:val="28"/>
                <w:szCs w:val="28"/>
              </w:rPr>
              <w:t>инистерство труда и социальной защиты населения Рязанской области</w:t>
            </w:r>
            <w:r w:rsidR="007A6F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0F94" w:rsidRPr="004553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6F8A" w:rsidRPr="0045536A">
              <w:rPr>
                <w:rFonts w:ascii="Times New Roman" w:hAnsi="Times New Roman" w:cs="Times New Roman"/>
                <w:sz w:val="28"/>
                <w:szCs w:val="28"/>
              </w:rPr>
              <w:t>язанская областная трехсторонняя комиссия по регулирован</w:t>
            </w:r>
            <w:r w:rsidR="00A74D7A">
              <w:rPr>
                <w:rFonts w:ascii="Times New Roman" w:hAnsi="Times New Roman" w:cs="Times New Roman"/>
                <w:sz w:val="28"/>
                <w:szCs w:val="28"/>
              </w:rPr>
              <w:t>ию социально-трудовых отношений</w:t>
            </w:r>
            <w:r w:rsidR="00E26F8A" w:rsidRPr="00455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70B91" w:rsidRDefault="00E70B91" w:rsidP="00E70B91"/>
          <w:p w:rsidR="00E70B91" w:rsidRDefault="00E70B91" w:rsidP="00E70B91"/>
          <w:p w:rsidR="00E70B91" w:rsidRDefault="00E70B91" w:rsidP="00E70B91"/>
          <w:p w:rsidR="00E70B91" w:rsidRPr="00E70B91" w:rsidRDefault="00E70B91" w:rsidP="00E70B91"/>
          <w:p w:rsidR="00F32260" w:rsidRPr="00F32260" w:rsidRDefault="00F32260" w:rsidP="00F32260"/>
        </w:tc>
      </w:tr>
      <w:tr w:rsidR="00C37EB7" w:rsidRPr="001E0F55" w:rsidTr="00925465">
        <w:tc>
          <w:tcPr>
            <w:tcW w:w="675" w:type="dxa"/>
          </w:tcPr>
          <w:p w:rsidR="00C37EB7" w:rsidRPr="001E0F55" w:rsidRDefault="00C37EB7" w:rsidP="00C37EB7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:rsidR="00C37EB7" w:rsidRPr="001E0F55" w:rsidRDefault="00C37EB7" w:rsidP="00C37EB7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72419" w:rsidRPr="001E0F55" w:rsidTr="00925465">
        <w:tc>
          <w:tcPr>
            <w:tcW w:w="675" w:type="dxa"/>
          </w:tcPr>
          <w:p w:rsidR="00972419" w:rsidRPr="001E0F55" w:rsidRDefault="00972419" w:rsidP="00C37EB7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972419" w:rsidRPr="00E26F8A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Работа межведомственн</w:t>
            </w:r>
            <w:r w:rsidR="007958F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 w:rsidR="007958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и </w:t>
            </w:r>
            <w:r w:rsidR="007958F4"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межведомственных комиссий 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занской области, рассматривающих вопросы </w:t>
            </w:r>
            <w:r w:rsidRPr="00197773">
              <w:rPr>
                <w:rFonts w:ascii="Times New Roman" w:hAnsi="Times New Roman" w:cs="Times New Roman"/>
                <w:sz w:val="28"/>
                <w:szCs w:val="28"/>
              </w:rPr>
              <w:t>легализации трудовых отношений, ликвидации задолженности по выплате заработной платы и уплат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97773">
              <w:rPr>
                <w:rFonts w:ascii="Times New Roman" w:hAnsi="Times New Roman" w:cs="Times New Roman"/>
                <w:sz w:val="28"/>
                <w:szCs w:val="28"/>
              </w:rPr>
              <w:t xml:space="preserve"> взносов в государственные внебюджетные фонды</w:t>
            </w:r>
          </w:p>
        </w:tc>
        <w:tc>
          <w:tcPr>
            <w:tcW w:w="2551" w:type="dxa"/>
          </w:tcPr>
          <w:p w:rsidR="00972419" w:rsidRPr="007D7449" w:rsidRDefault="00754164" w:rsidP="00D307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</w:t>
            </w:r>
            <w:r w:rsidR="003A3F00" w:rsidRPr="007D7449">
              <w:rPr>
                <w:rFonts w:ascii="Times New Roman" w:hAnsi="Times New Roman"/>
                <w:sz w:val="28"/>
                <w:szCs w:val="28"/>
              </w:rPr>
              <w:t>2022 годы</w:t>
            </w:r>
          </w:p>
        </w:tc>
        <w:tc>
          <w:tcPr>
            <w:tcW w:w="5387" w:type="dxa"/>
          </w:tcPr>
          <w:p w:rsidR="00972419" w:rsidRPr="00E26F8A" w:rsidRDefault="00754164" w:rsidP="00C31DE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72419" w:rsidRPr="00E26F8A">
              <w:rPr>
                <w:rFonts w:ascii="Times New Roman" w:hAnsi="Times New Roman" w:cs="Times New Roman"/>
                <w:sz w:val="28"/>
                <w:szCs w:val="28"/>
              </w:rPr>
              <w:t>рганы местного самоуправления муниципальных образований Рязанской области (по согласованию)</w:t>
            </w:r>
            <w:r w:rsidR="009724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1D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72419" w:rsidRPr="0045536A">
              <w:rPr>
                <w:rFonts w:ascii="Times New Roman" w:hAnsi="Times New Roman" w:cs="Times New Roman"/>
                <w:sz w:val="28"/>
                <w:szCs w:val="28"/>
              </w:rPr>
              <w:t>инистерство труда и социальной защиты населения Рязанской области</w:t>
            </w:r>
          </w:p>
        </w:tc>
      </w:tr>
      <w:tr w:rsidR="00972419" w:rsidRPr="001E0F55" w:rsidTr="00925465">
        <w:tc>
          <w:tcPr>
            <w:tcW w:w="675" w:type="dxa"/>
          </w:tcPr>
          <w:p w:rsidR="00972419" w:rsidRPr="001E0F55" w:rsidRDefault="00972419" w:rsidP="00C37EB7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972419" w:rsidRPr="00E26F8A" w:rsidRDefault="004E0B7B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E367A7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работодателями, направленн</w:t>
            </w:r>
            <w:r w:rsidR="00E4762C" w:rsidRPr="00595F1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6B063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6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2419" w:rsidRPr="00E26F8A">
              <w:rPr>
                <w:rFonts w:ascii="Times New Roman" w:hAnsi="Times New Roman" w:cs="Times New Roman"/>
                <w:sz w:val="28"/>
                <w:szCs w:val="28"/>
              </w:rPr>
              <w:t>остижение целевых показателей повышения среднемесячной оплаты труда по видам экономической деятельности</w:t>
            </w:r>
            <w:r w:rsidR="00A14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141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972419" w:rsidRPr="00E26F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51F74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1F74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51F74">
              <w:rPr>
                <w:rFonts w:ascii="Times New Roman" w:hAnsi="Times New Roman" w:cs="Times New Roman"/>
                <w:sz w:val="28"/>
                <w:szCs w:val="28"/>
              </w:rPr>
              <w:t>, лесно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51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51F74">
              <w:rPr>
                <w:rFonts w:ascii="Times New Roman" w:hAnsi="Times New Roman" w:cs="Times New Roman"/>
                <w:sz w:val="28"/>
                <w:szCs w:val="28"/>
              </w:rPr>
              <w:t>хозяйств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751F74">
              <w:rPr>
                <w:rFonts w:ascii="Times New Roman" w:hAnsi="Times New Roman" w:cs="Times New Roman"/>
                <w:sz w:val="28"/>
                <w:szCs w:val="28"/>
              </w:rPr>
              <w:t>, охот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1F74">
              <w:rPr>
                <w:rFonts w:ascii="Times New Roman" w:hAnsi="Times New Roman" w:cs="Times New Roman"/>
                <w:sz w:val="28"/>
                <w:szCs w:val="28"/>
              </w:rPr>
              <w:t>, рыболовств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1F74">
              <w:rPr>
                <w:rFonts w:ascii="Times New Roman" w:hAnsi="Times New Roman" w:cs="Times New Roman"/>
                <w:sz w:val="28"/>
                <w:szCs w:val="28"/>
              </w:rPr>
              <w:t xml:space="preserve"> и рыбоводств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1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196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36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не менее 32 034 рубля;</w:t>
            </w:r>
          </w:p>
          <w:p w:rsidR="00972419" w:rsidRPr="00AF3E55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E55">
              <w:rPr>
                <w:rFonts w:ascii="Times New Roman" w:hAnsi="Times New Roman" w:cs="Times New Roman"/>
                <w:sz w:val="28"/>
                <w:szCs w:val="28"/>
              </w:rPr>
              <w:t xml:space="preserve">2021 год - не менее </w:t>
            </w:r>
            <w:r w:rsidR="00B52B54">
              <w:rPr>
                <w:rFonts w:ascii="Times New Roman" w:hAnsi="Times New Roman" w:cs="Times New Roman"/>
                <w:sz w:val="28"/>
                <w:szCs w:val="28"/>
              </w:rPr>
              <w:t>35 237</w:t>
            </w:r>
            <w:r w:rsidRPr="00AF3E55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E5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AF3E55">
              <w:rPr>
                <w:rFonts w:ascii="Times New Roman" w:hAnsi="Times New Roman"/>
                <w:sz w:val="28"/>
                <w:szCs w:val="28"/>
              </w:rPr>
              <w:t>2</w:t>
            </w:r>
            <w:r w:rsidRPr="00AF3E5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F3E5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AF3E5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B52B54">
              <w:rPr>
                <w:rFonts w:ascii="Times New Roman" w:hAnsi="Times New Roman" w:cs="Times New Roman"/>
                <w:sz w:val="28"/>
                <w:szCs w:val="28"/>
              </w:rPr>
              <w:t>38 761</w:t>
            </w:r>
            <w:r w:rsidRPr="00AF3E5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3453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F3E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строитель</w:t>
            </w:r>
            <w:r w:rsidR="00D9585F"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196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36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-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3453E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5002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5002">
              <w:rPr>
                <w:rFonts w:ascii="Times New Roman" w:hAnsi="Times New Roman" w:cs="Times New Roman"/>
                <w:sz w:val="28"/>
                <w:szCs w:val="28"/>
              </w:rPr>
              <w:t>торговл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5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002" w:rsidRPr="00E26F8A">
              <w:rPr>
                <w:rFonts w:ascii="Times New Roman" w:hAnsi="Times New Roman" w:cs="Times New Roman"/>
                <w:sz w:val="28"/>
                <w:szCs w:val="28"/>
              </w:rPr>
              <w:t>оптовой и розничной</w:t>
            </w:r>
            <w:r w:rsidR="00A55002">
              <w:rPr>
                <w:rFonts w:ascii="Times New Roman" w:hAnsi="Times New Roman" w:cs="Times New Roman"/>
                <w:sz w:val="28"/>
                <w:szCs w:val="28"/>
              </w:rPr>
              <w:t>; ремонт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55002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 и мотоциклов: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196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36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-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3453E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3453E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F325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прочих видов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услуг: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196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36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23 771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BF12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419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-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26 148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419" w:rsidRPr="00E26F8A" w:rsidRDefault="00972419" w:rsidP="00C37EB7">
            <w:pPr>
              <w:pStyle w:val="af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28 763</w:t>
            </w:r>
            <w:r w:rsidRPr="00F656A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BF1259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551" w:type="dxa"/>
          </w:tcPr>
          <w:p w:rsidR="00972419" w:rsidRPr="005B1556" w:rsidRDefault="00972419" w:rsidP="005B155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453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5387" w:type="dxa"/>
          </w:tcPr>
          <w:p w:rsidR="00972419" w:rsidRPr="00E26F8A" w:rsidRDefault="003453E6" w:rsidP="00E736E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972419" w:rsidRPr="00E26F8A">
              <w:rPr>
                <w:rFonts w:ascii="Times New Roman" w:hAnsi="Times New Roman" w:cs="Times New Roman"/>
                <w:sz w:val="28"/>
                <w:szCs w:val="28"/>
              </w:rPr>
              <w:t>ентральные исполнительные органы государственной власти Рязанской области по курируемым направлениям</w:t>
            </w:r>
            <w:r w:rsidR="00FE1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1174">
              <w:rPr>
                <w:rFonts w:ascii="Times New Roman" w:hAnsi="Times New Roman"/>
                <w:sz w:val="28"/>
                <w:szCs w:val="28"/>
              </w:rPr>
              <w:t xml:space="preserve">объединения работодателей </w:t>
            </w:r>
            <w:r w:rsidR="00F32260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FE1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174" w:rsidRPr="00E26F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C37EB7" w:rsidRPr="001E0F55" w:rsidTr="00925465">
        <w:tc>
          <w:tcPr>
            <w:tcW w:w="675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72419" w:rsidRPr="001E0F55" w:rsidTr="00925465">
        <w:tc>
          <w:tcPr>
            <w:tcW w:w="675" w:type="dxa"/>
          </w:tcPr>
          <w:p w:rsidR="00972419" w:rsidRPr="00ED7F8B" w:rsidRDefault="00972419" w:rsidP="00802A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972419" w:rsidRPr="00923E72" w:rsidRDefault="00972419" w:rsidP="00802A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3E72">
              <w:rPr>
                <w:rFonts w:ascii="Times New Roman" w:hAnsi="Times New Roman"/>
                <w:sz w:val="28"/>
                <w:szCs w:val="28"/>
              </w:rPr>
              <w:t>Проведение мониторинга задолженности по заработной плате в организациях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551" w:type="dxa"/>
          </w:tcPr>
          <w:p w:rsidR="00972419" w:rsidRPr="00EC7F44" w:rsidRDefault="00972419" w:rsidP="00802AC4">
            <w:pPr>
              <w:rPr>
                <w:rFonts w:ascii="Times New Roman" w:hAnsi="Times New Roman"/>
                <w:sz w:val="28"/>
                <w:szCs w:val="28"/>
              </w:rPr>
            </w:pPr>
            <w:r w:rsidRPr="00E26F8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F1259">
              <w:rPr>
                <w:rFonts w:ascii="Times New Roman" w:hAnsi="Times New Roman"/>
                <w:sz w:val="28"/>
                <w:szCs w:val="28"/>
              </w:rPr>
              <w:t>-</w:t>
            </w:r>
            <w:r w:rsidRPr="00E26F8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E26F8A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5387" w:type="dxa"/>
          </w:tcPr>
          <w:p w:rsidR="00972419" w:rsidRDefault="00BF1259" w:rsidP="00EC77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50BAE" w:rsidRPr="00E26F8A">
              <w:rPr>
                <w:rFonts w:ascii="Times New Roman" w:hAnsi="Times New Roman"/>
                <w:sz w:val="28"/>
                <w:szCs w:val="28"/>
              </w:rPr>
              <w:t>инистерство труда и социальной защиты населения Рязанской области</w:t>
            </w:r>
            <w:r w:rsidR="00C50B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72419">
              <w:rPr>
                <w:rFonts w:ascii="Times New Roman" w:hAnsi="Times New Roman"/>
                <w:sz w:val="28"/>
                <w:szCs w:val="28"/>
              </w:rPr>
              <w:t>ц</w:t>
            </w:r>
            <w:r w:rsidR="00972419" w:rsidRPr="009C0B74">
              <w:rPr>
                <w:rFonts w:ascii="Times New Roman" w:hAnsi="Times New Roman"/>
                <w:sz w:val="28"/>
                <w:szCs w:val="28"/>
              </w:rPr>
              <w:t>ентральные исполнительные органы государственной власти Рязанской области</w:t>
            </w:r>
            <w:r w:rsidR="00972419">
              <w:rPr>
                <w:rFonts w:ascii="Times New Roman" w:hAnsi="Times New Roman"/>
                <w:sz w:val="28"/>
                <w:szCs w:val="28"/>
              </w:rPr>
              <w:t xml:space="preserve"> по курируемым направлениям,</w:t>
            </w:r>
            <w:r w:rsidR="00C50B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2419" w:rsidRPr="00E26F8A">
              <w:rPr>
                <w:rFonts w:ascii="Times New Roman" w:hAnsi="Times New Roman"/>
                <w:sz w:val="28"/>
                <w:szCs w:val="28"/>
              </w:rPr>
              <w:t xml:space="preserve">органы местного самоуправления муниципальных образований Рязанской области </w:t>
            </w:r>
            <w:r w:rsidR="00493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2419" w:rsidRPr="00E26F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72419" w:rsidRPr="001E0F55" w:rsidTr="00925465">
        <w:tc>
          <w:tcPr>
            <w:tcW w:w="675" w:type="dxa"/>
            <w:shd w:val="clear" w:color="auto" w:fill="auto"/>
          </w:tcPr>
          <w:p w:rsidR="00972419" w:rsidRDefault="00972419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972419" w:rsidRPr="00923E72" w:rsidRDefault="00972419" w:rsidP="00E736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мониторинга уровня заработной платы на предприятиях и в организациях муниципального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972419" w:rsidRPr="00E26F8A" w:rsidRDefault="00972419" w:rsidP="00CB5E06">
            <w:pPr>
              <w:rPr>
                <w:rFonts w:ascii="Times New Roman" w:hAnsi="Times New Roman"/>
                <w:sz w:val="28"/>
                <w:szCs w:val="28"/>
              </w:rPr>
            </w:pPr>
            <w:r w:rsidRPr="00E26F8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F1259">
              <w:rPr>
                <w:rFonts w:ascii="Times New Roman" w:hAnsi="Times New Roman"/>
                <w:sz w:val="28"/>
                <w:szCs w:val="28"/>
              </w:rPr>
              <w:t>-</w:t>
            </w:r>
            <w:r w:rsidRPr="00E26F8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E26F8A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5387" w:type="dxa"/>
            <w:shd w:val="clear" w:color="auto" w:fill="auto"/>
          </w:tcPr>
          <w:p w:rsidR="00972419" w:rsidRDefault="00BF1259" w:rsidP="00CB5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72419" w:rsidRPr="00E26F8A">
              <w:rPr>
                <w:rFonts w:ascii="Times New Roman" w:hAnsi="Times New Roman"/>
                <w:sz w:val="28"/>
                <w:szCs w:val="28"/>
              </w:rPr>
              <w:t>рганы местного самоуправления муниципальных образований Рязанской области (по согласованию)</w:t>
            </w:r>
          </w:p>
        </w:tc>
      </w:tr>
      <w:tr w:rsidR="009B74CE" w:rsidRPr="001E0F55" w:rsidTr="00925465">
        <w:tc>
          <w:tcPr>
            <w:tcW w:w="675" w:type="dxa"/>
            <w:shd w:val="clear" w:color="auto" w:fill="auto"/>
          </w:tcPr>
          <w:p w:rsidR="009B74CE" w:rsidRDefault="005D6C85" w:rsidP="00E73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9B74CE" w:rsidRPr="00E25A32" w:rsidRDefault="009B74CE" w:rsidP="00D65E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5A32">
              <w:rPr>
                <w:rFonts w:ascii="Times New Roman" w:hAnsi="Times New Roman" w:cs="Times New Roman"/>
                <w:sz w:val="28"/>
                <w:szCs w:val="28"/>
              </w:rPr>
              <w:t>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E25A3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61165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</w:t>
            </w:r>
            <w:r w:rsidRPr="00E25A32">
              <w:rPr>
                <w:rFonts w:ascii="Times New Roman" w:hAnsi="Times New Roman" w:cs="Times New Roman"/>
                <w:sz w:val="28"/>
                <w:szCs w:val="28"/>
              </w:rPr>
              <w:t xml:space="preserve"> списк</w:t>
            </w:r>
            <w:r w:rsidR="00D65ED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25A32">
              <w:rPr>
                <w:rFonts w:ascii="Times New Roman" w:hAnsi="Times New Roman" w:cs="Times New Roman"/>
                <w:sz w:val="28"/>
                <w:szCs w:val="28"/>
              </w:rPr>
              <w:t xml:space="preserve"> налогоплательщиков,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08F">
              <w:rPr>
                <w:rFonts w:ascii="Times New Roman" w:hAnsi="Times New Roman" w:cs="Times New Roman"/>
                <w:sz w:val="28"/>
                <w:szCs w:val="28"/>
              </w:rPr>
              <w:t>имеющих задолженность по налогу на доходы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списк</w:t>
            </w:r>
            <w:r w:rsidR="0034746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</w:t>
            </w:r>
            <w:r w:rsidR="00811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6D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которых открыты исполнительные производства по задолженности по заработной плате</w:t>
            </w:r>
            <w:r w:rsidRPr="00CF5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B74CE" w:rsidRPr="00E26F8A" w:rsidRDefault="009B74CE" w:rsidP="007564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5387" w:type="dxa"/>
            <w:shd w:val="clear" w:color="auto" w:fill="auto"/>
          </w:tcPr>
          <w:p w:rsidR="009B74CE" w:rsidRDefault="006D746E" w:rsidP="007564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6D746E">
              <w:rPr>
                <w:rFonts w:ascii="Times New Roman" w:hAnsi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D74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E8">
              <w:rPr>
                <w:rFonts w:ascii="Times New Roman" w:hAnsi="Times New Roman"/>
                <w:sz w:val="28"/>
                <w:szCs w:val="28"/>
              </w:rPr>
              <w:t>Ф</w:t>
            </w:r>
            <w:r w:rsidRPr="006D746E">
              <w:rPr>
                <w:rFonts w:ascii="Times New Roman" w:hAnsi="Times New Roman"/>
                <w:sz w:val="28"/>
                <w:szCs w:val="28"/>
              </w:rPr>
              <w:t>едеральной налоговой службы по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962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E26F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972EDD">
              <w:rPr>
                <w:rFonts w:ascii="Times New Roman" w:hAnsi="Times New Roman"/>
                <w:sz w:val="28"/>
                <w:szCs w:val="28"/>
              </w:rPr>
              <w:t>,</w:t>
            </w:r>
            <w:r w:rsidR="00BF12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6D746E">
              <w:rPr>
                <w:rFonts w:ascii="Times New Roman" w:hAnsi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D74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E8">
              <w:rPr>
                <w:rFonts w:ascii="Times New Roman" w:hAnsi="Times New Roman"/>
                <w:sz w:val="28"/>
                <w:szCs w:val="28"/>
              </w:rPr>
              <w:t>Ф</w:t>
            </w:r>
            <w:r w:rsidRPr="006D746E">
              <w:rPr>
                <w:rFonts w:ascii="Times New Roman" w:hAnsi="Times New Roman"/>
                <w:sz w:val="28"/>
                <w:szCs w:val="28"/>
              </w:rPr>
              <w:t>едеральной службы судебных приставов по Рязанской област</w:t>
            </w:r>
            <w:r w:rsidR="00BF1259">
              <w:rPr>
                <w:rFonts w:ascii="Times New Roman" w:hAnsi="Times New Roman"/>
                <w:sz w:val="28"/>
                <w:szCs w:val="28"/>
              </w:rPr>
              <w:t>и</w:t>
            </w:r>
            <w:r w:rsidR="009B74CE">
              <w:rPr>
                <w:sz w:val="28"/>
                <w:szCs w:val="28"/>
              </w:rPr>
              <w:t xml:space="preserve"> </w:t>
            </w:r>
            <w:r w:rsidR="009B74CE" w:rsidRPr="00E26F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D746E" w:rsidRPr="001D4FB4" w:rsidRDefault="009B74CE" w:rsidP="006D7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B74CE" w:rsidRPr="001D4FB4" w:rsidRDefault="009B74CE" w:rsidP="00756495">
            <w:pPr>
              <w:rPr>
                <w:sz w:val="28"/>
                <w:szCs w:val="28"/>
              </w:rPr>
            </w:pPr>
          </w:p>
        </w:tc>
      </w:tr>
      <w:tr w:rsidR="009B74CE" w:rsidRPr="001E0F55" w:rsidTr="00925465">
        <w:tc>
          <w:tcPr>
            <w:tcW w:w="675" w:type="dxa"/>
          </w:tcPr>
          <w:p w:rsidR="009B74CE" w:rsidRPr="001E0F55" w:rsidRDefault="005D6C85" w:rsidP="00E41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AC1F9C" w:rsidRDefault="009B74CE" w:rsidP="009254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региональных международных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-ярмарочных мероприятий. Формирование благоприятного имиджа Рязанской области как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привлекательного региона</w:t>
            </w:r>
            <w:r w:rsidR="000676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67F" w:rsidRPr="00595F11">
              <w:rPr>
                <w:rFonts w:ascii="Times New Roman" w:hAnsi="Times New Roman"/>
                <w:sz w:val="28"/>
                <w:szCs w:val="28"/>
              </w:rPr>
              <w:t>для создания высокооплачиваемых рабочих мест</w:t>
            </w:r>
          </w:p>
          <w:p w:rsidR="00C37EB7" w:rsidRDefault="00C37EB7" w:rsidP="009254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37EB7" w:rsidRDefault="00C37EB7" w:rsidP="009254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37EB7" w:rsidRPr="00BF3603" w:rsidRDefault="00C37EB7" w:rsidP="0092546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9B74CE" w:rsidRPr="00BF3603" w:rsidRDefault="009B74CE" w:rsidP="00E736EE">
            <w:pPr>
              <w:pStyle w:val="a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1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5387" w:type="dxa"/>
          </w:tcPr>
          <w:p w:rsidR="009B74CE" w:rsidRPr="00640E4E" w:rsidRDefault="00972EDD" w:rsidP="00640E4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B74CE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промышленности и экономического развития Рязанской области, </w:t>
            </w:r>
            <w:r w:rsidR="009B74CE" w:rsidRPr="00640E4E">
              <w:rPr>
                <w:rFonts w:ascii="Times New Roman" w:hAnsi="Times New Roman" w:cs="Times New Roman"/>
                <w:sz w:val="28"/>
                <w:szCs w:val="28"/>
              </w:rPr>
              <w:t>центральные исполнительные органы государственной власти Рязанской обл</w:t>
            </w:r>
            <w:r w:rsidR="009B74CE">
              <w:rPr>
                <w:rFonts w:ascii="Times New Roman" w:hAnsi="Times New Roman" w:cs="Times New Roman"/>
                <w:sz w:val="28"/>
                <w:szCs w:val="28"/>
              </w:rPr>
              <w:t>асти по курируемым направлениям</w:t>
            </w:r>
            <w:r w:rsidR="009B74CE" w:rsidRPr="00640E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7EB7" w:rsidRPr="001E0F55" w:rsidTr="00925465">
        <w:tc>
          <w:tcPr>
            <w:tcW w:w="675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B74CE" w:rsidRPr="001E0F55" w:rsidTr="00925465">
        <w:tc>
          <w:tcPr>
            <w:tcW w:w="675" w:type="dxa"/>
          </w:tcPr>
          <w:p w:rsidR="009B74CE" w:rsidRDefault="005D6C85" w:rsidP="00E41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9B74CE" w:rsidRDefault="009B74CE" w:rsidP="009B37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с работодателями </w:t>
            </w:r>
            <w:proofErr w:type="gramStart"/>
            <w:r w:rsidRPr="00E7113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74CE" w:rsidRPr="00E7113E" w:rsidRDefault="009B74CE" w:rsidP="009B37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113E">
              <w:rPr>
                <w:rFonts w:ascii="Times New Roman" w:hAnsi="Times New Roman" w:cs="Times New Roman"/>
                <w:sz w:val="28"/>
                <w:szCs w:val="28"/>
              </w:rPr>
              <w:t xml:space="preserve">доведению размера </w:t>
            </w:r>
            <w:hyperlink r:id="rId14" w:history="1">
              <w:r w:rsidRPr="00E7113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минимальной заработной платы</w:t>
              </w:r>
            </w:hyperlink>
            <w:r w:rsidRPr="00E7113E">
              <w:rPr>
                <w:rFonts w:ascii="Times New Roman" w:hAnsi="Times New Roman" w:cs="Times New Roman"/>
                <w:sz w:val="28"/>
                <w:szCs w:val="28"/>
              </w:rPr>
              <w:t xml:space="preserve"> во внебюджетном секторе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экономики </w:t>
            </w:r>
            <w:r w:rsidRPr="00E7113E">
              <w:rPr>
                <w:rFonts w:ascii="Times New Roman" w:hAnsi="Times New Roman" w:cs="Times New Roman"/>
                <w:sz w:val="28"/>
                <w:szCs w:val="28"/>
              </w:rPr>
              <w:t xml:space="preserve">не ниже 1,2 величины </w:t>
            </w:r>
            <w:hyperlink r:id="rId15" w:history="1">
              <w:r w:rsidRPr="00E7113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минимального </w:t>
              </w:r>
              <w:proofErr w:type="gramStart"/>
              <w:r w:rsidRPr="00E7113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размера оплаты труда</w:t>
              </w:r>
              <w:proofErr w:type="gram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74CE" w:rsidRPr="0030246E" w:rsidRDefault="009B74CE" w:rsidP="009B37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246E">
              <w:rPr>
                <w:rFonts w:ascii="Times New Roman" w:hAnsi="Times New Roman" w:cs="Times New Roman"/>
                <w:sz w:val="28"/>
                <w:szCs w:val="28"/>
              </w:rPr>
              <w:t>- 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лению</w:t>
            </w:r>
            <w:r w:rsidRPr="00302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246E">
              <w:rPr>
                <w:rFonts w:ascii="Times New Roman" w:hAnsi="Times New Roman" w:cs="Times New Roman"/>
                <w:sz w:val="28"/>
                <w:szCs w:val="28"/>
              </w:rPr>
              <w:t>о внебюджетном секторе экономики 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6E">
              <w:rPr>
                <w:rFonts w:ascii="Times New Roman" w:hAnsi="Times New Roman" w:cs="Times New Roman"/>
                <w:sz w:val="28"/>
                <w:szCs w:val="28"/>
              </w:rPr>
              <w:t xml:space="preserve"> месячной тарифной ставки 1 разряда (минимального должностного оклада) работников, занятых в нормальных условиях труда, за работу, не требующую специальной профессиональной подготовки, знаний, умений и профессиональных навыков и опыта работы, не ниже </w:t>
            </w:r>
            <w:hyperlink r:id="rId16" w:history="1">
              <w:r w:rsidRPr="0030246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минимального </w:t>
              </w:r>
              <w:proofErr w:type="gramStart"/>
              <w:r w:rsidRPr="0030246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размера оплаты труда</w:t>
              </w:r>
              <w:proofErr w:type="gram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74CE" w:rsidRDefault="009B74CE" w:rsidP="003A6D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A6DEF">
              <w:rPr>
                <w:rFonts w:ascii="Times New Roman" w:hAnsi="Times New Roman" w:cs="Times New Roman"/>
                <w:sz w:val="28"/>
                <w:szCs w:val="28"/>
              </w:rPr>
              <w:t>включени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A6DEF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коллективные договоры, локальные нормативные акты организаций норм об индексации заработной платы в связи с ростом потреби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тельских цен на товары и услуги</w:t>
            </w:r>
            <w:r w:rsidR="00C867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2C0E" w:rsidRDefault="00C867ED" w:rsidP="000676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E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обеспечению при росте производительности труда на 1% темпов роста </w:t>
            </w:r>
            <w:r w:rsidR="00702AE8">
              <w:rPr>
                <w:rFonts w:ascii="Times New Roman" w:hAnsi="Times New Roman" w:cs="Times New Roman"/>
                <w:sz w:val="28"/>
                <w:szCs w:val="28"/>
              </w:rPr>
              <w:t>заработной платы не менее 0,8%. В</w:t>
            </w:r>
            <w:r w:rsidR="0006767F" w:rsidRPr="00EF2027">
              <w:rPr>
                <w:rFonts w:ascii="Times New Roman" w:hAnsi="Times New Roman" w:cs="Times New Roman"/>
                <w:sz w:val="28"/>
                <w:szCs w:val="28"/>
              </w:rPr>
              <w:t xml:space="preserve"> случае проведения модернизации производства, механизации и автоматизации производственного процесса, требующего значительных вложений, соотношение должно составлять не менее 0,5%</w:t>
            </w:r>
            <w:r w:rsidR="00067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EB7" w:rsidRPr="00C867ED" w:rsidRDefault="00C37EB7" w:rsidP="0006767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B74CE" w:rsidRDefault="009B74CE" w:rsidP="00E736E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72E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="00702A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74CE" w:rsidRPr="003A6DEF" w:rsidRDefault="009B74CE" w:rsidP="003A6DEF">
            <w:r w:rsidRPr="003A6DEF">
              <w:rPr>
                <w:rFonts w:ascii="Times New Roman" w:hAnsi="Times New Roman"/>
                <w:sz w:val="28"/>
                <w:szCs w:val="28"/>
              </w:rPr>
              <w:t>не реже одного раза в год</w:t>
            </w:r>
          </w:p>
        </w:tc>
        <w:tc>
          <w:tcPr>
            <w:tcW w:w="5387" w:type="dxa"/>
          </w:tcPr>
          <w:p w:rsidR="009B74CE" w:rsidRDefault="00972EDD" w:rsidP="00BF652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B74CE" w:rsidRPr="00861165">
              <w:rPr>
                <w:rFonts w:ascii="Times New Roman" w:hAnsi="Times New Roman"/>
                <w:sz w:val="28"/>
                <w:szCs w:val="28"/>
              </w:rPr>
              <w:t>инистерство труда и социальной защиты населения Рязанской области</w:t>
            </w:r>
            <w:r w:rsidR="009B74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B74CE">
              <w:rPr>
                <w:rFonts w:ascii="Times New Roman" w:hAnsi="Times New Roman" w:cs="Times New Roman"/>
                <w:sz w:val="28"/>
                <w:szCs w:val="28"/>
              </w:rPr>
              <w:t xml:space="preserve"> Рязанский областной союз организаций профсоюзов </w:t>
            </w:r>
            <w:r w:rsidR="009B74CE">
              <w:rPr>
                <w:rFonts w:ascii="Times New Roman" w:hAnsi="Times New Roman"/>
                <w:sz w:val="28"/>
                <w:szCs w:val="28"/>
              </w:rPr>
              <w:t xml:space="preserve">                 (</w:t>
            </w:r>
            <w:r w:rsidR="009B74CE" w:rsidRPr="00E26F8A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  <w:r w:rsidR="00BF65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B74C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  <w:r w:rsidR="00BF6521">
              <w:rPr>
                <w:rFonts w:ascii="Times New Roman" w:hAnsi="Times New Roman"/>
                <w:sz w:val="28"/>
                <w:szCs w:val="28"/>
              </w:rPr>
              <w:t>р</w:t>
            </w:r>
            <w:r w:rsidR="009B74CE">
              <w:rPr>
                <w:rFonts w:ascii="Times New Roman" w:hAnsi="Times New Roman"/>
                <w:sz w:val="28"/>
                <w:szCs w:val="28"/>
              </w:rPr>
              <w:t xml:space="preserve">аботодателей </w:t>
            </w:r>
            <w:r w:rsidR="00BF65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74CE" w:rsidRPr="00E26F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9B74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F65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B74CE" w:rsidRPr="001431E5">
              <w:rPr>
                <w:rFonts w:ascii="Times New Roman" w:hAnsi="Times New Roman" w:cs="Times New Roman"/>
                <w:sz w:val="28"/>
                <w:szCs w:val="28"/>
              </w:rPr>
              <w:t>осударственная инспекция труда в Рязанской области</w:t>
            </w:r>
            <w:r w:rsidR="009B74CE">
              <w:rPr>
                <w:sz w:val="28"/>
                <w:szCs w:val="28"/>
              </w:rPr>
              <w:t xml:space="preserve"> </w:t>
            </w:r>
            <w:r w:rsidR="009B74CE" w:rsidRPr="00E26F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9B7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37EB7" w:rsidRPr="001E0F55" w:rsidTr="00925465">
        <w:tc>
          <w:tcPr>
            <w:tcW w:w="675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B74CE" w:rsidRPr="001E0F55" w:rsidTr="00925465">
        <w:tc>
          <w:tcPr>
            <w:tcW w:w="675" w:type="dxa"/>
          </w:tcPr>
          <w:p w:rsidR="009B74CE" w:rsidRDefault="009B74CE" w:rsidP="005D6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D6C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B74CE" w:rsidRDefault="009B74CE" w:rsidP="00512C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финансово- хозяйственной деятельности организаций, включенных </w:t>
            </w:r>
            <w:r w:rsidR="00AA75C4">
              <w:rPr>
                <w:rFonts w:ascii="Times New Roman" w:hAnsi="Times New Roman"/>
                <w:sz w:val="28"/>
                <w:szCs w:val="28"/>
              </w:rPr>
              <w:t>в</w:t>
            </w:r>
            <w:r w:rsidR="00FF779D">
              <w:rPr>
                <w:rFonts w:ascii="Times New Roman" w:hAnsi="Times New Roman"/>
                <w:sz w:val="28"/>
                <w:szCs w:val="28"/>
              </w:rPr>
              <w:t xml:space="preserve"> мониторинг</w:t>
            </w:r>
            <w:r w:rsidR="00BA4C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12CFB">
              <w:rPr>
                <w:rFonts w:ascii="Times New Roman" w:hAnsi="Times New Roman"/>
                <w:sz w:val="28"/>
                <w:szCs w:val="28"/>
              </w:rPr>
              <w:t xml:space="preserve">осуществляемый в соответствии с </w:t>
            </w:r>
            <w:r w:rsidR="00BA4CFB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512CFB">
              <w:rPr>
                <w:rFonts w:ascii="Times New Roman" w:hAnsi="Times New Roman"/>
                <w:sz w:val="28"/>
                <w:szCs w:val="28"/>
              </w:rPr>
              <w:t>ом</w:t>
            </w:r>
            <w:r w:rsidR="00AA75C4">
              <w:rPr>
                <w:rFonts w:ascii="Times New Roman" w:hAnsi="Times New Roman"/>
                <w:sz w:val="28"/>
                <w:szCs w:val="28"/>
              </w:rPr>
              <w:t xml:space="preserve"> 6 настоящего плана мероприятий</w:t>
            </w:r>
          </w:p>
        </w:tc>
        <w:tc>
          <w:tcPr>
            <w:tcW w:w="2551" w:type="dxa"/>
          </w:tcPr>
          <w:p w:rsidR="009B74CE" w:rsidRPr="001C75CD" w:rsidRDefault="009B74CE">
            <w:pPr>
              <w:rPr>
                <w:rFonts w:ascii="Times New Roman" w:hAnsi="Times New Roman"/>
                <w:sz w:val="28"/>
                <w:szCs w:val="28"/>
              </w:rPr>
            </w:pPr>
            <w:r w:rsidRPr="003A6DEF">
              <w:rPr>
                <w:rFonts w:ascii="Times New Roman" w:hAnsi="Times New Roman"/>
                <w:sz w:val="28"/>
                <w:szCs w:val="28"/>
              </w:rPr>
              <w:t>не реже одного раза в год</w:t>
            </w:r>
          </w:p>
        </w:tc>
        <w:tc>
          <w:tcPr>
            <w:tcW w:w="5387" w:type="dxa"/>
          </w:tcPr>
          <w:p w:rsidR="009B74CE" w:rsidRDefault="003A1017" w:rsidP="00015F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9B74CE" w:rsidRPr="009C0B74">
              <w:rPr>
                <w:rFonts w:ascii="Times New Roman" w:hAnsi="Times New Roman"/>
                <w:sz w:val="28"/>
                <w:szCs w:val="28"/>
              </w:rPr>
              <w:t>ентральные исполнительные органы государственной власти Рязанской области</w:t>
            </w:r>
            <w:r w:rsidR="009B74CE">
              <w:rPr>
                <w:rFonts w:ascii="Times New Roman" w:hAnsi="Times New Roman"/>
                <w:sz w:val="28"/>
                <w:szCs w:val="28"/>
              </w:rPr>
              <w:t xml:space="preserve"> по курируемым направлениям</w:t>
            </w:r>
          </w:p>
        </w:tc>
      </w:tr>
      <w:tr w:rsidR="009B74CE" w:rsidRPr="001E0F55" w:rsidTr="00925465">
        <w:tc>
          <w:tcPr>
            <w:tcW w:w="675" w:type="dxa"/>
          </w:tcPr>
          <w:p w:rsidR="009B74CE" w:rsidRDefault="009B74CE" w:rsidP="005D6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D6C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5D6C85" w:rsidRPr="00EC7F44" w:rsidRDefault="009B74CE" w:rsidP="00D330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взаимодействия с инвесторами (инвестиционными компаниями) по </w:t>
            </w:r>
            <w:r w:rsidRPr="00406BD1">
              <w:rPr>
                <w:rFonts w:ascii="Times New Roman" w:hAnsi="Times New Roman"/>
                <w:sz w:val="28"/>
                <w:szCs w:val="28"/>
              </w:rPr>
              <w:t>создани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 новых </w:t>
            </w:r>
            <w:r w:rsidRPr="00406BD1">
              <w:rPr>
                <w:rFonts w:ascii="Times New Roman" w:hAnsi="Times New Roman"/>
                <w:sz w:val="28"/>
                <w:szCs w:val="28"/>
              </w:rPr>
              <w:t>высокотехнологических производств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целью создания </w:t>
            </w:r>
            <w:r w:rsidRPr="00406BD1">
              <w:rPr>
                <w:rFonts w:ascii="Times New Roman" w:hAnsi="Times New Roman"/>
                <w:sz w:val="28"/>
                <w:szCs w:val="28"/>
              </w:rPr>
              <w:t>новы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06B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высокооплачиваемых </w:t>
            </w:r>
            <w:r w:rsidRPr="00406BD1">
              <w:rPr>
                <w:rFonts w:ascii="Times New Roman" w:hAnsi="Times New Roman"/>
                <w:sz w:val="28"/>
                <w:szCs w:val="28"/>
              </w:rPr>
              <w:t>рабочи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06BD1">
              <w:rPr>
                <w:rFonts w:ascii="Times New Roman" w:hAnsi="Times New Roman"/>
                <w:sz w:val="28"/>
                <w:szCs w:val="28"/>
              </w:rPr>
              <w:t xml:space="preserve"> мест</w:t>
            </w:r>
            <w:r w:rsidR="00D33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9B74CE" w:rsidRDefault="003A1017">
            <w:r>
              <w:rPr>
                <w:rFonts w:ascii="Times New Roman" w:hAnsi="Times New Roman"/>
                <w:sz w:val="28"/>
                <w:szCs w:val="28"/>
              </w:rPr>
              <w:t>2020-</w:t>
            </w:r>
            <w:r w:rsidR="009B74CE" w:rsidRPr="001C75CD">
              <w:rPr>
                <w:rFonts w:ascii="Times New Roman" w:hAnsi="Times New Roman"/>
                <w:sz w:val="28"/>
                <w:szCs w:val="28"/>
              </w:rPr>
              <w:t>2022 годы</w:t>
            </w:r>
          </w:p>
        </w:tc>
        <w:tc>
          <w:tcPr>
            <w:tcW w:w="5387" w:type="dxa"/>
          </w:tcPr>
          <w:p w:rsidR="009B74CE" w:rsidRDefault="003A1017" w:rsidP="00015F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9B74CE" w:rsidRPr="009C0B74">
              <w:rPr>
                <w:rFonts w:ascii="Times New Roman" w:hAnsi="Times New Roman"/>
                <w:sz w:val="28"/>
                <w:szCs w:val="28"/>
              </w:rPr>
              <w:t>ентральные исполнительные органы государственной власти Рязанской области</w:t>
            </w:r>
            <w:r w:rsidR="009B74CE">
              <w:rPr>
                <w:rFonts w:ascii="Times New Roman" w:hAnsi="Times New Roman"/>
                <w:sz w:val="28"/>
                <w:szCs w:val="28"/>
              </w:rPr>
              <w:t xml:space="preserve"> по курируемым направлениям,</w:t>
            </w:r>
          </w:p>
          <w:p w:rsidR="00CD24BE" w:rsidRPr="00EC7F44" w:rsidRDefault="009B74CE" w:rsidP="00C37EB7">
            <w:pPr>
              <w:rPr>
                <w:rFonts w:ascii="Times New Roman" w:hAnsi="Times New Roman"/>
                <w:sz w:val="28"/>
                <w:szCs w:val="28"/>
              </w:rPr>
            </w:pPr>
            <w:r w:rsidRPr="00E26F8A">
              <w:rPr>
                <w:rFonts w:ascii="Times New Roman" w:hAnsi="Times New Roman"/>
                <w:sz w:val="28"/>
                <w:szCs w:val="28"/>
              </w:rPr>
              <w:t xml:space="preserve">органы местного самоуправления муниципальных образований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6F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C37E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74CE" w:rsidRPr="001E0F55" w:rsidTr="00925465">
        <w:tc>
          <w:tcPr>
            <w:tcW w:w="675" w:type="dxa"/>
          </w:tcPr>
          <w:p w:rsidR="009B74CE" w:rsidRDefault="009B74CE" w:rsidP="005D6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D6C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9B74CE" w:rsidRPr="009C0B74" w:rsidRDefault="009B74CE" w:rsidP="001651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0B74">
              <w:rPr>
                <w:rFonts w:ascii="Times New Roman" w:hAnsi="Times New Roman"/>
                <w:sz w:val="28"/>
                <w:szCs w:val="28"/>
              </w:rPr>
              <w:t xml:space="preserve">Взаимодействие с работодателями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собственниками предприятий </w:t>
            </w:r>
            <w:r w:rsidRPr="009C0B74">
              <w:rPr>
                <w:rFonts w:ascii="Times New Roman" w:hAnsi="Times New Roman"/>
                <w:sz w:val="28"/>
                <w:szCs w:val="28"/>
              </w:rPr>
              <w:t xml:space="preserve">по увеличению загрузки производственных мощностей в целях </w:t>
            </w:r>
            <w:r>
              <w:rPr>
                <w:rFonts w:ascii="Times New Roman" w:hAnsi="Times New Roman"/>
                <w:sz w:val="28"/>
                <w:szCs w:val="28"/>
              </w:rPr>
              <w:t>снижения уровня неполной занятости (просто</w:t>
            </w:r>
            <w:r w:rsidR="001651AD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отпуск без сохранения заработной платы) </w:t>
            </w:r>
          </w:p>
        </w:tc>
        <w:tc>
          <w:tcPr>
            <w:tcW w:w="2551" w:type="dxa"/>
          </w:tcPr>
          <w:p w:rsidR="009B74CE" w:rsidRDefault="003A1017">
            <w:r>
              <w:rPr>
                <w:rFonts w:ascii="Times New Roman" w:hAnsi="Times New Roman"/>
                <w:sz w:val="28"/>
                <w:szCs w:val="28"/>
              </w:rPr>
              <w:t>2020-</w:t>
            </w:r>
            <w:r w:rsidR="009B74CE" w:rsidRPr="001C75CD">
              <w:rPr>
                <w:rFonts w:ascii="Times New Roman" w:hAnsi="Times New Roman"/>
                <w:sz w:val="28"/>
                <w:szCs w:val="28"/>
              </w:rPr>
              <w:t>2022 годы</w:t>
            </w:r>
          </w:p>
        </w:tc>
        <w:tc>
          <w:tcPr>
            <w:tcW w:w="5387" w:type="dxa"/>
          </w:tcPr>
          <w:p w:rsidR="009B74CE" w:rsidRPr="009C0B74" w:rsidRDefault="003A1017" w:rsidP="00D54175">
            <w:pPr>
              <w:pStyle w:val="ad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9B74CE" w:rsidRPr="009C0B74">
              <w:rPr>
                <w:rFonts w:ascii="Times New Roman" w:hAnsi="Times New Roman"/>
                <w:sz w:val="28"/>
                <w:szCs w:val="28"/>
              </w:rPr>
              <w:t>ентральные исполнительные органы государственной власти Рязанской области</w:t>
            </w:r>
            <w:r w:rsidR="009B74CE">
              <w:rPr>
                <w:rFonts w:ascii="Times New Roman" w:hAnsi="Times New Roman"/>
                <w:sz w:val="28"/>
                <w:szCs w:val="28"/>
              </w:rPr>
              <w:t xml:space="preserve"> по курируемым направлениям</w:t>
            </w:r>
          </w:p>
        </w:tc>
      </w:tr>
      <w:tr w:rsidR="00DF5049" w:rsidRPr="001E0F55" w:rsidTr="00925465">
        <w:tc>
          <w:tcPr>
            <w:tcW w:w="675" w:type="dxa"/>
          </w:tcPr>
          <w:p w:rsidR="00DF5049" w:rsidRDefault="00DF5049" w:rsidP="005D6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DF5049" w:rsidRPr="009C0B74" w:rsidRDefault="00DF5049" w:rsidP="00D41B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принятии решения об оказании государственной поддержки </w:t>
            </w:r>
            <w:proofErr w:type="spellStart"/>
            <w:r w:rsidR="00D41BCC">
              <w:rPr>
                <w:rFonts w:ascii="Times New Roman" w:hAnsi="Times New Roman"/>
                <w:sz w:val="28"/>
                <w:szCs w:val="28"/>
              </w:rPr>
              <w:t>учтение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уров</w:t>
            </w:r>
            <w:r w:rsidR="00D41BCC">
              <w:rPr>
                <w:rFonts w:ascii="Times New Roman" w:hAnsi="Times New Roman"/>
                <w:sz w:val="28"/>
                <w:szCs w:val="28"/>
              </w:rPr>
              <w:t>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4704">
              <w:rPr>
                <w:rFonts w:ascii="Times New Roman" w:hAnsi="Times New Roman"/>
                <w:sz w:val="28"/>
                <w:szCs w:val="28"/>
              </w:rPr>
              <w:t>средней заработной платы по виду экономической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DF5049" w:rsidRDefault="003A1017" w:rsidP="007B7210">
            <w:r>
              <w:rPr>
                <w:rFonts w:ascii="Times New Roman" w:hAnsi="Times New Roman"/>
                <w:sz w:val="28"/>
                <w:szCs w:val="28"/>
              </w:rPr>
              <w:t>2020-</w:t>
            </w:r>
            <w:r w:rsidR="00DF5049" w:rsidRPr="001C75CD">
              <w:rPr>
                <w:rFonts w:ascii="Times New Roman" w:hAnsi="Times New Roman"/>
                <w:sz w:val="28"/>
                <w:szCs w:val="28"/>
              </w:rPr>
              <w:t>2022 годы</w:t>
            </w:r>
          </w:p>
        </w:tc>
        <w:tc>
          <w:tcPr>
            <w:tcW w:w="5387" w:type="dxa"/>
          </w:tcPr>
          <w:p w:rsidR="00DF5049" w:rsidRPr="009C0B74" w:rsidRDefault="003A1017" w:rsidP="007B7210">
            <w:pPr>
              <w:pStyle w:val="ad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DF5049" w:rsidRPr="009C0B74">
              <w:rPr>
                <w:rFonts w:ascii="Times New Roman" w:hAnsi="Times New Roman"/>
                <w:sz w:val="28"/>
                <w:szCs w:val="28"/>
              </w:rPr>
              <w:t>ентральные исполнительные органы государственной власти Рязанской области</w:t>
            </w:r>
            <w:r w:rsidR="00DF5049">
              <w:rPr>
                <w:rFonts w:ascii="Times New Roman" w:hAnsi="Times New Roman"/>
                <w:sz w:val="28"/>
                <w:szCs w:val="28"/>
              </w:rPr>
              <w:t xml:space="preserve"> по курируемым направлениям</w:t>
            </w:r>
          </w:p>
        </w:tc>
      </w:tr>
      <w:tr w:rsidR="0095067C" w:rsidRPr="001E0F55" w:rsidTr="00925465">
        <w:tc>
          <w:tcPr>
            <w:tcW w:w="675" w:type="dxa"/>
          </w:tcPr>
          <w:p w:rsidR="0095067C" w:rsidRDefault="0095067C" w:rsidP="005D6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95067C" w:rsidRDefault="0095067C" w:rsidP="005247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Содействие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самозанятости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безработных граждан и не занятых трудовой деятельностью граждан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пенсионного возраста</w:t>
            </w:r>
          </w:p>
          <w:p w:rsidR="00C37EB7" w:rsidRDefault="00C37EB7" w:rsidP="005247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37EB7" w:rsidRDefault="00C37EB7" w:rsidP="005247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37EB7" w:rsidRDefault="00C37EB7" w:rsidP="005247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067C" w:rsidRPr="001C75CD" w:rsidRDefault="003A1017" w:rsidP="007B72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</w:t>
            </w:r>
            <w:r w:rsidR="009C3992" w:rsidRPr="001C75CD">
              <w:rPr>
                <w:rFonts w:ascii="Times New Roman" w:hAnsi="Times New Roman"/>
                <w:sz w:val="28"/>
                <w:szCs w:val="28"/>
              </w:rPr>
              <w:t>2022 годы</w:t>
            </w:r>
          </w:p>
        </w:tc>
        <w:tc>
          <w:tcPr>
            <w:tcW w:w="5387" w:type="dxa"/>
          </w:tcPr>
          <w:p w:rsidR="0095067C" w:rsidRDefault="003A1017" w:rsidP="007B7210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5067C" w:rsidRPr="00861165">
              <w:rPr>
                <w:rFonts w:ascii="Times New Roman" w:hAnsi="Times New Roman"/>
                <w:sz w:val="28"/>
                <w:szCs w:val="28"/>
              </w:rPr>
              <w:t>инистерство труда и социальной защиты населения Рязанской области</w:t>
            </w:r>
          </w:p>
        </w:tc>
      </w:tr>
      <w:tr w:rsidR="00C37EB7" w:rsidRPr="001E0F55" w:rsidTr="00925465">
        <w:tc>
          <w:tcPr>
            <w:tcW w:w="675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37EB7" w:rsidRPr="001E0F55" w:rsidRDefault="00C37EB7" w:rsidP="00AF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B74CE" w:rsidRPr="001E0F55" w:rsidTr="00925465">
        <w:tc>
          <w:tcPr>
            <w:tcW w:w="675" w:type="dxa"/>
          </w:tcPr>
          <w:p w:rsidR="009B74CE" w:rsidRPr="001E0F55" w:rsidRDefault="009B74CE" w:rsidP="0095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506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9B74CE" w:rsidRPr="00BF3603" w:rsidRDefault="009B74CE" w:rsidP="00E736EE">
            <w:pPr>
              <w:pStyle w:val="a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32260">
              <w:rPr>
                <w:rFonts w:ascii="Times New Roman" w:hAnsi="Times New Roman"/>
                <w:sz w:val="28"/>
                <w:szCs w:val="28"/>
              </w:rPr>
              <w:t>едопущение снижения</w:t>
            </w:r>
            <w:r w:rsidRPr="00863D3F">
              <w:rPr>
                <w:rFonts w:ascii="Times New Roman" w:hAnsi="Times New Roman"/>
                <w:sz w:val="28"/>
                <w:szCs w:val="28"/>
              </w:rPr>
              <w:t xml:space="preserve"> установленных указами </w:t>
            </w:r>
            <w:r w:rsidR="00F32260">
              <w:rPr>
                <w:rFonts w:ascii="Times New Roman" w:hAnsi="Times New Roman"/>
                <w:sz w:val="28"/>
                <w:szCs w:val="28"/>
              </w:rPr>
              <w:t xml:space="preserve">Президента Российской </w:t>
            </w:r>
            <w:proofErr w:type="gramStart"/>
            <w:r w:rsidR="00F32260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Pr="00863D3F">
              <w:rPr>
                <w:rFonts w:ascii="Times New Roman" w:hAnsi="Times New Roman"/>
                <w:sz w:val="28"/>
                <w:szCs w:val="28"/>
              </w:rPr>
              <w:t xml:space="preserve"> показателей оплаты труда отдельных категорий работников</w:t>
            </w:r>
            <w:proofErr w:type="gramEnd"/>
            <w:r w:rsidRPr="00863D3F">
              <w:rPr>
                <w:rFonts w:ascii="Times New Roman" w:hAnsi="Times New Roman"/>
                <w:sz w:val="28"/>
                <w:szCs w:val="28"/>
              </w:rPr>
              <w:t xml:space="preserve"> в государственных учреждениях бюджетной сферы</w:t>
            </w:r>
          </w:p>
        </w:tc>
        <w:tc>
          <w:tcPr>
            <w:tcW w:w="2551" w:type="dxa"/>
          </w:tcPr>
          <w:p w:rsidR="009B74CE" w:rsidRPr="00BF3603" w:rsidRDefault="009B74CE" w:rsidP="00E736EE">
            <w:pPr>
              <w:pStyle w:val="a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10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26F8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5387" w:type="dxa"/>
          </w:tcPr>
          <w:p w:rsidR="009B74CE" w:rsidRPr="00861165" w:rsidRDefault="003A1017" w:rsidP="00E736E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B74CE" w:rsidRPr="00861165">
              <w:rPr>
                <w:rFonts w:ascii="Times New Roman" w:hAnsi="Times New Roman" w:cs="Times New Roman"/>
                <w:sz w:val="28"/>
                <w:szCs w:val="28"/>
              </w:rPr>
              <w:t>инистерство здравоохранения Рязанской области, министерство труда и социальной защиты населения Рязанской области, министерство образования и молодежной политики Рязанской области, министерство физической культуры и спорта Рязанской области, министерство культуры и туризма Рязанской области</w:t>
            </w:r>
          </w:p>
        </w:tc>
      </w:tr>
    </w:tbl>
    <w:p w:rsidR="004F1385" w:rsidRDefault="004F13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25465" w:rsidRDefault="0092546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61165" w:rsidRPr="001B3D19" w:rsidRDefault="0080349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264746">
        <w:rPr>
          <w:rFonts w:ascii="Times New Roman" w:hAnsi="Times New Roman"/>
          <w:sz w:val="28"/>
          <w:szCs w:val="28"/>
        </w:rPr>
        <w:t>_</w:t>
      </w:r>
    </w:p>
    <w:sectPr w:rsidR="00861165" w:rsidRPr="001B3D19" w:rsidSect="00702AE8">
      <w:headerReference w:type="default" r:id="rId17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86" w:rsidRDefault="00C07886">
      <w:r>
        <w:separator/>
      </w:r>
    </w:p>
  </w:endnote>
  <w:endnote w:type="continuationSeparator" w:id="0">
    <w:p w:rsidR="00C07886" w:rsidRDefault="00C0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74BDD">
          <w:pPr>
            <w:pStyle w:val="a6"/>
          </w:pPr>
          <w:r>
            <w:rPr>
              <w:noProof/>
            </w:rPr>
            <w:drawing>
              <wp:inline distT="0" distB="0" distL="0" distR="0" wp14:anchorId="401EDC26" wp14:editId="7AF0637C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74BD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3258966" wp14:editId="021509EA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02AE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7423  06.02.2020 16:40:28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86" w:rsidRDefault="00C07886">
      <w:r>
        <w:separator/>
      </w:r>
    </w:p>
  </w:footnote>
  <w:footnote w:type="continuationSeparator" w:id="0">
    <w:p w:rsidR="00C07886" w:rsidRDefault="00C07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64BB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3.4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eWrG6nsucVG7Vj9B4sJ12c8FCw=" w:salt="vHpkZlrv3BWsQ0ivhzc5C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DD"/>
    <w:rsid w:val="000018A3"/>
    <w:rsid w:val="00002216"/>
    <w:rsid w:val="000120B3"/>
    <w:rsid w:val="0001360F"/>
    <w:rsid w:val="00015F07"/>
    <w:rsid w:val="000331B3"/>
    <w:rsid w:val="00033413"/>
    <w:rsid w:val="00037C0C"/>
    <w:rsid w:val="00042CDD"/>
    <w:rsid w:val="000502A3"/>
    <w:rsid w:val="000531BB"/>
    <w:rsid w:val="00056DEB"/>
    <w:rsid w:val="0006767F"/>
    <w:rsid w:val="00073A7A"/>
    <w:rsid w:val="00076D5E"/>
    <w:rsid w:val="00084DD3"/>
    <w:rsid w:val="00086AFB"/>
    <w:rsid w:val="000917C0"/>
    <w:rsid w:val="000B0736"/>
    <w:rsid w:val="00104271"/>
    <w:rsid w:val="00110F0F"/>
    <w:rsid w:val="00122CFD"/>
    <w:rsid w:val="001263EF"/>
    <w:rsid w:val="0013323C"/>
    <w:rsid w:val="001421A2"/>
    <w:rsid w:val="001431E5"/>
    <w:rsid w:val="00151370"/>
    <w:rsid w:val="00162E72"/>
    <w:rsid w:val="00164BBF"/>
    <w:rsid w:val="001651AD"/>
    <w:rsid w:val="00172652"/>
    <w:rsid w:val="00175BE5"/>
    <w:rsid w:val="00177CB9"/>
    <w:rsid w:val="001823EF"/>
    <w:rsid w:val="001850F4"/>
    <w:rsid w:val="00190FF9"/>
    <w:rsid w:val="00192A4C"/>
    <w:rsid w:val="001947BE"/>
    <w:rsid w:val="00196CB9"/>
    <w:rsid w:val="00197773"/>
    <w:rsid w:val="001A560F"/>
    <w:rsid w:val="001B0982"/>
    <w:rsid w:val="001B32BA"/>
    <w:rsid w:val="001B3D19"/>
    <w:rsid w:val="001C21E6"/>
    <w:rsid w:val="001C231E"/>
    <w:rsid w:val="001E0317"/>
    <w:rsid w:val="001E20F1"/>
    <w:rsid w:val="001F12E8"/>
    <w:rsid w:val="001F228C"/>
    <w:rsid w:val="001F2A70"/>
    <w:rsid w:val="001F64B8"/>
    <w:rsid w:val="001F7C83"/>
    <w:rsid w:val="00201A1C"/>
    <w:rsid w:val="00203046"/>
    <w:rsid w:val="00205AB5"/>
    <w:rsid w:val="002125D1"/>
    <w:rsid w:val="002212F7"/>
    <w:rsid w:val="002244A5"/>
    <w:rsid w:val="00224DBA"/>
    <w:rsid w:val="00230E27"/>
    <w:rsid w:val="00231F1C"/>
    <w:rsid w:val="00237575"/>
    <w:rsid w:val="00242DDB"/>
    <w:rsid w:val="0024482D"/>
    <w:rsid w:val="002479A2"/>
    <w:rsid w:val="0026087E"/>
    <w:rsid w:val="00261DE0"/>
    <w:rsid w:val="00264746"/>
    <w:rsid w:val="00265420"/>
    <w:rsid w:val="00274E14"/>
    <w:rsid w:val="00280A6D"/>
    <w:rsid w:val="00286ECA"/>
    <w:rsid w:val="002908EC"/>
    <w:rsid w:val="002953B6"/>
    <w:rsid w:val="002A648E"/>
    <w:rsid w:val="002A7190"/>
    <w:rsid w:val="002B7A59"/>
    <w:rsid w:val="002C6B4B"/>
    <w:rsid w:val="002D5390"/>
    <w:rsid w:val="002E51A7"/>
    <w:rsid w:val="002E5A5F"/>
    <w:rsid w:val="002F0E68"/>
    <w:rsid w:val="002F1E81"/>
    <w:rsid w:val="0030246E"/>
    <w:rsid w:val="0030311E"/>
    <w:rsid w:val="00310D92"/>
    <w:rsid w:val="003160CB"/>
    <w:rsid w:val="003222A3"/>
    <w:rsid w:val="00324618"/>
    <w:rsid w:val="00330525"/>
    <w:rsid w:val="00344245"/>
    <w:rsid w:val="003453E6"/>
    <w:rsid w:val="0034746D"/>
    <w:rsid w:val="00357E9A"/>
    <w:rsid w:val="00360A40"/>
    <w:rsid w:val="003611AD"/>
    <w:rsid w:val="00365871"/>
    <w:rsid w:val="0037704F"/>
    <w:rsid w:val="003870C2"/>
    <w:rsid w:val="003A1017"/>
    <w:rsid w:val="003A3F00"/>
    <w:rsid w:val="003A69F9"/>
    <w:rsid w:val="003A6DEF"/>
    <w:rsid w:val="003B1D52"/>
    <w:rsid w:val="003D3B8A"/>
    <w:rsid w:val="003D4FC9"/>
    <w:rsid w:val="003D54F8"/>
    <w:rsid w:val="003D6A8D"/>
    <w:rsid w:val="003F3A0D"/>
    <w:rsid w:val="003F4F5E"/>
    <w:rsid w:val="003F53B5"/>
    <w:rsid w:val="00400906"/>
    <w:rsid w:val="00411DF7"/>
    <w:rsid w:val="00417965"/>
    <w:rsid w:val="00423B1B"/>
    <w:rsid w:val="00424D9C"/>
    <w:rsid w:val="0042590E"/>
    <w:rsid w:val="00437F65"/>
    <w:rsid w:val="0045536A"/>
    <w:rsid w:val="00460FEA"/>
    <w:rsid w:val="004734B7"/>
    <w:rsid w:val="00481B88"/>
    <w:rsid w:val="00485B4F"/>
    <w:rsid w:val="004862D1"/>
    <w:rsid w:val="004865CC"/>
    <w:rsid w:val="00486628"/>
    <w:rsid w:val="00492CD9"/>
    <w:rsid w:val="00493BF3"/>
    <w:rsid w:val="00496E47"/>
    <w:rsid w:val="004B2D5A"/>
    <w:rsid w:val="004B4EB3"/>
    <w:rsid w:val="004D293D"/>
    <w:rsid w:val="004E04D3"/>
    <w:rsid w:val="004E0B7B"/>
    <w:rsid w:val="004E0CF3"/>
    <w:rsid w:val="004F1385"/>
    <w:rsid w:val="004F44FE"/>
    <w:rsid w:val="00506B63"/>
    <w:rsid w:val="00512A47"/>
    <w:rsid w:val="00512CFB"/>
    <w:rsid w:val="00524704"/>
    <w:rsid w:val="00531C68"/>
    <w:rsid w:val="00532119"/>
    <w:rsid w:val="005335F3"/>
    <w:rsid w:val="00543C38"/>
    <w:rsid w:val="00543D2D"/>
    <w:rsid w:val="00545A3D"/>
    <w:rsid w:val="00546DBB"/>
    <w:rsid w:val="00561A5B"/>
    <w:rsid w:val="00561D06"/>
    <w:rsid w:val="0057074C"/>
    <w:rsid w:val="00573FBF"/>
    <w:rsid w:val="005740A7"/>
    <w:rsid w:val="00574182"/>
    <w:rsid w:val="00574323"/>
    <w:rsid w:val="00574FF3"/>
    <w:rsid w:val="00575EE7"/>
    <w:rsid w:val="00582538"/>
    <w:rsid w:val="005838EA"/>
    <w:rsid w:val="00585EE1"/>
    <w:rsid w:val="00590C0E"/>
    <w:rsid w:val="005939E6"/>
    <w:rsid w:val="00594A82"/>
    <w:rsid w:val="00595F11"/>
    <w:rsid w:val="00597CBF"/>
    <w:rsid w:val="005A293F"/>
    <w:rsid w:val="005A4227"/>
    <w:rsid w:val="005B1556"/>
    <w:rsid w:val="005B229B"/>
    <w:rsid w:val="005B3518"/>
    <w:rsid w:val="005C56AE"/>
    <w:rsid w:val="005C7449"/>
    <w:rsid w:val="005D6C85"/>
    <w:rsid w:val="005D782D"/>
    <w:rsid w:val="005E6D99"/>
    <w:rsid w:val="005F08B7"/>
    <w:rsid w:val="005F2ADD"/>
    <w:rsid w:val="005F2C49"/>
    <w:rsid w:val="006013EB"/>
    <w:rsid w:val="0060479E"/>
    <w:rsid w:val="00604BE7"/>
    <w:rsid w:val="00611368"/>
    <w:rsid w:val="006130F8"/>
    <w:rsid w:val="00616AED"/>
    <w:rsid w:val="0062160F"/>
    <w:rsid w:val="00632A4F"/>
    <w:rsid w:val="00632B56"/>
    <w:rsid w:val="006351E3"/>
    <w:rsid w:val="00640E4E"/>
    <w:rsid w:val="00644236"/>
    <w:rsid w:val="006471E5"/>
    <w:rsid w:val="0066510D"/>
    <w:rsid w:val="00671D3B"/>
    <w:rsid w:val="00684A5B"/>
    <w:rsid w:val="006919D8"/>
    <w:rsid w:val="006A1F71"/>
    <w:rsid w:val="006B0632"/>
    <w:rsid w:val="006D746E"/>
    <w:rsid w:val="006F328B"/>
    <w:rsid w:val="006F5886"/>
    <w:rsid w:val="00702AE8"/>
    <w:rsid w:val="007047C5"/>
    <w:rsid w:val="00707734"/>
    <w:rsid w:val="00707E19"/>
    <w:rsid w:val="00712F7C"/>
    <w:rsid w:val="0072328A"/>
    <w:rsid w:val="00734733"/>
    <w:rsid w:val="007347D9"/>
    <w:rsid w:val="007377B5"/>
    <w:rsid w:val="00746CC2"/>
    <w:rsid w:val="00751F74"/>
    <w:rsid w:val="00754164"/>
    <w:rsid w:val="00760323"/>
    <w:rsid w:val="00765600"/>
    <w:rsid w:val="0076681F"/>
    <w:rsid w:val="007861FD"/>
    <w:rsid w:val="00791C9F"/>
    <w:rsid w:val="00792AAB"/>
    <w:rsid w:val="00793B47"/>
    <w:rsid w:val="007958F4"/>
    <w:rsid w:val="007A1D0C"/>
    <w:rsid w:val="007A26B0"/>
    <w:rsid w:val="007A2A7B"/>
    <w:rsid w:val="007A6F0B"/>
    <w:rsid w:val="007B6FF0"/>
    <w:rsid w:val="007C16D2"/>
    <w:rsid w:val="007C200E"/>
    <w:rsid w:val="007D113A"/>
    <w:rsid w:val="007D4925"/>
    <w:rsid w:val="007D6534"/>
    <w:rsid w:val="007D7449"/>
    <w:rsid w:val="007F0C8A"/>
    <w:rsid w:val="007F11AB"/>
    <w:rsid w:val="00803494"/>
    <w:rsid w:val="0081111A"/>
    <w:rsid w:val="00811F7F"/>
    <w:rsid w:val="008143CB"/>
    <w:rsid w:val="00823CA1"/>
    <w:rsid w:val="00824144"/>
    <w:rsid w:val="0083426F"/>
    <w:rsid w:val="008513B9"/>
    <w:rsid w:val="00861165"/>
    <w:rsid w:val="008702D3"/>
    <w:rsid w:val="00874BDD"/>
    <w:rsid w:val="00876034"/>
    <w:rsid w:val="008827E7"/>
    <w:rsid w:val="00883A38"/>
    <w:rsid w:val="0088527B"/>
    <w:rsid w:val="008A1696"/>
    <w:rsid w:val="008A247D"/>
    <w:rsid w:val="008B2836"/>
    <w:rsid w:val="008C210E"/>
    <w:rsid w:val="008C58FE"/>
    <w:rsid w:val="008E6C41"/>
    <w:rsid w:val="008F0816"/>
    <w:rsid w:val="008F6BB7"/>
    <w:rsid w:val="00900F42"/>
    <w:rsid w:val="00921E53"/>
    <w:rsid w:val="009220FC"/>
    <w:rsid w:val="009238D9"/>
    <w:rsid w:val="00923E72"/>
    <w:rsid w:val="00925465"/>
    <w:rsid w:val="00932E3C"/>
    <w:rsid w:val="00937C78"/>
    <w:rsid w:val="009502A8"/>
    <w:rsid w:val="0095067C"/>
    <w:rsid w:val="009573D3"/>
    <w:rsid w:val="00970601"/>
    <w:rsid w:val="00972419"/>
    <w:rsid w:val="00972EDD"/>
    <w:rsid w:val="00983ED8"/>
    <w:rsid w:val="00992C0E"/>
    <w:rsid w:val="009977FF"/>
    <w:rsid w:val="009A085B"/>
    <w:rsid w:val="009A3A2C"/>
    <w:rsid w:val="009A454F"/>
    <w:rsid w:val="009B174B"/>
    <w:rsid w:val="009B37A1"/>
    <w:rsid w:val="009B74CE"/>
    <w:rsid w:val="009C1DE6"/>
    <w:rsid w:val="009C1F0E"/>
    <w:rsid w:val="009C3992"/>
    <w:rsid w:val="009D3E8C"/>
    <w:rsid w:val="009E2EFD"/>
    <w:rsid w:val="009E3A0E"/>
    <w:rsid w:val="009F522D"/>
    <w:rsid w:val="009F768B"/>
    <w:rsid w:val="00A1314B"/>
    <w:rsid w:val="00A13160"/>
    <w:rsid w:val="00A137D3"/>
    <w:rsid w:val="00A14100"/>
    <w:rsid w:val="00A156B2"/>
    <w:rsid w:val="00A44A8F"/>
    <w:rsid w:val="00A51D96"/>
    <w:rsid w:val="00A55002"/>
    <w:rsid w:val="00A74D7A"/>
    <w:rsid w:val="00A803CB"/>
    <w:rsid w:val="00A80EC1"/>
    <w:rsid w:val="00A96F84"/>
    <w:rsid w:val="00AA0F94"/>
    <w:rsid w:val="00AA75C4"/>
    <w:rsid w:val="00AB0144"/>
    <w:rsid w:val="00AC1F9C"/>
    <w:rsid w:val="00AC3953"/>
    <w:rsid w:val="00AC7150"/>
    <w:rsid w:val="00AD0E82"/>
    <w:rsid w:val="00AD4962"/>
    <w:rsid w:val="00AE1DCA"/>
    <w:rsid w:val="00AF3E55"/>
    <w:rsid w:val="00AF5F7C"/>
    <w:rsid w:val="00B02207"/>
    <w:rsid w:val="00B03403"/>
    <w:rsid w:val="00B10324"/>
    <w:rsid w:val="00B2339C"/>
    <w:rsid w:val="00B376B1"/>
    <w:rsid w:val="00B52B54"/>
    <w:rsid w:val="00B56B74"/>
    <w:rsid w:val="00B620D9"/>
    <w:rsid w:val="00B633DB"/>
    <w:rsid w:val="00B63856"/>
    <w:rsid w:val="00B639ED"/>
    <w:rsid w:val="00B66A8C"/>
    <w:rsid w:val="00B772A3"/>
    <w:rsid w:val="00B8061C"/>
    <w:rsid w:val="00B8222D"/>
    <w:rsid w:val="00B83BA2"/>
    <w:rsid w:val="00B853AA"/>
    <w:rsid w:val="00B875BF"/>
    <w:rsid w:val="00B91F62"/>
    <w:rsid w:val="00BA2535"/>
    <w:rsid w:val="00BA4CFB"/>
    <w:rsid w:val="00BA62ED"/>
    <w:rsid w:val="00BB2C98"/>
    <w:rsid w:val="00BD0B82"/>
    <w:rsid w:val="00BF1259"/>
    <w:rsid w:val="00BF3603"/>
    <w:rsid w:val="00BF4F5F"/>
    <w:rsid w:val="00BF6521"/>
    <w:rsid w:val="00C0174B"/>
    <w:rsid w:val="00C04EEB"/>
    <w:rsid w:val="00C075A4"/>
    <w:rsid w:val="00C07886"/>
    <w:rsid w:val="00C10F12"/>
    <w:rsid w:val="00C11826"/>
    <w:rsid w:val="00C11BD5"/>
    <w:rsid w:val="00C31DE2"/>
    <w:rsid w:val="00C35E14"/>
    <w:rsid w:val="00C37EB7"/>
    <w:rsid w:val="00C46415"/>
    <w:rsid w:val="00C46D42"/>
    <w:rsid w:val="00C479D2"/>
    <w:rsid w:val="00C50BAE"/>
    <w:rsid w:val="00C50C32"/>
    <w:rsid w:val="00C52E5D"/>
    <w:rsid w:val="00C60178"/>
    <w:rsid w:val="00C61760"/>
    <w:rsid w:val="00C620BF"/>
    <w:rsid w:val="00C63CD6"/>
    <w:rsid w:val="00C70FF2"/>
    <w:rsid w:val="00C867ED"/>
    <w:rsid w:val="00C87D95"/>
    <w:rsid w:val="00C9077A"/>
    <w:rsid w:val="00C95CD2"/>
    <w:rsid w:val="00CA051B"/>
    <w:rsid w:val="00CA3BB0"/>
    <w:rsid w:val="00CB0C36"/>
    <w:rsid w:val="00CB3CBE"/>
    <w:rsid w:val="00CD092D"/>
    <w:rsid w:val="00CD24BE"/>
    <w:rsid w:val="00CE455B"/>
    <w:rsid w:val="00CF03D8"/>
    <w:rsid w:val="00CF508F"/>
    <w:rsid w:val="00D003DA"/>
    <w:rsid w:val="00D015D5"/>
    <w:rsid w:val="00D01A18"/>
    <w:rsid w:val="00D03D68"/>
    <w:rsid w:val="00D248BA"/>
    <w:rsid w:val="00D266DD"/>
    <w:rsid w:val="00D32B04"/>
    <w:rsid w:val="00D33016"/>
    <w:rsid w:val="00D374E7"/>
    <w:rsid w:val="00D41BCC"/>
    <w:rsid w:val="00D63949"/>
    <w:rsid w:val="00D652E7"/>
    <w:rsid w:val="00D65EDD"/>
    <w:rsid w:val="00D67BAE"/>
    <w:rsid w:val="00D77BCF"/>
    <w:rsid w:val="00D80FA4"/>
    <w:rsid w:val="00D84394"/>
    <w:rsid w:val="00D951AE"/>
    <w:rsid w:val="00D9585F"/>
    <w:rsid w:val="00D95E55"/>
    <w:rsid w:val="00DB3664"/>
    <w:rsid w:val="00DC16FB"/>
    <w:rsid w:val="00DC4A65"/>
    <w:rsid w:val="00DC4F66"/>
    <w:rsid w:val="00DC6D95"/>
    <w:rsid w:val="00DF5049"/>
    <w:rsid w:val="00E0578E"/>
    <w:rsid w:val="00E10B44"/>
    <w:rsid w:val="00E11F02"/>
    <w:rsid w:val="00E21523"/>
    <w:rsid w:val="00E25A32"/>
    <w:rsid w:val="00E26F8A"/>
    <w:rsid w:val="00E2726B"/>
    <w:rsid w:val="00E35529"/>
    <w:rsid w:val="00E367A7"/>
    <w:rsid w:val="00E37801"/>
    <w:rsid w:val="00E413DE"/>
    <w:rsid w:val="00E417F3"/>
    <w:rsid w:val="00E46EAA"/>
    <w:rsid w:val="00E4762C"/>
    <w:rsid w:val="00E5038C"/>
    <w:rsid w:val="00E50B69"/>
    <w:rsid w:val="00E5298B"/>
    <w:rsid w:val="00E56EFB"/>
    <w:rsid w:val="00E6458F"/>
    <w:rsid w:val="00E70B91"/>
    <w:rsid w:val="00E7113E"/>
    <w:rsid w:val="00E71E76"/>
    <w:rsid w:val="00E7242D"/>
    <w:rsid w:val="00E7621B"/>
    <w:rsid w:val="00E81720"/>
    <w:rsid w:val="00E81834"/>
    <w:rsid w:val="00E84600"/>
    <w:rsid w:val="00E87E25"/>
    <w:rsid w:val="00EA04F1"/>
    <w:rsid w:val="00EA2FD3"/>
    <w:rsid w:val="00EB7CE9"/>
    <w:rsid w:val="00EC433F"/>
    <w:rsid w:val="00EC77EF"/>
    <w:rsid w:val="00ED1FDE"/>
    <w:rsid w:val="00EF2027"/>
    <w:rsid w:val="00F0085A"/>
    <w:rsid w:val="00F035C4"/>
    <w:rsid w:val="00F06EFB"/>
    <w:rsid w:val="00F1529E"/>
    <w:rsid w:val="00F16F07"/>
    <w:rsid w:val="00F32260"/>
    <w:rsid w:val="00F3252A"/>
    <w:rsid w:val="00F34B54"/>
    <w:rsid w:val="00F35D54"/>
    <w:rsid w:val="00F45975"/>
    <w:rsid w:val="00F45B7C"/>
    <w:rsid w:val="00F45FCE"/>
    <w:rsid w:val="00F55408"/>
    <w:rsid w:val="00F656A5"/>
    <w:rsid w:val="00F70C6A"/>
    <w:rsid w:val="00F7296C"/>
    <w:rsid w:val="00F85C18"/>
    <w:rsid w:val="00F9334F"/>
    <w:rsid w:val="00F97D7F"/>
    <w:rsid w:val="00FA122C"/>
    <w:rsid w:val="00FA3B95"/>
    <w:rsid w:val="00FC1278"/>
    <w:rsid w:val="00FC1C7B"/>
    <w:rsid w:val="00FC254D"/>
    <w:rsid w:val="00FC3EA1"/>
    <w:rsid w:val="00FE1174"/>
    <w:rsid w:val="00FE7735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"/>
    <w:basedOn w:val="a"/>
    <w:rsid w:val="001B3D19"/>
    <w:rPr>
      <w:rFonts w:ascii="Verdana" w:hAnsi="Verdana" w:cs="Verdana"/>
      <w:lang w:val="en-US" w:eastAsia="en-US"/>
    </w:rPr>
  </w:style>
  <w:style w:type="paragraph" w:styleId="ad">
    <w:name w:val="Plain Text"/>
    <w:basedOn w:val="a"/>
    <w:link w:val="ae"/>
    <w:rsid w:val="004F1385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4F1385"/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E26F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26F8A"/>
    <w:rPr>
      <w:color w:val="106BBE"/>
    </w:rPr>
  </w:style>
  <w:style w:type="paragraph" w:customStyle="1" w:styleId="ConsPlusNormal">
    <w:name w:val="ConsPlusNormal"/>
    <w:rsid w:val="0017265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1">
    <w:name w:val="Знак Знак Знак Знак"/>
    <w:basedOn w:val="a"/>
    <w:rsid w:val="001263EF"/>
    <w:rPr>
      <w:rFonts w:ascii="Verdana" w:hAnsi="Verdana" w:cs="Verdana"/>
      <w:lang w:val="en-US" w:eastAsia="en-US"/>
    </w:rPr>
  </w:style>
  <w:style w:type="paragraph" w:customStyle="1" w:styleId="af2">
    <w:name w:val="Знак Знак Знак Знак Знак Знак Знак"/>
    <w:basedOn w:val="a"/>
    <w:rsid w:val="00486628"/>
    <w:rPr>
      <w:rFonts w:ascii="Verdana" w:hAnsi="Verdana" w:cs="Verdana"/>
      <w:lang w:val="en-US" w:eastAsia="en-US"/>
    </w:rPr>
  </w:style>
  <w:style w:type="character" w:styleId="af3">
    <w:name w:val="Hyperlink"/>
    <w:basedOn w:val="a0"/>
    <w:uiPriority w:val="99"/>
    <w:unhideWhenUsed/>
    <w:rsid w:val="00751F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"/>
    <w:basedOn w:val="a"/>
    <w:rsid w:val="001B3D19"/>
    <w:rPr>
      <w:rFonts w:ascii="Verdana" w:hAnsi="Verdana" w:cs="Verdana"/>
      <w:lang w:val="en-US" w:eastAsia="en-US"/>
    </w:rPr>
  </w:style>
  <w:style w:type="paragraph" w:styleId="ad">
    <w:name w:val="Plain Text"/>
    <w:basedOn w:val="a"/>
    <w:link w:val="ae"/>
    <w:rsid w:val="004F1385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4F1385"/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E26F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26F8A"/>
    <w:rPr>
      <w:color w:val="106BBE"/>
    </w:rPr>
  </w:style>
  <w:style w:type="paragraph" w:customStyle="1" w:styleId="ConsPlusNormal">
    <w:name w:val="ConsPlusNormal"/>
    <w:rsid w:val="0017265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1">
    <w:name w:val="Знак Знак Знак Знак"/>
    <w:basedOn w:val="a"/>
    <w:rsid w:val="001263EF"/>
    <w:rPr>
      <w:rFonts w:ascii="Verdana" w:hAnsi="Verdana" w:cs="Verdana"/>
      <w:lang w:val="en-US" w:eastAsia="en-US"/>
    </w:rPr>
  </w:style>
  <w:style w:type="paragraph" w:customStyle="1" w:styleId="af2">
    <w:name w:val="Знак Знак Знак Знак Знак Знак Знак"/>
    <w:basedOn w:val="a"/>
    <w:rsid w:val="00486628"/>
    <w:rPr>
      <w:rFonts w:ascii="Verdana" w:hAnsi="Verdana" w:cs="Verdana"/>
      <w:lang w:val="en-US" w:eastAsia="en-US"/>
    </w:rPr>
  </w:style>
  <w:style w:type="character" w:styleId="af3">
    <w:name w:val="Hyperlink"/>
    <w:basedOn w:val="a0"/>
    <w:uiPriority w:val="99"/>
    <w:unhideWhenUsed/>
    <w:rsid w:val="00751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6077690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36077690.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garantF1://10080093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garantF1://10080093.0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garantF1://36077690.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9;&#1058;&#1080;&#1057;&#1042;\&#1041;&#1083;&#1072;&#1085;&#1082;&#1080;\&#1041;&#1083;&#1072;&#1085;&#1082;&#1080;%20&#1085;&#1086;&#1074;%20&#1080;%20%20&#1085;&#1072;&#1096;&#1077;&#1075;&#1086;%20&#1091;&#1087;&#1088;&#1072;&#1074;&#1083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77D1-3A13-4C7F-8337-0FFAA967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38</TotalTime>
  <Pages>6</Pages>
  <Words>1190</Words>
  <Characters>6610</Characters>
  <Application>Microsoft Office Word</Application>
  <DocSecurity>0</DocSecurity>
  <Lines>472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Людмила Николаевна Моникова</dc:creator>
  <cp:lastModifiedBy>Лёксина М.А.</cp:lastModifiedBy>
  <cp:revision>25</cp:revision>
  <cp:lastPrinted>2020-01-30T11:17:00Z</cp:lastPrinted>
  <dcterms:created xsi:type="dcterms:W3CDTF">2020-01-30T11:01:00Z</dcterms:created>
  <dcterms:modified xsi:type="dcterms:W3CDTF">2020-02-11T06:11:00Z</dcterms:modified>
</cp:coreProperties>
</file>