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F236B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A54B7E">
        <w:tc>
          <w:tcPr>
            <w:tcW w:w="5428" w:type="dxa"/>
          </w:tcPr>
          <w:p w:rsidR="00190FF9" w:rsidRPr="00A54B7E" w:rsidRDefault="00190FF9" w:rsidP="0053196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A54B7E" w:rsidRDefault="00190FF9" w:rsidP="0053196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2AE" w:rsidRPr="00A54B7E" w:rsidTr="00921181">
        <w:tc>
          <w:tcPr>
            <w:tcW w:w="5428" w:type="dxa"/>
          </w:tcPr>
          <w:p w:rsidR="009502AE" w:rsidRPr="00A54B7E" w:rsidRDefault="009502AE" w:rsidP="0053196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502AE" w:rsidRPr="00A54B7E" w:rsidRDefault="009502AE" w:rsidP="0053196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9502AE" w:rsidRPr="00A54B7E" w:rsidRDefault="009502AE" w:rsidP="0053196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A54B7E" w:rsidRPr="00A54B7E" w:rsidTr="00921181">
        <w:tc>
          <w:tcPr>
            <w:tcW w:w="5428" w:type="dxa"/>
          </w:tcPr>
          <w:p w:rsidR="00A54B7E" w:rsidRPr="00A54B7E" w:rsidRDefault="00A54B7E" w:rsidP="0053196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54B7E" w:rsidRPr="00A54B7E" w:rsidRDefault="002F236B" w:rsidP="0053196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13.02.2020 № 53-р</w:t>
            </w:r>
            <w:bookmarkStart w:id="0" w:name="_GoBack"/>
            <w:bookmarkEnd w:id="0"/>
          </w:p>
        </w:tc>
      </w:tr>
    </w:tbl>
    <w:p w:rsidR="009502AE" w:rsidRPr="00A54B7E" w:rsidRDefault="009502AE" w:rsidP="0053196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9502AE" w:rsidRPr="00A54B7E" w:rsidRDefault="009502AE" w:rsidP="0053196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9502AE" w:rsidRPr="00A54B7E" w:rsidRDefault="009502AE" w:rsidP="0053196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54B7E">
        <w:rPr>
          <w:rFonts w:ascii="Times New Roman" w:hAnsi="Times New Roman"/>
          <w:sz w:val="28"/>
          <w:szCs w:val="28"/>
        </w:rPr>
        <w:t>С</w:t>
      </w:r>
      <w:r w:rsidR="00E146CE" w:rsidRPr="00A54B7E">
        <w:rPr>
          <w:rFonts w:ascii="Times New Roman" w:hAnsi="Times New Roman"/>
          <w:sz w:val="28"/>
          <w:szCs w:val="28"/>
        </w:rPr>
        <w:t xml:space="preserve"> </w:t>
      </w:r>
      <w:r w:rsidRPr="00A54B7E">
        <w:rPr>
          <w:rFonts w:ascii="Times New Roman" w:hAnsi="Times New Roman"/>
          <w:sz w:val="28"/>
          <w:szCs w:val="28"/>
        </w:rPr>
        <w:t>О</w:t>
      </w:r>
      <w:r w:rsidR="00E146CE" w:rsidRPr="00A54B7E">
        <w:rPr>
          <w:rFonts w:ascii="Times New Roman" w:hAnsi="Times New Roman"/>
          <w:sz w:val="28"/>
          <w:szCs w:val="28"/>
        </w:rPr>
        <w:t xml:space="preserve"> </w:t>
      </w:r>
      <w:r w:rsidRPr="00A54B7E">
        <w:rPr>
          <w:rFonts w:ascii="Times New Roman" w:hAnsi="Times New Roman"/>
          <w:sz w:val="28"/>
          <w:szCs w:val="28"/>
        </w:rPr>
        <w:t>С</w:t>
      </w:r>
      <w:r w:rsidR="00E146CE" w:rsidRPr="00A54B7E">
        <w:rPr>
          <w:rFonts w:ascii="Times New Roman" w:hAnsi="Times New Roman"/>
          <w:sz w:val="28"/>
          <w:szCs w:val="28"/>
        </w:rPr>
        <w:t xml:space="preserve"> </w:t>
      </w:r>
      <w:r w:rsidRPr="00A54B7E">
        <w:rPr>
          <w:rFonts w:ascii="Times New Roman" w:hAnsi="Times New Roman"/>
          <w:sz w:val="28"/>
          <w:szCs w:val="28"/>
        </w:rPr>
        <w:t>Т</w:t>
      </w:r>
      <w:r w:rsidR="00E146CE" w:rsidRPr="00A54B7E">
        <w:rPr>
          <w:rFonts w:ascii="Times New Roman" w:hAnsi="Times New Roman"/>
          <w:sz w:val="28"/>
          <w:szCs w:val="28"/>
        </w:rPr>
        <w:t xml:space="preserve"> </w:t>
      </w:r>
      <w:r w:rsidRPr="00A54B7E">
        <w:rPr>
          <w:rFonts w:ascii="Times New Roman" w:hAnsi="Times New Roman"/>
          <w:sz w:val="28"/>
          <w:szCs w:val="28"/>
        </w:rPr>
        <w:t>А</w:t>
      </w:r>
      <w:r w:rsidR="00E146CE" w:rsidRPr="00A54B7E">
        <w:rPr>
          <w:rFonts w:ascii="Times New Roman" w:hAnsi="Times New Roman"/>
          <w:sz w:val="28"/>
          <w:szCs w:val="28"/>
        </w:rPr>
        <w:t xml:space="preserve"> </w:t>
      </w:r>
      <w:r w:rsidRPr="00A54B7E">
        <w:rPr>
          <w:rFonts w:ascii="Times New Roman" w:hAnsi="Times New Roman"/>
          <w:sz w:val="28"/>
          <w:szCs w:val="28"/>
        </w:rPr>
        <w:t>В</w:t>
      </w:r>
    </w:p>
    <w:p w:rsidR="00A54B7E" w:rsidRDefault="009502AE" w:rsidP="0053196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54B7E">
        <w:rPr>
          <w:rFonts w:ascii="Times New Roman" w:hAnsi="Times New Roman"/>
          <w:sz w:val="28"/>
          <w:szCs w:val="28"/>
        </w:rPr>
        <w:t xml:space="preserve">рабочей группы </w:t>
      </w:r>
      <w:r w:rsidR="00D16CD4" w:rsidRPr="00A54B7E">
        <w:rPr>
          <w:rFonts w:ascii="Times New Roman" w:hAnsi="Times New Roman"/>
          <w:sz w:val="28"/>
          <w:szCs w:val="28"/>
        </w:rPr>
        <w:t xml:space="preserve">по </w:t>
      </w:r>
      <w:r w:rsidR="00FF25AB" w:rsidRPr="00A54B7E">
        <w:rPr>
          <w:rFonts w:ascii="Times New Roman" w:hAnsi="Times New Roman"/>
          <w:sz w:val="28"/>
          <w:szCs w:val="28"/>
        </w:rPr>
        <w:t>вопросам содействия</w:t>
      </w:r>
    </w:p>
    <w:p w:rsidR="000479FA" w:rsidRPr="00A54B7E" w:rsidRDefault="00FF25AB" w:rsidP="0053196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54B7E">
        <w:rPr>
          <w:rFonts w:ascii="Times New Roman" w:hAnsi="Times New Roman"/>
          <w:sz w:val="28"/>
          <w:szCs w:val="28"/>
        </w:rPr>
        <w:t>восстановлению воинских захоронений</w:t>
      </w:r>
    </w:p>
    <w:p w:rsidR="00BE2B40" w:rsidRPr="00A54B7E" w:rsidRDefault="00BE2B40" w:rsidP="0053196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12"/>
        <w:gridCol w:w="238"/>
        <w:gridCol w:w="5921"/>
      </w:tblGrid>
      <w:tr w:rsidR="009502AE" w:rsidRPr="00A54B7E" w:rsidTr="00A54B7E">
        <w:tc>
          <w:tcPr>
            <w:tcW w:w="3412" w:type="dxa"/>
          </w:tcPr>
          <w:p w:rsidR="009502AE" w:rsidRPr="00A54B7E" w:rsidRDefault="001E1334" w:rsidP="0053196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Рослякова</w:t>
            </w:r>
          </w:p>
          <w:p w:rsidR="009502AE" w:rsidRPr="00A54B7E" w:rsidRDefault="001E1334" w:rsidP="0053196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238" w:type="dxa"/>
          </w:tcPr>
          <w:p w:rsidR="009502AE" w:rsidRPr="00A54B7E" w:rsidRDefault="00A54B7E" w:rsidP="0053196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9502AE" w:rsidRPr="00A54B7E" w:rsidRDefault="00246F1A" w:rsidP="0053196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п</w:t>
            </w:r>
            <w:r w:rsidR="001E1334" w:rsidRPr="00A54B7E">
              <w:rPr>
                <w:rFonts w:ascii="Times New Roman" w:hAnsi="Times New Roman"/>
                <w:sz w:val="28"/>
                <w:szCs w:val="28"/>
              </w:rPr>
              <w:t xml:space="preserve">ервый </w:t>
            </w:r>
            <w:r w:rsidR="009502AE" w:rsidRPr="00A54B7E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председатель рабочей группы</w:t>
            </w:r>
          </w:p>
          <w:p w:rsidR="009502AE" w:rsidRPr="00A54B7E" w:rsidRDefault="009502AE" w:rsidP="0053196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4B7E" w:rsidRPr="00A54B7E" w:rsidTr="00A54B7E">
        <w:tc>
          <w:tcPr>
            <w:tcW w:w="3412" w:type="dxa"/>
          </w:tcPr>
          <w:p w:rsidR="00A54B7E" w:rsidRPr="00A54B7E" w:rsidRDefault="00A54B7E" w:rsidP="0053196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Ушаков</w:t>
            </w:r>
          </w:p>
          <w:p w:rsidR="00A54B7E" w:rsidRPr="00A54B7E" w:rsidRDefault="00A54B7E" w:rsidP="0053196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238" w:type="dxa"/>
          </w:tcPr>
          <w:p w:rsidR="00A54B7E" w:rsidRDefault="00A54B7E" w:rsidP="00531969">
            <w:pPr>
              <w:spacing w:line="228" w:lineRule="auto"/>
            </w:pPr>
            <w:r w:rsidRPr="000D3D1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A54B7E" w:rsidRPr="00A54B7E" w:rsidRDefault="00A54B7E" w:rsidP="0053196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заместитель министра по делам                  территорий и информационной политике  Рязанской области, заместитель председателя рабочей группы</w:t>
            </w:r>
          </w:p>
          <w:p w:rsidR="00A54B7E" w:rsidRPr="00A54B7E" w:rsidRDefault="00A54B7E" w:rsidP="0053196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4B7E" w:rsidRPr="00A54B7E" w:rsidTr="00A54B7E">
        <w:tc>
          <w:tcPr>
            <w:tcW w:w="3412" w:type="dxa"/>
          </w:tcPr>
          <w:p w:rsidR="00A54B7E" w:rsidRPr="00A54B7E" w:rsidRDefault="00A54B7E" w:rsidP="0053196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Артонкина</w:t>
            </w:r>
          </w:p>
          <w:p w:rsidR="00A54B7E" w:rsidRPr="00A54B7E" w:rsidRDefault="00A54B7E" w:rsidP="0053196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Наталья Ивановна</w:t>
            </w:r>
          </w:p>
          <w:p w:rsidR="00A54B7E" w:rsidRPr="00A54B7E" w:rsidRDefault="00A54B7E" w:rsidP="0053196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:rsidR="00A54B7E" w:rsidRDefault="00A54B7E" w:rsidP="00531969">
            <w:pPr>
              <w:spacing w:line="228" w:lineRule="auto"/>
            </w:pPr>
            <w:r w:rsidRPr="000D3D1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A54B7E" w:rsidRPr="00A54B7E" w:rsidRDefault="00A54B7E" w:rsidP="0053196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 xml:space="preserve">начальник отдела по работе </w:t>
            </w:r>
          </w:p>
          <w:p w:rsidR="00A54B7E" w:rsidRPr="00A54B7E" w:rsidRDefault="00A54B7E" w:rsidP="0053196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с общественными организациями и поддержки общественных инициатив министерства по делам территорий  и информационной политике Рязанской области, секретарь рабочей группы</w:t>
            </w:r>
          </w:p>
        </w:tc>
      </w:tr>
      <w:tr w:rsidR="009502AE" w:rsidRPr="00A54B7E" w:rsidTr="00BE2B40">
        <w:tc>
          <w:tcPr>
            <w:tcW w:w="9571" w:type="dxa"/>
            <w:gridSpan w:val="3"/>
          </w:tcPr>
          <w:p w:rsidR="005508DA" w:rsidRPr="00A54B7E" w:rsidRDefault="005508DA" w:rsidP="0053196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2AE" w:rsidRPr="00A54B7E" w:rsidRDefault="009502AE" w:rsidP="0053196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 xml:space="preserve">Члены рабочей группы: </w:t>
            </w:r>
          </w:p>
          <w:p w:rsidR="009502AE" w:rsidRPr="00A54B7E" w:rsidRDefault="009502AE" w:rsidP="0053196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54B7E" w:rsidRPr="00A54B7E" w:rsidTr="00A54B7E">
        <w:tc>
          <w:tcPr>
            <w:tcW w:w="3412" w:type="dxa"/>
          </w:tcPr>
          <w:p w:rsidR="00A54B7E" w:rsidRPr="00A54B7E" w:rsidRDefault="00A54B7E" w:rsidP="00531969">
            <w:pPr>
              <w:spacing w:line="228" w:lineRule="auto"/>
              <w:ind w:right="-2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Бевз</w:t>
            </w:r>
          </w:p>
          <w:p w:rsidR="00A54B7E" w:rsidRPr="00A54B7E" w:rsidRDefault="00A54B7E" w:rsidP="00531969">
            <w:pPr>
              <w:spacing w:line="228" w:lineRule="auto"/>
              <w:ind w:right="-25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238" w:type="dxa"/>
          </w:tcPr>
          <w:p w:rsidR="00A54B7E" w:rsidRDefault="00A54B7E" w:rsidP="00531969">
            <w:pPr>
              <w:spacing w:line="228" w:lineRule="auto"/>
            </w:pPr>
            <w:r w:rsidRPr="0024076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A54B7E" w:rsidRDefault="00A54B7E" w:rsidP="0053196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начальник отдела по взаимодействию с органами местного самоуправления министерства по делам территорий и информационной политике Рязанской области</w:t>
            </w:r>
          </w:p>
          <w:p w:rsidR="00A54B7E" w:rsidRPr="00A54B7E" w:rsidRDefault="00A54B7E" w:rsidP="0053196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4B7E" w:rsidRPr="00A54B7E" w:rsidTr="00A54B7E">
        <w:tc>
          <w:tcPr>
            <w:tcW w:w="3412" w:type="dxa"/>
          </w:tcPr>
          <w:p w:rsidR="00A54B7E" w:rsidRPr="00A54B7E" w:rsidRDefault="00A54B7E" w:rsidP="0053196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Васильченко</w:t>
            </w:r>
          </w:p>
          <w:p w:rsidR="00A54B7E" w:rsidRPr="00A54B7E" w:rsidRDefault="00A54B7E" w:rsidP="0053196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Дмитрий Викторович</w:t>
            </w:r>
          </w:p>
        </w:tc>
        <w:tc>
          <w:tcPr>
            <w:tcW w:w="238" w:type="dxa"/>
          </w:tcPr>
          <w:p w:rsidR="00A54B7E" w:rsidRDefault="00A54B7E" w:rsidP="00531969">
            <w:pPr>
              <w:spacing w:line="228" w:lineRule="auto"/>
            </w:pPr>
            <w:r w:rsidRPr="0024076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A54B7E" w:rsidRDefault="00A54B7E" w:rsidP="0053196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r w:rsidRPr="00A54B7E">
              <w:rPr>
                <w:rFonts w:ascii="Times New Roman" w:hAnsi="Times New Roman"/>
                <w:sz w:val="28"/>
                <w:szCs w:val="28"/>
              </w:rPr>
              <w:t>начальника главного управления архитектуры и градостроительства Рязанской области</w:t>
            </w:r>
          </w:p>
          <w:p w:rsidR="00A54B7E" w:rsidRPr="00A54B7E" w:rsidRDefault="00A54B7E" w:rsidP="0053196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54B7E" w:rsidRPr="00A54B7E" w:rsidTr="00A54B7E">
        <w:tc>
          <w:tcPr>
            <w:tcW w:w="3412" w:type="dxa"/>
          </w:tcPr>
          <w:p w:rsidR="00A54B7E" w:rsidRPr="00A54B7E" w:rsidRDefault="00A54B7E" w:rsidP="0053196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 xml:space="preserve">Мошкова </w:t>
            </w:r>
          </w:p>
          <w:p w:rsidR="00A54B7E" w:rsidRPr="00A54B7E" w:rsidRDefault="00A54B7E" w:rsidP="0053196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238" w:type="dxa"/>
          </w:tcPr>
          <w:p w:rsidR="00A54B7E" w:rsidRDefault="00A54B7E" w:rsidP="00531969">
            <w:pPr>
              <w:spacing w:line="228" w:lineRule="auto"/>
            </w:pPr>
            <w:r w:rsidRPr="0024076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A54B7E" w:rsidRDefault="00A54B7E" w:rsidP="0053196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начальник отдел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54B7E">
              <w:rPr>
                <w:rFonts w:ascii="Times New Roman" w:hAnsi="Times New Roman"/>
                <w:sz w:val="28"/>
                <w:szCs w:val="28"/>
              </w:rPr>
              <w:t xml:space="preserve"> правового обеспечения министерства по делам территорий и информационной политике Рязанской области</w:t>
            </w:r>
          </w:p>
          <w:p w:rsidR="00A54B7E" w:rsidRPr="00A54B7E" w:rsidRDefault="00A54B7E" w:rsidP="0053196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54B7E" w:rsidRPr="00A54B7E" w:rsidTr="00A54B7E">
        <w:tc>
          <w:tcPr>
            <w:tcW w:w="3412" w:type="dxa"/>
          </w:tcPr>
          <w:p w:rsidR="00A54B7E" w:rsidRPr="00A54B7E" w:rsidRDefault="00A54B7E" w:rsidP="0053196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Рассудимов</w:t>
            </w:r>
          </w:p>
          <w:p w:rsidR="00A54B7E" w:rsidRPr="00A54B7E" w:rsidRDefault="00A54B7E" w:rsidP="0053196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Михаил Евгеньевич</w:t>
            </w:r>
          </w:p>
        </w:tc>
        <w:tc>
          <w:tcPr>
            <w:tcW w:w="238" w:type="dxa"/>
          </w:tcPr>
          <w:p w:rsidR="00A54B7E" w:rsidRDefault="00A54B7E" w:rsidP="00531969">
            <w:pPr>
              <w:spacing w:line="228" w:lineRule="auto"/>
            </w:pPr>
            <w:r w:rsidRPr="0024076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A54B7E" w:rsidRDefault="00A54B7E" w:rsidP="0053196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финансов Рязанской области </w:t>
            </w:r>
          </w:p>
          <w:p w:rsidR="00A54B7E" w:rsidRPr="00A54B7E" w:rsidRDefault="00A54B7E" w:rsidP="0053196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969" w:rsidRPr="00A54B7E" w:rsidTr="00A54B7E">
        <w:tc>
          <w:tcPr>
            <w:tcW w:w="3412" w:type="dxa"/>
          </w:tcPr>
          <w:p w:rsidR="00531969" w:rsidRDefault="00531969" w:rsidP="0053196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Селецкий </w:t>
            </w:r>
          </w:p>
          <w:p w:rsidR="00531969" w:rsidRPr="00A54B7E" w:rsidRDefault="00531969" w:rsidP="0053196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Ян Олегович</w:t>
            </w:r>
          </w:p>
        </w:tc>
        <w:tc>
          <w:tcPr>
            <w:tcW w:w="238" w:type="dxa"/>
          </w:tcPr>
          <w:p w:rsidR="00531969" w:rsidRPr="00240760" w:rsidRDefault="00531969" w:rsidP="0053196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531969" w:rsidRDefault="00531969" w:rsidP="0053196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массовых коммуникаций </w:t>
            </w:r>
            <w:r w:rsidRPr="00A54B7E">
              <w:rPr>
                <w:rFonts w:ascii="Times New Roman" w:hAnsi="Times New Roman"/>
                <w:sz w:val="28"/>
                <w:szCs w:val="28"/>
              </w:rPr>
              <w:t>министерства по делам территорий  и информационной политике Рязанской области</w:t>
            </w:r>
          </w:p>
          <w:p w:rsidR="00531969" w:rsidRPr="00A54B7E" w:rsidRDefault="00531969" w:rsidP="0053196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4B7E" w:rsidRPr="00A54B7E" w:rsidTr="00A54B7E">
        <w:tc>
          <w:tcPr>
            <w:tcW w:w="3412" w:type="dxa"/>
          </w:tcPr>
          <w:p w:rsidR="00A54B7E" w:rsidRPr="00A54B7E" w:rsidRDefault="00A54B7E" w:rsidP="00A54B7E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4B7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Сорокина</w:t>
            </w:r>
          </w:p>
          <w:p w:rsidR="00A54B7E" w:rsidRDefault="00A54B7E" w:rsidP="00A54B7E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4B7E">
              <w:rPr>
                <w:rFonts w:ascii="Times New Roman" w:hAnsi="Times New Roman"/>
                <w:sz w:val="28"/>
                <w:szCs w:val="28"/>
                <w:lang w:eastAsia="en-US"/>
              </w:rPr>
              <w:t>Елена Борисовна</w:t>
            </w:r>
          </w:p>
          <w:p w:rsidR="00A54B7E" w:rsidRPr="00A54B7E" w:rsidRDefault="00A54B7E" w:rsidP="00A54B7E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8" w:type="dxa"/>
          </w:tcPr>
          <w:p w:rsidR="00A54B7E" w:rsidRDefault="00A54B7E" w:rsidP="00A54B7E">
            <w:pPr>
              <w:spacing w:line="233" w:lineRule="auto"/>
            </w:pPr>
            <w:r w:rsidRPr="0024076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A54B7E" w:rsidRDefault="00A54B7E" w:rsidP="00A54B7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глава администрации города Рязани</w:t>
            </w:r>
          </w:p>
          <w:p w:rsidR="00A54B7E" w:rsidRDefault="00A54B7E" w:rsidP="00A54B7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A54B7E" w:rsidRPr="00A54B7E" w:rsidRDefault="00A54B7E" w:rsidP="00A54B7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4B7E" w:rsidRPr="00A54B7E" w:rsidTr="00A54B7E">
        <w:tc>
          <w:tcPr>
            <w:tcW w:w="3412" w:type="dxa"/>
          </w:tcPr>
          <w:p w:rsidR="00A54B7E" w:rsidRPr="00A54B7E" w:rsidRDefault="00A54B7E" w:rsidP="003A2BA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4B7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Соколова </w:t>
            </w:r>
          </w:p>
          <w:p w:rsidR="00A54B7E" w:rsidRPr="00A54B7E" w:rsidRDefault="00A54B7E" w:rsidP="003A2BA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4B7E">
              <w:rPr>
                <w:rFonts w:ascii="Times New Roman" w:hAnsi="Times New Roman"/>
                <w:sz w:val="28"/>
                <w:szCs w:val="28"/>
                <w:lang w:eastAsia="en-US"/>
              </w:rPr>
              <w:t>Марина Александровна</w:t>
            </w:r>
          </w:p>
        </w:tc>
        <w:tc>
          <w:tcPr>
            <w:tcW w:w="238" w:type="dxa"/>
          </w:tcPr>
          <w:p w:rsidR="00A54B7E" w:rsidRDefault="00A54B7E">
            <w:r w:rsidRPr="0024076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A54B7E" w:rsidRDefault="00A54B7E" w:rsidP="00A54B7E">
            <w:pPr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начальник отдела бухгалтерского учета и материально-технического обеспечения министерства по делам территорий и информационной политике Рязанской области</w:t>
            </w:r>
          </w:p>
          <w:p w:rsidR="00A54B7E" w:rsidRPr="00A54B7E" w:rsidRDefault="00A54B7E" w:rsidP="00A5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4B7E" w:rsidRPr="00A54B7E" w:rsidTr="00A54B7E">
        <w:tc>
          <w:tcPr>
            <w:tcW w:w="3412" w:type="dxa"/>
          </w:tcPr>
          <w:p w:rsidR="00A54B7E" w:rsidRPr="00A54B7E" w:rsidRDefault="00A54B7E" w:rsidP="0041375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4B7E">
              <w:rPr>
                <w:rFonts w:ascii="Times New Roman" w:hAnsi="Times New Roman"/>
                <w:sz w:val="28"/>
                <w:szCs w:val="28"/>
                <w:lang w:eastAsia="en-US"/>
              </w:rPr>
              <w:t>Сурин</w:t>
            </w:r>
          </w:p>
          <w:p w:rsidR="00A54B7E" w:rsidRPr="00A54B7E" w:rsidRDefault="00A54B7E" w:rsidP="0041375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4B7E">
              <w:rPr>
                <w:rFonts w:ascii="Times New Roman" w:hAnsi="Times New Roman"/>
                <w:sz w:val="28"/>
                <w:szCs w:val="28"/>
                <w:lang w:eastAsia="en-US"/>
              </w:rPr>
              <w:t>Александр Анатольевич</w:t>
            </w:r>
          </w:p>
        </w:tc>
        <w:tc>
          <w:tcPr>
            <w:tcW w:w="238" w:type="dxa"/>
          </w:tcPr>
          <w:p w:rsidR="00A54B7E" w:rsidRDefault="00A54B7E">
            <w:r w:rsidRPr="0024076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A54B7E" w:rsidRDefault="00A54B7E" w:rsidP="00A54B7E">
            <w:pPr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начальник главного управления по взаимодействию с федеральными территориальными органами Рязанской области</w:t>
            </w:r>
          </w:p>
          <w:p w:rsidR="00A54B7E" w:rsidRPr="00A54B7E" w:rsidRDefault="00A54B7E" w:rsidP="00A54B7E">
            <w:pPr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54B7E" w:rsidRPr="00A54B7E" w:rsidTr="00A54B7E">
        <w:tc>
          <w:tcPr>
            <w:tcW w:w="3412" w:type="dxa"/>
          </w:tcPr>
          <w:p w:rsidR="00A54B7E" w:rsidRPr="00A54B7E" w:rsidRDefault="00A54B7E" w:rsidP="003A2BA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4B7E">
              <w:rPr>
                <w:rFonts w:ascii="Times New Roman" w:hAnsi="Times New Roman"/>
                <w:sz w:val="28"/>
                <w:szCs w:val="28"/>
                <w:lang w:eastAsia="en-US"/>
              </w:rPr>
              <w:t>Стрелков</w:t>
            </w:r>
          </w:p>
          <w:p w:rsidR="00A54B7E" w:rsidRPr="00A54B7E" w:rsidRDefault="00A54B7E" w:rsidP="003A2BA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4B7E">
              <w:rPr>
                <w:rFonts w:ascii="Times New Roman" w:hAnsi="Times New Roman"/>
                <w:sz w:val="28"/>
                <w:szCs w:val="28"/>
                <w:lang w:eastAsia="en-US"/>
              </w:rPr>
              <w:t>Николай Николаевич</w:t>
            </w:r>
          </w:p>
        </w:tc>
        <w:tc>
          <w:tcPr>
            <w:tcW w:w="238" w:type="dxa"/>
          </w:tcPr>
          <w:p w:rsidR="00A54B7E" w:rsidRDefault="00A54B7E">
            <w:r w:rsidRPr="0024076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A54B7E" w:rsidRDefault="00A54B7E" w:rsidP="00A54B7E">
            <w:pPr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председатель Рязанской региональной общественной организации по увековече</w:t>
            </w:r>
            <w:r w:rsidR="006B40F8">
              <w:rPr>
                <w:rFonts w:ascii="Times New Roman" w:hAnsi="Times New Roman"/>
                <w:sz w:val="28"/>
                <w:szCs w:val="28"/>
              </w:rPr>
              <w:t>нию памяти погибших при защите О</w:t>
            </w:r>
            <w:r w:rsidRPr="00A54B7E">
              <w:rPr>
                <w:rFonts w:ascii="Times New Roman" w:hAnsi="Times New Roman"/>
                <w:sz w:val="28"/>
                <w:szCs w:val="28"/>
              </w:rPr>
              <w:t xml:space="preserve">течества «Поисковый отряд «ОКА-РЯЗАНЬ» </w:t>
            </w:r>
          </w:p>
          <w:p w:rsidR="00A54B7E" w:rsidRDefault="00A54B7E" w:rsidP="00A54B7E">
            <w:pPr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A54B7E" w:rsidRPr="00A54B7E" w:rsidRDefault="00A54B7E" w:rsidP="00A5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4B7E" w:rsidRPr="00A54B7E" w:rsidTr="00A54B7E">
        <w:tc>
          <w:tcPr>
            <w:tcW w:w="3412" w:type="dxa"/>
          </w:tcPr>
          <w:p w:rsidR="00A54B7E" w:rsidRPr="00A54B7E" w:rsidRDefault="00A54B7E" w:rsidP="003A2B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Череватенко</w:t>
            </w:r>
          </w:p>
          <w:p w:rsidR="00A54B7E" w:rsidRPr="00A54B7E" w:rsidRDefault="00A54B7E" w:rsidP="003A2B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238" w:type="dxa"/>
          </w:tcPr>
          <w:p w:rsidR="00A54B7E" w:rsidRDefault="00A54B7E">
            <w:r w:rsidRPr="0024076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21" w:type="dxa"/>
          </w:tcPr>
          <w:p w:rsidR="00A54B7E" w:rsidRDefault="00A54B7E" w:rsidP="003A2BA0">
            <w:pPr>
              <w:rPr>
                <w:rFonts w:ascii="Times New Roman" w:hAnsi="Times New Roman"/>
                <w:sz w:val="28"/>
                <w:szCs w:val="28"/>
              </w:rPr>
            </w:pPr>
            <w:r w:rsidRPr="00A54B7E">
              <w:rPr>
                <w:rFonts w:ascii="Times New Roman" w:hAnsi="Times New Roman"/>
                <w:sz w:val="28"/>
                <w:szCs w:val="28"/>
              </w:rPr>
              <w:t>помощник военного комиссара  Рязанской области (по согласованию)</w:t>
            </w:r>
          </w:p>
          <w:p w:rsidR="00A54B7E" w:rsidRPr="00A54B7E" w:rsidRDefault="00A54B7E" w:rsidP="003A2B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A54B7E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A54B7E" w:rsidSect="002F236B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B07" w:rsidRDefault="00286B07">
      <w:r>
        <w:separator/>
      </w:r>
    </w:p>
  </w:endnote>
  <w:endnote w:type="continuationSeparator" w:id="0">
    <w:p w:rsidR="00286B07" w:rsidRDefault="0028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502AE">
          <w:pPr>
            <w:pStyle w:val="a6"/>
          </w:pPr>
          <w:r>
            <w:rPr>
              <w:noProof/>
            </w:rPr>
            <w:drawing>
              <wp:inline distT="0" distB="0" distL="0" distR="0" wp14:anchorId="0078D704" wp14:editId="36DD6B0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9502AE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75EC1D4" wp14:editId="393EDDB9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2F236B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2027  13.02.2020 15:15:25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B07" w:rsidRDefault="00286B07">
      <w:r>
        <w:separator/>
      </w:r>
    </w:p>
  </w:footnote>
  <w:footnote w:type="continuationSeparator" w:id="0">
    <w:p w:rsidR="00286B07" w:rsidRDefault="00286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F236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22.6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OqT7F5TIzbaAT41dpO+pMKOiU4=" w:salt="o3K4A1rnMNuBqJm+PSryH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AE"/>
    <w:rsid w:val="0001360F"/>
    <w:rsid w:val="000331B3"/>
    <w:rsid w:val="00033413"/>
    <w:rsid w:val="00037C0C"/>
    <w:rsid w:val="000479FA"/>
    <w:rsid w:val="000502A3"/>
    <w:rsid w:val="000521A5"/>
    <w:rsid w:val="00056DEB"/>
    <w:rsid w:val="000605E0"/>
    <w:rsid w:val="00073A7A"/>
    <w:rsid w:val="00076D5E"/>
    <w:rsid w:val="00084DD3"/>
    <w:rsid w:val="000917C0"/>
    <w:rsid w:val="000A4257"/>
    <w:rsid w:val="000A5403"/>
    <w:rsid w:val="000B0736"/>
    <w:rsid w:val="000B435A"/>
    <w:rsid w:val="000C3E85"/>
    <w:rsid w:val="000D4640"/>
    <w:rsid w:val="00122CFD"/>
    <w:rsid w:val="00151370"/>
    <w:rsid w:val="00162E72"/>
    <w:rsid w:val="00175BE5"/>
    <w:rsid w:val="001850F4"/>
    <w:rsid w:val="00190FF9"/>
    <w:rsid w:val="00192590"/>
    <w:rsid w:val="001947BE"/>
    <w:rsid w:val="001A439D"/>
    <w:rsid w:val="001A4DA7"/>
    <w:rsid w:val="001A560F"/>
    <w:rsid w:val="001B0982"/>
    <w:rsid w:val="001B32BA"/>
    <w:rsid w:val="001C02CB"/>
    <w:rsid w:val="001E0317"/>
    <w:rsid w:val="001E1334"/>
    <w:rsid w:val="001E20F1"/>
    <w:rsid w:val="001F12E8"/>
    <w:rsid w:val="001F228C"/>
    <w:rsid w:val="001F64B8"/>
    <w:rsid w:val="001F7C83"/>
    <w:rsid w:val="00203046"/>
    <w:rsid w:val="002053DE"/>
    <w:rsid w:val="00205AB5"/>
    <w:rsid w:val="00224DBA"/>
    <w:rsid w:val="00231F1C"/>
    <w:rsid w:val="00242DDB"/>
    <w:rsid w:val="00246F1A"/>
    <w:rsid w:val="002479A2"/>
    <w:rsid w:val="002521E6"/>
    <w:rsid w:val="0026087E"/>
    <w:rsid w:val="00261DE0"/>
    <w:rsid w:val="00262DFF"/>
    <w:rsid w:val="00265420"/>
    <w:rsid w:val="00274E14"/>
    <w:rsid w:val="00275CB2"/>
    <w:rsid w:val="00277496"/>
    <w:rsid w:val="00280A6D"/>
    <w:rsid w:val="00286B07"/>
    <w:rsid w:val="002953B6"/>
    <w:rsid w:val="002B7A59"/>
    <w:rsid w:val="002C4F5F"/>
    <w:rsid w:val="002C6B4B"/>
    <w:rsid w:val="002E51A7"/>
    <w:rsid w:val="002E5450"/>
    <w:rsid w:val="002E5A5F"/>
    <w:rsid w:val="002F1E81"/>
    <w:rsid w:val="002F236B"/>
    <w:rsid w:val="00301ADC"/>
    <w:rsid w:val="00306167"/>
    <w:rsid w:val="00310D92"/>
    <w:rsid w:val="003160CB"/>
    <w:rsid w:val="003222A3"/>
    <w:rsid w:val="00331B08"/>
    <w:rsid w:val="00360A40"/>
    <w:rsid w:val="00377F62"/>
    <w:rsid w:val="003870C2"/>
    <w:rsid w:val="00397AFB"/>
    <w:rsid w:val="003A2ED6"/>
    <w:rsid w:val="003B326F"/>
    <w:rsid w:val="003D37D2"/>
    <w:rsid w:val="003D3B8A"/>
    <w:rsid w:val="003D54F8"/>
    <w:rsid w:val="003D7074"/>
    <w:rsid w:val="003F4F5E"/>
    <w:rsid w:val="003F75A9"/>
    <w:rsid w:val="00400906"/>
    <w:rsid w:val="004059A8"/>
    <w:rsid w:val="00412986"/>
    <w:rsid w:val="004177B8"/>
    <w:rsid w:val="0042590E"/>
    <w:rsid w:val="00436FA7"/>
    <w:rsid w:val="00437F65"/>
    <w:rsid w:val="00460FEA"/>
    <w:rsid w:val="0047163E"/>
    <w:rsid w:val="004734B7"/>
    <w:rsid w:val="00481B88"/>
    <w:rsid w:val="00485B4F"/>
    <w:rsid w:val="004862D1"/>
    <w:rsid w:val="00486B0F"/>
    <w:rsid w:val="004B2D5A"/>
    <w:rsid w:val="004D0F26"/>
    <w:rsid w:val="004D293D"/>
    <w:rsid w:val="004D37F4"/>
    <w:rsid w:val="004F0EEB"/>
    <w:rsid w:val="004F44FE"/>
    <w:rsid w:val="004F49CE"/>
    <w:rsid w:val="004F56C2"/>
    <w:rsid w:val="00512A47"/>
    <w:rsid w:val="00531969"/>
    <w:rsid w:val="00531C68"/>
    <w:rsid w:val="00532119"/>
    <w:rsid w:val="005335F3"/>
    <w:rsid w:val="00543C38"/>
    <w:rsid w:val="00543D2D"/>
    <w:rsid w:val="00545A3D"/>
    <w:rsid w:val="00546DBB"/>
    <w:rsid w:val="005508DA"/>
    <w:rsid w:val="00556F06"/>
    <w:rsid w:val="00561A5B"/>
    <w:rsid w:val="0057074C"/>
    <w:rsid w:val="00573FBF"/>
    <w:rsid w:val="00574FF3"/>
    <w:rsid w:val="00577DAE"/>
    <w:rsid w:val="00582538"/>
    <w:rsid w:val="005838EA"/>
    <w:rsid w:val="0058590C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0D82"/>
    <w:rsid w:val="00644236"/>
    <w:rsid w:val="006471E5"/>
    <w:rsid w:val="00665000"/>
    <w:rsid w:val="00671D3B"/>
    <w:rsid w:val="00677EBD"/>
    <w:rsid w:val="00684A5B"/>
    <w:rsid w:val="006A1F71"/>
    <w:rsid w:val="006B40F8"/>
    <w:rsid w:val="006D5CDE"/>
    <w:rsid w:val="006E7585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1145"/>
    <w:rsid w:val="00791C9F"/>
    <w:rsid w:val="00792AAB"/>
    <w:rsid w:val="00793B47"/>
    <w:rsid w:val="007A1D0C"/>
    <w:rsid w:val="007A2A7B"/>
    <w:rsid w:val="007B360C"/>
    <w:rsid w:val="007D4925"/>
    <w:rsid w:val="007F0C8A"/>
    <w:rsid w:val="007F11AB"/>
    <w:rsid w:val="007F1DC0"/>
    <w:rsid w:val="00802568"/>
    <w:rsid w:val="00806DF6"/>
    <w:rsid w:val="008143CB"/>
    <w:rsid w:val="00823CA1"/>
    <w:rsid w:val="00831033"/>
    <w:rsid w:val="00844798"/>
    <w:rsid w:val="00847073"/>
    <w:rsid w:val="008513B9"/>
    <w:rsid w:val="00861259"/>
    <w:rsid w:val="008702D3"/>
    <w:rsid w:val="00876034"/>
    <w:rsid w:val="008827E7"/>
    <w:rsid w:val="008A1696"/>
    <w:rsid w:val="008A2BC5"/>
    <w:rsid w:val="008B3B77"/>
    <w:rsid w:val="008C58FE"/>
    <w:rsid w:val="008E0165"/>
    <w:rsid w:val="008E6C41"/>
    <w:rsid w:val="008F0816"/>
    <w:rsid w:val="008F6BB7"/>
    <w:rsid w:val="00900F42"/>
    <w:rsid w:val="00917ED9"/>
    <w:rsid w:val="00932E3C"/>
    <w:rsid w:val="0094091E"/>
    <w:rsid w:val="00944AD6"/>
    <w:rsid w:val="009502AE"/>
    <w:rsid w:val="009573D3"/>
    <w:rsid w:val="00961AF1"/>
    <w:rsid w:val="00981A1D"/>
    <w:rsid w:val="009833EE"/>
    <w:rsid w:val="00987FFD"/>
    <w:rsid w:val="00993E93"/>
    <w:rsid w:val="00997645"/>
    <w:rsid w:val="009977FF"/>
    <w:rsid w:val="009A0532"/>
    <w:rsid w:val="009A085B"/>
    <w:rsid w:val="009C1DE6"/>
    <w:rsid w:val="009C1F0E"/>
    <w:rsid w:val="009D3E8C"/>
    <w:rsid w:val="009E3A0E"/>
    <w:rsid w:val="00A00B95"/>
    <w:rsid w:val="00A1314B"/>
    <w:rsid w:val="00A13160"/>
    <w:rsid w:val="00A137D3"/>
    <w:rsid w:val="00A16FA3"/>
    <w:rsid w:val="00A27168"/>
    <w:rsid w:val="00A44A8F"/>
    <w:rsid w:val="00A463D1"/>
    <w:rsid w:val="00A51D96"/>
    <w:rsid w:val="00A54B7E"/>
    <w:rsid w:val="00A72C5A"/>
    <w:rsid w:val="00A80F60"/>
    <w:rsid w:val="00A9173A"/>
    <w:rsid w:val="00A96F84"/>
    <w:rsid w:val="00AC3953"/>
    <w:rsid w:val="00AC7150"/>
    <w:rsid w:val="00AE06C9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4718"/>
    <w:rsid w:val="00B8061C"/>
    <w:rsid w:val="00B83BA2"/>
    <w:rsid w:val="00B853AA"/>
    <w:rsid w:val="00B875BF"/>
    <w:rsid w:val="00B91F62"/>
    <w:rsid w:val="00BB2C98"/>
    <w:rsid w:val="00BC79DE"/>
    <w:rsid w:val="00BD0B82"/>
    <w:rsid w:val="00BD12C4"/>
    <w:rsid w:val="00BD7BC5"/>
    <w:rsid w:val="00BE2B40"/>
    <w:rsid w:val="00BF4F4E"/>
    <w:rsid w:val="00BF4F5F"/>
    <w:rsid w:val="00C04EEB"/>
    <w:rsid w:val="00C0542E"/>
    <w:rsid w:val="00C075A4"/>
    <w:rsid w:val="00C10F12"/>
    <w:rsid w:val="00C11826"/>
    <w:rsid w:val="00C40ADC"/>
    <w:rsid w:val="00C46D42"/>
    <w:rsid w:val="00C50C32"/>
    <w:rsid w:val="00C60178"/>
    <w:rsid w:val="00C61760"/>
    <w:rsid w:val="00C63CD6"/>
    <w:rsid w:val="00C72CFF"/>
    <w:rsid w:val="00C87D95"/>
    <w:rsid w:val="00C9077A"/>
    <w:rsid w:val="00C95CD2"/>
    <w:rsid w:val="00CA051B"/>
    <w:rsid w:val="00CA2797"/>
    <w:rsid w:val="00CB3CBE"/>
    <w:rsid w:val="00CD1D81"/>
    <w:rsid w:val="00CE2961"/>
    <w:rsid w:val="00CF03D8"/>
    <w:rsid w:val="00D015D5"/>
    <w:rsid w:val="00D03D68"/>
    <w:rsid w:val="00D043FE"/>
    <w:rsid w:val="00D16CD4"/>
    <w:rsid w:val="00D266DD"/>
    <w:rsid w:val="00D32B04"/>
    <w:rsid w:val="00D374E7"/>
    <w:rsid w:val="00D62EF0"/>
    <w:rsid w:val="00D63949"/>
    <w:rsid w:val="00D652E7"/>
    <w:rsid w:val="00D77BCF"/>
    <w:rsid w:val="00D84394"/>
    <w:rsid w:val="00D8644F"/>
    <w:rsid w:val="00D95E55"/>
    <w:rsid w:val="00DB3664"/>
    <w:rsid w:val="00DC16FB"/>
    <w:rsid w:val="00DC4A65"/>
    <w:rsid w:val="00DC4F66"/>
    <w:rsid w:val="00DF04FE"/>
    <w:rsid w:val="00E10B44"/>
    <w:rsid w:val="00E11F02"/>
    <w:rsid w:val="00E146CE"/>
    <w:rsid w:val="00E237E6"/>
    <w:rsid w:val="00E267AC"/>
    <w:rsid w:val="00E2726B"/>
    <w:rsid w:val="00E37801"/>
    <w:rsid w:val="00E46EAA"/>
    <w:rsid w:val="00E5038C"/>
    <w:rsid w:val="00E50B69"/>
    <w:rsid w:val="00E5298B"/>
    <w:rsid w:val="00E56EFB"/>
    <w:rsid w:val="00E6458F"/>
    <w:rsid w:val="00E649DD"/>
    <w:rsid w:val="00E7242D"/>
    <w:rsid w:val="00E87E25"/>
    <w:rsid w:val="00EA04F1"/>
    <w:rsid w:val="00EA2FD3"/>
    <w:rsid w:val="00EB7CE9"/>
    <w:rsid w:val="00EC433F"/>
    <w:rsid w:val="00EC55A2"/>
    <w:rsid w:val="00ED1FDE"/>
    <w:rsid w:val="00F06EFB"/>
    <w:rsid w:val="00F1529E"/>
    <w:rsid w:val="00F16284"/>
    <w:rsid w:val="00F16F07"/>
    <w:rsid w:val="00F3048B"/>
    <w:rsid w:val="00F42F1B"/>
    <w:rsid w:val="00F45B7C"/>
    <w:rsid w:val="00F45FCE"/>
    <w:rsid w:val="00F836E7"/>
    <w:rsid w:val="00F8385B"/>
    <w:rsid w:val="00F9334F"/>
    <w:rsid w:val="00F97D7F"/>
    <w:rsid w:val="00FA122C"/>
    <w:rsid w:val="00FA3B95"/>
    <w:rsid w:val="00FC1278"/>
    <w:rsid w:val="00FC250B"/>
    <w:rsid w:val="00FD4834"/>
    <w:rsid w:val="00FE7735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2AE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950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2AE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950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4FA74-A56D-4791-AACA-F3F8576A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13</TotalTime>
  <Pages>2</Pages>
  <Words>248</Words>
  <Characters>1884</Characters>
  <Application>Microsoft Office Word</Application>
  <DocSecurity>0</DocSecurity>
  <Lines>125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Лапшина Е.В.</dc:creator>
  <cp:lastModifiedBy>Лёксина М.А.</cp:lastModifiedBy>
  <cp:revision>7</cp:revision>
  <cp:lastPrinted>2020-02-12T09:01:00Z</cp:lastPrinted>
  <dcterms:created xsi:type="dcterms:W3CDTF">2019-12-25T14:08:00Z</dcterms:created>
  <dcterms:modified xsi:type="dcterms:W3CDTF">2020-02-13T12:15:00Z</dcterms:modified>
</cp:coreProperties>
</file>