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4777B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376BC">
        <w:tc>
          <w:tcPr>
            <w:tcW w:w="5428" w:type="dxa"/>
          </w:tcPr>
          <w:p w:rsidR="00190FF9" w:rsidRPr="009376BC" w:rsidRDefault="00190FF9" w:rsidP="00937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376BC" w:rsidRDefault="00190FF9" w:rsidP="009376BC">
            <w:pPr>
              <w:rPr>
                <w:rFonts w:ascii="Times New Roman" w:hAnsi="Times New Roman"/>
                <w:sz w:val="28"/>
                <w:szCs w:val="28"/>
              </w:rPr>
            </w:pPr>
            <w:r w:rsidRPr="009376B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376BC" w:rsidRPr="009376BC">
              <w:rPr>
                <w:rFonts w:ascii="Times New Roman" w:eastAsia="Calibri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9376BC" w:rsidRPr="009376BC">
        <w:tc>
          <w:tcPr>
            <w:tcW w:w="5428" w:type="dxa"/>
          </w:tcPr>
          <w:p w:rsidR="009376BC" w:rsidRPr="009376BC" w:rsidRDefault="009376BC" w:rsidP="00937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76BC" w:rsidRPr="009376BC" w:rsidRDefault="00F14B27" w:rsidP="009376B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13.02.2020 № 54-р</w:t>
            </w:r>
            <w:bookmarkEnd w:id="0"/>
          </w:p>
        </w:tc>
      </w:tr>
      <w:tr w:rsidR="009376BC" w:rsidRPr="009376BC">
        <w:tc>
          <w:tcPr>
            <w:tcW w:w="5428" w:type="dxa"/>
          </w:tcPr>
          <w:p w:rsidR="009376BC" w:rsidRPr="009376BC" w:rsidRDefault="009376BC" w:rsidP="00937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76BC" w:rsidRPr="009376BC" w:rsidRDefault="009376BC" w:rsidP="00937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6BC" w:rsidRPr="009376BC">
        <w:tc>
          <w:tcPr>
            <w:tcW w:w="5428" w:type="dxa"/>
          </w:tcPr>
          <w:p w:rsidR="009376BC" w:rsidRPr="009376BC" w:rsidRDefault="009376BC" w:rsidP="00937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76BC" w:rsidRPr="009376BC" w:rsidRDefault="009376BC" w:rsidP="00937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6BC" w:rsidRPr="009376BC">
        <w:tc>
          <w:tcPr>
            <w:tcW w:w="5428" w:type="dxa"/>
          </w:tcPr>
          <w:p w:rsidR="009376BC" w:rsidRPr="009376BC" w:rsidRDefault="009376BC" w:rsidP="00937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76BC" w:rsidRPr="009376BC" w:rsidRDefault="009376BC" w:rsidP="0093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376BC">
              <w:rPr>
                <w:rFonts w:ascii="Times New Roman" w:eastAsia="Calibri" w:hAnsi="Times New Roman"/>
                <w:sz w:val="28"/>
                <w:szCs w:val="28"/>
              </w:rPr>
              <w:t>«Приложение</w:t>
            </w:r>
          </w:p>
          <w:p w:rsidR="009376BC" w:rsidRPr="009376BC" w:rsidRDefault="009376BC" w:rsidP="0093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376BC">
              <w:rPr>
                <w:rFonts w:ascii="Times New Roman" w:eastAsia="Calibri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9376BC" w:rsidRPr="009376BC" w:rsidRDefault="009376BC" w:rsidP="009376BC">
            <w:pPr>
              <w:rPr>
                <w:rFonts w:ascii="Times New Roman" w:hAnsi="Times New Roman"/>
                <w:sz w:val="28"/>
                <w:szCs w:val="28"/>
              </w:rPr>
            </w:pPr>
            <w:r w:rsidRPr="009376BC">
              <w:rPr>
                <w:rFonts w:ascii="Times New Roman" w:eastAsia="Calibri" w:hAnsi="Times New Roman"/>
                <w:sz w:val="28"/>
                <w:szCs w:val="28"/>
              </w:rPr>
              <w:t>от 11.02.2019 № 71-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</w:t>
            </w:r>
          </w:p>
        </w:tc>
      </w:tr>
    </w:tbl>
    <w:p w:rsidR="00932133" w:rsidRPr="00932133" w:rsidRDefault="00932133" w:rsidP="0093213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32133" w:rsidRPr="00932133" w:rsidRDefault="00932133" w:rsidP="0093213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32133" w:rsidRPr="00932133" w:rsidRDefault="00932133" w:rsidP="00932133">
      <w:pPr>
        <w:jc w:val="center"/>
        <w:rPr>
          <w:rFonts w:ascii="Times New Roman" w:hAnsi="Times New Roman"/>
          <w:sz w:val="28"/>
          <w:szCs w:val="28"/>
        </w:rPr>
      </w:pPr>
      <w:r w:rsidRPr="00932133">
        <w:rPr>
          <w:rFonts w:ascii="Times New Roman" w:hAnsi="Times New Roman"/>
          <w:sz w:val="28"/>
          <w:szCs w:val="28"/>
        </w:rPr>
        <w:t>Представители Рязанской области</w:t>
      </w:r>
    </w:p>
    <w:p w:rsidR="00932133" w:rsidRPr="00932133" w:rsidRDefault="00932133" w:rsidP="00932133">
      <w:pPr>
        <w:jc w:val="center"/>
        <w:rPr>
          <w:rFonts w:ascii="Times New Roman" w:hAnsi="Times New Roman"/>
          <w:sz w:val="28"/>
          <w:szCs w:val="28"/>
        </w:rPr>
      </w:pPr>
      <w:r w:rsidRPr="00932133">
        <w:rPr>
          <w:rFonts w:ascii="Times New Roman" w:hAnsi="Times New Roman"/>
          <w:sz w:val="28"/>
          <w:szCs w:val="28"/>
        </w:rPr>
        <w:t>в высшем органе управления – Высшем совете</w:t>
      </w:r>
    </w:p>
    <w:p w:rsidR="00932133" w:rsidRPr="00932133" w:rsidRDefault="00932133" w:rsidP="00932133">
      <w:pPr>
        <w:jc w:val="center"/>
        <w:rPr>
          <w:rFonts w:ascii="Times New Roman" w:hAnsi="Times New Roman"/>
          <w:sz w:val="28"/>
          <w:szCs w:val="28"/>
        </w:rPr>
      </w:pPr>
      <w:r w:rsidRPr="00932133">
        <w:rPr>
          <w:rFonts w:ascii="Times New Roman" w:hAnsi="Times New Roman"/>
          <w:sz w:val="28"/>
          <w:szCs w:val="28"/>
        </w:rPr>
        <w:t>автономной некоммерческой организации</w:t>
      </w:r>
    </w:p>
    <w:p w:rsidR="00932133" w:rsidRPr="00932133" w:rsidRDefault="00932133" w:rsidP="00932133">
      <w:pPr>
        <w:jc w:val="center"/>
        <w:rPr>
          <w:rFonts w:ascii="Times New Roman" w:eastAsia="Calibri" w:hAnsi="Times New Roman"/>
          <w:sz w:val="28"/>
          <w:szCs w:val="28"/>
        </w:rPr>
      </w:pPr>
      <w:r w:rsidRPr="00932133">
        <w:rPr>
          <w:rFonts w:ascii="Times New Roman" w:hAnsi="Times New Roman"/>
          <w:sz w:val="28"/>
          <w:szCs w:val="28"/>
        </w:rPr>
        <w:t>«Цифровой регион»</w:t>
      </w:r>
    </w:p>
    <w:p w:rsidR="00932133" w:rsidRPr="00932133" w:rsidRDefault="00932133" w:rsidP="0093213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32133" w:rsidRPr="00932133" w:rsidRDefault="00932133" w:rsidP="0093213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83"/>
        <w:gridCol w:w="5670"/>
      </w:tblGrid>
      <w:tr w:rsidR="00932133" w:rsidRPr="00932133" w:rsidTr="0094777B">
        <w:tc>
          <w:tcPr>
            <w:tcW w:w="3323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Горячкина</w:t>
            </w:r>
            <w:proofErr w:type="spellEnd"/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Светлана Владимировна</w:t>
            </w:r>
          </w:p>
        </w:tc>
        <w:tc>
          <w:tcPr>
            <w:tcW w:w="283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0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Председателя Правительства Рязанской области</w:t>
            </w:r>
          </w:p>
        </w:tc>
      </w:tr>
      <w:tr w:rsidR="00932133" w:rsidRPr="00932133" w:rsidTr="0094777B">
        <w:tc>
          <w:tcPr>
            <w:tcW w:w="3323" w:type="dxa"/>
          </w:tcPr>
          <w:p w:rsidR="00932133" w:rsidRDefault="0094777B" w:rsidP="009321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Стройков</w:t>
            </w:r>
            <w:proofErr w:type="spellEnd"/>
          </w:p>
          <w:p w:rsidR="0094777B" w:rsidRPr="00932133" w:rsidRDefault="0094777B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Валерий Алексеевич</w:t>
            </w:r>
          </w:p>
        </w:tc>
        <w:tc>
          <w:tcPr>
            <w:tcW w:w="283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0" w:type="dxa"/>
          </w:tcPr>
          <w:p w:rsidR="00932133" w:rsidRPr="00932133" w:rsidRDefault="0094777B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министр</w:t>
            </w:r>
            <w:r w:rsidR="00932133"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цифрового развития, информационных технологий и связи Рязанской области</w:t>
            </w:r>
          </w:p>
        </w:tc>
      </w:tr>
      <w:tr w:rsidR="0094777B" w:rsidRPr="00932133" w:rsidTr="0094777B">
        <w:tc>
          <w:tcPr>
            <w:tcW w:w="3323" w:type="dxa"/>
          </w:tcPr>
          <w:p w:rsidR="0094777B" w:rsidRDefault="0094777B" w:rsidP="009321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Морозов</w:t>
            </w:r>
          </w:p>
          <w:p w:rsidR="0094777B" w:rsidRDefault="0094777B" w:rsidP="009321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Тимур Александрович</w:t>
            </w:r>
          </w:p>
        </w:tc>
        <w:tc>
          <w:tcPr>
            <w:tcW w:w="283" w:type="dxa"/>
          </w:tcPr>
          <w:p w:rsidR="0094777B" w:rsidRPr="00932133" w:rsidRDefault="0094777B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0" w:type="dxa"/>
          </w:tcPr>
          <w:p w:rsidR="0094777B" w:rsidRDefault="0094777B" w:rsidP="009321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заместитель министра </w:t>
            </w:r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цифрового развития, информационных технологий и связи Рязанской области</w:t>
            </w:r>
          </w:p>
        </w:tc>
      </w:tr>
      <w:tr w:rsidR="00932133" w:rsidRPr="00932133" w:rsidTr="0094777B">
        <w:tc>
          <w:tcPr>
            <w:tcW w:w="3323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Попов</w:t>
            </w:r>
            <w:r w:rsidRPr="0093213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br/>
            </w:r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Вячеслав Александрович</w:t>
            </w:r>
          </w:p>
        </w:tc>
        <w:tc>
          <w:tcPr>
            <w:tcW w:w="283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0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начальник управления цифрового развития министерства цифрового развития, информационных технологий и связи Рязанской области</w:t>
            </w:r>
          </w:p>
        </w:tc>
      </w:tr>
      <w:tr w:rsidR="00932133" w:rsidRPr="00932133" w:rsidTr="0094777B">
        <w:tc>
          <w:tcPr>
            <w:tcW w:w="3323" w:type="dxa"/>
          </w:tcPr>
          <w:p w:rsidR="00932133" w:rsidRPr="00932133" w:rsidRDefault="00932133" w:rsidP="00932133">
            <w:pPr>
              <w:suppressLineNumbers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93213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Рогова</w:t>
            </w:r>
          </w:p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Светлана Владимировна</w:t>
            </w:r>
          </w:p>
        </w:tc>
        <w:tc>
          <w:tcPr>
            <w:tcW w:w="283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0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hAnsi="Times New Roman"/>
                <w:sz w:val="28"/>
                <w:szCs w:val="28"/>
              </w:rPr>
              <w:t xml:space="preserve">начальник финансово-организационного отдела  </w:t>
            </w:r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</w:t>
            </w:r>
          </w:p>
        </w:tc>
      </w:tr>
      <w:tr w:rsidR="00932133" w:rsidRPr="00932133" w:rsidTr="0094777B">
        <w:tc>
          <w:tcPr>
            <w:tcW w:w="3323" w:type="dxa"/>
          </w:tcPr>
          <w:p w:rsidR="00932133" w:rsidRPr="00932133" w:rsidRDefault="00932133" w:rsidP="00932133">
            <w:pPr>
              <w:suppressLineNumbers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Елисеева</w:t>
            </w:r>
          </w:p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Татьяна Сергеевна</w:t>
            </w:r>
          </w:p>
        </w:tc>
        <w:tc>
          <w:tcPr>
            <w:tcW w:w="283" w:type="dxa"/>
          </w:tcPr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0" w:type="dxa"/>
          </w:tcPr>
          <w:p w:rsidR="00932133" w:rsidRPr="00932133" w:rsidRDefault="00932133" w:rsidP="0093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32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финансово-организационного отдела  </w:t>
            </w:r>
            <w:r w:rsidRPr="00932133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</w:t>
            </w:r>
            <w:r w:rsidRPr="00932133">
              <w:rPr>
                <w:rFonts w:ascii="Times New Roman" w:hAnsi="Times New Roman"/>
                <w:sz w:val="28"/>
                <w:szCs w:val="28"/>
              </w:rPr>
              <w:t xml:space="preserve">»                            </w:t>
            </w:r>
          </w:p>
          <w:p w:rsidR="00932133" w:rsidRPr="00932133" w:rsidRDefault="00932133" w:rsidP="00932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932133" w:rsidRPr="00932133" w:rsidRDefault="00932133" w:rsidP="0093213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94777B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0E" w:rsidRDefault="00FD7D0E">
      <w:r>
        <w:separator/>
      </w:r>
    </w:p>
  </w:endnote>
  <w:endnote w:type="continuationSeparator" w:id="0">
    <w:p w:rsidR="00FD7D0E" w:rsidRDefault="00FD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32133">
          <w:pPr>
            <w:pStyle w:val="a6"/>
          </w:pPr>
          <w:r>
            <w:rPr>
              <w:noProof/>
            </w:rPr>
            <w:drawing>
              <wp:inline distT="0" distB="0" distL="0" distR="0" wp14:anchorId="13C502EA" wp14:editId="080D751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93213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752DCE3" wp14:editId="10F0B3E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4777B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1080  27.01.2020 15:17:27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0E" w:rsidRDefault="00FD7D0E">
      <w:r>
        <w:separator/>
      </w:r>
    </w:p>
  </w:footnote>
  <w:footnote w:type="continuationSeparator" w:id="0">
    <w:p w:rsidR="00FD7D0E" w:rsidRDefault="00FD7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376B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R7eG//XIRuF/Qyjer9O5P3cGhc=" w:salt="S3Sk7FYH3LI6X9UKD4l+o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3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20A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133"/>
    <w:rsid w:val="00932E3C"/>
    <w:rsid w:val="009376BC"/>
    <w:rsid w:val="0094777B"/>
    <w:rsid w:val="00954A1D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4B27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D7D0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h3\Desktop\&#1064;&#1040;&#1041;&#1051;&#1054;&#1053;&#1067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22</TotalTime>
  <Pages>1</Pages>
  <Words>135</Words>
  <Characters>1024</Characters>
  <Application>Microsoft Office Word</Application>
  <DocSecurity>0</DocSecurity>
  <Lines>68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buh3</dc:creator>
  <cp:lastModifiedBy>Лёксина М.А.</cp:lastModifiedBy>
  <cp:revision>4</cp:revision>
  <cp:lastPrinted>2008-04-23T08:17:00Z</cp:lastPrinted>
  <dcterms:created xsi:type="dcterms:W3CDTF">2019-12-24T07:08:00Z</dcterms:created>
  <dcterms:modified xsi:type="dcterms:W3CDTF">2020-02-13T12:21:00Z</dcterms:modified>
</cp:coreProperties>
</file>