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D039E1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93736" w:rsidRPr="00A30D33" w:rsidRDefault="00493736" w:rsidP="00493736">
            <w:pPr>
              <w:rPr>
                <w:rFonts w:ascii="Times New Roman" w:hAnsi="Times New Roman"/>
                <w:sz w:val="28"/>
                <w:szCs w:val="28"/>
              </w:rPr>
            </w:pPr>
            <w:r w:rsidRPr="00A30D33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493736" w:rsidRDefault="00493736" w:rsidP="00493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D33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2E57A1" w:rsidRPr="00190FF9" w:rsidRDefault="00025CD5" w:rsidP="00493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14.02.2020 № 64-р</w:t>
            </w:r>
            <w:bookmarkStart w:id="0" w:name="_GoBack"/>
            <w:bookmarkEnd w:id="0"/>
          </w:p>
        </w:tc>
      </w:tr>
    </w:tbl>
    <w:p w:rsidR="00493736" w:rsidRDefault="0049373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93736" w:rsidRDefault="00493736" w:rsidP="004604E1">
      <w:pPr>
        <w:jc w:val="center"/>
        <w:rPr>
          <w:rFonts w:ascii="Times New Roman" w:hAnsi="Times New Roman"/>
          <w:sz w:val="28"/>
          <w:szCs w:val="28"/>
        </w:rPr>
      </w:pPr>
    </w:p>
    <w:p w:rsidR="00493736" w:rsidRPr="00A30D33" w:rsidRDefault="00493736" w:rsidP="004604E1">
      <w:pPr>
        <w:jc w:val="center"/>
        <w:rPr>
          <w:rFonts w:ascii="Times New Roman" w:hAnsi="Times New Roman"/>
          <w:sz w:val="28"/>
          <w:szCs w:val="28"/>
        </w:rPr>
      </w:pPr>
      <w:r w:rsidRPr="00A30D33">
        <w:rPr>
          <w:rFonts w:ascii="Times New Roman" w:hAnsi="Times New Roman"/>
          <w:sz w:val="28"/>
          <w:szCs w:val="28"/>
        </w:rPr>
        <w:t>С О С Т А В</w:t>
      </w:r>
    </w:p>
    <w:p w:rsidR="00493736" w:rsidRPr="00A30D33" w:rsidRDefault="00493736" w:rsidP="004604E1">
      <w:pPr>
        <w:jc w:val="center"/>
        <w:rPr>
          <w:rFonts w:ascii="Times New Roman" w:hAnsi="Times New Roman"/>
          <w:sz w:val="28"/>
          <w:szCs w:val="28"/>
        </w:rPr>
      </w:pPr>
      <w:r w:rsidRPr="00A30D33">
        <w:rPr>
          <w:rFonts w:ascii="Times New Roman" w:hAnsi="Times New Roman"/>
          <w:sz w:val="28"/>
          <w:szCs w:val="28"/>
        </w:rPr>
        <w:t>межведомственной рабочей группы по рассмотрению</w:t>
      </w:r>
    </w:p>
    <w:p w:rsidR="00493736" w:rsidRPr="00A30D33" w:rsidRDefault="00493736" w:rsidP="004604E1">
      <w:pPr>
        <w:jc w:val="center"/>
        <w:rPr>
          <w:rFonts w:ascii="Times New Roman" w:hAnsi="Times New Roman"/>
          <w:sz w:val="28"/>
          <w:szCs w:val="28"/>
        </w:rPr>
      </w:pPr>
      <w:r w:rsidRPr="00A30D33">
        <w:rPr>
          <w:rFonts w:ascii="Times New Roman" w:hAnsi="Times New Roman"/>
          <w:sz w:val="28"/>
          <w:szCs w:val="28"/>
        </w:rPr>
        <w:t>и решению вопросов в целях обеспечения проведения</w:t>
      </w:r>
    </w:p>
    <w:p w:rsidR="00493736" w:rsidRPr="00A30D33" w:rsidRDefault="00493736" w:rsidP="004604E1">
      <w:pPr>
        <w:jc w:val="center"/>
        <w:rPr>
          <w:rFonts w:ascii="Times New Roman" w:hAnsi="Times New Roman"/>
          <w:sz w:val="28"/>
          <w:szCs w:val="28"/>
        </w:rPr>
      </w:pPr>
      <w:r w:rsidRPr="00A30D33">
        <w:rPr>
          <w:rFonts w:ascii="Times New Roman" w:hAnsi="Times New Roman"/>
          <w:sz w:val="28"/>
          <w:szCs w:val="28"/>
        </w:rPr>
        <w:t>государственной итоговой аттестации по образовательным</w:t>
      </w:r>
    </w:p>
    <w:p w:rsidR="00493736" w:rsidRPr="00A30D33" w:rsidRDefault="00493736" w:rsidP="004604E1">
      <w:pPr>
        <w:jc w:val="center"/>
        <w:rPr>
          <w:rFonts w:ascii="Times New Roman" w:hAnsi="Times New Roman"/>
          <w:sz w:val="28"/>
          <w:szCs w:val="28"/>
        </w:rPr>
      </w:pPr>
      <w:r w:rsidRPr="00A30D33">
        <w:rPr>
          <w:rFonts w:ascii="Times New Roman" w:hAnsi="Times New Roman"/>
          <w:sz w:val="28"/>
          <w:szCs w:val="28"/>
        </w:rPr>
        <w:t>программам основного общего и среднего общего</w:t>
      </w:r>
    </w:p>
    <w:p w:rsidR="00493736" w:rsidRDefault="00493736" w:rsidP="004604E1">
      <w:pPr>
        <w:jc w:val="center"/>
        <w:rPr>
          <w:rFonts w:ascii="Times New Roman" w:hAnsi="Times New Roman"/>
          <w:sz w:val="28"/>
          <w:szCs w:val="28"/>
        </w:rPr>
      </w:pPr>
      <w:r w:rsidRPr="00A30D33">
        <w:rPr>
          <w:rFonts w:ascii="Times New Roman" w:hAnsi="Times New Roman"/>
          <w:sz w:val="28"/>
          <w:szCs w:val="28"/>
        </w:rPr>
        <w:t>образования на территории Рязанской области в 20</w:t>
      </w:r>
      <w:r>
        <w:rPr>
          <w:rFonts w:ascii="Times New Roman" w:hAnsi="Times New Roman"/>
          <w:sz w:val="28"/>
          <w:szCs w:val="28"/>
        </w:rPr>
        <w:t>20</w:t>
      </w:r>
      <w:r w:rsidRPr="00A30D33">
        <w:rPr>
          <w:rFonts w:ascii="Times New Roman" w:hAnsi="Times New Roman"/>
          <w:sz w:val="28"/>
          <w:szCs w:val="28"/>
        </w:rPr>
        <w:t xml:space="preserve"> году</w:t>
      </w:r>
    </w:p>
    <w:p w:rsidR="00493736" w:rsidRDefault="00493736" w:rsidP="0049373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93736" w:rsidRDefault="00493736" w:rsidP="0049373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01" w:type="dxa"/>
        <w:tblLayout w:type="fixed"/>
        <w:tblLook w:val="01E0" w:firstRow="1" w:lastRow="1" w:firstColumn="1" w:lastColumn="1" w:noHBand="0" w:noVBand="0"/>
      </w:tblPr>
      <w:tblGrid>
        <w:gridCol w:w="3202"/>
        <w:gridCol w:w="238"/>
        <w:gridCol w:w="14"/>
        <w:gridCol w:w="6047"/>
      </w:tblGrid>
      <w:tr w:rsidR="00493736" w:rsidRPr="00A30D33" w:rsidTr="00380A95">
        <w:trPr>
          <w:trHeight w:val="619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493736" w:rsidRPr="00A30D33" w:rsidRDefault="00216FB0" w:rsidP="00E355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Петряев</w:t>
            </w:r>
            <w:r w:rsidR="00493736" w:rsidRPr="00A30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736" w:rsidRPr="00A30D33" w:rsidRDefault="00216FB0" w:rsidP="00E355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Петрович</w:t>
            </w:r>
          </w:p>
        </w:tc>
        <w:tc>
          <w:tcPr>
            <w:tcW w:w="252" w:type="dxa"/>
            <w:gridSpan w:val="2"/>
            <w:tcMar>
              <w:top w:w="28" w:type="dxa"/>
              <w:bottom w:w="28" w:type="dxa"/>
            </w:tcMar>
          </w:tcPr>
          <w:p w:rsidR="00493736" w:rsidRPr="00A30D33" w:rsidRDefault="00493736" w:rsidP="00E355AD">
            <w:pPr>
              <w:rPr>
                <w:rFonts w:ascii="Times New Roman" w:hAnsi="Times New Roman"/>
                <w:sz w:val="28"/>
                <w:szCs w:val="28"/>
              </w:rPr>
            </w:pPr>
            <w:r w:rsidRPr="00A30D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47" w:type="dxa"/>
            <w:tcMar>
              <w:top w:w="28" w:type="dxa"/>
              <w:bottom w:w="28" w:type="dxa"/>
            </w:tcMar>
          </w:tcPr>
          <w:p w:rsidR="00493736" w:rsidRDefault="00493736" w:rsidP="00E355AD">
            <w:pPr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D33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Рязанской области, </w:t>
            </w:r>
            <w:r w:rsidRPr="00A30D33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  <w:r w:rsidRPr="00A30D33">
              <w:rPr>
                <w:rFonts w:ascii="Times New Roman" w:hAnsi="Times New Roman"/>
                <w:sz w:val="28"/>
                <w:szCs w:val="28"/>
              </w:rPr>
              <w:t xml:space="preserve"> межведомственной</w:t>
            </w:r>
            <w:r w:rsidRPr="00A30D33">
              <w:rPr>
                <w:rFonts w:ascii="Times New Roman" w:hAnsi="Times New Roman"/>
                <w:bCs/>
                <w:sz w:val="28"/>
                <w:szCs w:val="28"/>
              </w:rPr>
              <w:t xml:space="preserve"> рабочей группы</w:t>
            </w:r>
          </w:p>
          <w:p w:rsidR="00380A95" w:rsidRPr="00A30D33" w:rsidRDefault="00380A95" w:rsidP="00E355AD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736" w:rsidRPr="00A30D33" w:rsidTr="00380A95">
        <w:trPr>
          <w:trHeight w:val="552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493736" w:rsidRPr="00A30D33" w:rsidRDefault="00493736" w:rsidP="00E355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30D33">
              <w:rPr>
                <w:rFonts w:ascii="Times New Roman" w:hAnsi="Times New Roman"/>
                <w:bCs/>
                <w:sz w:val="28"/>
                <w:szCs w:val="28"/>
              </w:rPr>
              <w:t>Щетинкина</w:t>
            </w:r>
            <w:proofErr w:type="spellEnd"/>
            <w:r w:rsidRPr="00A30D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93736" w:rsidRPr="00A30D33" w:rsidRDefault="00493736" w:rsidP="00E355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30D33">
              <w:rPr>
                <w:rFonts w:ascii="Times New Roman" w:hAnsi="Times New Roman"/>
                <w:bCs/>
                <w:sz w:val="28"/>
                <w:szCs w:val="28"/>
              </w:rPr>
              <w:t>Ольга Сергеевна</w:t>
            </w:r>
          </w:p>
        </w:tc>
        <w:tc>
          <w:tcPr>
            <w:tcW w:w="252" w:type="dxa"/>
            <w:gridSpan w:val="2"/>
            <w:tcMar>
              <w:top w:w="28" w:type="dxa"/>
              <w:bottom w:w="28" w:type="dxa"/>
            </w:tcMar>
          </w:tcPr>
          <w:p w:rsidR="00493736" w:rsidRPr="00A30D33" w:rsidRDefault="00493736" w:rsidP="00E355AD">
            <w:pPr>
              <w:rPr>
                <w:rFonts w:ascii="Times New Roman" w:hAnsi="Times New Roman"/>
                <w:sz w:val="28"/>
                <w:szCs w:val="28"/>
              </w:rPr>
            </w:pPr>
            <w:r w:rsidRPr="00A30D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47" w:type="dxa"/>
            <w:tcMar>
              <w:top w:w="28" w:type="dxa"/>
              <w:bottom w:w="28" w:type="dxa"/>
            </w:tcMar>
          </w:tcPr>
          <w:p w:rsidR="00493736" w:rsidRDefault="00493736" w:rsidP="00380A95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A30D33">
              <w:rPr>
                <w:sz w:val="28"/>
                <w:szCs w:val="28"/>
              </w:rPr>
              <w:t xml:space="preserve">министр образования и молодежной политики Рязанской области, заместитель </w:t>
            </w:r>
            <w:r w:rsidRPr="00A30D33">
              <w:rPr>
                <w:bCs/>
                <w:sz w:val="28"/>
                <w:szCs w:val="28"/>
              </w:rPr>
              <w:t>председателя</w:t>
            </w:r>
            <w:r w:rsidRPr="00A30D33">
              <w:rPr>
                <w:sz w:val="28"/>
                <w:szCs w:val="28"/>
              </w:rPr>
              <w:t xml:space="preserve"> межведомственной</w:t>
            </w:r>
            <w:r w:rsidRPr="00A30D33">
              <w:rPr>
                <w:bCs/>
                <w:sz w:val="28"/>
                <w:szCs w:val="28"/>
              </w:rPr>
              <w:t xml:space="preserve"> рабочей группы</w:t>
            </w:r>
          </w:p>
          <w:p w:rsidR="00380A95" w:rsidRPr="00A30D33" w:rsidRDefault="00380A95" w:rsidP="00380A95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493736" w:rsidRPr="00A30D33" w:rsidTr="00380A95">
        <w:trPr>
          <w:trHeight w:val="2012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493736" w:rsidRPr="00A30D33" w:rsidRDefault="00493736" w:rsidP="00E35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D33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A30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736" w:rsidRPr="00A30D33" w:rsidRDefault="00493736" w:rsidP="00E355AD">
            <w:pPr>
              <w:rPr>
                <w:rFonts w:ascii="Times New Roman" w:hAnsi="Times New Roman"/>
                <w:sz w:val="28"/>
                <w:szCs w:val="28"/>
              </w:rPr>
            </w:pPr>
            <w:r w:rsidRPr="00A30D33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52" w:type="dxa"/>
            <w:gridSpan w:val="2"/>
            <w:tcMar>
              <w:top w:w="28" w:type="dxa"/>
              <w:bottom w:w="28" w:type="dxa"/>
            </w:tcMar>
          </w:tcPr>
          <w:p w:rsidR="00493736" w:rsidRPr="00A30D33" w:rsidRDefault="00493736" w:rsidP="00E355AD">
            <w:pPr>
              <w:rPr>
                <w:rFonts w:ascii="Times New Roman" w:hAnsi="Times New Roman"/>
                <w:sz w:val="28"/>
                <w:szCs w:val="28"/>
              </w:rPr>
            </w:pPr>
            <w:r w:rsidRPr="00A30D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47" w:type="dxa"/>
            <w:tcMar>
              <w:top w:w="28" w:type="dxa"/>
              <w:bottom w:w="28" w:type="dxa"/>
            </w:tcMar>
          </w:tcPr>
          <w:p w:rsidR="00493736" w:rsidRPr="00A30D33" w:rsidRDefault="00493736" w:rsidP="00E355AD">
            <w:pPr>
              <w:ind w:firstLine="15"/>
              <w:rPr>
                <w:rFonts w:ascii="Times New Roman" w:hAnsi="Times New Roman"/>
                <w:sz w:val="28"/>
                <w:szCs w:val="28"/>
              </w:rPr>
            </w:pPr>
            <w:r w:rsidRPr="00A30D33">
              <w:rPr>
                <w:rFonts w:ascii="Times New Roman" w:hAnsi="Times New Roman"/>
                <w:sz w:val="28"/>
                <w:szCs w:val="28"/>
              </w:rPr>
              <w:t>начальник отдела оценки качества образования управления реализации государственной политики в сфере общего образования министерства образования и молодежной политики Рязанской области, секретарь межведомственной рабочей группы</w:t>
            </w:r>
          </w:p>
        </w:tc>
      </w:tr>
      <w:tr w:rsidR="00493736" w:rsidRPr="00A30D33" w:rsidTr="00380A95">
        <w:trPr>
          <w:trHeight w:val="828"/>
        </w:trPr>
        <w:tc>
          <w:tcPr>
            <w:tcW w:w="9501" w:type="dxa"/>
            <w:gridSpan w:val="4"/>
            <w:tcMar>
              <w:top w:w="28" w:type="dxa"/>
              <w:bottom w:w="28" w:type="dxa"/>
            </w:tcMar>
            <w:vAlign w:val="center"/>
          </w:tcPr>
          <w:p w:rsidR="00493736" w:rsidRPr="00A30D33" w:rsidRDefault="00493736" w:rsidP="00E355AD">
            <w:pPr>
              <w:rPr>
                <w:rFonts w:ascii="Times New Roman" w:hAnsi="Times New Roman"/>
                <w:sz w:val="28"/>
                <w:szCs w:val="28"/>
              </w:rPr>
            </w:pPr>
            <w:r w:rsidRPr="00A30D33">
              <w:rPr>
                <w:rFonts w:ascii="Times New Roman" w:hAnsi="Times New Roman"/>
                <w:sz w:val="28"/>
                <w:szCs w:val="28"/>
              </w:rPr>
              <w:t>Члены межведомственной рабочей группы:</w:t>
            </w:r>
          </w:p>
        </w:tc>
      </w:tr>
      <w:tr w:rsidR="00380A95" w:rsidRPr="00216FB0" w:rsidTr="00380A95">
        <w:trPr>
          <w:trHeight w:val="934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380A95" w:rsidRDefault="00380A95" w:rsidP="00380A95">
            <w:pPr>
              <w:spacing w:line="223" w:lineRule="auto"/>
              <w:ind w:right="-57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Булатов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Виталий Викторович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Default="004604E1" w:rsidP="00380A95">
            <w:pPr>
              <w:pStyle w:val="ad"/>
              <w:spacing w:after="0" w:line="223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инженер М</w:t>
            </w:r>
            <w:r w:rsidR="00380A95">
              <w:rPr>
                <w:sz w:val="28"/>
                <w:szCs w:val="28"/>
                <w:lang w:eastAsia="en-US"/>
              </w:rPr>
              <w:t xml:space="preserve">униципального унитарного предприятия «Рязанский городские распределительные электрические сети» </w:t>
            </w:r>
            <w:r w:rsidR="00380A95">
              <w:rPr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380A95" w:rsidRPr="00481363" w:rsidRDefault="00380A95" w:rsidP="00380A95">
            <w:pPr>
              <w:pStyle w:val="ad"/>
              <w:spacing w:after="0" w:line="223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380A95" w:rsidRPr="00216FB0" w:rsidTr="00380A95">
        <w:trPr>
          <w:trHeight w:val="934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ind w:right="-57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Григорьев </w:t>
            </w: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481363"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Дмитрий Юрьевич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4813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pStyle w:val="ad"/>
              <w:spacing w:after="0" w:line="223" w:lineRule="auto"/>
              <w:ind w:left="0"/>
              <w:rPr>
                <w:sz w:val="28"/>
                <w:szCs w:val="28"/>
                <w:lang w:eastAsia="en-US"/>
              </w:rPr>
            </w:pPr>
            <w:r w:rsidRPr="00481363">
              <w:rPr>
                <w:sz w:val="28"/>
                <w:szCs w:val="28"/>
                <w:lang w:eastAsia="en-US"/>
              </w:rPr>
              <w:t xml:space="preserve">заместитель начальника полиции (по охране общественного порядка) Управления Министерства внутренних дел Российской Федерации по Рязанской области </w:t>
            </w:r>
          </w:p>
          <w:p w:rsidR="00380A95" w:rsidRDefault="00380A95" w:rsidP="00380A95">
            <w:pPr>
              <w:pStyle w:val="ad"/>
              <w:spacing w:after="0" w:line="223" w:lineRule="auto"/>
              <w:ind w:left="0"/>
              <w:rPr>
                <w:sz w:val="28"/>
                <w:szCs w:val="28"/>
                <w:lang w:eastAsia="en-US"/>
              </w:rPr>
            </w:pPr>
            <w:r w:rsidRPr="00481363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380A95" w:rsidRPr="00481363" w:rsidRDefault="00380A95" w:rsidP="00380A95">
            <w:pPr>
              <w:pStyle w:val="ad"/>
              <w:spacing w:after="0" w:line="223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380A95" w:rsidRPr="00216FB0" w:rsidTr="00E355AD">
        <w:trPr>
          <w:trHeight w:val="851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481363">
              <w:rPr>
                <w:rFonts w:ascii="Times New Roman" w:hAnsi="Times New Roman"/>
                <w:kern w:val="36"/>
                <w:sz w:val="28"/>
                <w:szCs w:val="28"/>
                <w:lang w:eastAsia="en-US"/>
              </w:rPr>
              <w:t>Демочкин</w:t>
            </w:r>
            <w:proofErr w:type="spellEnd"/>
            <w:r w:rsidRPr="00481363">
              <w:rPr>
                <w:rFonts w:ascii="Times New Roman" w:hAnsi="Times New Roman"/>
                <w:kern w:val="36"/>
                <w:sz w:val="28"/>
                <w:szCs w:val="28"/>
                <w:lang w:eastAsia="en-US"/>
              </w:rPr>
              <w:t xml:space="preserve"> </w:t>
            </w:r>
            <w:r w:rsidRPr="00481363">
              <w:rPr>
                <w:rFonts w:ascii="Times New Roman" w:hAnsi="Times New Roman"/>
                <w:kern w:val="36"/>
                <w:sz w:val="28"/>
                <w:szCs w:val="28"/>
                <w:lang w:eastAsia="en-US"/>
              </w:rPr>
              <w:br/>
              <w:t>Сергей Викторович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rPr>
                <w:rFonts w:ascii="Times New Roman" w:hAnsi="Times New Roman"/>
                <w:sz w:val="28"/>
                <w:szCs w:val="28"/>
              </w:rPr>
            </w:pPr>
            <w:r w:rsidRPr="004813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pStyle w:val="a4"/>
              <w:spacing w:line="240" w:lineRule="auto"/>
              <w:jc w:val="left"/>
              <w:rPr>
                <w:szCs w:val="28"/>
                <w:lang w:eastAsia="en-US"/>
              </w:rPr>
            </w:pPr>
            <w:r w:rsidRPr="00481363">
              <w:rPr>
                <w:szCs w:val="28"/>
                <w:lang w:eastAsia="en-US"/>
              </w:rPr>
              <w:t>сотрудник Управления Федеральной службы безопасности Российской Федерации по Рязанской области (по согласованию)</w:t>
            </w:r>
          </w:p>
          <w:p w:rsidR="00380A95" w:rsidRPr="00481363" w:rsidRDefault="00380A95" w:rsidP="00380A95">
            <w:pPr>
              <w:pStyle w:val="a4"/>
              <w:spacing w:line="240" w:lineRule="auto"/>
              <w:jc w:val="left"/>
              <w:rPr>
                <w:iCs/>
                <w:szCs w:val="28"/>
                <w:lang w:eastAsia="en-US"/>
              </w:rPr>
            </w:pPr>
          </w:p>
        </w:tc>
      </w:tr>
      <w:tr w:rsidR="00380A95" w:rsidRPr="00216FB0" w:rsidTr="00E355AD">
        <w:trPr>
          <w:trHeight w:val="851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380A95" w:rsidRDefault="00380A95" w:rsidP="00380A95">
            <w:pPr>
              <w:spacing w:line="223" w:lineRule="auto"/>
              <w:ind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80A9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Желтиков</w:t>
            </w:r>
            <w:proofErr w:type="spellEnd"/>
            <w:r w:rsidRPr="00380A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80A95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380A95"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Сергей Михайлович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380A95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80A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Pr="00380A95" w:rsidRDefault="00380A95" w:rsidP="00380A9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0A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</w:t>
            </w:r>
            <w:r w:rsidRPr="00380A9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начальника</w:t>
            </w:r>
            <w:r w:rsidRPr="00380A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Главного управления – начальник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Рязанской области (по согласованию)</w:t>
            </w:r>
          </w:p>
          <w:p w:rsidR="00380A95" w:rsidRPr="00380A95" w:rsidRDefault="00380A95" w:rsidP="00380A9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80A95" w:rsidRPr="00216FB0" w:rsidTr="00E355AD">
        <w:trPr>
          <w:trHeight w:val="851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1F523C" w:rsidRDefault="00380A95" w:rsidP="00380A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F523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Махин </w:t>
            </w:r>
            <w:r w:rsidRPr="001F523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Александр Сергеевич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1F523C" w:rsidRDefault="00380A95" w:rsidP="00380A95">
            <w:pPr>
              <w:rPr>
                <w:rFonts w:ascii="Times New Roman" w:hAnsi="Times New Roman"/>
                <w:sz w:val="28"/>
                <w:szCs w:val="28"/>
              </w:rPr>
            </w:pPr>
            <w:r w:rsidRPr="001F52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Pr="001F523C" w:rsidRDefault="00380A95" w:rsidP="00380A95">
            <w:pPr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523C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главного инженера по оперативно-технологическому и ситуационному управлению – начальник центра управления</w:t>
            </w:r>
            <w:r w:rsidR="004604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сетями филиала «Рязаньэнерго» П</w:t>
            </w:r>
            <w:r w:rsidRPr="001F52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убличного акционерного общества «Межрегиональная распределительная сетевая компания Центра </w:t>
            </w:r>
          </w:p>
          <w:p w:rsidR="00380A95" w:rsidRPr="001F523C" w:rsidRDefault="00380A95" w:rsidP="00380A95">
            <w:pPr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523C">
              <w:rPr>
                <w:rFonts w:ascii="Times New Roman" w:hAnsi="Times New Roman"/>
                <w:sz w:val="28"/>
                <w:szCs w:val="28"/>
                <w:lang w:eastAsia="en-US"/>
              </w:rPr>
              <w:t>и Приволжья» (по согласованию)</w:t>
            </w:r>
          </w:p>
          <w:p w:rsidR="00380A95" w:rsidRPr="001F523C" w:rsidRDefault="00380A95" w:rsidP="00380A95">
            <w:pPr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80A95" w:rsidRPr="00216FB0" w:rsidTr="00380A95">
        <w:trPr>
          <w:trHeight w:val="319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Мухина </w:t>
            </w: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Екатерина Борисовна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4813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Default="00380A95" w:rsidP="00380A95">
            <w:pPr>
              <w:pStyle w:val="a4"/>
              <w:spacing w:line="223" w:lineRule="auto"/>
              <w:jc w:val="left"/>
              <w:rPr>
                <w:szCs w:val="28"/>
                <w:lang w:eastAsia="en-US"/>
              </w:rPr>
            </w:pPr>
            <w:r w:rsidRPr="00481363">
              <w:rPr>
                <w:szCs w:val="28"/>
                <w:lang w:eastAsia="en-US"/>
              </w:rPr>
              <w:t>Уполномоченный по правам ребенка в Рязанской области (по согласованию)</w:t>
            </w:r>
          </w:p>
          <w:p w:rsidR="00380A95" w:rsidRPr="00481363" w:rsidRDefault="00380A95" w:rsidP="00380A95">
            <w:pPr>
              <w:pStyle w:val="a4"/>
              <w:spacing w:line="223" w:lineRule="auto"/>
              <w:jc w:val="left"/>
              <w:rPr>
                <w:b/>
                <w:szCs w:val="28"/>
                <w:lang w:eastAsia="en-US"/>
              </w:rPr>
            </w:pPr>
          </w:p>
        </w:tc>
      </w:tr>
      <w:tr w:rsidR="00380A95" w:rsidRPr="00216FB0" w:rsidTr="00380A95">
        <w:trPr>
          <w:trHeight w:val="773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Пупков </w:t>
            </w:r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Сергей Викторович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4813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Рязанской областной Думы, председатель Комитета Рязанской областной Думы по социальным вопросам </w:t>
            </w:r>
          </w:p>
          <w:p w:rsidR="00380A95" w:rsidRDefault="00380A95" w:rsidP="00380A95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380A95" w:rsidRPr="00481363" w:rsidRDefault="00380A95" w:rsidP="00380A95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80A95" w:rsidRPr="00216FB0" w:rsidTr="00380A95">
        <w:trPr>
          <w:trHeight w:val="511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Сараева</w:t>
            </w:r>
            <w:proofErr w:type="spellEnd"/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Лариса Анатольевна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4813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Default="00380A95" w:rsidP="00380A95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Управления Федеральной службы по надзору в сфере защиты прав потребителей и благополучия человека по Рязанской области (по согласованию)</w:t>
            </w:r>
          </w:p>
          <w:p w:rsidR="00380A95" w:rsidRPr="00481363" w:rsidRDefault="00380A95" w:rsidP="00380A95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80A95" w:rsidRPr="00216FB0" w:rsidTr="00380A95">
        <w:trPr>
          <w:trHeight w:val="221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Слепых </w:t>
            </w:r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Павел Николаевич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4813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Default="00380A95" w:rsidP="00380A95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начальника Управления специальной связи по Рязанской области </w:t>
            </w:r>
            <w:r w:rsidR="004604E1">
              <w:rPr>
                <w:rFonts w:ascii="Times New Roman" w:hAnsi="Times New Roman"/>
                <w:sz w:val="28"/>
                <w:szCs w:val="28"/>
                <w:lang w:eastAsia="en-US"/>
              </w:rPr>
              <w:t>– филиал</w:t>
            </w:r>
            <w:r w:rsidR="00D039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4604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039E1"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едерального государственного унитарного предприятия </w:t>
            </w:r>
            <w:r w:rsidRPr="00481363">
              <w:rPr>
                <w:rFonts w:ascii="Times New Roman" w:hAnsi="Times New Roman"/>
                <w:bCs/>
                <w:sz w:val="28"/>
                <w:szCs w:val="28"/>
              </w:rPr>
              <w:t>«Главный центр специальной связи»</w:t>
            </w: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380A95" w:rsidRPr="00481363" w:rsidRDefault="00380A95" w:rsidP="00380A95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80A95" w:rsidRPr="00216FB0" w:rsidTr="00380A95">
        <w:trPr>
          <w:trHeight w:val="52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ind w:right="-57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Соломонова </w:t>
            </w:r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Нина Васильевна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rPr>
                <w:rFonts w:ascii="Times New Roman" w:hAnsi="Times New Roman"/>
                <w:sz w:val="28"/>
                <w:szCs w:val="28"/>
              </w:rPr>
            </w:pPr>
            <w:r w:rsidRPr="004813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Default="00380A95" w:rsidP="00380A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министра промышленности и экономического развития Рязанской области</w:t>
            </w:r>
          </w:p>
          <w:p w:rsidR="00380A95" w:rsidRPr="00481363" w:rsidRDefault="00380A95" w:rsidP="00380A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80A95" w:rsidRPr="00216FB0" w:rsidTr="00E355AD">
        <w:trPr>
          <w:trHeight w:val="1703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Стройков</w:t>
            </w:r>
            <w:proofErr w:type="spellEnd"/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Александр Алексеевич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4813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главного инженера – начальник производственного технического отдела Центрального исполнительного аппарата </w:t>
            </w:r>
            <w:r w:rsidR="004604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t>кционерного общества «Рязанская областная электросетевая компания» (по согласованию)</w:t>
            </w:r>
          </w:p>
          <w:p w:rsidR="00380A95" w:rsidRDefault="00380A95" w:rsidP="00380A95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604E1" w:rsidRPr="00481363" w:rsidRDefault="004604E1" w:rsidP="00380A95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80A95" w:rsidRPr="00216FB0" w:rsidTr="00380A95">
        <w:trPr>
          <w:trHeight w:val="52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Ушаков </w:t>
            </w:r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Иван Владимирович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4813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0A9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министра по делам территорий и информационной политике Рязанской области</w:t>
            </w:r>
          </w:p>
          <w:p w:rsidR="00380A95" w:rsidRPr="00380A95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80A95" w:rsidRPr="00216FB0" w:rsidTr="00380A95">
        <w:trPr>
          <w:trHeight w:val="113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ind w:right="-57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Хоминец</w:t>
            </w:r>
            <w:proofErr w:type="spellEnd"/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</w:r>
            <w:r w:rsidRPr="00481363">
              <w:rPr>
                <w:rFonts w:ascii="Times New Roman" w:hAnsi="Times New Roman"/>
                <w:bCs/>
                <w:spacing w:val="-2"/>
                <w:sz w:val="28"/>
                <w:szCs w:val="28"/>
                <w:lang w:eastAsia="en-US"/>
              </w:rPr>
              <w:t>Владимир Владимирович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4813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министра здравоохранения Рязанской области</w:t>
            </w:r>
          </w:p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80A95" w:rsidRPr="00216FB0" w:rsidTr="00E355AD">
        <w:trPr>
          <w:trHeight w:val="850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Штевнина</w:t>
            </w:r>
            <w:proofErr w:type="spellEnd"/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48136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Надежда Николаевна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4813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380A95" w:rsidRPr="00481363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Pr="0048136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города Рязани (по согласованию)</w:t>
            </w:r>
          </w:p>
        </w:tc>
      </w:tr>
      <w:tr w:rsidR="00380A95" w:rsidRPr="00216FB0" w:rsidTr="00E355AD">
        <w:trPr>
          <w:trHeight w:val="283"/>
        </w:trPr>
        <w:tc>
          <w:tcPr>
            <w:tcW w:w="3202" w:type="dxa"/>
            <w:tcMar>
              <w:top w:w="28" w:type="dxa"/>
              <w:bottom w:w="28" w:type="dxa"/>
            </w:tcMar>
          </w:tcPr>
          <w:p w:rsidR="00380A95" w:rsidRPr="00380A95" w:rsidRDefault="00380A95" w:rsidP="00380A95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380A9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Штрыкова</w:t>
            </w:r>
            <w:proofErr w:type="spellEnd"/>
            <w:r w:rsidRPr="00380A9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380A9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Надежда Андреевна</w:t>
            </w:r>
          </w:p>
        </w:tc>
        <w:tc>
          <w:tcPr>
            <w:tcW w:w="238" w:type="dxa"/>
            <w:tcMar>
              <w:top w:w="28" w:type="dxa"/>
              <w:bottom w:w="28" w:type="dxa"/>
            </w:tcMar>
          </w:tcPr>
          <w:p w:rsidR="00380A95" w:rsidRPr="00380A95" w:rsidRDefault="00380A95" w:rsidP="00380A95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80A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4B10FE" w:rsidRDefault="00380A95" w:rsidP="002E57A1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0A95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6E6036"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директора Ф</w:t>
            </w:r>
            <w:r w:rsidR="004604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илиала – </w:t>
            </w:r>
            <w:r w:rsidR="004604E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д</w:t>
            </w:r>
            <w:r w:rsidRPr="00380A95">
              <w:rPr>
                <w:rFonts w:ascii="Times New Roman" w:hAnsi="Times New Roman"/>
                <w:sz w:val="28"/>
                <w:szCs w:val="28"/>
                <w:lang w:eastAsia="en-US"/>
              </w:rPr>
              <w:t>иректор по работе с корпоративным и государственным</w:t>
            </w:r>
            <w:r w:rsidR="00D039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сегментами </w:t>
            </w:r>
            <w:r w:rsidR="006E6036"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="00D039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илиала </w:t>
            </w:r>
            <w:r w:rsidR="002E57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Тульской и Рязанской областях </w:t>
            </w:r>
          </w:p>
          <w:p w:rsidR="00380A95" w:rsidRPr="00380A95" w:rsidRDefault="004B10FE" w:rsidP="004B10FE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ПАО</w:t>
            </w:r>
            <w:r w:rsidR="00380A95" w:rsidRPr="00380A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331AC6" w:rsidRPr="00380A95">
              <w:rPr>
                <w:rFonts w:ascii="Times New Roman" w:hAnsi="Times New Roman"/>
                <w:sz w:val="28"/>
                <w:szCs w:val="28"/>
                <w:lang w:eastAsia="en-US"/>
              </w:rPr>
              <w:t>Ростелеком</w:t>
            </w:r>
            <w:r w:rsidR="00380A95" w:rsidRPr="00380A95">
              <w:rPr>
                <w:rFonts w:ascii="Times New Roman" w:hAnsi="Times New Roman"/>
                <w:sz w:val="28"/>
                <w:szCs w:val="28"/>
                <w:lang w:eastAsia="en-US"/>
              </w:rPr>
              <w:t>» (по согласованию)</w:t>
            </w:r>
          </w:p>
        </w:tc>
      </w:tr>
    </w:tbl>
    <w:p w:rsidR="00493736" w:rsidRPr="00216FB0" w:rsidRDefault="00493736" w:rsidP="00493736">
      <w:pPr>
        <w:spacing w:line="192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493736" w:rsidRPr="00216FB0" w:rsidSect="00D039E1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EB" w:rsidRDefault="00A63CEB">
      <w:r>
        <w:separator/>
      </w:r>
    </w:p>
  </w:endnote>
  <w:endnote w:type="continuationSeparator" w:id="0">
    <w:p w:rsidR="00A63CEB" w:rsidRDefault="00A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93736">
          <w:pPr>
            <w:pStyle w:val="a7"/>
          </w:pPr>
          <w:r w:rsidRPr="00A83363">
            <w:rPr>
              <w:noProof/>
            </w:rPr>
            <w:drawing>
              <wp:inline distT="0" distB="0" distL="0" distR="0" wp14:anchorId="602D66C9" wp14:editId="48CD0E2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493736" w:rsidP="002953B6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DA3CB0C" wp14:editId="0FB17B01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D039E1" w:rsidP="005E6D99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3466  11.02.2020 17:27:18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7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EB" w:rsidRDefault="00A63CEB">
      <w:r>
        <w:separator/>
      </w:r>
    </w:p>
  </w:footnote>
  <w:footnote w:type="continuationSeparator" w:id="0">
    <w:p w:rsidR="00A63CEB" w:rsidRDefault="00A63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6"/>
      <w:framePr w:w="326" w:wrap="around" w:vAnchor="text" w:hAnchor="page" w:x="6486" w:y="1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025CD5">
      <w:rPr>
        <w:rStyle w:val="a9"/>
        <w:rFonts w:ascii="Times New Roman" w:hAnsi="Times New Roman"/>
        <w:noProof/>
        <w:sz w:val="28"/>
        <w:szCs w:val="28"/>
      </w:rPr>
      <w:t>3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r9jOqDjflzPMo2zHi12BEDRRuY=" w:salt="XJww/ByBCASvN8XalXk4H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36"/>
    <w:rsid w:val="0001360F"/>
    <w:rsid w:val="00017884"/>
    <w:rsid w:val="00025CD5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599C"/>
    <w:rsid w:val="00122CFD"/>
    <w:rsid w:val="00151370"/>
    <w:rsid w:val="00162E72"/>
    <w:rsid w:val="00167093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523C"/>
    <w:rsid w:val="001F64B8"/>
    <w:rsid w:val="001F7C83"/>
    <w:rsid w:val="00203046"/>
    <w:rsid w:val="00205AB5"/>
    <w:rsid w:val="00213D9E"/>
    <w:rsid w:val="00216FB0"/>
    <w:rsid w:val="00224DBA"/>
    <w:rsid w:val="00231F1C"/>
    <w:rsid w:val="00242DDB"/>
    <w:rsid w:val="002479A2"/>
    <w:rsid w:val="0026087E"/>
    <w:rsid w:val="00261DE0"/>
    <w:rsid w:val="00263F1F"/>
    <w:rsid w:val="00265420"/>
    <w:rsid w:val="00274E14"/>
    <w:rsid w:val="00280A6D"/>
    <w:rsid w:val="002953B6"/>
    <w:rsid w:val="002B7A59"/>
    <w:rsid w:val="002C6B4B"/>
    <w:rsid w:val="002E51A7"/>
    <w:rsid w:val="002E57A1"/>
    <w:rsid w:val="002E5A5F"/>
    <w:rsid w:val="002F1E81"/>
    <w:rsid w:val="00310D92"/>
    <w:rsid w:val="003160CB"/>
    <w:rsid w:val="003222A3"/>
    <w:rsid w:val="00331AC6"/>
    <w:rsid w:val="00360A40"/>
    <w:rsid w:val="00380A95"/>
    <w:rsid w:val="003870C2"/>
    <w:rsid w:val="003923EE"/>
    <w:rsid w:val="003D3B8A"/>
    <w:rsid w:val="003D54F8"/>
    <w:rsid w:val="003F4F5E"/>
    <w:rsid w:val="00400906"/>
    <w:rsid w:val="0042590E"/>
    <w:rsid w:val="00437F65"/>
    <w:rsid w:val="004604E1"/>
    <w:rsid w:val="00460FEA"/>
    <w:rsid w:val="004734B7"/>
    <w:rsid w:val="00481363"/>
    <w:rsid w:val="00481B88"/>
    <w:rsid w:val="00485B4F"/>
    <w:rsid w:val="004862D1"/>
    <w:rsid w:val="00493736"/>
    <w:rsid w:val="004B10FE"/>
    <w:rsid w:val="004B2D5A"/>
    <w:rsid w:val="004D293D"/>
    <w:rsid w:val="004F2E2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4D41"/>
    <w:rsid w:val="005C56AE"/>
    <w:rsid w:val="005C7449"/>
    <w:rsid w:val="005D1284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E6036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E49D4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1243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63CEB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3D48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9E1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023C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5">
    <w:name w:val="Название Знак"/>
    <w:link w:val="a4"/>
    <w:rsid w:val="00493736"/>
    <w:rPr>
      <w:sz w:val="28"/>
    </w:rPr>
  </w:style>
  <w:style w:type="paragraph" w:styleId="ad">
    <w:name w:val="Body Text Indent"/>
    <w:basedOn w:val="a"/>
    <w:link w:val="ae"/>
    <w:rsid w:val="00493736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937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5">
    <w:name w:val="Название Знак"/>
    <w:link w:val="a4"/>
    <w:rsid w:val="00493736"/>
    <w:rPr>
      <w:sz w:val="28"/>
    </w:rPr>
  </w:style>
  <w:style w:type="paragraph" w:styleId="ad">
    <w:name w:val="Body Text Indent"/>
    <w:basedOn w:val="a"/>
    <w:link w:val="ae"/>
    <w:rsid w:val="00493736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93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priyanova\&#1050;&#1091;&#1087;&#1088;&#1080;&#1103;&#1085;&#1086;&#1074;&#1072;%20&#1045;.%20&#1043;\&#1043;&#1048;&#1040;-2020\&#1052;&#1056;&#1043;-20\&#1056;&#1072;&#1089;&#1087;&#1086;&#1088;&#1103;&#1078;&#1077;&#1085;&#1080;&#1077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104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Дягилева М.А.</cp:lastModifiedBy>
  <cp:revision>13</cp:revision>
  <cp:lastPrinted>2020-02-13T06:44:00Z</cp:lastPrinted>
  <dcterms:created xsi:type="dcterms:W3CDTF">2020-01-15T09:18:00Z</dcterms:created>
  <dcterms:modified xsi:type="dcterms:W3CDTF">2020-02-14T13:43:00Z</dcterms:modified>
</cp:coreProperties>
</file>