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D79" w:rsidRPr="00BA131D" w:rsidRDefault="00D01D79" w:rsidP="00CF1B75">
      <w:pPr>
        <w:ind w:firstLine="3686"/>
        <w:jc w:val="right"/>
        <w:rPr>
          <w:rFonts w:ascii="Times New Roman" w:hAnsi="Times New Roman" w:cs="Times New Roman"/>
          <w:sz w:val="28"/>
          <w:szCs w:val="28"/>
        </w:rPr>
      </w:pPr>
      <w:r w:rsidRPr="00551C56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br/>
      </w:r>
      <w:r w:rsidRPr="00BA131D">
        <w:rPr>
          <w:rFonts w:ascii="Times New Roman" w:hAnsi="Times New Roman" w:cs="Times New Roman"/>
          <w:sz w:val="28"/>
          <w:szCs w:val="28"/>
        </w:rPr>
        <w:t>к постановлению ГУ РЭК Рязанской области</w:t>
      </w:r>
    </w:p>
    <w:p w:rsidR="00D01D79" w:rsidRPr="00BA131D" w:rsidRDefault="00D01D79" w:rsidP="00CF1B75">
      <w:pPr>
        <w:ind w:firstLine="3686"/>
        <w:jc w:val="right"/>
        <w:rPr>
          <w:rFonts w:ascii="Times New Roman" w:hAnsi="Times New Roman" w:cs="Times New Roman"/>
          <w:sz w:val="28"/>
          <w:szCs w:val="28"/>
        </w:rPr>
      </w:pPr>
      <w:r w:rsidRPr="00BA131D">
        <w:rPr>
          <w:rFonts w:ascii="Times New Roman" w:hAnsi="Times New Roman" w:cs="Times New Roman"/>
          <w:sz w:val="28"/>
          <w:szCs w:val="28"/>
        </w:rPr>
        <w:t xml:space="preserve">от 13 февраля 2020 г.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01D79" w:rsidRPr="00BA131D" w:rsidRDefault="00D01D79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1D79" w:rsidRPr="00BA131D" w:rsidRDefault="00D01D79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1D79" w:rsidRPr="00BA131D" w:rsidRDefault="00D01D79" w:rsidP="00BF2A3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131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Производственная программа </w:t>
      </w:r>
      <w:r w:rsidRPr="00BA131D">
        <w:rPr>
          <w:rFonts w:ascii="Times New Roman" w:hAnsi="Times New Roman" w:cs="Times New Roman"/>
          <w:sz w:val="28"/>
          <w:szCs w:val="28"/>
        </w:rPr>
        <w:t>МКП «Ухоловский коммунальщик» Ухоловского муниципального района в Ольховском, Смолевском, Калининском, Коноплинском сельских поселениях Ухоловского муниципального района в сфере холодного водоснабжения</w:t>
      </w:r>
    </w:p>
    <w:p w:rsidR="00D01D79" w:rsidRPr="00BA131D" w:rsidRDefault="00D01D7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1D79" w:rsidRPr="00BA131D" w:rsidRDefault="00D01D79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31D">
        <w:rPr>
          <w:rFonts w:ascii="Times New Roman" w:hAnsi="Times New Roman" w:cs="Times New Roman"/>
          <w:b/>
          <w:bCs/>
          <w:sz w:val="28"/>
          <w:szCs w:val="28"/>
        </w:rPr>
        <w:t xml:space="preserve">Раздел 1. </w:t>
      </w:r>
      <w:r w:rsidRPr="00BA131D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:rsidR="00D01D79" w:rsidRPr="00BA131D" w:rsidRDefault="00D01D79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030"/>
        <w:gridCol w:w="5880"/>
      </w:tblGrid>
      <w:tr w:rsidR="00D01D79" w:rsidRPr="00BA131D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D01D79" w:rsidRPr="00BA131D" w:rsidRDefault="00D01D7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Наименование регулируемой</w:t>
            </w:r>
          </w:p>
          <w:p w:rsidR="00D01D79" w:rsidRPr="00BA131D" w:rsidRDefault="00D01D7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:rsidR="00D01D79" w:rsidRPr="00BA131D" w:rsidRDefault="00D01D79" w:rsidP="0074246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МКП «Ухоловский коммунальщик» Ухоловского муниципального района</w:t>
            </w:r>
          </w:p>
        </w:tc>
      </w:tr>
      <w:tr w:rsidR="00D01D79" w:rsidRPr="00BA131D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D01D79" w:rsidRPr="00BA131D" w:rsidRDefault="00D01D7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Местонахождение</w:t>
            </w:r>
          </w:p>
          <w:p w:rsidR="00D01D79" w:rsidRPr="00BA131D" w:rsidRDefault="00D01D7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:rsidR="00D01D79" w:rsidRPr="00BA131D" w:rsidRDefault="00D01D79" w:rsidP="007073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391920 Рязанская область, р.п. Ухолово, ул. Заводская, 58</w:t>
            </w:r>
          </w:p>
        </w:tc>
      </w:tr>
      <w:tr w:rsidR="00D01D79" w:rsidRPr="00BA131D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D01D79" w:rsidRPr="00BA131D" w:rsidRDefault="00D01D7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D01D79" w:rsidRPr="00BA131D" w:rsidRDefault="00D01D7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:rsidR="00D01D79" w:rsidRPr="00BA131D" w:rsidRDefault="00D01D7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D01D79" w:rsidRPr="00BA131D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D01D79" w:rsidRPr="00BA131D" w:rsidRDefault="00D01D7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Местонахождение</w:t>
            </w:r>
          </w:p>
          <w:p w:rsidR="00D01D79" w:rsidRPr="00BA131D" w:rsidRDefault="00D01D7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:rsidR="00D01D79" w:rsidRPr="00BA131D" w:rsidRDefault="00D01D79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D01D79" w:rsidRPr="00BA131D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D01D79" w:rsidRPr="00BA131D" w:rsidRDefault="00D01D79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:rsidR="00D01D79" w:rsidRPr="00BA131D" w:rsidRDefault="00D01D79" w:rsidP="00C63E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</w:tr>
    </w:tbl>
    <w:p w:rsidR="00D01D79" w:rsidRPr="00BA131D" w:rsidRDefault="00D01D7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1D79" w:rsidRPr="00BA131D" w:rsidRDefault="00D01D7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1D79" w:rsidRPr="00BA131D" w:rsidRDefault="00D01D79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31D">
        <w:rPr>
          <w:rFonts w:ascii="Times New Roman" w:hAnsi="Times New Roman" w:cs="Times New Roman"/>
          <w:b/>
          <w:bCs/>
          <w:sz w:val="28"/>
          <w:szCs w:val="28"/>
        </w:rPr>
        <w:t xml:space="preserve">Раздел 2. </w:t>
      </w:r>
      <w:r w:rsidRPr="00BA131D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:rsidR="00D01D79" w:rsidRPr="00BA131D" w:rsidRDefault="00D01D79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2"/>
        <w:gridCol w:w="2439"/>
        <w:gridCol w:w="1559"/>
        <w:gridCol w:w="1984"/>
        <w:gridCol w:w="1843"/>
        <w:gridCol w:w="851"/>
        <w:gridCol w:w="514"/>
      </w:tblGrid>
      <w:tr w:rsidR="00D01D79" w:rsidRPr="00BA131D">
        <w:trPr>
          <w:trHeight w:val="713"/>
          <w:jc w:val="center"/>
        </w:trPr>
        <w:tc>
          <w:tcPr>
            <w:tcW w:w="972" w:type="dxa"/>
            <w:vMerge w:val="restart"/>
            <w:vAlign w:val="center"/>
          </w:tcPr>
          <w:p w:rsidR="00D01D79" w:rsidRPr="00BA131D" w:rsidRDefault="00D01D79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439" w:type="dxa"/>
            <w:vMerge w:val="restart"/>
            <w:vAlign w:val="center"/>
          </w:tcPr>
          <w:p w:rsidR="00D01D79" w:rsidRPr="00BA131D" w:rsidRDefault="00D01D79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D01D79" w:rsidRPr="00BA131D" w:rsidRDefault="00D01D79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Срок реализации мероприя-</w:t>
            </w:r>
          </w:p>
          <w:p w:rsidR="00D01D79" w:rsidRPr="00BA131D" w:rsidRDefault="00D01D79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</w:tcPr>
          <w:p w:rsidR="00D01D79" w:rsidRPr="00BA131D" w:rsidRDefault="00D01D79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208" w:type="dxa"/>
            <w:gridSpan w:val="3"/>
            <w:vAlign w:val="center"/>
          </w:tcPr>
          <w:p w:rsidR="00D01D79" w:rsidRPr="00BA131D" w:rsidRDefault="00D01D79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Ожидаемый эффект</w:t>
            </w:r>
          </w:p>
        </w:tc>
      </w:tr>
      <w:tr w:rsidR="00D01D79" w:rsidRPr="00BA131D">
        <w:trPr>
          <w:jc w:val="center"/>
        </w:trPr>
        <w:tc>
          <w:tcPr>
            <w:tcW w:w="972" w:type="dxa"/>
            <w:vMerge/>
          </w:tcPr>
          <w:p w:rsidR="00D01D79" w:rsidRPr="00BA131D" w:rsidRDefault="00D01D79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  <w:vMerge/>
          </w:tcPr>
          <w:p w:rsidR="00D01D79" w:rsidRPr="00BA131D" w:rsidRDefault="00D01D79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D01D79" w:rsidRPr="00BA131D" w:rsidRDefault="00D01D79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D01D79" w:rsidRPr="00BA131D" w:rsidRDefault="00D01D79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D01D79" w:rsidRPr="00BA131D" w:rsidRDefault="00D01D79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D01D79" w:rsidRPr="00BA131D" w:rsidRDefault="00D01D79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514" w:type="dxa"/>
            <w:vAlign w:val="center"/>
          </w:tcPr>
          <w:p w:rsidR="00D01D79" w:rsidRPr="00BA131D" w:rsidRDefault="00D01D79" w:rsidP="0036318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01D79" w:rsidRPr="00BA131D">
        <w:trPr>
          <w:jc w:val="center"/>
        </w:trPr>
        <w:tc>
          <w:tcPr>
            <w:tcW w:w="972" w:type="dxa"/>
            <w:tcBorders>
              <w:right w:val="nil"/>
            </w:tcBorders>
            <w:vAlign w:val="center"/>
          </w:tcPr>
          <w:p w:rsidR="00D01D79" w:rsidRPr="00BA131D" w:rsidRDefault="00D01D7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39" w:type="dxa"/>
            <w:vAlign w:val="center"/>
          </w:tcPr>
          <w:p w:rsidR="00D01D79" w:rsidRPr="00BA131D" w:rsidRDefault="00D01D79" w:rsidP="003631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Аварийно-восстановительный ремонт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D01D79" w:rsidRPr="00BA131D" w:rsidRDefault="00D01D7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D01D79" w:rsidRPr="00BA131D" w:rsidRDefault="00D01D79" w:rsidP="007A2A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2AF3">
              <w:rPr>
                <w:rFonts w:ascii="Times New Roman" w:hAnsi="Times New Roman" w:cs="Times New Roman"/>
                <w:sz w:val="22"/>
                <w:szCs w:val="22"/>
              </w:rPr>
              <w:t>156,90</w:t>
            </w:r>
          </w:p>
        </w:tc>
        <w:tc>
          <w:tcPr>
            <w:tcW w:w="1843" w:type="dxa"/>
            <w:vAlign w:val="center"/>
          </w:tcPr>
          <w:p w:rsidR="00D01D79" w:rsidRPr="00BA131D" w:rsidRDefault="00D01D7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</w:t>
            </w:r>
          </w:p>
        </w:tc>
        <w:tc>
          <w:tcPr>
            <w:tcW w:w="851" w:type="dxa"/>
            <w:vAlign w:val="center"/>
          </w:tcPr>
          <w:p w:rsidR="00D01D79" w:rsidRPr="00BA131D" w:rsidRDefault="00D01D79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4" w:type="dxa"/>
            <w:vAlign w:val="center"/>
          </w:tcPr>
          <w:p w:rsidR="00D01D79" w:rsidRPr="00BA131D" w:rsidRDefault="00D01D79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01D79" w:rsidRPr="00BA131D">
        <w:trPr>
          <w:jc w:val="center"/>
        </w:trPr>
        <w:tc>
          <w:tcPr>
            <w:tcW w:w="972" w:type="dxa"/>
            <w:tcBorders>
              <w:right w:val="nil"/>
            </w:tcBorders>
            <w:vAlign w:val="center"/>
          </w:tcPr>
          <w:p w:rsidR="00D01D79" w:rsidRPr="00BA131D" w:rsidRDefault="00D01D79" w:rsidP="000A21C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2439" w:type="dxa"/>
            <w:vAlign w:val="center"/>
          </w:tcPr>
          <w:p w:rsidR="00D01D79" w:rsidRPr="00BA131D" w:rsidRDefault="00D01D79" w:rsidP="000A21C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D01D79" w:rsidRPr="00BA131D" w:rsidRDefault="00D01D79" w:rsidP="000A21C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nil"/>
            </w:tcBorders>
            <w:vAlign w:val="center"/>
          </w:tcPr>
          <w:p w:rsidR="00D01D79" w:rsidRPr="00BA131D" w:rsidRDefault="00D01D79" w:rsidP="000A21C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2AF3">
              <w:rPr>
                <w:rFonts w:ascii="Times New Roman" w:hAnsi="Times New Roman" w:cs="Times New Roman"/>
                <w:sz w:val="22"/>
                <w:szCs w:val="22"/>
              </w:rPr>
              <w:t>156,90</w:t>
            </w:r>
          </w:p>
        </w:tc>
        <w:tc>
          <w:tcPr>
            <w:tcW w:w="1843" w:type="dxa"/>
            <w:vAlign w:val="center"/>
          </w:tcPr>
          <w:p w:rsidR="00D01D79" w:rsidRPr="00BA131D" w:rsidRDefault="00D01D79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01D79" w:rsidRPr="00BA131D" w:rsidRDefault="00D01D79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" w:type="dxa"/>
            <w:vAlign w:val="center"/>
          </w:tcPr>
          <w:p w:rsidR="00D01D79" w:rsidRPr="00BA131D" w:rsidRDefault="00D01D79" w:rsidP="000A21C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01D79" w:rsidRPr="00BA131D" w:rsidRDefault="00D01D79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D79" w:rsidRPr="00BA131D" w:rsidRDefault="00D01D79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D79" w:rsidRPr="00BA131D" w:rsidRDefault="00D01D79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D79" w:rsidRPr="00BA131D" w:rsidRDefault="00D01D79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D79" w:rsidRPr="00BA131D" w:rsidRDefault="00D01D79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D79" w:rsidRDefault="00D01D79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D79" w:rsidRDefault="00D01D79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D79" w:rsidRPr="00BA131D" w:rsidRDefault="00D01D79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D79" w:rsidRPr="00BA131D" w:rsidRDefault="00D01D79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31D">
        <w:rPr>
          <w:rFonts w:ascii="Times New Roman" w:hAnsi="Times New Roman" w:cs="Times New Roman"/>
          <w:b/>
          <w:bCs/>
          <w:sz w:val="28"/>
          <w:szCs w:val="28"/>
        </w:rPr>
        <w:t xml:space="preserve">Раздел 3. </w:t>
      </w:r>
      <w:r w:rsidRPr="00BA131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D01D79" w:rsidRPr="00BA131D" w:rsidRDefault="00D01D79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44" w:type="dxa"/>
        <w:jc w:val="center"/>
        <w:tblLayout w:type="fixed"/>
        <w:tblLook w:val="0000"/>
      </w:tblPr>
      <w:tblGrid>
        <w:gridCol w:w="998"/>
        <w:gridCol w:w="4819"/>
        <w:gridCol w:w="1985"/>
        <w:gridCol w:w="1842"/>
      </w:tblGrid>
      <w:tr w:rsidR="00D01D79" w:rsidRPr="00BA131D">
        <w:trPr>
          <w:trHeight w:val="311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D79" w:rsidRPr="00BA131D" w:rsidRDefault="00D01D79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D79" w:rsidRPr="00BA131D" w:rsidRDefault="00D01D79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D79" w:rsidRPr="00BA131D" w:rsidRDefault="00D01D79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D79" w:rsidRPr="00BA131D" w:rsidRDefault="00D01D79" w:rsidP="00BE2535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Величина показателей</w:t>
            </w:r>
          </w:p>
        </w:tc>
      </w:tr>
      <w:tr w:rsidR="00D01D79" w:rsidRPr="00BA131D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D79" w:rsidRPr="00BA131D" w:rsidRDefault="00D01D79" w:rsidP="000133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D79" w:rsidRPr="000133B6" w:rsidRDefault="00D01D79" w:rsidP="000133B6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B6">
              <w:rPr>
                <w:color w:val="000000"/>
                <w:sz w:val="24"/>
                <w:szCs w:val="24"/>
              </w:rPr>
              <w:t>193,860</w:t>
            </w:r>
          </w:p>
        </w:tc>
      </w:tr>
      <w:tr w:rsidR="00D01D79" w:rsidRPr="00BA131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D79" w:rsidRPr="00BA131D" w:rsidRDefault="00D01D79" w:rsidP="000133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D79" w:rsidRPr="000133B6" w:rsidRDefault="00D01D79" w:rsidP="000133B6">
            <w:pPr>
              <w:jc w:val="center"/>
              <w:rPr>
                <w:color w:val="000000"/>
                <w:sz w:val="24"/>
                <w:szCs w:val="24"/>
              </w:rPr>
            </w:pPr>
            <w:r w:rsidRPr="000133B6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D01D79" w:rsidRPr="00BA131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D79" w:rsidRPr="00BA131D" w:rsidRDefault="00D01D79" w:rsidP="000133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D79" w:rsidRPr="000133B6" w:rsidRDefault="00D01D79" w:rsidP="000133B6">
            <w:pPr>
              <w:jc w:val="center"/>
              <w:rPr>
                <w:color w:val="000000"/>
                <w:sz w:val="24"/>
                <w:szCs w:val="24"/>
              </w:rPr>
            </w:pPr>
            <w:r w:rsidRPr="000133B6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D01D79" w:rsidRPr="00BA131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D79" w:rsidRPr="00BA131D" w:rsidRDefault="00D01D79" w:rsidP="000133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D79" w:rsidRPr="000133B6" w:rsidRDefault="00D01D79" w:rsidP="000133B6">
            <w:pPr>
              <w:jc w:val="center"/>
              <w:rPr>
                <w:color w:val="000000"/>
                <w:sz w:val="24"/>
                <w:szCs w:val="24"/>
              </w:rPr>
            </w:pPr>
            <w:r w:rsidRPr="000133B6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D01D79" w:rsidRPr="00BA131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D79" w:rsidRPr="00BA131D" w:rsidRDefault="00D01D79" w:rsidP="000133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D79" w:rsidRPr="000133B6" w:rsidRDefault="00D01D79" w:rsidP="000133B6">
            <w:pPr>
              <w:jc w:val="center"/>
              <w:rPr>
                <w:color w:val="000000"/>
                <w:sz w:val="24"/>
                <w:szCs w:val="24"/>
              </w:rPr>
            </w:pPr>
            <w:r w:rsidRPr="000133B6">
              <w:rPr>
                <w:color w:val="000000"/>
                <w:sz w:val="24"/>
                <w:szCs w:val="24"/>
              </w:rPr>
              <w:t>193,860</w:t>
            </w:r>
          </w:p>
        </w:tc>
      </w:tr>
      <w:tr w:rsidR="00D01D79" w:rsidRPr="00BA131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D79" w:rsidRPr="00BA131D" w:rsidRDefault="00D01D79" w:rsidP="000133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D79" w:rsidRPr="000133B6" w:rsidRDefault="00D01D79" w:rsidP="000133B6">
            <w:pPr>
              <w:jc w:val="center"/>
              <w:rPr>
                <w:color w:val="000000"/>
                <w:sz w:val="24"/>
                <w:szCs w:val="24"/>
              </w:rPr>
            </w:pPr>
            <w:r w:rsidRPr="000133B6">
              <w:rPr>
                <w:color w:val="000000"/>
                <w:sz w:val="24"/>
                <w:szCs w:val="24"/>
              </w:rPr>
              <w:t>36,764</w:t>
            </w:r>
          </w:p>
        </w:tc>
      </w:tr>
      <w:tr w:rsidR="00D01D79" w:rsidRPr="00BA131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D79" w:rsidRPr="00BA131D" w:rsidRDefault="00D01D79" w:rsidP="000133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D79" w:rsidRPr="000133B6" w:rsidRDefault="00D01D79" w:rsidP="000133B6">
            <w:pPr>
              <w:jc w:val="center"/>
              <w:rPr>
                <w:color w:val="000000"/>
                <w:sz w:val="24"/>
                <w:szCs w:val="24"/>
              </w:rPr>
            </w:pPr>
            <w:r w:rsidRPr="000133B6">
              <w:rPr>
                <w:color w:val="000000"/>
                <w:sz w:val="24"/>
                <w:szCs w:val="24"/>
              </w:rPr>
              <w:t>18,96%</w:t>
            </w:r>
          </w:p>
        </w:tc>
      </w:tr>
      <w:tr w:rsidR="00D01D79" w:rsidRPr="00BA13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D79" w:rsidRPr="00BA131D" w:rsidRDefault="00D01D79" w:rsidP="000133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D79" w:rsidRPr="000133B6" w:rsidRDefault="00D01D79" w:rsidP="000133B6">
            <w:pPr>
              <w:jc w:val="center"/>
              <w:rPr>
                <w:color w:val="000000"/>
                <w:sz w:val="24"/>
                <w:szCs w:val="24"/>
              </w:rPr>
            </w:pPr>
            <w:r w:rsidRPr="000133B6">
              <w:rPr>
                <w:color w:val="000000"/>
                <w:sz w:val="24"/>
                <w:szCs w:val="24"/>
              </w:rPr>
              <w:t>157,096</w:t>
            </w:r>
          </w:p>
        </w:tc>
      </w:tr>
      <w:tr w:rsidR="00D01D79" w:rsidRPr="00BA13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D79" w:rsidRPr="00BA131D" w:rsidRDefault="00D01D79" w:rsidP="000133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D79" w:rsidRPr="000133B6" w:rsidRDefault="00D01D79" w:rsidP="000133B6">
            <w:pPr>
              <w:jc w:val="center"/>
              <w:rPr>
                <w:color w:val="000000"/>
                <w:sz w:val="24"/>
                <w:szCs w:val="24"/>
              </w:rPr>
            </w:pPr>
            <w:r w:rsidRPr="000133B6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D01D79" w:rsidRPr="00BA13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D79" w:rsidRPr="00BA131D" w:rsidRDefault="00D01D79" w:rsidP="000133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D79" w:rsidRPr="000133B6" w:rsidRDefault="00D01D79" w:rsidP="000133B6">
            <w:pPr>
              <w:jc w:val="center"/>
              <w:rPr>
                <w:color w:val="000000"/>
                <w:sz w:val="24"/>
                <w:szCs w:val="24"/>
              </w:rPr>
            </w:pPr>
            <w:r w:rsidRPr="000133B6">
              <w:rPr>
                <w:color w:val="000000"/>
                <w:sz w:val="24"/>
                <w:szCs w:val="24"/>
              </w:rPr>
              <w:t>0,000</w:t>
            </w:r>
          </w:p>
        </w:tc>
      </w:tr>
      <w:tr w:rsidR="00D01D79" w:rsidRPr="00BA13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D79" w:rsidRPr="00BA131D" w:rsidRDefault="00D01D79" w:rsidP="000133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D79" w:rsidRPr="000133B6" w:rsidRDefault="00D01D79" w:rsidP="000133B6">
            <w:pPr>
              <w:jc w:val="center"/>
              <w:rPr>
                <w:color w:val="000000"/>
                <w:sz w:val="24"/>
                <w:szCs w:val="24"/>
              </w:rPr>
            </w:pPr>
            <w:r w:rsidRPr="000133B6">
              <w:rPr>
                <w:color w:val="000000"/>
                <w:sz w:val="24"/>
                <w:szCs w:val="24"/>
              </w:rPr>
              <w:t>157,096</w:t>
            </w:r>
          </w:p>
        </w:tc>
      </w:tr>
      <w:tr w:rsidR="00D01D79" w:rsidRPr="00BA13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79" w:rsidRPr="00BA131D" w:rsidRDefault="00D01D79" w:rsidP="000133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D79" w:rsidRPr="000133B6" w:rsidRDefault="00D01D79" w:rsidP="000133B6">
            <w:pPr>
              <w:jc w:val="center"/>
              <w:rPr>
                <w:color w:val="000000"/>
                <w:sz w:val="24"/>
                <w:szCs w:val="24"/>
              </w:rPr>
            </w:pPr>
            <w:r w:rsidRPr="000133B6">
              <w:rPr>
                <w:color w:val="000000"/>
                <w:sz w:val="24"/>
                <w:szCs w:val="24"/>
              </w:rPr>
              <w:t>139,963</w:t>
            </w:r>
          </w:p>
        </w:tc>
      </w:tr>
      <w:tr w:rsidR="00D01D79" w:rsidRPr="00BA13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79" w:rsidRPr="00BA131D" w:rsidRDefault="00D01D79" w:rsidP="000133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D79" w:rsidRPr="000133B6" w:rsidRDefault="00D01D79" w:rsidP="000133B6">
            <w:pPr>
              <w:jc w:val="center"/>
              <w:rPr>
                <w:color w:val="000000"/>
                <w:sz w:val="24"/>
                <w:szCs w:val="24"/>
              </w:rPr>
            </w:pPr>
            <w:r w:rsidRPr="000133B6">
              <w:rPr>
                <w:color w:val="000000"/>
                <w:sz w:val="24"/>
                <w:szCs w:val="24"/>
              </w:rPr>
              <w:t>5,796</w:t>
            </w:r>
          </w:p>
        </w:tc>
      </w:tr>
      <w:tr w:rsidR="00D01D79" w:rsidRPr="00BA131D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79" w:rsidRPr="00BA131D" w:rsidRDefault="00D01D79" w:rsidP="000133B6">
            <w:pPr>
              <w:suppressAutoHyphens w:val="0"/>
              <w:spacing w:line="23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1D79" w:rsidRPr="00BA131D" w:rsidRDefault="00D01D79" w:rsidP="000133B6">
            <w:pPr>
              <w:suppressAutoHyphens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01D79" w:rsidRPr="000133B6" w:rsidRDefault="00D01D79" w:rsidP="000133B6">
            <w:pPr>
              <w:jc w:val="center"/>
              <w:rPr>
                <w:color w:val="000000"/>
                <w:sz w:val="24"/>
                <w:szCs w:val="24"/>
              </w:rPr>
            </w:pPr>
            <w:r w:rsidRPr="000133B6">
              <w:rPr>
                <w:color w:val="000000"/>
                <w:sz w:val="24"/>
                <w:szCs w:val="24"/>
              </w:rPr>
              <w:t>11,337</w:t>
            </w:r>
          </w:p>
        </w:tc>
      </w:tr>
    </w:tbl>
    <w:p w:rsidR="00D01D79" w:rsidRPr="00BA131D" w:rsidRDefault="00D01D79" w:rsidP="00FF319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D79" w:rsidRPr="00BA131D" w:rsidRDefault="00D01D79" w:rsidP="00FF31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A131D">
        <w:rPr>
          <w:rFonts w:ascii="Times New Roman" w:hAnsi="Times New Roman" w:cs="Times New Roman"/>
          <w:b/>
          <w:bCs/>
          <w:sz w:val="28"/>
          <w:szCs w:val="28"/>
        </w:rPr>
        <w:t xml:space="preserve">Раздел 4. </w:t>
      </w:r>
      <w:r w:rsidRPr="00BA131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D01D79" w:rsidRPr="00BA131D" w:rsidRDefault="00D01D79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7"/>
        <w:gridCol w:w="8360"/>
      </w:tblGrid>
      <w:tr w:rsidR="00D01D79" w:rsidRPr="00BA131D">
        <w:trPr>
          <w:trHeight w:val="511"/>
          <w:jc w:val="center"/>
        </w:trPr>
        <w:tc>
          <w:tcPr>
            <w:tcW w:w="1387" w:type="dxa"/>
            <w:vAlign w:val="center"/>
          </w:tcPr>
          <w:p w:rsidR="00D01D79" w:rsidRPr="00BA131D" w:rsidRDefault="00D01D79" w:rsidP="00DE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vAlign w:val="center"/>
          </w:tcPr>
          <w:p w:rsidR="00D01D79" w:rsidRPr="00BA131D" w:rsidRDefault="00D01D79" w:rsidP="00DE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D01D79" w:rsidRPr="00BA131D">
        <w:trPr>
          <w:jc w:val="center"/>
        </w:trPr>
        <w:tc>
          <w:tcPr>
            <w:tcW w:w="1387" w:type="dxa"/>
            <w:vAlign w:val="center"/>
          </w:tcPr>
          <w:p w:rsidR="00D01D79" w:rsidRPr="00BA131D" w:rsidRDefault="00D01D79" w:rsidP="000405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vAlign w:val="bottom"/>
          </w:tcPr>
          <w:p w:rsidR="00D01D79" w:rsidRPr="002A6148" w:rsidRDefault="00D01D79" w:rsidP="000133B6">
            <w:pPr>
              <w:suppressAutoHyphens w:val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A6148">
              <w:rPr>
                <w:sz w:val="26"/>
                <w:szCs w:val="26"/>
              </w:rPr>
              <w:t>53</w:t>
            </w:r>
            <w:r>
              <w:rPr>
                <w:sz w:val="26"/>
                <w:szCs w:val="26"/>
              </w:rPr>
              <w:t>03,07</w:t>
            </w:r>
          </w:p>
        </w:tc>
      </w:tr>
    </w:tbl>
    <w:p w:rsidR="00D01D79" w:rsidRPr="00BA131D" w:rsidRDefault="00D01D79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D79" w:rsidRPr="00BA131D" w:rsidRDefault="00D01D79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D79" w:rsidRPr="00BA131D" w:rsidRDefault="00D01D79" w:rsidP="00F61DE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31D">
        <w:rPr>
          <w:rFonts w:ascii="Times New Roman" w:hAnsi="Times New Roman" w:cs="Times New Roman"/>
          <w:b/>
          <w:bCs/>
          <w:sz w:val="28"/>
          <w:szCs w:val="28"/>
        </w:rPr>
        <w:t xml:space="preserve">Раздел 5. </w:t>
      </w:r>
      <w:r w:rsidRPr="00BA131D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:rsidR="00D01D79" w:rsidRPr="00BA131D" w:rsidRDefault="00D01D79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013"/>
        <w:gridCol w:w="4479"/>
        <w:gridCol w:w="1531"/>
        <w:gridCol w:w="2690"/>
      </w:tblGrid>
      <w:tr w:rsidR="00D01D79" w:rsidRPr="00BA131D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79" w:rsidRPr="00BA131D" w:rsidRDefault="00D01D7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79" w:rsidRPr="00BA131D" w:rsidRDefault="00D01D7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79" w:rsidRPr="00BA131D" w:rsidRDefault="00D01D7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79" w:rsidRPr="00BA131D" w:rsidRDefault="00D01D7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D01D79" w:rsidRPr="00BA131D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79" w:rsidRPr="00BA131D" w:rsidRDefault="00D01D7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1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D79" w:rsidRPr="00BA131D" w:rsidRDefault="00D01D79" w:rsidP="00EF6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31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D79" w:rsidRPr="00BA131D" w:rsidRDefault="00D01D79" w:rsidP="00EF60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ед./км/в год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79" w:rsidRPr="00BA131D" w:rsidRDefault="00D01D7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0,28</w:t>
            </w:r>
          </w:p>
        </w:tc>
      </w:tr>
      <w:tr w:rsidR="00D01D79" w:rsidRPr="00BA131D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79" w:rsidRPr="00BA131D" w:rsidRDefault="00D01D7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D79" w:rsidRPr="00BA131D" w:rsidRDefault="00D01D79" w:rsidP="00EF60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D79" w:rsidRPr="00BA131D" w:rsidRDefault="00D01D79" w:rsidP="00EF60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79" w:rsidRPr="00BA131D" w:rsidRDefault="00D01D7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01D79" w:rsidRPr="00BA131D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79" w:rsidRPr="00BA131D" w:rsidRDefault="00D01D7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D79" w:rsidRPr="00BA131D" w:rsidRDefault="00D01D79" w:rsidP="00EF60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D79" w:rsidRPr="00BA131D" w:rsidRDefault="00D01D79" w:rsidP="00EF60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79" w:rsidRPr="00BA131D" w:rsidRDefault="00D01D7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01D79" w:rsidRPr="00BA131D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79" w:rsidRPr="00BA131D" w:rsidRDefault="00D01D7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D79" w:rsidRPr="00BA131D" w:rsidRDefault="00D01D79" w:rsidP="00EF60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2"/>
                <w:szCs w:val="22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D79" w:rsidRPr="00BA131D" w:rsidRDefault="00D01D79" w:rsidP="00EF60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79" w:rsidRPr="00BA131D" w:rsidRDefault="00D01D7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FDF">
              <w:rPr>
                <w:rFonts w:ascii="Times New Roman" w:hAnsi="Times New Roman" w:cs="Times New Roman"/>
                <w:sz w:val="22"/>
                <w:szCs w:val="22"/>
              </w:rPr>
              <w:t>18,96</w:t>
            </w:r>
          </w:p>
        </w:tc>
      </w:tr>
      <w:tr w:rsidR="00D01D79" w:rsidRPr="00BA131D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79" w:rsidRPr="00BA131D" w:rsidRDefault="00D01D7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D79" w:rsidRPr="00BA131D" w:rsidRDefault="00D01D79" w:rsidP="00EF60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D79" w:rsidRPr="00BA131D" w:rsidRDefault="00D01D79" w:rsidP="00EF60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2"/>
                <w:szCs w:val="22"/>
              </w:rPr>
              <w:t>кВт*ч/куб.м.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79" w:rsidRPr="00BA131D" w:rsidRDefault="00D01D7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D01D79" w:rsidRPr="00BA131D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79" w:rsidRPr="00BA131D" w:rsidRDefault="00D01D7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D79" w:rsidRPr="00BA131D" w:rsidRDefault="00D01D79" w:rsidP="00EF60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1D79" w:rsidRPr="00BA131D" w:rsidRDefault="00D01D79" w:rsidP="00EF60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131D">
              <w:rPr>
                <w:rFonts w:ascii="Times New Roman" w:hAnsi="Times New Roman" w:cs="Times New Roman"/>
                <w:sz w:val="22"/>
                <w:szCs w:val="22"/>
              </w:rPr>
              <w:t>кВт*ч/куб.м.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D79" w:rsidRPr="00BA131D" w:rsidRDefault="00D01D7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5FDF">
              <w:rPr>
                <w:rFonts w:ascii="Times New Roman" w:hAnsi="Times New Roman" w:cs="Times New Roman"/>
                <w:sz w:val="22"/>
                <w:szCs w:val="22"/>
              </w:rPr>
              <w:t>0,6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</w:tbl>
    <w:p w:rsidR="00D01D79" w:rsidRPr="00BA131D" w:rsidRDefault="00D01D79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01D79" w:rsidRPr="00BA131D" w:rsidRDefault="00D01D79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01D79" w:rsidRPr="00BA131D" w:rsidRDefault="00D01D79" w:rsidP="007C1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31D">
        <w:rPr>
          <w:rFonts w:ascii="Times New Roman" w:hAnsi="Times New Roman" w:cs="Times New Roman"/>
          <w:b/>
          <w:bCs/>
          <w:sz w:val="28"/>
          <w:szCs w:val="28"/>
        </w:rPr>
        <w:t xml:space="preserve">Раздел 6. </w:t>
      </w:r>
      <w:r w:rsidRPr="00BA131D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:rsidR="00D01D79" w:rsidRPr="00BA131D" w:rsidRDefault="00D01D79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1D79" w:rsidRPr="00BA131D" w:rsidRDefault="00D01D79" w:rsidP="00EB71B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31D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холодного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МКП «Ухоловский коммунальщик» Ухоловского муниципального района в Ольховском, Смолевском, Калининском, Коноплинском сельских поселениях Ухоловского муниципального района в сфере холодного водоснабжения.</w:t>
      </w:r>
    </w:p>
    <w:p w:rsidR="00D01D79" w:rsidRPr="00BA131D" w:rsidRDefault="00D01D79" w:rsidP="00EB71B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1D79" w:rsidRDefault="00D01D79" w:rsidP="00EB71B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1D79" w:rsidRDefault="00D01D79" w:rsidP="00EB71B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1D79" w:rsidRPr="00BA131D" w:rsidRDefault="00D01D79" w:rsidP="00EB71B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01D79" w:rsidRPr="00BA131D" w:rsidRDefault="00D01D79" w:rsidP="007C1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31D">
        <w:rPr>
          <w:rFonts w:ascii="Times New Roman" w:hAnsi="Times New Roman" w:cs="Times New Roman"/>
          <w:b/>
          <w:bCs/>
          <w:sz w:val="28"/>
          <w:szCs w:val="28"/>
        </w:rPr>
        <w:t xml:space="preserve">Раздел 7. </w:t>
      </w:r>
      <w:r w:rsidRPr="00BA131D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(2019 год)</w:t>
      </w:r>
    </w:p>
    <w:p w:rsidR="00D01D79" w:rsidRPr="00BA131D" w:rsidRDefault="00D01D79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207"/>
        <w:gridCol w:w="2948"/>
        <w:gridCol w:w="2468"/>
      </w:tblGrid>
      <w:tr w:rsidR="00D01D79" w:rsidRPr="00BA131D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79" w:rsidRPr="00BA131D" w:rsidRDefault="00D01D79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79" w:rsidRPr="00BA131D" w:rsidRDefault="00D01D79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79" w:rsidRPr="00BA131D" w:rsidRDefault="00D01D79" w:rsidP="00040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</w:tr>
      <w:tr w:rsidR="00D01D79" w:rsidRPr="00BA131D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79" w:rsidRPr="00BA131D" w:rsidRDefault="00D01D79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79" w:rsidRPr="00BA131D" w:rsidRDefault="00D01D79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79" w:rsidRPr="00BA131D" w:rsidRDefault="00D01D79" w:rsidP="00CA5D6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*</w:t>
            </w:r>
          </w:p>
        </w:tc>
      </w:tr>
    </w:tbl>
    <w:p w:rsidR="00D01D79" w:rsidRPr="00BA131D" w:rsidRDefault="00D01D79" w:rsidP="007C142D">
      <w:pPr>
        <w:pStyle w:val="ConsPlusNormal"/>
        <w:jc w:val="center"/>
        <w:rPr>
          <w:rFonts w:ascii="Times New Roman" w:hAnsi="Times New Roman" w:cs="Times New Roman"/>
        </w:rPr>
      </w:pPr>
    </w:p>
    <w:p w:rsidR="00D01D79" w:rsidRPr="00BA131D" w:rsidRDefault="00D01D79" w:rsidP="00834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A131D">
        <w:rPr>
          <w:rFonts w:ascii="Times New Roman" w:hAnsi="Times New Roman" w:cs="Times New Roman"/>
          <w:sz w:val="24"/>
          <w:szCs w:val="24"/>
        </w:rPr>
        <w:t>* в 2019 году предприятием услуга по холодному водоснабжению в Ольховском, Смолевском, Калининском, Коноплинском сельских поселениях Ухоловского муниципального района не оказывалась, производственная программа не утверждалась.</w:t>
      </w:r>
    </w:p>
    <w:p w:rsidR="00D01D79" w:rsidRPr="00BA131D" w:rsidRDefault="00D01D79" w:rsidP="007C1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D79" w:rsidRPr="00BA131D" w:rsidRDefault="00D01D79" w:rsidP="007C1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01D79" w:rsidRPr="00BA131D" w:rsidRDefault="00D01D79" w:rsidP="007C1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31D">
        <w:rPr>
          <w:rFonts w:ascii="Times New Roman" w:hAnsi="Times New Roman" w:cs="Times New Roman"/>
          <w:b/>
          <w:bCs/>
          <w:sz w:val="28"/>
          <w:szCs w:val="28"/>
        </w:rPr>
        <w:t xml:space="preserve">Раздел 8. </w:t>
      </w:r>
      <w:r w:rsidRPr="00BA131D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:rsidR="00D01D79" w:rsidRPr="00BA131D" w:rsidRDefault="00D01D79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609"/>
        <w:gridCol w:w="2410"/>
        <w:gridCol w:w="3837"/>
      </w:tblGrid>
      <w:tr w:rsidR="00D01D79" w:rsidRPr="00BA131D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79" w:rsidRPr="00BA131D" w:rsidRDefault="00D01D79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79" w:rsidRPr="00BA131D" w:rsidRDefault="00D01D79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79" w:rsidRPr="00BA131D" w:rsidRDefault="00D01D79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79" w:rsidRPr="00BA131D" w:rsidRDefault="00D01D79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D01D79" w:rsidRPr="00BA131D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79" w:rsidRPr="00BA131D" w:rsidRDefault="00D01D79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79" w:rsidRPr="00BA131D" w:rsidRDefault="00D01D79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79" w:rsidRPr="00BA131D" w:rsidRDefault="00D01D79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79" w:rsidRPr="00BA131D" w:rsidRDefault="00D01D79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01D79" w:rsidRPr="00BA131D" w:rsidRDefault="00D01D79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1D79" w:rsidRPr="00BA131D" w:rsidRDefault="00D01D79" w:rsidP="00CF1B75">
      <w:pPr>
        <w:pageBreakBefore/>
        <w:ind w:firstLine="3686"/>
        <w:jc w:val="right"/>
        <w:rPr>
          <w:rFonts w:ascii="Times New Roman" w:hAnsi="Times New Roman" w:cs="Times New Roman"/>
          <w:sz w:val="28"/>
          <w:szCs w:val="28"/>
        </w:rPr>
        <w:sectPr w:rsidR="00D01D79" w:rsidRPr="00BA131D" w:rsidSect="00707368">
          <w:footnotePr>
            <w:pos w:val="beneathText"/>
          </w:footnotePr>
          <w:pgSz w:w="11905" w:h="16837"/>
          <w:pgMar w:top="851" w:right="851" w:bottom="1134" w:left="1701" w:header="720" w:footer="720" w:gutter="0"/>
          <w:cols w:space="720"/>
          <w:docGrid w:linePitch="272"/>
        </w:sectPr>
      </w:pPr>
    </w:p>
    <w:p w:rsidR="00D01D79" w:rsidRPr="00BA131D" w:rsidRDefault="00D01D79" w:rsidP="00CF1B75">
      <w:pPr>
        <w:pageBreakBefore/>
        <w:ind w:firstLine="3686"/>
        <w:jc w:val="right"/>
        <w:rPr>
          <w:rFonts w:ascii="Times New Roman" w:hAnsi="Times New Roman" w:cs="Times New Roman"/>
          <w:sz w:val="28"/>
          <w:szCs w:val="28"/>
        </w:rPr>
      </w:pPr>
      <w:r w:rsidRPr="00BA131D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D01D79" w:rsidRPr="00BA131D" w:rsidRDefault="00D01D79" w:rsidP="00CF1B75">
      <w:pPr>
        <w:ind w:firstLine="3686"/>
        <w:jc w:val="right"/>
        <w:rPr>
          <w:rFonts w:ascii="Times New Roman" w:hAnsi="Times New Roman" w:cs="Times New Roman"/>
          <w:sz w:val="28"/>
          <w:szCs w:val="28"/>
        </w:rPr>
      </w:pPr>
      <w:r w:rsidRPr="00BA131D">
        <w:rPr>
          <w:rFonts w:ascii="Times New Roman" w:hAnsi="Times New Roman" w:cs="Times New Roman"/>
          <w:sz w:val="28"/>
          <w:szCs w:val="28"/>
        </w:rPr>
        <w:t>к постановлению ГУ РЭК Рязанской области</w:t>
      </w:r>
    </w:p>
    <w:p w:rsidR="00D01D79" w:rsidRPr="00BA131D" w:rsidRDefault="00D01D79" w:rsidP="003F5AB9">
      <w:pPr>
        <w:ind w:firstLine="3686"/>
        <w:jc w:val="right"/>
        <w:rPr>
          <w:rFonts w:ascii="Times New Roman" w:hAnsi="Times New Roman" w:cs="Times New Roman"/>
          <w:sz w:val="28"/>
          <w:szCs w:val="28"/>
        </w:rPr>
      </w:pPr>
      <w:r w:rsidRPr="00BA131D">
        <w:rPr>
          <w:rFonts w:ascii="Times New Roman" w:hAnsi="Times New Roman" w:cs="Times New Roman"/>
          <w:sz w:val="28"/>
          <w:szCs w:val="28"/>
        </w:rPr>
        <w:t xml:space="preserve">от 13 февраля 2020 г.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D01D79" w:rsidRPr="00BA131D" w:rsidRDefault="00D01D79" w:rsidP="002A713E">
      <w:pPr>
        <w:ind w:firstLine="3686"/>
        <w:jc w:val="right"/>
        <w:rPr>
          <w:rFonts w:ascii="Times New Roman" w:hAnsi="Times New Roman" w:cs="Times New Roman"/>
          <w:sz w:val="28"/>
          <w:szCs w:val="28"/>
        </w:rPr>
      </w:pPr>
    </w:p>
    <w:p w:rsidR="00D01D79" w:rsidRPr="00BA131D" w:rsidRDefault="00D01D79" w:rsidP="00CF1B75">
      <w:pPr>
        <w:tabs>
          <w:tab w:val="left" w:pos="426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01D79" w:rsidRDefault="00D01D79" w:rsidP="00674EA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74EAB">
        <w:rPr>
          <w:rFonts w:ascii="Times New Roman" w:hAnsi="Times New Roman" w:cs="Times New Roman"/>
          <w:sz w:val="28"/>
          <w:szCs w:val="28"/>
          <w:lang w:eastAsia="ru-RU"/>
        </w:rPr>
        <w:t>Тариф на питьевую воду для потребителей МКП «Ухоловский коммунальщик» Ухоловского муниципального района в Ольховском, Смолевском, Калининском, Коноплинском сельских поселениях Ухоловского муниципального района</w:t>
      </w:r>
    </w:p>
    <w:p w:rsidR="00D01D79" w:rsidRPr="00674EAB" w:rsidRDefault="00D01D79" w:rsidP="00D8266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4111"/>
        <w:gridCol w:w="4394"/>
      </w:tblGrid>
      <w:tr w:rsidR="00D01D79" w:rsidRPr="00BA131D">
        <w:trPr>
          <w:trHeight w:val="303"/>
        </w:trPr>
        <w:tc>
          <w:tcPr>
            <w:tcW w:w="959" w:type="dxa"/>
            <w:vMerge w:val="restart"/>
            <w:vAlign w:val="center"/>
          </w:tcPr>
          <w:p w:rsidR="00D01D79" w:rsidRPr="00BA131D" w:rsidRDefault="00D01D79" w:rsidP="001F19C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:rsidR="00D01D79" w:rsidRPr="00BA131D" w:rsidRDefault="00D01D79" w:rsidP="001F19C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4394" w:type="dxa"/>
            <w:vAlign w:val="center"/>
          </w:tcPr>
          <w:p w:rsidR="00D01D79" w:rsidRPr="00BA131D" w:rsidRDefault="00D01D79" w:rsidP="001F19C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Тариф, руб./куб. м</w:t>
            </w:r>
          </w:p>
        </w:tc>
      </w:tr>
      <w:tr w:rsidR="00D01D79" w:rsidRPr="00BA131D">
        <w:tc>
          <w:tcPr>
            <w:tcW w:w="959" w:type="dxa"/>
            <w:vMerge/>
          </w:tcPr>
          <w:p w:rsidR="00D01D79" w:rsidRPr="00BA131D" w:rsidRDefault="00D01D79" w:rsidP="00FE63C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D01D79" w:rsidRPr="00BA131D" w:rsidRDefault="00D01D79" w:rsidP="00FE63CD">
            <w:pPr>
              <w:tabs>
                <w:tab w:val="left" w:pos="4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D01D79" w:rsidRPr="00BA131D" w:rsidRDefault="00D01D79" w:rsidP="0004050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 31 декабря 2020 г.</w:t>
            </w:r>
          </w:p>
        </w:tc>
      </w:tr>
      <w:tr w:rsidR="00D01D79" w:rsidRPr="00BA131D">
        <w:tc>
          <w:tcPr>
            <w:tcW w:w="959" w:type="dxa"/>
          </w:tcPr>
          <w:p w:rsidR="00D01D79" w:rsidRPr="00BA131D" w:rsidRDefault="00D01D79" w:rsidP="00FE63C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505" w:type="dxa"/>
            <w:gridSpan w:val="2"/>
          </w:tcPr>
          <w:p w:rsidR="00D01D79" w:rsidRPr="00BA131D" w:rsidRDefault="00D01D79" w:rsidP="00FE63C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Питьевая вода в сфере холодного водоснабжения</w:t>
            </w:r>
          </w:p>
        </w:tc>
      </w:tr>
      <w:tr w:rsidR="00D01D79" w:rsidRPr="00BA131D">
        <w:tc>
          <w:tcPr>
            <w:tcW w:w="959" w:type="dxa"/>
          </w:tcPr>
          <w:p w:rsidR="00D01D79" w:rsidRPr="00BA131D" w:rsidRDefault="00D01D79" w:rsidP="00FE63C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D01D79" w:rsidRPr="00BA131D" w:rsidRDefault="00D01D79" w:rsidP="00FE63CD">
            <w:pPr>
              <w:tabs>
                <w:tab w:val="left" w:pos="4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Потребители (включая налоги)</w:t>
            </w:r>
          </w:p>
        </w:tc>
        <w:tc>
          <w:tcPr>
            <w:tcW w:w="4394" w:type="dxa"/>
            <w:vAlign w:val="center"/>
          </w:tcPr>
          <w:p w:rsidR="00D01D79" w:rsidRPr="00BA131D" w:rsidRDefault="00D01D79" w:rsidP="00FE63C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33,76</w:t>
            </w:r>
          </w:p>
        </w:tc>
      </w:tr>
      <w:tr w:rsidR="00D01D79" w:rsidRPr="00BA131D">
        <w:tc>
          <w:tcPr>
            <w:tcW w:w="959" w:type="dxa"/>
          </w:tcPr>
          <w:p w:rsidR="00D01D79" w:rsidRPr="00BA131D" w:rsidRDefault="00D01D79" w:rsidP="00FE63C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D01D79" w:rsidRPr="00BA131D" w:rsidRDefault="00D01D79" w:rsidP="00FE63CD">
            <w:pPr>
              <w:tabs>
                <w:tab w:val="left" w:pos="42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A131D">
              <w:rPr>
                <w:rFonts w:ascii="Times New Roman" w:hAnsi="Times New Roman" w:cs="Times New Roman"/>
                <w:sz w:val="26"/>
                <w:szCs w:val="26"/>
              </w:rPr>
              <w:t>Население (с НДС)</w:t>
            </w:r>
          </w:p>
        </w:tc>
        <w:tc>
          <w:tcPr>
            <w:tcW w:w="4394" w:type="dxa"/>
            <w:vAlign w:val="center"/>
          </w:tcPr>
          <w:p w:rsidR="00D01D79" w:rsidRPr="00BA131D" w:rsidRDefault="00D01D79" w:rsidP="00FE63C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33,76</w:t>
            </w:r>
          </w:p>
        </w:tc>
      </w:tr>
    </w:tbl>
    <w:p w:rsidR="00D01D79" w:rsidRPr="00BA131D" w:rsidRDefault="00D01D79" w:rsidP="00E8050A">
      <w:pPr>
        <w:rPr>
          <w:rFonts w:ascii="Times New Roman" w:hAnsi="Times New Roman" w:cs="Times New Roman"/>
          <w:sz w:val="28"/>
          <w:szCs w:val="28"/>
        </w:rPr>
      </w:pPr>
    </w:p>
    <w:sectPr w:rsidR="00D01D79" w:rsidRPr="00BA131D" w:rsidSect="001F19C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C68"/>
    <w:rsid w:val="0000061F"/>
    <w:rsid w:val="000067F7"/>
    <w:rsid w:val="000108B1"/>
    <w:rsid w:val="00012010"/>
    <w:rsid w:val="000133B6"/>
    <w:rsid w:val="00017EDB"/>
    <w:rsid w:val="00022542"/>
    <w:rsid w:val="000235E5"/>
    <w:rsid w:val="00023AE0"/>
    <w:rsid w:val="0003140A"/>
    <w:rsid w:val="0003524E"/>
    <w:rsid w:val="0004050E"/>
    <w:rsid w:val="00041212"/>
    <w:rsid w:val="00056E83"/>
    <w:rsid w:val="000612CE"/>
    <w:rsid w:val="00061A8D"/>
    <w:rsid w:val="00066CD0"/>
    <w:rsid w:val="00072586"/>
    <w:rsid w:val="0008082A"/>
    <w:rsid w:val="00084B8C"/>
    <w:rsid w:val="000931A6"/>
    <w:rsid w:val="0009745E"/>
    <w:rsid w:val="000A09CD"/>
    <w:rsid w:val="000A21C1"/>
    <w:rsid w:val="000A6755"/>
    <w:rsid w:val="000A7C60"/>
    <w:rsid w:val="000B180B"/>
    <w:rsid w:val="000B30E0"/>
    <w:rsid w:val="000B4094"/>
    <w:rsid w:val="000B6CC1"/>
    <w:rsid w:val="000C6F63"/>
    <w:rsid w:val="000C7187"/>
    <w:rsid w:val="000D5FDF"/>
    <w:rsid w:val="000E1DD5"/>
    <w:rsid w:val="000F330B"/>
    <w:rsid w:val="000F6455"/>
    <w:rsid w:val="001010A5"/>
    <w:rsid w:val="00111999"/>
    <w:rsid w:val="001148A0"/>
    <w:rsid w:val="001150E9"/>
    <w:rsid w:val="0011522A"/>
    <w:rsid w:val="001207DF"/>
    <w:rsid w:val="001242B6"/>
    <w:rsid w:val="0013788A"/>
    <w:rsid w:val="001515AA"/>
    <w:rsid w:val="0015501C"/>
    <w:rsid w:val="00155771"/>
    <w:rsid w:val="001574EB"/>
    <w:rsid w:val="00167C68"/>
    <w:rsid w:val="001760A5"/>
    <w:rsid w:val="001C39AB"/>
    <w:rsid w:val="001D4941"/>
    <w:rsid w:val="001E5317"/>
    <w:rsid w:val="001E7FD8"/>
    <w:rsid w:val="001F15B6"/>
    <w:rsid w:val="001F19C0"/>
    <w:rsid w:val="001F2D3D"/>
    <w:rsid w:val="0020161F"/>
    <w:rsid w:val="00202266"/>
    <w:rsid w:val="00205B8B"/>
    <w:rsid w:val="00207DC6"/>
    <w:rsid w:val="002105CA"/>
    <w:rsid w:val="00215A38"/>
    <w:rsid w:val="00216554"/>
    <w:rsid w:val="00216E92"/>
    <w:rsid w:val="0022328F"/>
    <w:rsid w:val="0022352F"/>
    <w:rsid w:val="00223B29"/>
    <w:rsid w:val="00224552"/>
    <w:rsid w:val="00224DC1"/>
    <w:rsid w:val="00233A83"/>
    <w:rsid w:val="00240F9A"/>
    <w:rsid w:val="002439E0"/>
    <w:rsid w:val="0024536A"/>
    <w:rsid w:val="0025547A"/>
    <w:rsid w:val="00255991"/>
    <w:rsid w:val="00271857"/>
    <w:rsid w:val="0028236E"/>
    <w:rsid w:val="002962AC"/>
    <w:rsid w:val="002A19C5"/>
    <w:rsid w:val="002A1E1E"/>
    <w:rsid w:val="002A388D"/>
    <w:rsid w:val="002A6148"/>
    <w:rsid w:val="002A713E"/>
    <w:rsid w:val="002B64EB"/>
    <w:rsid w:val="002C38AA"/>
    <w:rsid w:val="002C51ED"/>
    <w:rsid w:val="002C59E1"/>
    <w:rsid w:val="002C5B29"/>
    <w:rsid w:val="002E203B"/>
    <w:rsid w:val="002E587E"/>
    <w:rsid w:val="00306AD0"/>
    <w:rsid w:val="0031170F"/>
    <w:rsid w:val="003129D6"/>
    <w:rsid w:val="00323FA8"/>
    <w:rsid w:val="00325878"/>
    <w:rsid w:val="003337BC"/>
    <w:rsid w:val="00336ABE"/>
    <w:rsid w:val="0033781B"/>
    <w:rsid w:val="00361E4E"/>
    <w:rsid w:val="0036318E"/>
    <w:rsid w:val="00374C51"/>
    <w:rsid w:val="00375FF7"/>
    <w:rsid w:val="00376665"/>
    <w:rsid w:val="00381C69"/>
    <w:rsid w:val="003859CB"/>
    <w:rsid w:val="0039658A"/>
    <w:rsid w:val="003A3CC7"/>
    <w:rsid w:val="003A770A"/>
    <w:rsid w:val="003B5A87"/>
    <w:rsid w:val="003B6F44"/>
    <w:rsid w:val="003B6FC5"/>
    <w:rsid w:val="003C07DD"/>
    <w:rsid w:val="003C1892"/>
    <w:rsid w:val="003C5CFB"/>
    <w:rsid w:val="003D1A4B"/>
    <w:rsid w:val="003D420E"/>
    <w:rsid w:val="003E29BC"/>
    <w:rsid w:val="003E4290"/>
    <w:rsid w:val="003E4850"/>
    <w:rsid w:val="003E699A"/>
    <w:rsid w:val="003F5AB9"/>
    <w:rsid w:val="00402A78"/>
    <w:rsid w:val="004114A0"/>
    <w:rsid w:val="004174E9"/>
    <w:rsid w:val="00420D2B"/>
    <w:rsid w:val="00427CA1"/>
    <w:rsid w:val="004356E8"/>
    <w:rsid w:val="0044609A"/>
    <w:rsid w:val="00446BAC"/>
    <w:rsid w:val="0046765C"/>
    <w:rsid w:val="004714CD"/>
    <w:rsid w:val="00471E94"/>
    <w:rsid w:val="00482410"/>
    <w:rsid w:val="00492C95"/>
    <w:rsid w:val="004A004F"/>
    <w:rsid w:val="004C4186"/>
    <w:rsid w:val="004C66C4"/>
    <w:rsid w:val="004C6D31"/>
    <w:rsid w:val="004D4974"/>
    <w:rsid w:val="004E186F"/>
    <w:rsid w:val="004E6B13"/>
    <w:rsid w:val="004F02BA"/>
    <w:rsid w:val="00502802"/>
    <w:rsid w:val="00504D0C"/>
    <w:rsid w:val="00511047"/>
    <w:rsid w:val="0051171F"/>
    <w:rsid w:val="005412AB"/>
    <w:rsid w:val="00550ED8"/>
    <w:rsid w:val="00551C56"/>
    <w:rsid w:val="0055514C"/>
    <w:rsid w:val="0055791A"/>
    <w:rsid w:val="0056289F"/>
    <w:rsid w:val="005672F8"/>
    <w:rsid w:val="0057685A"/>
    <w:rsid w:val="0058724A"/>
    <w:rsid w:val="00596797"/>
    <w:rsid w:val="005A2F24"/>
    <w:rsid w:val="005B015F"/>
    <w:rsid w:val="005B2A6B"/>
    <w:rsid w:val="005C18D6"/>
    <w:rsid w:val="005C2CE7"/>
    <w:rsid w:val="005C447E"/>
    <w:rsid w:val="005C5BD9"/>
    <w:rsid w:val="005C5ED2"/>
    <w:rsid w:val="005D29D5"/>
    <w:rsid w:val="005F5759"/>
    <w:rsid w:val="005F68D5"/>
    <w:rsid w:val="00602B0B"/>
    <w:rsid w:val="006063A9"/>
    <w:rsid w:val="00607378"/>
    <w:rsid w:val="00611B0C"/>
    <w:rsid w:val="006224B8"/>
    <w:rsid w:val="0063036C"/>
    <w:rsid w:val="006417E4"/>
    <w:rsid w:val="00643A6A"/>
    <w:rsid w:val="006472B1"/>
    <w:rsid w:val="006476F4"/>
    <w:rsid w:val="00652C19"/>
    <w:rsid w:val="006614FE"/>
    <w:rsid w:val="00661E5B"/>
    <w:rsid w:val="00661F4E"/>
    <w:rsid w:val="0066497B"/>
    <w:rsid w:val="00670BB9"/>
    <w:rsid w:val="00673332"/>
    <w:rsid w:val="00674EAB"/>
    <w:rsid w:val="0067694A"/>
    <w:rsid w:val="00685138"/>
    <w:rsid w:val="006A5A32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6CD1"/>
    <w:rsid w:val="006C7D48"/>
    <w:rsid w:val="006D0DA0"/>
    <w:rsid w:val="006D35ED"/>
    <w:rsid w:val="006E087E"/>
    <w:rsid w:val="006E2458"/>
    <w:rsid w:val="00700E91"/>
    <w:rsid w:val="007033D0"/>
    <w:rsid w:val="007038B8"/>
    <w:rsid w:val="00707368"/>
    <w:rsid w:val="00716EDD"/>
    <w:rsid w:val="00723B2D"/>
    <w:rsid w:val="00727A6A"/>
    <w:rsid w:val="00732647"/>
    <w:rsid w:val="00742462"/>
    <w:rsid w:val="0076272C"/>
    <w:rsid w:val="0076543B"/>
    <w:rsid w:val="00773AFA"/>
    <w:rsid w:val="00774FCF"/>
    <w:rsid w:val="00782AB5"/>
    <w:rsid w:val="007854B2"/>
    <w:rsid w:val="00786021"/>
    <w:rsid w:val="00787BF2"/>
    <w:rsid w:val="00791794"/>
    <w:rsid w:val="007A17B2"/>
    <w:rsid w:val="007A2AF3"/>
    <w:rsid w:val="007C142D"/>
    <w:rsid w:val="007C6133"/>
    <w:rsid w:val="007D5050"/>
    <w:rsid w:val="007E1ED0"/>
    <w:rsid w:val="00800C7D"/>
    <w:rsid w:val="008059D4"/>
    <w:rsid w:val="00810891"/>
    <w:rsid w:val="00816021"/>
    <w:rsid w:val="00816BF3"/>
    <w:rsid w:val="00834E90"/>
    <w:rsid w:val="0084069D"/>
    <w:rsid w:val="00851A29"/>
    <w:rsid w:val="008550B6"/>
    <w:rsid w:val="008703C2"/>
    <w:rsid w:val="00870CAB"/>
    <w:rsid w:val="0089684D"/>
    <w:rsid w:val="008A0E18"/>
    <w:rsid w:val="008B0617"/>
    <w:rsid w:val="008B2E33"/>
    <w:rsid w:val="008D29E3"/>
    <w:rsid w:val="008D6829"/>
    <w:rsid w:val="008F1074"/>
    <w:rsid w:val="008F20D0"/>
    <w:rsid w:val="008F650C"/>
    <w:rsid w:val="008F6BAF"/>
    <w:rsid w:val="008F6E3D"/>
    <w:rsid w:val="00900776"/>
    <w:rsid w:val="0090323B"/>
    <w:rsid w:val="00903BE4"/>
    <w:rsid w:val="009073B8"/>
    <w:rsid w:val="00913FFE"/>
    <w:rsid w:val="00933625"/>
    <w:rsid w:val="00936C78"/>
    <w:rsid w:val="00940F40"/>
    <w:rsid w:val="009414E3"/>
    <w:rsid w:val="00944CC5"/>
    <w:rsid w:val="009538FD"/>
    <w:rsid w:val="00957EAA"/>
    <w:rsid w:val="00970111"/>
    <w:rsid w:val="00975EAD"/>
    <w:rsid w:val="00985D4F"/>
    <w:rsid w:val="00990FED"/>
    <w:rsid w:val="009A3EEF"/>
    <w:rsid w:val="009A488C"/>
    <w:rsid w:val="009A7FA3"/>
    <w:rsid w:val="009C186B"/>
    <w:rsid w:val="009C3363"/>
    <w:rsid w:val="009C389D"/>
    <w:rsid w:val="009C6054"/>
    <w:rsid w:val="009D0F02"/>
    <w:rsid w:val="009D2566"/>
    <w:rsid w:val="009D79B0"/>
    <w:rsid w:val="009E168F"/>
    <w:rsid w:val="009E7E5E"/>
    <w:rsid w:val="009F282B"/>
    <w:rsid w:val="009F68B1"/>
    <w:rsid w:val="00A0038A"/>
    <w:rsid w:val="00A068F6"/>
    <w:rsid w:val="00A069EF"/>
    <w:rsid w:val="00A132D9"/>
    <w:rsid w:val="00A162C2"/>
    <w:rsid w:val="00A43F66"/>
    <w:rsid w:val="00A4530B"/>
    <w:rsid w:val="00A56304"/>
    <w:rsid w:val="00A64236"/>
    <w:rsid w:val="00A83EED"/>
    <w:rsid w:val="00A84BD9"/>
    <w:rsid w:val="00A8646E"/>
    <w:rsid w:val="00A929EB"/>
    <w:rsid w:val="00A96891"/>
    <w:rsid w:val="00AB36F7"/>
    <w:rsid w:val="00AC67E5"/>
    <w:rsid w:val="00AD7442"/>
    <w:rsid w:val="00B03CDB"/>
    <w:rsid w:val="00B05D77"/>
    <w:rsid w:val="00B062B9"/>
    <w:rsid w:val="00B2345A"/>
    <w:rsid w:val="00B24EDA"/>
    <w:rsid w:val="00B30B7C"/>
    <w:rsid w:val="00B319C8"/>
    <w:rsid w:val="00B3312C"/>
    <w:rsid w:val="00B35281"/>
    <w:rsid w:val="00B51BAF"/>
    <w:rsid w:val="00B72821"/>
    <w:rsid w:val="00B7500C"/>
    <w:rsid w:val="00B966B1"/>
    <w:rsid w:val="00BA131D"/>
    <w:rsid w:val="00BB6C1E"/>
    <w:rsid w:val="00BC19C1"/>
    <w:rsid w:val="00BC2976"/>
    <w:rsid w:val="00BC2AAF"/>
    <w:rsid w:val="00BD0294"/>
    <w:rsid w:val="00BE2535"/>
    <w:rsid w:val="00BE776D"/>
    <w:rsid w:val="00BF2A31"/>
    <w:rsid w:val="00C010E9"/>
    <w:rsid w:val="00C133D4"/>
    <w:rsid w:val="00C15029"/>
    <w:rsid w:val="00C1694D"/>
    <w:rsid w:val="00C23663"/>
    <w:rsid w:val="00C2387A"/>
    <w:rsid w:val="00C24693"/>
    <w:rsid w:val="00C25C95"/>
    <w:rsid w:val="00C27C3C"/>
    <w:rsid w:val="00C32200"/>
    <w:rsid w:val="00C35DE9"/>
    <w:rsid w:val="00C41449"/>
    <w:rsid w:val="00C47FDC"/>
    <w:rsid w:val="00C507EE"/>
    <w:rsid w:val="00C53FDF"/>
    <w:rsid w:val="00C63404"/>
    <w:rsid w:val="00C63E53"/>
    <w:rsid w:val="00C66589"/>
    <w:rsid w:val="00C66BE8"/>
    <w:rsid w:val="00C722D5"/>
    <w:rsid w:val="00C77722"/>
    <w:rsid w:val="00C85510"/>
    <w:rsid w:val="00C921BA"/>
    <w:rsid w:val="00C9259E"/>
    <w:rsid w:val="00C9651F"/>
    <w:rsid w:val="00CA08D0"/>
    <w:rsid w:val="00CA5375"/>
    <w:rsid w:val="00CA5D66"/>
    <w:rsid w:val="00CB73B4"/>
    <w:rsid w:val="00CD01B7"/>
    <w:rsid w:val="00CD47E3"/>
    <w:rsid w:val="00CF1B75"/>
    <w:rsid w:val="00CF3A5E"/>
    <w:rsid w:val="00D01A0D"/>
    <w:rsid w:val="00D01D79"/>
    <w:rsid w:val="00D03F87"/>
    <w:rsid w:val="00D06049"/>
    <w:rsid w:val="00D1006B"/>
    <w:rsid w:val="00D14D61"/>
    <w:rsid w:val="00D15809"/>
    <w:rsid w:val="00D335E7"/>
    <w:rsid w:val="00D35F72"/>
    <w:rsid w:val="00D4015F"/>
    <w:rsid w:val="00D40C61"/>
    <w:rsid w:val="00D475F7"/>
    <w:rsid w:val="00D5449C"/>
    <w:rsid w:val="00D6399D"/>
    <w:rsid w:val="00D648DD"/>
    <w:rsid w:val="00D71574"/>
    <w:rsid w:val="00D73834"/>
    <w:rsid w:val="00D82669"/>
    <w:rsid w:val="00D83E5D"/>
    <w:rsid w:val="00D933E8"/>
    <w:rsid w:val="00DA407D"/>
    <w:rsid w:val="00DB2B97"/>
    <w:rsid w:val="00DC133C"/>
    <w:rsid w:val="00DC7FCE"/>
    <w:rsid w:val="00DE18D9"/>
    <w:rsid w:val="00DE3B9B"/>
    <w:rsid w:val="00DE6712"/>
    <w:rsid w:val="00DF138D"/>
    <w:rsid w:val="00DF362E"/>
    <w:rsid w:val="00DF7074"/>
    <w:rsid w:val="00E00B7B"/>
    <w:rsid w:val="00E0343B"/>
    <w:rsid w:val="00E122C2"/>
    <w:rsid w:val="00E12598"/>
    <w:rsid w:val="00E16C01"/>
    <w:rsid w:val="00E25F1C"/>
    <w:rsid w:val="00E271DD"/>
    <w:rsid w:val="00E31F58"/>
    <w:rsid w:val="00E32C8D"/>
    <w:rsid w:val="00E3380E"/>
    <w:rsid w:val="00E423DB"/>
    <w:rsid w:val="00E50275"/>
    <w:rsid w:val="00E51858"/>
    <w:rsid w:val="00E51F8A"/>
    <w:rsid w:val="00E55013"/>
    <w:rsid w:val="00E61ABD"/>
    <w:rsid w:val="00E645A3"/>
    <w:rsid w:val="00E6770A"/>
    <w:rsid w:val="00E8050A"/>
    <w:rsid w:val="00EA1896"/>
    <w:rsid w:val="00EA385C"/>
    <w:rsid w:val="00EA6F67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EF6007"/>
    <w:rsid w:val="00F0421A"/>
    <w:rsid w:val="00F137FD"/>
    <w:rsid w:val="00F16A08"/>
    <w:rsid w:val="00F21D37"/>
    <w:rsid w:val="00F271A6"/>
    <w:rsid w:val="00F2772D"/>
    <w:rsid w:val="00F32827"/>
    <w:rsid w:val="00F377B3"/>
    <w:rsid w:val="00F45B12"/>
    <w:rsid w:val="00F5359F"/>
    <w:rsid w:val="00F61DEB"/>
    <w:rsid w:val="00F64F18"/>
    <w:rsid w:val="00F6703D"/>
    <w:rsid w:val="00F83C6B"/>
    <w:rsid w:val="00F85923"/>
    <w:rsid w:val="00F96017"/>
    <w:rsid w:val="00FA5439"/>
    <w:rsid w:val="00FA7E3F"/>
    <w:rsid w:val="00FB4BB7"/>
    <w:rsid w:val="00FB65C3"/>
    <w:rsid w:val="00FB6879"/>
    <w:rsid w:val="00FC459E"/>
    <w:rsid w:val="00FD1727"/>
    <w:rsid w:val="00FE08FD"/>
    <w:rsid w:val="00FE63CD"/>
    <w:rsid w:val="00FF1FB9"/>
    <w:rsid w:val="00FF319B"/>
    <w:rsid w:val="00FF337A"/>
    <w:rsid w:val="00FF5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0CAB"/>
    <w:pPr>
      <w:suppressAutoHyphens/>
    </w:pPr>
    <w:rPr>
      <w:rFonts w:ascii="TimesET" w:hAnsi="TimesET" w:cs="TimesET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0CAB"/>
    <w:pPr>
      <w:keepNext/>
      <w:numPr>
        <w:numId w:val="1"/>
      </w:numPr>
      <w:spacing w:line="288" w:lineRule="auto"/>
      <w:jc w:val="center"/>
      <w:outlineLvl w:val="0"/>
    </w:pPr>
    <w:rPr>
      <w:rFonts w:cs="Times New Roman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0CAB"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70CAB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8CD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8CD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8CD"/>
    <w:rPr>
      <w:rFonts w:asciiTheme="minorHAnsi" w:eastAsiaTheme="minorEastAsia" w:hAnsiTheme="minorHAnsi" w:cstheme="minorBidi"/>
      <w:b/>
      <w:bCs/>
      <w:lang w:eastAsia="ar-SA"/>
    </w:rPr>
  </w:style>
  <w:style w:type="character" w:customStyle="1" w:styleId="WW8Num2z0">
    <w:name w:val="WW8Num2z0"/>
    <w:uiPriority w:val="99"/>
    <w:rsid w:val="00870CAB"/>
    <w:rPr>
      <w:rFonts w:ascii="Symbol" w:hAnsi="Symbol" w:cs="Symbol"/>
    </w:rPr>
  </w:style>
  <w:style w:type="character" w:customStyle="1" w:styleId="WW8Num2z1">
    <w:name w:val="WW8Num2z1"/>
    <w:uiPriority w:val="99"/>
    <w:rsid w:val="00870CAB"/>
    <w:rPr>
      <w:rFonts w:ascii="Wingdings 2" w:hAnsi="Wingdings 2" w:cs="Wingdings 2"/>
      <w:sz w:val="18"/>
      <w:szCs w:val="18"/>
    </w:rPr>
  </w:style>
  <w:style w:type="character" w:customStyle="1" w:styleId="WW8Num2z2">
    <w:name w:val="WW8Num2z2"/>
    <w:uiPriority w:val="99"/>
    <w:rsid w:val="00870CAB"/>
    <w:rPr>
      <w:rFonts w:ascii="StarSymbol" w:eastAsia="StarSymbol" w:cs="StarSymbol"/>
      <w:sz w:val="18"/>
      <w:szCs w:val="18"/>
    </w:rPr>
  </w:style>
  <w:style w:type="character" w:customStyle="1" w:styleId="Absatz-Standardschriftart">
    <w:name w:val="Absatz-Standardschriftart"/>
    <w:uiPriority w:val="99"/>
    <w:rsid w:val="00870CAB"/>
  </w:style>
  <w:style w:type="character" w:customStyle="1" w:styleId="WW8Num1z0">
    <w:name w:val="WW8Num1z0"/>
    <w:uiPriority w:val="99"/>
    <w:rsid w:val="00870CAB"/>
    <w:rPr>
      <w:rFonts w:ascii="Times New Roman" w:hAnsi="Times New Roman" w:cs="Times New Roman"/>
      <w:sz w:val="28"/>
      <w:szCs w:val="28"/>
      <w:u w:val="none"/>
    </w:rPr>
  </w:style>
  <w:style w:type="character" w:customStyle="1" w:styleId="WW8Num4z0">
    <w:name w:val="WW8Num4z0"/>
    <w:uiPriority w:val="99"/>
    <w:rsid w:val="00870CAB"/>
    <w:rPr>
      <w:rFonts w:ascii="Symbol" w:hAnsi="Symbol" w:cs="Symbol"/>
    </w:rPr>
  </w:style>
  <w:style w:type="character" w:customStyle="1" w:styleId="1">
    <w:name w:val="Основной шрифт абзаца1"/>
    <w:uiPriority w:val="99"/>
    <w:rsid w:val="00870CAB"/>
  </w:style>
  <w:style w:type="character" w:customStyle="1" w:styleId="a">
    <w:name w:val="Маркеры списка"/>
    <w:uiPriority w:val="99"/>
    <w:rsid w:val="00870CAB"/>
    <w:rPr>
      <w:rFonts w:ascii="StarSymbol" w:eastAsia="StarSymbol" w:hAnsi="StarSymbol" w:cs="StarSymbol"/>
      <w:sz w:val="18"/>
      <w:szCs w:val="18"/>
    </w:rPr>
  </w:style>
  <w:style w:type="paragraph" w:customStyle="1" w:styleId="a0">
    <w:name w:val="Заголовок"/>
    <w:basedOn w:val="Normal"/>
    <w:next w:val="BodyText"/>
    <w:uiPriority w:val="99"/>
    <w:rsid w:val="00870CAB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70C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248CD"/>
    <w:rPr>
      <w:rFonts w:ascii="TimesET" w:hAnsi="TimesET" w:cs="TimesET"/>
      <w:sz w:val="20"/>
      <w:szCs w:val="20"/>
      <w:lang w:eastAsia="ar-SA"/>
    </w:rPr>
  </w:style>
  <w:style w:type="paragraph" w:styleId="List">
    <w:name w:val="List"/>
    <w:basedOn w:val="BodyText"/>
    <w:uiPriority w:val="99"/>
    <w:rsid w:val="00870CAB"/>
    <w:rPr>
      <w:rFonts w:ascii="Arial" w:hAnsi="Arial" w:cs="Arial"/>
    </w:rPr>
  </w:style>
  <w:style w:type="paragraph" w:customStyle="1" w:styleId="10">
    <w:name w:val="Название1"/>
    <w:basedOn w:val="Normal"/>
    <w:uiPriority w:val="99"/>
    <w:rsid w:val="00870CAB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1">
    <w:name w:val="Указатель1"/>
    <w:basedOn w:val="Normal"/>
    <w:uiPriority w:val="99"/>
    <w:rsid w:val="00870CAB"/>
    <w:pPr>
      <w:suppressLineNumbers/>
    </w:pPr>
    <w:rPr>
      <w:rFonts w:ascii="Arial" w:hAnsi="Arial" w:cs="Arial"/>
    </w:rPr>
  </w:style>
  <w:style w:type="paragraph" w:customStyle="1" w:styleId="12">
    <w:name w:val="Название объекта1"/>
    <w:basedOn w:val="Normal"/>
    <w:next w:val="Normal"/>
    <w:uiPriority w:val="99"/>
    <w:rsid w:val="00870CAB"/>
    <w:pPr>
      <w:spacing w:line="288" w:lineRule="auto"/>
      <w:jc w:val="center"/>
    </w:pPr>
    <w:rPr>
      <w:rFonts w:cs="Times New Roman"/>
      <w:b/>
      <w:bCs/>
      <w:sz w:val="36"/>
      <w:szCs w:val="36"/>
    </w:rPr>
  </w:style>
  <w:style w:type="paragraph" w:styleId="Title">
    <w:name w:val="Title"/>
    <w:basedOn w:val="Normal"/>
    <w:next w:val="Subtitle"/>
    <w:link w:val="TitleChar"/>
    <w:uiPriority w:val="99"/>
    <w:qFormat/>
    <w:rsid w:val="00870CAB"/>
    <w:pPr>
      <w:spacing w:line="288" w:lineRule="auto"/>
      <w:jc w:val="center"/>
    </w:pPr>
    <w:rPr>
      <w:rFonts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248CD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a0"/>
    <w:next w:val="BodyText"/>
    <w:link w:val="SubtitleChar"/>
    <w:uiPriority w:val="99"/>
    <w:qFormat/>
    <w:rsid w:val="00870CAB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6248CD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21">
    <w:name w:val="Основной текст с отступом 21"/>
    <w:basedOn w:val="Normal"/>
    <w:uiPriority w:val="99"/>
    <w:rsid w:val="00870CAB"/>
    <w:pPr>
      <w:ind w:right="51" w:firstLine="708"/>
      <w:jc w:val="both"/>
    </w:pPr>
    <w:rPr>
      <w:rFonts w:cs="Times New Roman"/>
      <w:sz w:val="24"/>
      <w:szCs w:val="24"/>
    </w:rPr>
  </w:style>
  <w:style w:type="paragraph" w:customStyle="1" w:styleId="31">
    <w:name w:val="Основной текст с отступом 31"/>
    <w:basedOn w:val="Normal"/>
    <w:uiPriority w:val="99"/>
    <w:rsid w:val="00870CAB"/>
    <w:pPr>
      <w:ind w:right="51" w:firstLine="708"/>
      <w:jc w:val="both"/>
    </w:pPr>
    <w:rPr>
      <w:rFonts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870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8CD"/>
    <w:rPr>
      <w:sz w:val="0"/>
      <w:szCs w:val="0"/>
      <w:lang w:eastAsia="ar-SA"/>
    </w:rPr>
  </w:style>
  <w:style w:type="table" w:styleId="TableGrid">
    <w:name w:val="Table Grid"/>
    <w:basedOn w:val="TableNormal"/>
    <w:uiPriority w:val="99"/>
    <w:rsid w:val="0044609A"/>
    <w:pPr>
      <w:suppressAutoHyphens/>
    </w:pPr>
    <w:rPr>
      <w:rFonts w:ascii="TimesET" w:hAnsi="TimesET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Знак Знак Знак Знак Знак Знак Знак Знак"/>
    <w:basedOn w:val="Normal"/>
    <w:uiPriority w:val="99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2">
    <w:name w:val="Знак Знак Знак Знак Знак Знак Знак Знак Знак Знак"/>
    <w:basedOn w:val="Normal"/>
    <w:uiPriority w:val="99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223B2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Normal"/>
    <w:uiPriority w:val="99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Emphasis">
    <w:name w:val="Emphasis"/>
    <w:basedOn w:val="DefaultParagraphFont"/>
    <w:uiPriority w:val="99"/>
    <w:qFormat/>
    <w:rsid w:val="009C18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75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888</Words>
  <Characters>5067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dc:description/>
  <cp:lastModifiedBy>Клепиков</cp:lastModifiedBy>
  <cp:revision>5</cp:revision>
  <cp:lastPrinted>2016-01-26T07:56:00Z</cp:lastPrinted>
  <dcterms:created xsi:type="dcterms:W3CDTF">2020-02-19T08:31:00Z</dcterms:created>
  <dcterms:modified xsi:type="dcterms:W3CDTF">2020-02-19T12:04:00Z</dcterms:modified>
</cp:coreProperties>
</file>