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A3F5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A3245" w:rsidTr="003A3245">
        <w:tc>
          <w:tcPr>
            <w:tcW w:w="5428" w:type="dxa"/>
            <w:shd w:val="clear" w:color="auto" w:fill="auto"/>
          </w:tcPr>
          <w:p w:rsidR="00190FF9" w:rsidRPr="003A3245" w:rsidRDefault="00190FF9" w:rsidP="003A3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826FA" w:rsidRPr="003A3245" w:rsidRDefault="00190FF9" w:rsidP="003A3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24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E4EAF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8826FA" w:rsidRPr="003A3245" w:rsidRDefault="008826FA" w:rsidP="003A3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245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r w:rsidR="00AE7D0F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</w:p>
          <w:p w:rsidR="00190FF9" w:rsidRPr="003A3245" w:rsidRDefault="008826FA" w:rsidP="003A32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2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A3F53" w:rsidRPr="003A3245" w:rsidTr="003A3245">
        <w:tc>
          <w:tcPr>
            <w:tcW w:w="5428" w:type="dxa"/>
            <w:shd w:val="clear" w:color="auto" w:fill="auto"/>
          </w:tcPr>
          <w:p w:rsidR="00AA3F53" w:rsidRPr="003A3245" w:rsidRDefault="00AA3F53" w:rsidP="003A3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  <w:shd w:val="clear" w:color="auto" w:fill="auto"/>
          </w:tcPr>
          <w:p w:rsidR="00AA3F53" w:rsidRPr="0017554C" w:rsidRDefault="00AA3F53" w:rsidP="00AA3F5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554C">
              <w:rPr>
                <w:rFonts w:ascii="Times New Roman" w:hAnsi="Times New Roman" w:cs="Times New Roman"/>
                <w:sz w:val="28"/>
                <w:szCs w:val="28"/>
              </w:rPr>
              <w:t>от 28.03.2020 № 100-рг</w:t>
            </w:r>
          </w:p>
        </w:tc>
      </w:tr>
      <w:tr w:rsidR="00AA3F53" w:rsidRPr="003A3245" w:rsidTr="003A3245">
        <w:tc>
          <w:tcPr>
            <w:tcW w:w="5428" w:type="dxa"/>
            <w:shd w:val="clear" w:color="auto" w:fill="auto"/>
          </w:tcPr>
          <w:p w:rsidR="00AA3F53" w:rsidRPr="003A3245" w:rsidRDefault="00AA3F53" w:rsidP="003A3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A3F53" w:rsidRPr="003A3245" w:rsidRDefault="00AA3F53" w:rsidP="003A3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F53" w:rsidRPr="003A3245" w:rsidTr="003A3245">
        <w:tc>
          <w:tcPr>
            <w:tcW w:w="5428" w:type="dxa"/>
            <w:shd w:val="clear" w:color="auto" w:fill="auto"/>
          </w:tcPr>
          <w:p w:rsidR="00AA3F53" w:rsidRPr="003A3245" w:rsidRDefault="00AA3F53" w:rsidP="003A3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A3F53" w:rsidRPr="003A3245" w:rsidRDefault="00AA3F53" w:rsidP="003A3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F53" w:rsidRPr="003A3245" w:rsidTr="003A3245">
        <w:tc>
          <w:tcPr>
            <w:tcW w:w="5428" w:type="dxa"/>
            <w:shd w:val="clear" w:color="auto" w:fill="auto"/>
          </w:tcPr>
          <w:p w:rsidR="00AA3F53" w:rsidRPr="003A3245" w:rsidRDefault="00AA3F53" w:rsidP="003A3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A3F53" w:rsidRPr="001F4298" w:rsidRDefault="00AA3F53" w:rsidP="00E538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AA3F53" w:rsidRDefault="00AA3F53" w:rsidP="00E538EA">
            <w:pPr>
              <w:rPr>
                <w:rFonts w:ascii="Times New Roman" w:hAnsi="Times New Roman"/>
                <w:sz w:val="28"/>
                <w:szCs w:val="28"/>
              </w:rPr>
            </w:pPr>
            <w:r w:rsidRPr="001F4298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  <w:p w:rsidR="00AA3F53" w:rsidRPr="001F4298" w:rsidRDefault="00AA3F53" w:rsidP="00E538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17.03.2020 № 70-рг</w:t>
            </w:r>
          </w:p>
        </w:tc>
      </w:tr>
    </w:tbl>
    <w:p w:rsidR="00D525A9" w:rsidRDefault="00D525A9" w:rsidP="00D972C0">
      <w:pPr>
        <w:jc w:val="center"/>
        <w:rPr>
          <w:rFonts w:ascii="Times New Roman" w:hAnsi="Times New Roman"/>
          <w:sz w:val="28"/>
          <w:szCs w:val="28"/>
        </w:rPr>
      </w:pPr>
    </w:p>
    <w:p w:rsidR="00D525A9" w:rsidRDefault="00D972C0" w:rsidP="00D972C0">
      <w:pPr>
        <w:jc w:val="center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 xml:space="preserve">Перечень </w:t>
      </w:r>
    </w:p>
    <w:p w:rsidR="00D972C0" w:rsidRDefault="00D972C0" w:rsidP="00D972C0">
      <w:pPr>
        <w:jc w:val="center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непродовольственных товаров первой необходимости</w:t>
      </w:r>
    </w:p>
    <w:p w:rsidR="00D972C0" w:rsidRPr="005F5452" w:rsidRDefault="00D972C0" w:rsidP="00D972C0">
      <w:pPr>
        <w:jc w:val="center"/>
        <w:rPr>
          <w:rFonts w:ascii="Times New Roman" w:hAnsi="Times New Roman"/>
          <w:sz w:val="28"/>
          <w:szCs w:val="28"/>
        </w:rPr>
      </w:pP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1. Санитарно-гигиеническая маска.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2. Антисептик для рук.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3. Салфетки влажные.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4. Салфетки сухие.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5. Мыло туалетное.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6. Мыло хозяйственное.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7. Паста зубная.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8. Щетка зубная.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9. Бумага туалетная.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10. Гигиенические прокладки.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11. Стиральный порошок.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12. Подгузники детские.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13. Спички, коробок.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14. Свечи.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15. Пеленка для новорожденного.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16. Шампунь детский.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17. Крем от опрелостей детский.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18. Бутылочка для кормления.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19. Соска-пустышка.</w:t>
      </w:r>
    </w:p>
    <w:p w:rsidR="00D972C0" w:rsidRPr="005F5452" w:rsidRDefault="00D972C0" w:rsidP="00D525A9">
      <w:pPr>
        <w:ind w:firstLine="709"/>
        <w:rPr>
          <w:rFonts w:ascii="Times New Roman" w:hAnsi="Times New Roman"/>
          <w:sz w:val="28"/>
          <w:szCs w:val="28"/>
        </w:rPr>
      </w:pPr>
      <w:r w:rsidRPr="005F5452">
        <w:rPr>
          <w:rFonts w:ascii="Times New Roman" w:hAnsi="Times New Roman"/>
          <w:sz w:val="28"/>
          <w:szCs w:val="28"/>
        </w:rPr>
        <w:t>20. Бензин автомобильный.</w:t>
      </w:r>
    </w:p>
    <w:p w:rsidR="00CC45C1" w:rsidRDefault="00D525A9" w:rsidP="00D525A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Дизельное</w:t>
      </w:r>
      <w:r w:rsidR="00B05BF6">
        <w:rPr>
          <w:rFonts w:ascii="Times New Roman" w:hAnsi="Times New Roman"/>
          <w:sz w:val="28"/>
          <w:szCs w:val="28"/>
        </w:rPr>
        <w:t xml:space="preserve"> и газом</w:t>
      </w:r>
      <w:r w:rsidR="0040321D">
        <w:rPr>
          <w:rFonts w:ascii="Times New Roman" w:hAnsi="Times New Roman"/>
          <w:sz w:val="28"/>
          <w:szCs w:val="28"/>
        </w:rPr>
        <w:t>оторное</w:t>
      </w:r>
      <w:r>
        <w:rPr>
          <w:rFonts w:ascii="Times New Roman" w:hAnsi="Times New Roman"/>
          <w:sz w:val="28"/>
          <w:szCs w:val="28"/>
        </w:rPr>
        <w:t xml:space="preserve"> топливо</w:t>
      </w:r>
      <w:r w:rsidR="00AA6755">
        <w:rPr>
          <w:rFonts w:ascii="Times New Roman" w:hAnsi="Times New Roman"/>
          <w:sz w:val="28"/>
          <w:szCs w:val="28"/>
        </w:rPr>
        <w:t>.</w:t>
      </w:r>
    </w:p>
    <w:p w:rsidR="00345A7A" w:rsidRPr="006B52D1" w:rsidRDefault="00CC45C1" w:rsidP="00D525A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345A7A">
        <w:rPr>
          <w:rFonts w:ascii="Times New Roman" w:hAnsi="Times New Roman"/>
          <w:sz w:val="28"/>
          <w:szCs w:val="28"/>
        </w:rPr>
        <w:t>Сжиженный природный газ.</w:t>
      </w:r>
    </w:p>
    <w:p w:rsidR="00FE2FF6" w:rsidRDefault="00345A7A" w:rsidP="00D525A9">
      <w:pPr>
        <w:ind w:firstLine="709"/>
        <w:rPr>
          <w:rFonts w:ascii="Times New Roman" w:hAnsi="Times New Roman"/>
          <w:sz w:val="28"/>
          <w:szCs w:val="28"/>
        </w:rPr>
      </w:pPr>
      <w:r w:rsidRPr="00345A7A">
        <w:rPr>
          <w:rFonts w:ascii="Times New Roman" w:hAnsi="Times New Roman"/>
          <w:sz w:val="28"/>
          <w:szCs w:val="28"/>
        </w:rPr>
        <w:t>2</w:t>
      </w:r>
      <w:r w:rsidR="006B52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="00CC45C1">
        <w:rPr>
          <w:rFonts w:ascii="Times New Roman" w:hAnsi="Times New Roman"/>
          <w:sz w:val="28"/>
          <w:szCs w:val="28"/>
        </w:rPr>
        <w:t>Корма готовые для домашних животных</w:t>
      </w:r>
      <w:r w:rsidR="00C67C15">
        <w:rPr>
          <w:rFonts w:ascii="Times New Roman" w:hAnsi="Times New Roman"/>
          <w:sz w:val="28"/>
          <w:szCs w:val="28"/>
        </w:rPr>
        <w:t>, зоотовары</w:t>
      </w:r>
      <w:r w:rsidR="000A2BE6">
        <w:rPr>
          <w:rFonts w:ascii="Times New Roman" w:hAnsi="Times New Roman"/>
          <w:sz w:val="28"/>
          <w:szCs w:val="28"/>
        </w:rPr>
        <w:t>.</w:t>
      </w:r>
    </w:p>
    <w:p w:rsidR="00FE2FF6" w:rsidRDefault="00FE2FF6" w:rsidP="00D525A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Семена, саженцы растений, удобрения</w:t>
      </w:r>
      <w:r w:rsidR="000A2BE6">
        <w:rPr>
          <w:rFonts w:ascii="Times New Roman" w:hAnsi="Times New Roman"/>
          <w:sz w:val="28"/>
          <w:szCs w:val="28"/>
        </w:rPr>
        <w:t>.</w:t>
      </w:r>
    </w:p>
    <w:p w:rsidR="00FE2FF6" w:rsidRDefault="003E3715" w:rsidP="00D525A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E2FF6">
        <w:rPr>
          <w:rFonts w:ascii="Times New Roman" w:hAnsi="Times New Roman"/>
          <w:sz w:val="28"/>
          <w:szCs w:val="28"/>
        </w:rPr>
        <w:t>Ритуальные товары</w:t>
      </w:r>
      <w:r w:rsidR="000A2BE6">
        <w:rPr>
          <w:rFonts w:ascii="Times New Roman" w:hAnsi="Times New Roman"/>
          <w:sz w:val="28"/>
          <w:szCs w:val="28"/>
        </w:rPr>
        <w:t>.</w:t>
      </w:r>
      <w:r w:rsidR="00B05BF6">
        <w:rPr>
          <w:rFonts w:ascii="Times New Roman" w:hAnsi="Times New Roman"/>
          <w:sz w:val="28"/>
          <w:szCs w:val="28"/>
        </w:rPr>
        <w:t>»</w:t>
      </w:r>
    </w:p>
    <w:p w:rsidR="00F52637" w:rsidRDefault="00F52637" w:rsidP="00D525A9">
      <w:pPr>
        <w:pStyle w:val="21"/>
        <w:shd w:val="clear" w:color="auto" w:fill="auto"/>
        <w:tabs>
          <w:tab w:val="left" w:pos="1404"/>
        </w:tabs>
        <w:spacing w:after="0" w:line="240" w:lineRule="auto"/>
        <w:ind w:firstLine="709"/>
        <w:jc w:val="both"/>
      </w:pPr>
    </w:p>
    <w:p w:rsidR="00AA6755" w:rsidRPr="00D84BE3" w:rsidRDefault="00AA6755" w:rsidP="00AA675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E4EAF" w:rsidRPr="00495E4E" w:rsidRDefault="008E4EAF" w:rsidP="00AA6755">
      <w:pPr>
        <w:pStyle w:val="21"/>
        <w:shd w:val="clear" w:color="auto" w:fill="auto"/>
        <w:tabs>
          <w:tab w:val="left" w:pos="1404"/>
        </w:tabs>
        <w:spacing w:after="0" w:line="322" w:lineRule="exact"/>
        <w:ind w:firstLine="0"/>
        <w:jc w:val="center"/>
      </w:pPr>
    </w:p>
    <w:sectPr w:rsidR="008E4EAF" w:rsidRPr="00495E4E" w:rsidSect="00AA3F53">
      <w:headerReference w:type="default" r:id="rId12"/>
      <w:type w:val="continuous"/>
      <w:pgSz w:w="11907" w:h="16834" w:code="9"/>
      <w:pgMar w:top="1134" w:right="567" w:bottom="1134" w:left="141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21" w:rsidRDefault="00B56121">
      <w:r>
        <w:separator/>
      </w:r>
    </w:p>
  </w:endnote>
  <w:endnote w:type="continuationSeparator" w:id="0">
    <w:p w:rsidR="00B56121" w:rsidRDefault="00B5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A324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525A9">
          <w:pPr>
            <w:pStyle w:val="a6"/>
          </w:pPr>
          <w:r>
            <w:rPr>
              <w:noProof/>
            </w:rPr>
            <w:drawing>
              <wp:inline distT="0" distB="0" distL="0" distR="0" wp14:anchorId="692168E9" wp14:editId="41C2A31D">
                <wp:extent cx="668020" cy="281305"/>
                <wp:effectExtent l="0" t="0" r="0" b="444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A3245" w:rsidRDefault="00D525A9" w:rsidP="003A324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F872AA" wp14:editId="7053C982">
                <wp:extent cx="175895" cy="149225"/>
                <wp:effectExtent l="0" t="0" r="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A3245" w:rsidRDefault="00AA3F53" w:rsidP="003A324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849  28.03.2020 14:44:35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A324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A3245" w:rsidRDefault="00876034" w:rsidP="003A324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A3245" w:rsidTr="003A3245">
      <w:tc>
        <w:tcPr>
          <w:tcW w:w="2538" w:type="dxa"/>
          <w:shd w:val="clear" w:color="auto" w:fill="auto"/>
        </w:tcPr>
        <w:p w:rsidR="00876034" w:rsidRPr="003A324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A3245" w:rsidRDefault="00876034" w:rsidP="003A324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A3245" w:rsidRDefault="00876034" w:rsidP="003A324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A3245" w:rsidRDefault="00876034" w:rsidP="003A324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21" w:rsidRDefault="00B56121">
      <w:r>
        <w:separator/>
      </w:r>
    </w:p>
  </w:footnote>
  <w:footnote w:type="continuationSeparator" w:id="0">
    <w:p w:rsidR="00B56121" w:rsidRDefault="00B5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972C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01391929"/>
    <w:multiLevelType w:val="multilevel"/>
    <w:tmpl w:val="D0ECA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D6E7B"/>
    <w:multiLevelType w:val="multilevel"/>
    <w:tmpl w:val="43D0D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105D32"/>
    <w:multiLevelType w:val="multilevel"/>
    <w:tmpl w:val="182EF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96F1A3C"/>
    <w:multiLevelType w:val="hybridMultilevel"/>
    <w:tmpl w:val="46489EEA"/>
    <w:lvl w:ilvl="0" w:tplc="B03ED6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MNumnMINyVUe3Y7/uJ0faEz4I=" w:salt="KF6t0zxS4h3kz6POkg2xqQ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71"/>
    <w:rsid w:val="0001360F"/>
    <w:rsid w:val="00024A16"/>
    <w:rsid w:val="000331B3"/>
    <w:rsid w:val="00033413"/>
    <w:rsid w:val="000363B1"/>
    <w:rsid w:val="00037C0C"/>
    <w:rsid w:val="0004749B"/>
    <w:rsid w:val="000502A3"/>
    <w:rsid w:val="0005066C"/>
    <w:rsid w:val="000558E7"/>
    <w:rsid w:val="00056DEB"/>
    <w:rsid w:val="00063138"/>
    <w:rsid w:val="00063541"/>
    <w:rsid w:val="00073A7A"/>
    <w:rsid w:val="00076D5E"/>
    <w:rsid w:val="000825BC"/>
    <w:rsid w:val="00083AE1"/>
    <w:rsid w:val="00084DD3"/>
    <w:rsid w:val="000917C0"/>
    <w:rsid w:val="000A2BE6"/>
    <w:rsid w:val="000B0736"/>
    <w:rsid w:val="000B420B"/>
    <w:rsid w:val="00122CFD"/>
    <w:rsid w:val="001415CF"/>
    <w:rsid w:val="00151370"/>
    <w:rsid w:val="00162E72"/>
    <w:rsid w:val="00175BE5"/>
    <w:rsid w:val="001850F4"/>
    <w:rsid w:val="00190FF9"/>
    <w:rsid w:val="001947BE"/>
    <w:rsid w:val="00194D75"/>
    <w:rsid w:val="001A560F"/>
    <w:rsid w:val="001B0982"/>
    <w:rsid w:val="001B32BA"/>
    <w:rsid w:val="001D09EA"/>
    <w:rsid w:val="001D31E9"/>
    <w:rsid w:val="001E0317"/>
    <w:rsid w:val="001E20F1"/>
    <w:rsid w:val="001F12E8"/>
    <w:rsid w:val="001F228C"/>
    <w:rsid w:val="001F64B8"/>
    <w:rsid w:val="001F7C83"/>
    <w:rsid w:val="00203046"/>
    <w:rsid w:val="00205AB5"/>
    <w:rsid w:val="0021277F"/>
    <w:rsid w:val="002237DE"/>
    <w:rsid w:val="00224DBA"/>
    <w:rsid w:val="00231F1C"/>
    <w:rsid w:val="00242DDB"/>
    <w:rsid w:val="00245928"/>
    <w:rsid w:val="002479A2"/>
    <w:rsid w:val="0026087E"/>
    <w:rsid w:val="00261DE0"/>
    <w:rsid w:val="00262BF1"/>
    <w:rsid w:val="00265420"/>
    <w:rsid w:val="00274E14"/>
    <w:rsid w:val="00280A6D"/>
    <w:rsid w:val="00287874"/>
    <w:rsid w:val="00287D6F"/>
    <w:rsid w:val="002953B6"/>
    <w:rsid w:val="002B7A59"/>
    <w:rsid w:val="002C6B4B"/>
    <w:rsid w:val="002E51A7"/>
    <w:rsid w:val="002E5A5F"/>
    <w:rsid w:val="002F1D7C"/>
    <w:rsid w:val="002F1E81"/>
    <w:rsid w:val="00310D92"/>
    <w:rsid w:val="003125F6"/>
    <w:rsid w:val="0031547D"/>
    <w:rsid w:val="003160CB"/>
    <w:rsid w:val="00317136"/>
    <w:rsid w:val="003222A3"/>
    <w:rsid w:val="00345A7A"/>
    <w:rsid w:val="00360A40"/>
    <w:rsid w:val="003870C2"/>
    <w:rsid w:val="003A3245"/>
    <w:rsid w:val="003B4580"/>
    <w:rsid w:val="003C6B6D"/>
    <w:rsid w:val="003D3B8A"/>
    <w:rsid w:val="003D54F8"/>
    <w:rsid w:val="003E3715"/>
    <w:rsid w:val="003E4114"/>
    <w:rsid w:val="003F03D4"/>
    <w:rsid w:val="003F2A1B"/>
    <w:rsid w:val="003F4F5E"/>
    <w:rsid w:val="003F66EC"/>
    <w:rsid w:val="00400906"/>
    <w:rsid w:val="0040321D"/>
    <w:rsid w:val="0042590E"/>
    <w:rsid w:val="00437F65"/>
    <w:rsid w:val="0045039D"/>
    <w:rsid w:val="004538E0"/>
    <w:rsid w:val="00460FEA"/>
    <w:rsid w:val="0046682F"/>
    <w:rsid w:val="004734B7"/>
    <w:rsid w:val="00481B88"/>
    <w:rsid w:val="00485B4F"/>
    <w:rsid w:val="004862D1"/>
    <w:rsid w:val="00486E52"/>
    <w:rsid w:val="00495E4E"/>
    <w:rsid w:val="004B2D5A"/>
    <w:rsid w:val="004D293D"/>
    <w:rsid w:val="004D3778"/>
    <w:rsid w:val="004F44FE"/>
    <w:rsid w:val="00512A47"/>
    <w:rsid w:val="0052051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079"/>
    <w:rsid w:val="00590C0E"/>
    <w:rsid w:val="005939E6"/>
    <w:rsid w:val="005A4227"/>
    <w:rsid w:val="005B229B"/>
    <w:rsid w:val="005B3518"/>
    <w:rsid w:val="005C56AE"/>
    <w:rsid w:val="005C7449"/>
    <w:rsid w:val="005D2F70"/>
    <w:rsid w:val="005E4F7F"/>
    <w:rsid w:val="005E6D99"/>
    <w:rsid w:val="005F2ADD"/>
    <w:rsid w:val="005F2C49"/>
    <w:rsid w:val="005F7AC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711"/>
    <w:rsid w:val="00662ABD"/>
    <w:rsid w:val="00671D3B"/>
    <w:rsid w:val="0067499A"/>
    <w:rsid w:val="00684A5B"/>
    <w:rsid w:val="006865A4"/>
    <w:rsid w:val="006A1F71"/>
    <w:rsid w:val="006B52D1"/>
    <w:rsid w:val="006F0CB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385D"/>
    <w:rsid w:val="007D4925"/>
    <w:rsid w:val="007F0C8A"/>
    <w:rsid w:val="007F11AB"/>
    <w:rsid w:val="008143CB"/>
    <w:rsid w:val="00823CA1"/>
    <w:rsid w:val="0083709D"/>
    <w:rsid w:val="008513B9"/>
    <w:rsid w:val="008702D3"/>
    <w:rsid w:val="00876034"/>
    <w:rsid w:val="008773F7"/>
    <w:rsid w:val="00882616"/>
    <w:rsid w:val="008826FA"/>
    <w:rsid w:val="008827E7"/>
    <w:rsid w:val="008A1696"/>
    <w:rsid w:val="008C58FE"/>
    <w:rsid w:val="008E4EAF"/>
    <w:rsid w:val="008E6C41"/>
    <w:rsid w:val="008F0816"/>
    <w:rsid w:val="008F6BB7"/>
    <w:rsid w:val="00900F42"/>
    <w:rsid w:val="009258B4"/>
    <w:rsid w:val="00932E3C"/>
    <w:rsid w:val="009573D3"/>
    <w:rsid w:val="009606D3"/>
    <w:rsid w:val="00965C03"/>
    <w:rsid w:val="009977FF"/>
    <w:rsid w:val="009A085B"/>
    <w:rsid w:val="009C1DE6"/>
    <w:rsid w:val="009C1F0E"/>
    <w:rsid w:val="009D3E8C"/>
    <w:rsid w:val="009E3A0E"/>
    <w:rsid w:val="009F2DDD"/>
    <w:rsid w:val="00A1314B"/>
    <w:rsid w:val="00A13160"/>
    <w:rsid w:val="00A137D3"/>
    <w:rsid w:val="00A2744B"/>
    <w:rsid w:val="00A40C27"/>
    <w:rsid w:val="00A44A8F"/>
    <w:rsid w:val="00A5162F"/>
    <w:rsid w:val="00A51D96"/>
    <w:rsid w:val="00A96F84"/>
    <w:rsid w:val="00AA3F53"/>
    <w:rsid w:val="00AA6755"/>
    <w:rsid w:val="00AC3953"/>
    <w:rsid w:val="00AC7150"/>
    <w:rsid w:val="00AE1DCA"/>
    <w:rsid w:val="00AE7D0F"/>
    <w:rsid w:val="00AF5F7C"/>
    <w:rsid w:val="00B02207"/>
    <w:rsid w:val="00B03403"/>
    <w:rsid w:val="00B05BF6"/>
    <w:rsid w:val="00B10324"/>
    <w:rsid w:val="00B376B1"/>
    <w:rsid w:val="00B45585"/>
    <w:rsid w:val="00B5612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2E7"/>
    <w:rsid w:val="00BF4F5F"/>
    <w:rsid w:val="00C04EEB"/>
    <w:rsid w:val="00C075A4"/>
    <w:rsid w:val="00C10F12"/>
    <w:rsid w:val="00C11826"/>
    <w:rsid w:val="00C13D71"/>
    <w:rsid w:val="00C23369"/>
    <w:rsid w:val="00C23939"/>
    <w:rsid w:val="00C37798"/>
    <w:rsid w:val="00C4359C"/>
    <w:rsid w:val="00C46D42"/>
    <w:rsid w:val="00C50C32"/>
    <w:rsid w:val="00C542E2"/>
    <w:rsid w:val="00C60178"/>
    <w:rsid w:val="00C61760"/>
    <w:rsid w:val="00C63CD6"/>
    <w:rsid w:val="00C67C15"/>
    <w:rsid w:val="00C74E89"/>
    <w:rsid w:val="00C87D95"/>
    <w:rsid w:val="00C9077A"/>
    <w:rsid w:val="00C95CD2"/>
    <w:rsid w:val="00CA051B"/>
    <w:rsid w:val="00CA265E"/>
    <w:rsid w:val="00CA3D2A"/>
    <w:rsid w:val="00CB3CBE"/>
    <w:rsid w:val="00CC45C1"/>
    <w:rsid w:val="00CF03D8"/>
    <w:rsid w:val="00D015D5"/>
    <w:rsid w:val="00D03D68"/>
    <w:rsid w:val="00D266DD"/>
    <w:rsid w:val="00D32B04"/>
    <w:rsid w:val="00D374E7"/>
    <w:rsid w:val="00D448FB"/>
    <w:rsid w:val="00D525A9"/>
    <w:rsid w:val="00D63949"/>
    <w:rsid w:val="00D652E7"/>
    <w:rsid w:val="00D77BCF"/>
    <w:rsid w:val="00D84394"/>
    <w:rsid w:val="00D95E55"/>
    <w:rsid w:val="00D972C0"/>
    <w:rsid w:val="00DB3664"/>
    <w:rsid w:val="00DC16FB"/>
    <w:rsid w:val="00DC4A65"/>
    <w:rsid w:val="00DC4F66"/>
    <w:rsid w:val="00E10B44"/>
    <w:rsid w:val="00E11F02"/>
    <w:rsid w:val="00E2726B"/>
    <w:rsid w:val="00E35D5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4E9"/>
    <w:rsid w:val="00E958E8"/>
    <w:rsid w:val="00EA04F1"/>
    <w:rsid w:val="00EA2FD3"/>
    <w:rsid w:val="00EB7CE9"/>
    <w:rsid w:val="00EC433F"/>
    <w:rsid w:val="00ED1FDE"/>
    <w:rsid w:val="00F06EFB"/>
    <w:rsid w:val="00F1529E"/>
    <w:rsid w:val="00F16F07"/>
    <w:rsid w:val="00F41FC1"/>
    <w:rsid w:val="00F44AD0"/>
    <w:rsid w:val="00F45B7C"/>
    <w:rsid w:val="00F45FCE"/>
    <w:rsid w:val="00F52637"/>
    <w:rsid w:val="00F606BF"/>
    <w:rsid w:val="00F65B0B"/>
    <w:rsid w:val="00F67DDD"/>
    <w:rsid w:val="00F74250"/>
    <w:rsid w:val="00F9334F"/>
    <w:rsid w:val="00F97D7F"/>
    <w:rsid w:val="00FA122C"/>
    <w:rsid w:val="00FA3B95"/>
    <w:rsid w:val="00FA56E7"/>
    <w:rsid w:val="00FC1278"/>
    <w:rsid w:val="00FE2FF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26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26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2237DE"/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2237DE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Заголовок №4_"/>
    <w:link w:val="40"/>
    <w:rsid w:val="002237D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2237DE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rsid w:val="002237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237DE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2237DE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paragraph" w:customStyle="1" w:styleId="40">
    <w:name w:val="Заголовок №4"/>
    <w:basedOn w:val="a"/>
    <w:link w:val="4"/>
    <w:rsid w:val="002237DE"/>
    <w:pPr>
      <w:widowControl w:val="0"/>
      <w:shd w:val="clear" w:color="auto" w:fill="FFFFFF"/>
      <w:spacing w:before="900" w:after="420" w:line="0" w:lineRule="atLeas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237DE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5pt">
    <w:name w:val="Основной текст (2) + Интервал 5 pt"/>
    <w:rsid w:val="00223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66E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26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26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rsid w:val="002237DE"/>
    <w:rPr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rsid w:val="002237DE"/>
    <w:rPr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Заголовок №4_"/>
    <w:link w:val="40"/>
    <w:rsid w:val="002237D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2237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2237DE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Курсив"/>
    <w:rsid w:val="002237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237DE"/>
    <w:pPr>
      <w:widowControl w:val="0"/>
      <w:shd w:val="clear" w:color="auto" w:fill="FFFFFF"/>
      <w:spacing w:after="300" w:line="274" w:lineRule="exact"/>
      <w:ind w:hanging="980"/>
    </w:pPr>
    <w:rPr>
      <w:rFonts w:ascii="Times New Roman" w:hAnsi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2237DE"/>
    <w:pPr>
      <w:widowControl w:val="0"/>
      <w:shd w:val="clear" w:color="auto" w:fill="FFFFFF"/>
      <w:spacing w:before="180" w:after="900" w:line="0" w:lineRule="atLeast"/>
      <w:ind w:hanging="820"/>
    </w:pPr>
    <w:rPr>
      <w:rFonts w:ascii="Times New Roman" w:hAnsi="Times New Roman"/>
      <w:i/>
      <w:iCs/>
      <w:sz w:val="28"/>
      <w:szCs w:val="28"/>
    </w:rPr>
  </w:style>
  <w:style w:type="paragraph" w:customStyle="1" w:styleId="40">
    <w:name w:val="Заголовок №4"/>
    <w:basedOn w:val="a"/>
    <w:link w:val="4"/>
    <w:rsid w:val="002237DE"/>
    <w:pPr>
      <w:widowControl w:val="0"/>
      <w:shd w:val="clear" w:color="auto" w:fill="FFFFFF"/>
      <w:spacing w:before="900" w:after="420" w:line="0" w:lineRule="atLeas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237DE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5pt">
    <w:name w:val="Основной текст (2) + Интервал 5 pt"/>
    <w:rsid w:val="00223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3F66EC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-INFO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3169-DC62-42B8-A2AF-5AA92E8B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1</Pages>
  <Words>119</Words>
  <Characters>783</Characters>
  <Application>Microsoft Office Word</Application>
  <DocSecurity>0</DocSecurity>
  <Lines>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3</cp:revision>
  <cp:lastPrinted>2020-03-26T15:16:00Z</cp:lastPrinted>
  <dcterms:created xsi:type="dcterms:W3CDTF">2020-03-28T11:37:00Z</dcterms:created>
  <dcterms:modified xsi:type="dcterms:W3CDTF">2020-03-28T11:44:00Z</dcterms:modified>
</cp:coreProperties>
</file>