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B5B80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B4695C" w:rsidTr="00AD2FED">
        <w:tc>
          <w:tcPr>
            <w:tcW w:w="10314" w:type="dxa"/>
            <w:shd w:val="clear" w:color="auto" w:fill="auto"/>
          </w:tcPr>
          <w:p w:rsidR="00DA5B63" w:rsidRPr="00B4695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DA5B63" w:rsidRPr="00B4695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B4695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B4695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8B5B80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19.03.2020 № 108-р</w:t>
            </w:r>
            <w:bookmarkStart w:id="0" w:name="_GoBack"/>
            <w:bookmarkEnd w:id="0"/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B4695C" w:rsidTr="00AD2FED">
        <w:tc>
          <w:tcPr>
            <w:tcW w:w="10314" w:type="dxa"/>
            <w:shd w:val="clear" w:color="auto" w:fill="auto"/>
          </w:tcPr>
          <w:p w:rsidR="00B4695C" w:rsidRPr="00B4695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от 23.01.2020 № 22-р</w:t>
            </w:r>
          </w:p>
        </w:tc>
      </w:tr>
    </w:tbl>
    <w:p w:rsidR="006F5F5D" w:rsidRPr="00B4695C" w:rsidRDefault="006F5F5D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1B1286" w:rsidRPr="00B4695C" w:rsidRDefault="001B1286" w:rsidP="00B4695C">
      <w:pPr>
        <w:spacing w:line="228" w:lineRule="auto"/>
        <w:jc w:val="center"/>
        <w:rPr>
          <w:rFonts w:ascii="Times New Roman" w:hAnsi="Times New Roman"/>
        </w:rPr>
      </w:pPr>
    </w:p>
    <w:p w:rsidR="005B2319" w:rsidRPr="00B4695C" w:rsidRDefault="002F36A3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8B5B80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B4695C">
        <w:rPr>
          <w:rFonts w:ascii="Times New Roman" w:hAnsi="Times New Roman"/>
          <w:sz w:val="28"/>
          <w:szCs w:val="28"/>
        </w:rPr>
        <w:t xml:space="preserve"> </w:t>
      </w:r>
      <w:r w:rsidR="00CF567B" w:rsidRPr="00B4695C">
        <w:rPr>
          <w:rFonts w:ascii="Times New Roman" w:hAnsi="Times New Roman"/>
          <w:sz w:val="28"/>
          <w:szCs w:val="28"/>
        </w:rPr>
        <w:t>в 2020 году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на финансирование мероприятий, предусмотренных подпунктом 1.1 раздела 5 «Система программных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мероприятий» подпрограммы 5 «Поддержка местных (муниципальных) инициатив и участия населения</w:t>
      </w:r>
    </w:p>
    <w:p w:rsidR="00B4695C" w:rsidRPr="00B4695C" w:rsidRDefault="00CF567B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в осуществлении местного самоуправления на территории Рязанской области» государственной</w:t>
      </w:r>
    </w:p>
    <w:p w:rsidR="006F5F5D" w:rsidRPr="00B4695C" w:rsidRDefault="00CF567B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B4695C">
        <w:rPr>
          <w:rFonts w:ascii="Times New Roman" w:hAnsi="Times New Roman"/>
          <w:sz w:val="28"/>
          <w:szCs w:val="28"/>
        </w:rPr>
        <w:t>программы Рязанской области «Развитие местного самоуправления и гражданского общества»</w:t>
      </w:r>
    </w:p>
    <w:p w:rsidR="00AD2FED" w:rsidRPr="00B4695C" w:rsidRDefault="0069264D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B4695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B4695C" w:rsidTr="00B4695C">
        <w:trPr>
          <w:trHeight w:val="20"/>
        </w:trPr>
        <w:tc>
          <w:tcPr>
            <w:tcW w:w="504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94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</w:t>
            </w:r>
            <w:r w:rsidR="00DD6AA3" w:rsidRPr="00B4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4661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B51F3C" w:rsidRPr="00B4695C" w:rsidTr="00B4695C">
        <w:trPr>
          <w:trHeight w:val="20"/>
        </w:trPr>
        <w:tc>
          <w:tcPr>
            <w:tcW w:w="504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58261A" w:rsidRPr="00B4695C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</w:tr>
    </w:tbl>
    <w:p w:rsidR="00B4695C" w:rsidRPr="00B4695C" w:rsidRDefault="00B4695C" w:rsidP="00B469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661"/>
      </w:tblGrid>
      <w:tr w:rsidR="00B51F3C" w:rsidRPr="00B4695C" w:rsidTr="00B4695C">
        <w:trPr>
          <w:trHeight w:val="20"/>
          <w:tblHeader/>
        </w:trPr>
        <w:tc>
          <w:tcPr>
            <w:tcW w:w="504" w:type="dxa"/>
          </w:tcPr>
          <w:p w:rsidR="00B51F3C" w:rsidRPr="00B4695C" w:rsidRDefault="00B51F3C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</w:tcPr>
          <w:p w:rsidR="00B51F3C" w:rsidRPr="00B4695C" w:rsidRDefault="00DD6AA3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469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61199E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3 627 795,76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E443F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1 425 000,00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E443F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609 150,00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E443F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2 015 978,40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Нижнеякимецкое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E443F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713 796,95</w:t>
            </w:r>
          </w:p>
        </w:tc>
      </w:tr>
      <w:tr w:rsidR="002370D4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1 240 891,50</w:t>
            </w:r>
          </w:p>
        </w:tc>
      </w:tr>
      <w:tr w:rsidR="002370D4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779 971,00</w:t>
            </w:r>
          </w:p>
        </w:tc>
      </w:tr>
      <w:tr w:rsidR="002370D4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Мердушинское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398 314,50</w:t>
            </w:r>
          </w:p>
        </w:tc>
      </w:tr>
      <w:tr w:rsidR="002370D4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370D4" w:rsidRPr="00B4695C" w:rsidRDefault="002370D4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70D4" w:rsidRPr="00B4695C" w:rsidRDefault="002370D4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Нарминское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370D4" w:rsidRPr="00B4695C" w:rsidRDefault="002370D4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127 650,75</w:t>
            </w:r>
          </w:p>
        </w:tc>
      </w:tr>
      <w:tr w:rsidR="00375A8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375A8A" w:rsidRPr="00B4695C" w:rsidRDefault="00375A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375A8A" w:rsidRPr="00B4695C" w:rsidRDefault="00375A8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1 943 414,00</w:t>
            </w:r>
          </w:p>
        </w:tc>
      </w:tr>
      <w:tr w:rsidR="00375A8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75A8A" w:rsidRPr="00B4695C" w:rsidRDefault="00375A8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75A8A" w:rsidRPr="00B4695C" w:rsidRDefault="00375A8A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843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75A8A" w:rsidRPr="00B4695C" w:rsidRDefault="00375A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1 712 947,10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 муниципальный район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 городское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944 274,00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Енкаевское сельское поселение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542 808,00</w:t>
            </w:r>
          </w:p>
        </w:tc>
      </w:tr>
      <w:tr w:rsidR="00D32BF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FD" w:rsidRPr="00B4695C" w:rsidRDefault="00D32BF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Кущапинское сельское поселение</w:t>
            </w:r>
          </w:p>
          <w:p w:rsidR="0007367F" w:rsidRPr="00B4695C" w:rsidRDefault="0007367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Капитальный ремонт здания и благоустройство территории Заулкинского СДК МУ филиала Кущапинского СДК в </w:t>
            </w:r>
          </w:p>
          <w:p w:rsidR="0007367F" w:rsidRPr="00B4695C" w:rsidRDefault="0007367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д. Заулки Кадомского района Рязанской области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FD" w:rsidRPr="00B4695C" w:rsidRDefault="00D32BF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1 103 380,74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Гусевское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1 109 000,00</w:t>
            </w:r>
          </w:p>
        </w:tc>
      </w:tr>
      <w:tr w:rsidR="00914748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914748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Сынтульское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199 223,71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Китовское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105 193,74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914748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летинское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135 012,97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914748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рутоярское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284 572,00</w:t>
            </w:r>
          </w:p>
        </w:tc>
      </w:tr>
      <w:tr w:rsidR="00914748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4748" w:rsidRPr="00B4695C" w:rsidRDefault="00914748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4748" w:rsidRPr="00B4695C" w:rsidRDefault="00914748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Лашманское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14748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1 498 453,26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914748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Шостьинское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914748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189 705,25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1 010 345,82, в том числе: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водонапорной башни в д. Калде</w:t>
            </w:r>
            <w:r w:rsidR="00D17F5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 </w:t>
            </w:r>
            <w:r w:rsidR="008A21E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муниципального образования – Ненашкинское сельское поселение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Клепиковского муниципального района 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503 305,44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водонапорной башни в д. Волчко</w:t>
            </w:r>
            <w:r w:rsidR="00D17F5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во </w:t>
            </w:r>
            <w:r w:rsidR="008A21E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муниципального образования – Алексеевское сельское поселение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Клепиковского муниципального района 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507 040,38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2 228 968,88</w:t>
            </w:r>
          </w:p>
        </w:tc>
      </w:tr>
      <w:tr w:rsidR="00282C6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82C63" w:rsidRPr="00B4695C" w:rsidRDefault="00282C6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82C63" w:rsidRPr="00B4695C" w:rsidRDefault="00282C6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82C63" w:rsidRPr="00B4695C" w:rsidRDefault="00282C6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407 960,00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90352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90352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903526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03526" w:rsidRPr="00B4695C" w:rsidRDefault="00903526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03526" w:rsidRPr="00B4695C" w:rsidRDefault="00903526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03526" w:rsidRPr="00B4695C" w:rsidRDefault="0090352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03526" w:rsidRPr="00B4695C" w:rsidRDefault="00903526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9114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114AA" w:rsidRPr="00B4695C" w:rsidRDefault="009114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14AA" w:rsidRPr="00B4695C" w:rsidRDefault="00934012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Пустотинское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114AA" w:rsidRPr="00B4695C" w:rsidRDefault="00903526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529 462,50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D17F54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Центральное городское</w:t>
            </w:r>
            <w:r w:rsidR="00934012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D17F5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895 779,75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Кочуровское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D17F5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581 641,98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D17F54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80 585,25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D17F5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441 572,44</w:t>
            </w:r>
          </w:p>
        </w:tc>
      </w:tr>
      <w:tr w:rsidR="009114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114AA" w:rsidRPr="00B4695C" w:rsidRDefault="009114AA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9114AA" w:rsidRPr="00B4695C" w:rsidRDefault="009114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114AA" w:rsidRPr="00B4695C" w:rsidRDefault="00B377AF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114AA" w:rsidRPr="00B4695C" w:rsidRDefault="00B377AF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4 000 000,00</w:t>
            </w:r>
          </w:p>
        </w:tc>
      </w:tr>
      <w:tr w:rsidR="00B377A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77AF" w:rsidRPr="00B4695C" w:rsidRDefault="00B377AF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77AF" w:rsidRPr="00B4695C" w:rsidRDefault="00B377A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77AF" w:rsidRPr="00B4695C" w:rsidRDefault="00B377AF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Жмуровское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377AF" w:rsidRPr="00B4695C" w:rsidRDefault="00B377AF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999 467,54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Каморинское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B377A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1 075 186,53</w:t>
            </w:r>
          </w:p>
        </w:tc>
      </w:tr>
      <w:tr w:rsidR="00661CE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B4695C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B4695C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B4695C" w:rsidRDefault="00B377A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</w:t>
            </w:r>
            <w:r w:rsidR="00661CE0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B4695C" w:rsidRDefault="00B377A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676 221,00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303E1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1 147 899,20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Трепольское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303E1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1 218 854,51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Чуриковское</w:t>
            </w:r>
            <w:r w:rsidR="00934012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303E1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1 302 281,50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303E1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303E1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1 053 369,00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3A6C9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3 499 333,50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BD2A1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3A6C9D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478 005,84</w:t>
            </w:r>
          </w:p>
        </w:tc>
      </w:tr>
      <w:tr w:rsidR="002760C4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2760C4" w:rsidRPr="00B4695C" w:rsidRDefault="002760C4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760C4" w:rsidRPr="00B4695C" w:rsidRDefault="002760C4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760C4" w:rsidRPr="00B4695C" w:rsidRDefault="002760C4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Ермо-Николаевское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2760C4" w:rsidRPr="00B4695C" w:rsidRDefault="002760C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329 424,98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Нестеровское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2760C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848 827,95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Пеньковское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2760C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187 065,42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Потапьевское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2760C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486 119,66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4" w:type="dxa"/>
            <w:vMerge w:val="restart"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2 490 765,00, в том числе: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мемориального комплекса в честь 60-летия победы в ВОВ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1 092 015,00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387 465,00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336 395,52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1 216 258,40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397 368,20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 сельское поселение</w:t>
            </w:r>
          </w:p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Газификация д. Елизаветино Пронского района Рязанской области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263 939,50</w:t>
            </w:r>
          </w:p>
        </w:tc>
      </w:tr>
      <w:tr w:rsidR="008406B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06B0" w:rsidRPr="00B4695C" w:rsidRDefault="008406B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06B0" w:rsidRPr="00B4695C" w:rsidRDefault="008406B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Тырновское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406B0" w:rsidRPr="00B4695C" w:rsidRDefault="008406B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718 717,00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F06D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F06D6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1 285 259,00</w:t>
            </w:r>
          </w:p>
        </w:tc>
      </w:tr>
      <w:tr w:rsidR="00F06D6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06D6D" w:rsidRPr="00B4695C" w:rsidRDefault="00F06D6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06D6D" w:rsidRPr="00B4695C" w:rsidRDefault="00F06D6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06D6D" w:rsidRPr="00B4695C" w:rsidRDefault="00F06D6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Береговское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06D6D" w:rsidRPr="00B4695C" w:rsidRDefault="00F06D6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261 119,30</w:t>
            </w:r>
          </w:p>
        </w:tc>
      </w:tr>
      <w:tr w:rsidR="00661CE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B4695C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B4695C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B4695C" w:rsidRDefault="00661CE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Большеекатериновское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B4695C" w:rsidRDefault="00F06D6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305 672,00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F06D6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552 178,00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F06D6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265 680,00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135E6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135E6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341 983,60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135E6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550 810,20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135E6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Баграмовское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135E6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262 493,00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F3762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785 277,00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CF284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F3762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840 000,00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Кузьминское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F3762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447 423,81</w:t>
            </w:r>
          </w:p>
        </w:tc>
      </w:tr>
      <w:tr w:rsidR="00EB7B9B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EB7B9B" w:rsidRPr="00B4695C" w:rsidRDefault="00EB7B9B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B7B9B" w:rsidRPr="00B4695C" w:rsidRDefault="00EB7B9B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EB7B9B" w:rsidRPr="00B4695C" w:rsidRDefault="00EB7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Пионерское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EB7B9B" w:rsidRPr="00B4695C" w:rsidRDefault="00F3762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267 248,10</w:t>
            </w:r>
          </w:p>
        </w:tc>
      </w:tr>
      <w:tr w:rsidR="00CF284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284F" w:rsidRPr="00B4695C" w:rsidRDefault="00CF284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284F" w:rsidRPr="00B4695C" w:rsidRDefault="00CF284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284F" w:rsidRPr="00B4695C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284F" w:rsidRPr="00B4695C" w:rsidRDefault="00F3762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487 500,00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F3762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F3762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324 632,25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34012" w:rsidRPr="00B4695C" w:rsidRDefault="00320D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320DE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5 768 991,00</w:t>
            </w:r>
          </w:p>
        </w:tc>
      </w:tr>
      <w:tr w:rsidR="00320DE9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320DE9" w:rsidRPr="00B4695C" w:rsidRDefault="00320DE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20DE9" w:rsidRPr="00B4695C" w:rsidRDefault="00320DE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20DE9" w:rsidRPr="00B4695C" w:rsidRDefault="00320DE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320DE9" w:rsidRPr="00B4695C" w:rsidRDefault="00320DE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320DE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556 088,00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320DE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1 241 661,40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Варсковское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1 731 409,50</w:t>
            </w:r>
          </w:p>
        </w:tc>
      </w:tr>
      <w:tr w:rsidR="008F79F5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B4695C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B4695C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188 940,00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636 548,00</w:t>
            </w:r>
          </w:p>
        </w:tc>
      </w:tr>
      <w:tr w:rsidR="008F79F5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B4695C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B4695C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1 999 000,00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388 273,50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1 467 664,50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Листвянское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1 440 000,00</w:t>
            </w:r>
          </w:p>
        </w:tc>
      </w:tr>
      <w:tr w:rsidR="008F79F5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B4695C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B4695C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Льговское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891 622,50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334 092,00</w:t>
            </w:r>
          </w:p>
        </w:tc>
      </w:tr>
      <w:tr w:rsidR="008F79F5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F79F5" w:rsidRPr="00B4695C" w:rsidRDefault="008F79F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F79F5" w:rsidRPr="00B4695C" w:rsidRDefault="008F79F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Окское сельское поселение </w:t>
            </w:r>
          </w:p>
        </w:tc>
        <w:tc>
          <w:tcPr>
            <w:tcW w:w="4661" w:type="dxa"/>
            <w:shd w:val="clear" w:color="auto" w:fill="auto"/>
          </w:tcPr>
          <w:p w:rsidR="008F79F5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218 927,00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8F79F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1 481 125,10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B71547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 городское</w:t>
            </w:r>
            <w:r w:rsidR="00CF284F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B71547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3 268 419,90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1 606 456,00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770 237,55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574 535,00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Можарское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336 344,00</w:t>
            </w:r>
          </w:p>
        </w:tc>
      </w:tr>
      <w:tr w:rsidR="006100B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100BD" w:rsidRPr="00B4695C" w:rsidRDefault="006100B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100BD" w:rsidRPr="00B4695C" w:rsidRDefault="006100B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Телятниковское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100BD" w:rsidRPr="00B4695C" w:rsidRDefault="006100B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1 089 908,25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410A0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76412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2 052 276,65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20E01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Агломазовское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76412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124 576,73</w:t>
            </w:r>
          </w:p>
        </w:tc>
      </w:tr>
      <w:tr w:rsidR="00B36E4D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36E4D" w:rsidRPr="00B4695C" w:rsidRDefault="00B36E4D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36E4D" w:rsidRPr="00B4695C" w:rsidRDefault="00B36E4D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36E4D" w:rsidRPr="00B4695C" w:rsidRDefault="0076412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</w:t>
            </w:r>
            <w:r w:rsidR="00B36E4D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36E4D" w:rsidRPr="00B4695C" w:rsidRDefault="0076412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1 361 398,71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6412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Каргашинское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76412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386 607,78</w:t>
            </w:r>
          </w:p>
        </w:tc>
      </w:tr>
      <w:tr w:rsidR="00661CE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B4695C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B4695C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B4695C" w:rsidRDefault="00661CE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Кустаревское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B4695C" w:rsidRDefault="0076412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341 029,00</w:t>
            </w:r>
          </w:p>
        </w:tc>
      </w:tr>
      <w:tr w:rsidR="00720E01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20E01" w:rsidRPr="00B4695C" w:rsidRDefault="00720E01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20E01" w:rsidRPr="00B4695C" w:rsidRDefault="00720E01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20E01" w:rsidRPr="00B4695C" w:rsidRDefault="0076412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Новоберезовское</w:t>
            </w:r>
            <w:r w:rsidR="00720E01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  <w:p w:rsidR="00764122" w:rsidRPr="00B4695C" w:rsidRDefault="0076412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Газификация с. Тархань Сасовского района Рязанской области</w:t>
            </w:r>
          </w:p>
        </w:tc>
        <w:tc>
          <w:tcPr>
            <w:tcW w:w="4661" w:type="dxa"/>
            <w:shd w:val="clear" w:color="auto" w:fill="auto"/>
          </w:tcPr>
          <w:p w:rsidR="00720E01" w:rsidRPr="00B4695C" w:rsidRDefault="0076412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746 252,69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EB7B9B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76412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1 921 148,21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934012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Павелецкое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CD19A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1 875 000,00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552 851,44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455 000,00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318 887,80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CD19A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134 485,89</w:t>
            </w:r>
          </w:p>
        </w:tc>
      </w:tr>
      <w:tr w:rsidR="00CD19A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D19AA" w:rsidRPr="00B4695C" w:rsidRDefault="00CD19A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D19AA" w:rsidRPr="00B4695C" w:rsidRDefault="00CD19A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D19AA" w:rsidRPr="00B4695C" w:rsidRDefault="00CD19A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1 935 321,12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CD19A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372 788,00</w:t>
            </w:r>
          </w:p>
        </w:tc>
      </w:tr>
      <w:tr w:rsidR="00F6532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65320" w:rsidRPr="00B4695C" w:rsidRDefault="00F6532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F65320" w:rsidRPr="00B4695C" w:rsidRDefault="00F6532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F65320" w:rsidRPr="00B4695C" w:rsidRDefault="00CF4AA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F65320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1 751 566,38</w:t>
            </w:r>
          </w:p>
        </w:tc>
      </w:tr>
      <w:tr w:rsidR="00CF4AAE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4AAE" w:rsidRPr="00B4695C" w:rsidRDefault="00CF4AAE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4AAE" w:rsidRPr="00B4695C" w:rsidRDefault="00CF4AAE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4AAE" w:rsidRPr="00B4695C" w:rsidRDefault="00CF4AA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CF4AAE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</w:tr>
      <w:tr w:rsidR="00934012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934012" w:rsidRPr="00B4695C" w:rsidRDefault="0093401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934012" w:rsidRPr="00B4695C" w:rsidRDefault="0093401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934012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Исадское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934012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667 644,00</w:t>
            </w:r>
          </w:p>
        </w:tc>
      </w:tr>
      <w:tr w:rsidR="00CF4AAE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F4AAE" w:rsidRPr="00B4695C" w:rsidRDefault="00CF4AAE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F4AAE" w:rsidRPr="00B4695C" w:rsidRDefault="00CF4AAE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F4AAE" w:rsidRPr="00B4695C" w:rsidRDefault="00CF4AA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CF4AAE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1 400 000,00</w:t>
            </w:r>
          </w:p>
        </w:tc>
      </w:tr>
      <w:tr w:rsidR="00661CE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661CE0" w:rsidRPr="00B4695C" w:rsidRDefault="00661CE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661CE0" w:rsidRPr="00B4695C" w:rsidRDefault="00661CE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661CE0" w:rsidRPr="00B4695C" w:rsidRDefault="00661CE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Кутуковское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661CE0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318 982,30</w:t>
            </w:r>
          </w:p>
        </w:tc>
      </w:tr>
      <w:tr w:rsidR="00F65320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65320" w:rsidRPr="00B4695C" w:rsidRDefault="00F6532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65320" w:rsidRPr="00B4695C" w:rsidRDefault="00F6532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65320" w:rsidRPr="00B4695C" w:rsidRDefault="00B36E4D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F65320" w:rsidRPr="00B4695C" w:rsidRDefault="00CF4AA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1 969 065,95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320 000,00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3511E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2 941 452,00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1 615 545,00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C7022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842 901,94</w:t>
            </w:r>
          </w:p>
        </w:tc>
      </w:tr>
      <w:tr w:rsidR="00C7022A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7022A" w:rsidRPr="00B4695C" w:rsidRDefault="00C7022A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7022A" w:rsidRPr="00B4695C" w:rsidRDefault="00C7022A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7022A" w:rsidRPr="00B4695C" w:rsidRDefault="00C7022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C7022A" w:rsidRPr="00B4695C" w:rsidRDefault="00C7022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2 144 725,27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C7022A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Коноплинское</w:t>
            </w:r>
            <w:r w:rsidR="00934012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C7022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149 296,27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C7022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982 179,61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1 522 599,12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Завидовское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650 717,10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Остро-Пластиковское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592 136,19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Пертовское сельское поселение</w:t>
            </w:r>
          </w:p>
          <w:p w:rsidR="00B4695C" w:rsidRPr="008B5B80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водонапорной башни системы Рожновского Н=12м, V=15м</w:t>
            </w:r>
            <w:r w:rsidRPr="00B4695C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</w:p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Пертово Чучковского района Рязанской области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398 613,75</w:t>
            </w:r>
          </w:p>
        </w:tc>
      </w:tr>
      <w:tr w:rsidR="00DE7BE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DE7BE3" w:rsidRPr="00B4695C" w:rsidRDefault="00DE7BE3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E7BE3" w:rsidRPr="00B4695C" w:rsidRDefault="00DE7BE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Ункосовское сельское поселение</w:t>
            </w:r>
          </w:p>
          <w:p w:rsidR="002B42DF" w:rsidRDefault="00DE7BE3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</w:t>
            </w:r>
            <w:r w:rsidR="002B42D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альный ремонт крыши спортзала в</w:t>
            </w:r>
          </w:p>
          <w:p w:rsidR="00DE7BE3" w:rsidRPr="00B4695C" w:rsidRDefault="00DE7BE3" w:rsidP="007C41EE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п. </w:t>
            </w:r>
            <w:r w:rsidR="006100BD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Авангард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Чучковск</w:t>
            </w:r>
            <w:r w:rsidR="006100BD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ого района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Рязанской области</w:t>
            </w:r>
          </w:p>
        </w:tc>
        <w:tc>
          <w:tcPr>
            <w:tcW w:w="4661" w:type="dxa"/>
            <w:shd w:val="clear" w:color="auto" w:fill="auto"/>
          </w:tcPr>
          <w:p w:rsidR="00DE7BE3" w:rsidRPr="00B4695C" w:rsidRDefault="00DE7BE3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1 054 020,75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B51F3C" w:rsidRPr="00B4695C" w:rsidRDefault="00C71C1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Казачинское</w:t>
            </w:r>
            <w:r w:rsidR="00B36E4D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C71C1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759 145,00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B51F3C" w:rsidRPr="00B4695C" w:rsidRDefault="0093401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B51F3C" w:rsidRPr="00B4695C" w:rsidRDefault="00C71C1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1 025 014,00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811 915,50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 городское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745 475,25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605 091,34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509 184,12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1 460 000,00</w:t>
            </w:r>
          </w:p>
        </w:tc>
      </w:tr>
      <w:tr w:rsidR="00887BFF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87BFF" w:rsidRPr="00B4695C" w:rsidRDefault="00887BFF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87BFF" w:rsidRPr="00B4695C" w:rsidRDefault="00887BFF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Задубровское сельское поселение</w:t>
            </w:r>
          </w:p>
        </w:tc>
        <w:tc>
          <w:tcPr>
            <w:tcW w:w="4661" w:type="dxa"/>
            <w:shd w:val="clear" w:color="auto" w:fill="auto"/>
          </w:tcPr>
          <w:p w:rsidR="00887BFF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852 493,50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Касимов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1665F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7 643 000,00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Рязань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93177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25 731 772,80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Сасово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421A5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6 790 450,00</w:t>
            </w:r>
          </w:p>
        </w:tc>
      </w:tr>
      <w:tr w:rsidR="00B51F3C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B51F3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3C" w:rsidRPr="00B4695C" w:rsidRDefault="00B51F3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F3C" w:rsidRPr="00B4695C" w:rsidRDefault="00A27216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B51F3C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ородской округ город Скопин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F3C" w:rsidRPr="00B4695C" w:rsidRDefault="0068167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4 000 000,00</w:t>
            </w:r>
          </w:p>
        </w:tc>
      </w:tr>
      <w:tr w:rsidR="00615133" w:rsidRPr="00B4695C" w:rsidTr="00B4695C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133" w:rsidRPr="00B4695C" w:rsidRDefault="00615133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133" w:rsidRPr="00B4695C" w:rsidRDefault="00887BF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177 445 946,12</w:t>
            </w:r>
            <w:r w:rsidR="005B2456"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6F5F5D" w:rsidRPr="00B4695C" w:rsidRDefault="006F5F5D" w:rsidP="0031071D">
      <w:pPr>
        <w:spacing w:line="233" w:lineRule="auto"/>
        <w:rPr>
          <w:rFonts w:ascii="Times New Roman" w:hAnsi="Times New Roman"/>
          <w:sz w:val="16"/>
          <w:szCs w:val="16"/>
        </w:rPr>
      </w:pPr>
    </w:p>
    <w:sectPr w:rsidR="006F5F5D" w:rsidRPr="00B4695C" w:rsidSect="008B5B80">
      <w:headerReference w:type="default" r:id="rId13"/>
      <w:type w:val="continuous"/>
      <w:pgSz w:w="16834" w:h="11907" w:orient="landscape" w:code="9"/>
      <w:pgMar w:top="1134" w:right="567" w:bottom="1134" w:left="15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A3" w:rsidRDefault="002F36A3">
      <w:r>
        <w:separator/>
      </w:r>
    </w:p>
  </w:endnote>
  <w:endnote w:type="continuationSeparator" w:id="0">
    <w:p w:rsidR="002F36A3" w:rsidRDefault="002F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4695C">
          <w:pPr>
            <w:pStyle w:val="a6"/>
          </w:pPr>
          <w:r>
            <w:rPr>
              <w:noProof/>
            </w:rPr>
            <w:drawing>
              <wp:inline distT="0" distB="0" distL="0" distR="0" wp14:anchorId="24F42FF7" wp14:editId="46E0DA17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B4695C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B1B8982" wp14:editId="2A77224F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8B5B80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8472  20.03.2020 10:25:22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A3" w:rsidRDefault="002F36A3">
      <w:r>
        <w:separator/>
      </w:r>
    </w:p>
  </w:footnote>
  <w:footnote w:type="continuationSeparator" w:id="0">
    <w:p w:rsidR="002F36A3" w:rsidRDefault="002F3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B5B8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QBGorTFBZG5P8E/JRTKbvbuvVc=" w:salt="NX8CmUQcdtq9+rloNWwWg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1360F"/>
    <w:rsid w:val="00016F71"/>
    <w:rsid w:val="000331B3"/>
    <w:rsid w:val="00033413"/>
    <w:rsid w:val="00037C0C"/>
    <w:rsid w:val="000502A3"/>
    <w:rsid w:val="00056DEB"/>
    <w:rsid w:val="000621F9"/>
    <w:rsid w:val="00065F9C"/>
    <w:rsid w:val="0007367F"/>
    <w:rsid w:val="00073A7A"/>
    <w:rsid w:val="00076D5E"/>
    <w:rsid w:val="00084DD3"/>
    <w:rsid w:val="000917C0"/>
    <w:rsid w:val="000B0736"/>
    <w:rsid w:val="000C16AE"/>
    <w:rsid w:val="000F1CD4"/>
    <w:rsid w:val="00122CFD"/>
    <w:rsid w:val="0012429E"/>
    <w:rsid w:val="00135E6F"/>
    <w:rsid w:val="001436E4"/>
    <w:rsid w:val="00151370"/>
    <w:rsid w:val="00162E72"/>
    <w:rsid w:val="001665F4"/>
    <w:rsid w:val="00174E59"/>
    <w:rsid w:val="00175BE5"/>
    <w:rsid w:val="0018017E"/>
    <w:rsid w:val="001824E1"/>
    <w:rsid w:val="001850F4"/>
    <w:rsid w:val="00190FF9"/>
    <w:rsid w:val="001947BE"/>
    <w:rsid w:val="001A1CA4"/>
    <w:rsid w:val="001A560F"/>
    <w:rsid w:val="001B0982"/>
    <w:rsid w:val="001B1286"/>
    <w:rsid w:val="001B32BA"/>
    <w:rsid w:val="001B3C96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0D4"/>
    <w:rsid w:val="00242DDB"/>
    <w:rsid w:val="00244ADB"/>
    <w:rsid w:val="002479A2"/>
    <w:rsid w:val="0026087E"/>
    <w:rsid w:val="00261DE0"/>
    <w:rsid w:val="00265420"/>
    <w:rsid w:val="00274E14"/>
    <w:rsid w:val="002760C4"/>
    <w:rsid w:val="00280027"/>
    <w:rsid w:val="00280A6D"/>
    <w:rsid w:val="00282C63"/>
    <w:rsid w:val="00282CAE"/>
    <w:rsid w:val="00286ECA"/>
    <w:rsid w:val="002953B6"/>
    <w:rsid w:val="002B42DF"/>
    <w:rsid w:val="002B6BB0"/>
    <w:rsid w:val="002B7A59"/>
    <w:rsid w:val="002C6B4B"/>
    <w:rsid w:val="002D30FC"/>
    <w:rsid w:val="002E51A7"/>
    <w:rsid w:val="002E5A5F"/>
    <w:rsid w:val="002F1E81"/>
    <w:rsid w:val="002F36A3"/>
    <w:rsid w:val="00303E1A"/>
    <w:rsid w:val="0031071D"/>
    <w:rsid w:val="00310D92"/>
    <w:rsid w:val="003160CB"/>
    <w:rsid w:val="00320DE9"/>
    <w:rsid w:val="003222A3"/>
    <w:rsid w:val="00333DED"/>
    <w:rsid w:val="003511E5"/>
    <w:rsid w:val="00360A40"/>
    <w:rsid w:val="00375A8A"/>
    <w:rsid w:val="0038448C"/>
    <w:rsid w:val="003870C2"/>
    <w:rsid w:val="003A6C9D"/>
    <w:rsid w:val="003D3B8A"/>
    <w:rsid w:val="003D3E42"/>
    <w:rsid w:val="003D54F8"/>
    <w:rsid w:val="003F4F5E"/>
    <w:rsid w:val="00400906"/>
    <w:rsid w:val="00420D0A"/>
    <w:rsid w:val="00421A5E"/>
    <w:rsid w:val="0042590E"/>
    <w:rsid w:val="00437F65"/>
    <w:rsid w:val="00460FEA"/>
    <w:rsid w:val="004734B7"/>
    <w:rsid w:val="00481B88"/>
    <w:rsid w:val="004826D1"/>
    <w:rsid w:val="00485B4F"/>
    <w:rsid w:val="004862D1"/>
    <w:rsid w:val="00494C2C"/>
    <w:rsid w:val="004B267B"/>
    <w:rsid w:val="004B2D5A"/>
    <w:rsid w:val="004C11FF"/>
    <w:rsid w:val="004D293D"/>
    <w:rsid w:val="004D57E2"/>
    <w:rsid w:val="004D65B8"/>
    <w:rsid w:val="004F41B2"/>
    <w:rsid w:val="004F44FE"/>
    <w:rsid w:val="00512A47"/>
    <w:rsid w:val="00513B21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61A"/>
    <w:rsid w:val="005838EA"/>
    <w:rsid w:val="00585EE1"/>
    <w:rsid w:val="00587ABE"/>
    <w:rsid w:val="00590C0E"/>
    <w:rsid w:val="005939E6"/>
    <w:rsid w:val="005940EB"/>
    <w:rsid w:val="005A4227"/>
    <w:rsid w:val="005B229B"/>
    <w:rsid w:val="005B2319"/>
    <w:rsid w:val="005B2456"/>
    <w:rsid w:val="005B3518"/>
    <w:rsid w:val="005C56AE"/>
    <w:rsid w:val="005C7449"/>
    <w:rsid w:val="005E6D99"/>
    <w:rsid w:val="005F0F67"/>
    <w:rsid w:val="005F2ADD"/>
    <w:rsid w:val="005F2C49"/>
    <w:rsid w:val="006013EB"/>
    <w:rsid w:val="0060479E"/>
    <w:rsid w:val="00604BE7"/>
    <w:rsid w:val="006100BD"/>
    <w:rsid w:val="0061199E"/>
    <w:rsid w:val="00615133"/>
    <w:rsid w:val="00616AED"/>
    <w:rsid w:val="00632A4F"/>
    <w:rsid w:val="00632B56"/>
    <w:rsid w:val="006351E3"/>
    <w:rsid w:val="00644236"/>
    <w:rsid w:val="006471E5"/>
    <w:rsid w:val="00661CE0"/>
    <w:rsid w:val="00671D3B"/>
    <w:rsid w:val="00681674"/>
    <w:rsid w:val="00684A5B"/>
    <w:rsid w:val="0069264D"/>
    <w:rsid w:val="006A1F71"/>
    <w:rsid w:val="006B189C"/>
    <w:rsid w:val="006F328B"/>
    <w:rsid w:val="006F5886"/>
    <w:rsid w:val="006F5F5D"/>
    <w:rsid w:val="00707734"/>
    <w:rsid w:val="00707E19"/>
    <w:rsid w:val="00712F7C"/>
    <w:rsid w:val="00720E01"/>
    <w:rsid w:val="0072328A"/>
    <w:rsid w:val="00732CFB"/>
    <w:rsid w:val="007377B5"/>
    <w:rsid w:val="00741308"/>
    <w:rsid w:val="00746CC2"/>
    <w:rsid w:val="00760323"/>
    <w:rsid w:val="00764122"/>
    <w:rsid w:val="00765600"/>
    <w:rsid w:val="00791C9F"/>
    <w:rsid w:val="00792AAB"/>
    <w:rsid w:val="00793B47"/>
    <w:rsid w:val="007A1D0C"/>
    <w:rsid w:val="007A2A7B"/>
    <w:rsid w:val="007B257D"/>
    <w:rsid w:val="007C41EE"/>
    <w:rsid w:val="007C4EF9"/>
    <w:rsid w:val="007D4925"/>
    <w:rsid w:val="007F0C8A"/>
    <w:rsid w:val="007F11AB"/>
    <w:rsid w:val="008143CB"/>
    <w:rsid w:val="00823CA1"/>
    <w:rsid w:val="008254FE"/>
    <w:rsid w:val="008406B0"/>
    <w:rsid w:val="00850EC4"/>
    <w:rsid w:val="008513B9"/>
    <w:rsid w:val="008702D3"/>
    <w:rsid w:val="00876034"/>
    <w:rsid w:val="008827E7"/>
    <w:rsid w:val="00887BFF"/>
    <w:rsid w:val="008A1696"/>
    <w:rsid w:val="008A21EC"/>
    <w:rsid w:val="008B5B80"/>
    <w:rsid w:val="008C58FE"/>
    <w:rsid w:val="008E6C41"/>
    <w:rsid w:val="008F0816"/>
    <w:rsid w:val="008F6BB7"/>
    <w:rsid w:val="008F7222"/>
    <w:rsid w:val="008F79F5"/>
    <w:rsid w:val="00900F42"/>
    <w:rsid w:val="00903526"/>
    <w:rsid w:val="009114AA"/>
    <w:rsid w:val="00914748"/>
    <w:rsid w:val="0093177F"/>
    <w:rsid w:val="00932E3C"/>
    <w:rsid w:val="00934012"/>
    <w:rsid w:val="009410A0"/>
    <w:rsid w:val="00947420"/>
    <w:rsid w:val="0095519A"/>
    <w:rsid w:val="009573D3"/>
    <w:rsid w:val="009977FF"/>
    <w:rsid w:val="009A085B"/>
    <w:rsid w:val="009C1DE6"/>
    <w:rsid w:val="009C1F0E"/>
    <w:rsid w:val="009C21DA"/>
    <w:rsid w:val="009D3E8C"/>
    <w:rsid w:val="009E3A0E"/>
    <w:rsid w:val="00A1314B"/>
    <w:rsid w:val="00A13160"/>
    <w:rsid w:val="00A137D3"/>
    <w:rsid w:val="00A178C7"/>
    <w:rsid w:val="00A27216"/>
    <w:rsid w:val="00A44A8F"/>
    <w:rsid w:val="00A51D96"/>
    <w:rsid w:val="00A538A8"/>
    <w:rsid w:val="00A93744"/>
    <w:rsid w:val="00A96F84"/>
    <w:rsid w:val="00AC1920"/>
    <w:rsid w:val="00AC3953"/>
    <w:rsid w:val="00AC7150"/>
    <w:rsid w:val="00AD2FED"/>
    <w:rsid w:val="00AE1DCA"/>
    <w:rsid w:val="00AF10B7"/>
    <w:rsid w:val="00AF5F7C"/>
    <w:rsid w:val="00B02207"/>
    <w:rsid w:val="00B03403"/>
    <w:rsid w:val="00B10324"/>
    <w:rsid w:val="00B36E4D"/>
    <w:rsid w:val="00B376B1"/>
    <w:rsid w:val="00B377AF"/>
    <w:rsid w:val="00B4695C"/>
    <w:rsid w:val="00B51F3C"/>
    <w:rsid w:val="00B620D9"/>
    <w:rsid w:val="00B633DB"/>
    <w:rsid w:val="00B639ED"/>
    <w:rsid w:val="00B66A8C"/>
    <w:rsid w:val="00B71547"/>
    <w:rsid w:val="00B8061C"/>
    <w:rsid w:val="00B83BA2"/>
    <w:rsid w:val="00B847CE"/>
    <w:rsid w:val="00B853AA"/>
    <w:rsid w:val="00B875BF"/>
    <w:rsid w:val="00B91F62"/>
    <w:rsid w:val="00B95F93"/>
    <w:rsid w:val="00BA7748"/>
    <w:rsid w:val="00BB2C98"/>
    <w:rsid w:val="00BC2576"/>
    <w:rsid w:val="00BD0B82"/>
    <w:rsid w:val="00BD2A1E"/>
    <w:rsid w:val="00BF4F5F"/>
    <w:rsid w:val="00C04EEB"/>
    <w:rsid w:val="00C075A4"/>
    <w:rsid w:val="00C10F12"/>
    <w:rsid w:val="00C11826"/>
    <w:rsid w:val="00C12989"/>
    <w:rsid w:val="00C27840"/>
    <w:rsid w:val="00C46D42"/>
    <w:rsid w:val="00C50C32"/>
    <w:rsid w:val="00C60178"/>
    <w:rsid w:val="00C61760"/>
    <w:rsid w:val="00C63CD6"/>
    <w:rsid w:val="00C7022A"/>
    <w:rsid w:val="00C71C1E"/>
    <w:rsid w:val="00C87D95"/>
    <w:rsid w:val="00C9077A"/>
    <w:rsid w:val="00C95CD2"/>
    <w:rsid w:val="00CA051B"/>
    <w:rsid w:val="00CB3CBE"/>
    <w:rsid w:val="00CD19AA"/>
    <w:rsid w:val="00CF03D8"/>
    <w:rsid w:val="00CF284F"/>
    <w:rsid w:val="00CF4AAE"/>
    <w:rsid w:val="00CF5587"/>
    <w:rsid w:val="00CF567B"/>
    <w:rsid w:val="00D015D5"/>
    <w:rsid w:val="00D03D68"/>
    <w:rsid w:val="00D17F54"/>
    <w:rsid w:val="00D25B9A"/>
    <w:rsid w:val="00D266DD"/>
    <w:rsid w:val="00D32B04"/>
    <w:rsid w:val="00D32BFD"/>
    <w:rsid w:val="00D374E7"/>
    <w:rsid w:val="00D63949"/>
    <w:rsid w:val="00D652E7"/>
    <w:rsid w:val="00D77BCF"/>
    <w:rsid w:val="00D84394"/>
    <w:rsid w:val="00D95E55"/>
    <w:rsid w:val="00DA5B63"/>
    <w:rsid w:val="00DB3664"/>
    <w:rsid w:val="00DC16FB"/>
    <w:rsid w:val="00DC4A65"/>
    <w:rsid w:val="00DC4BFE"/>
    <w:rsid w:val="00DC4F66"/>
    <w:rsid w:val="00DD6AA3"/>
    <w:rsid w:val="00DE7BE3"/>
    <w:rsid w:val="00E03146"/>
    <w:rsid w:val="00E10B44"/>
    <w:rsid w:val="00E11F02"/>
    <w:rsid w:val="00E2726B"/>
    <w:rsid w:val="00E37801"/>
    <w:rsid w:val="00E443F4"/>
    <w:rsid w:val="00E46EAA"/>
    <w:rsid w:val="00E5038C"/>
    <w:rsid w:val="00E50B69"/>
    <w:rsid w:val="00E5298B"/>
    <w:rsid w:val="00E56EFB"/>
    <w:rsid w:val="00E60C25"/>
    <w:rsid w:val="00E6458F"/>
    <w:rsid w:val="00E64618"/>
    <w:rsid w:val="00E7242D"/>
    <w:rsid w:val="00E87E25"/>
    <w:rsid w:val="00EA04F1"/>
    <w:rsid w:val="00EA2FD3"/>
    <w:rsid w:val="00EA47A1"/>
    <w:rsid w:val="00EB7B9B"/>
    <w:rsid w:val="00EB7CE9"/>
    <w:rsid w:val="00EC433F"/>
    <w:rsid w:val="00ED1FDE"/>
    <w:rsid w:val="00EF56E0"/>
    <w:rsid w:val="00F06D6D"/>
    <w:rsid w:val="00F06EFB"/>
    <w:rsid w:val="00F1529E"/>
    <w:rsid w:val="00F16F07"/>
    <w:rsid w:val="00F32A86"/>
    <w:rsid w:val="00F37629"/>
    <w:rsid w:val="00F45975"/>
    <w:rsid w:val="00F45B7C"/>
    <w:rsid w:val="00F45FCE"/>
    <w:rsid w:val="00F5205E"/>
    <w:rsid w:val="00F65320"/>
    <w:rsid w:val="00F9334F"/>
    <w:rsid w:val="00F95A22"/>
    <w:rsid w:val="00F97D7F"/>
    <w:rsid w:val="00FA122C"/>
    <w:rsid w:val="00FA3B95"/>
    <w:rsid w:val="00FA59A0"/>
    <w:rsid w:val="00FC1278"/>
    <w:rsid w:val="00FC53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926D-3E83-4BB6-A5A4-D5055CBD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7</TotalTime>
  <Pages>6</Pages>
  <Words>1141</Words>
  <Characters>8093</Characters>
  <Application>Microsoft Office Word</Application>
  <DocSecurity>0</DocSecurity>
  <Lines>674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8815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Дягилева М.А.</cp:lastModifiedBy>
  <cp:revision>6</cp:revision>
  <cp:lastPrinted>2020-03-19T09:02:00Z</cp:lastPrinted>
  <dcterms:created xsi:type="dcterms:W3CDTF">2020-03-19T09:01:00Z</dcterms:created>
  <dcterms:modified xsi:type="dcterms:W3CDTF">2020-03-20T07:25:00Z</dcterms:modified>
</cp:coreProperties>
</file>