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AF10D2" w:rsidRDefault="00AF10D2" w:rsidP="00AF10D2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AF10D2">
        <w:rPr>
          <w:rFonts w:ascii="Times New Roman" w:hAnsi="Times New Roman"/>
          <w:bCs/>
          <w:sz w:val="28"/>
          <w:szCs w:val="28"/>
        </w:rPr>
        <w:t xml:space="preserve">от 03 марта 2020 г. № </w:t>
      </w:r>
      <w:r w:rsidR="00B3505A" w:rsidRPr="00AF10D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9CDA448" wp14:editId="01241036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  <w:lang w:val="en-US"/>
        </w:rPr>
        <w:t>37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102F2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5102F2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102F2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Рязанской области от 29.10.2014 № 311 «Об утверждении</w:t>
            </w:r>
          </w:p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02F2">
              <w:rPr>
                <w:rFonts w:ascii="Times New Roman" w:hAnsi="Times New Roman"/>
                <w:sz w:val="28"/>
                <w:szCs w:val="28"/>
              </w:rPr>
              <w:t>здравоохранения» (в редакции постановлений Правительства</w:t>
            </w:r>
            <w:proofErr w:type="gramEnd"/>
          </w:p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Рязанской области от 24.03.2015 № 64, от 08.07.2015 № 165,</w:t>
            </w:r>
          </w:p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от 09.09.2015 № 223, от 09.12.2015 № 302, от 29.12.2015 № 346,</w:t>
            </w:r>
          </w:p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от 10.02.2016 № 12, от 30.03.2016 № 60, от 18.05.2016 № 97,</w:t>
            </w:r>
          </w:p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от 10.08.2016 № 182, от 14.09.2016 № 206, от 02.11.2016 № 251,</w:t>
            </w:r>
          </w:p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от 28.12.2016 № 308, от 14.02.2017 № 29, от 18.04.2017 № 78,</w:t>
            </w:r>
          </w:p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от 19.07.2017 № 164, от 23.08.2017 № 196, от 25.10.2017 № 262,</w:t>
            </w:r>
          </w:p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от 21.11.2017 № 309, от 26.12.2017 № 412, от 06.02.2018 № 23,</w:t>
            </w:r>
          </w:p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от 03.04.2018 № 82, от 26.06.2018 № 182, от 14.08.2018 № 232,</w:t>
            </w:r>
          </w:p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от 08.10.2018 № 285, от 16.10.2018 № 290, от 27.11.2018 № 333,</w:t>
            </w:r>
          </w:p>
          <w:p w:rsidR="0004280F" w:rsidRPr="005102F2" w:rsidRDefault="0004280F" w:rsidP="0004280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от 19.12.2018 № 370, от 25.12.2018 № 416, от 05.02.2019 № 23,</w:t>
            </w:r>
          </w:p>
          <w:p w:rsidR="0004280F" w:rsidRPr="005102F2" w:rsidRDefault="0004280F" w:rsidP="0004280F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от 26.02.2019 № 43, от 04.06.2019 № 150, от 26.06.2019 № 187,</w:t>
            </w:r>
          </w:p>
          <w:p w:rsidR="0004280F" w:rsidRPr="005102F2" w:rsidRDefault="0004280F" w:rsidP="0004280F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от 06.08.2019 № 236, от 09.09.2019 № 287, от 29.10.2019 № 335,</w:t>
            </w:r>
          </w:p>
          <w:p w:rsidR="000D5EED" w:rsidRPr="005102F2" w:rsidRDefault="0004280F" w:rsidP="0004280F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от 18.11.2019 № 353, от 26.11.2019 № 374, от 18.12.2019 №</w:t>
            </w:r>
            <w:r w:rsidR="00EF5620" w:rsidRPr="00510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>406)</w:t>
            </w:r>
          </w:p>
        </w:tc>
      </w:tr>
      <w:tr w:rsidR="000D5EED" w:rsidRPr="005102F2">
        <w:trPr>
          <w:jc w:val="right"/>
        </w:trPr>
        <w:tc>
          <w:tcPr>
            <w:tcW w:w="5000" w:type="pct"/>
          </w:tcPr>
          <w:p w:rsidR="0004280F" w:rsidRPr="005102F2" w:rsidRDefault="0004280F" w:rsidP="0004280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04280F" w:rsidRPr="005102F2" w:rsidRDefault="0004280F" w:rsidP="0004280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29.10.2014 № 311 «Об утверждении государственной программы Рязанской области «Развитие здравоохранения» следующие изменения:</w:t>
            </w:r>
          </w:p>
          <w:p w:rsidR="00532838" w:rsidRPr="005102F2" w:rsidRDefault="0004280F" w:rsidP="0004280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1)</w:t>
            </w:r>
            <w:r w:rsidR="00A449F2" w:rsidRPr="00510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2F2" w:rsidRPr="005102F2">
              <w:rPr>
                <w:rFonts w:ascii="Times New Roman" w:hAnsi="Times New Roman"/>
                <w:sz w:val="28"/>
                <w:szCs w:val="28"/>
              </w:rPr>
              <w:t xml:space="preserve">в абзаце двенадцатом 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5102F2">
              <w:rPr>
                <w:rFonts w:ascii="Times New Roman" w:hAnsi="Times New Roman"/>
                <w:sz w:val="28"/>
                <w:szCs w:val="28"/>
              </w:rPr>
              <w:t>а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 xml:space="preserve"> 6 «Ожидаемые конечные результаты реализации Программы и показатели социально-экономической эффективности»</w:t>
            </w:r>
            <w:r w:rsidR="00510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2B8" w:rsidRPr="005102F2">
              <w:rPr>
                <w:rFonts w:ascii="Times New Roman" w:hAnsi="Times New Roman"/>
                <w:sz w:val="28"/>
                <w:szCs w:val="28"/>
              </w:rPr>
              <w:t>цифры «38» заменить цифрами «78»;</w:t>
            </w:r>
          </w:p>
          <w:p w:rsidR="0004280F" w:rsidRPr="005102F2" w:rsidRDefault="0004280F" w:rsidP="0004280F">
            <w:pPr>
              <w:pStyle w:val="ConsPlusNormal"/>
              <w:ind w:firstLine="709"/>
              <w:jc w:val="both"/>
            </w:pPr>
            <w:r w:rsidRPr="005102F2">
              <w:t>2) в приложении № 1 к государственной программе:</w:t>
            </w:r>
          </w:p>
          <w:p w:rsidR="0004280F" w:rsidRPr="005102F2" w:rsidRDefault="0004280F" w:rsidP="0004280F">
            <w:pPr>
              <w:pStyle w:val="ConsPlusNormal"/>
              <w:ind w:firstLine="709"/>
              <w:jc w:val="both"/>
            </w:pPr>
            <w:r w:rsidRPr="005102F2">
              <w:t>- в разделе 5 «Система программных мероприятий»:</w:t>
            </w:r>
          </w:p>
          <w:p w:rsidR="002520A5" w:rsidRPr="005102F2" w:rsidRDefault="00AE716B" w:rsidP="0004280F">
            <w:pPr>
              <w:pStyle w:val="ConsPlusNormal"/>
              <w:ind w:firstLine="709"/>
              <w:jc w:val="both"/>
            </w:pPr>
            <w:r w:rsidRPr="005102F2">
              <w:t xml:space="preserve">в </w:t>
            </w:r>
            <w:r w:rsidR="005E7609" w:rsidRPr="005102F2">
              <w:t xml:space="preserve">графе 2 </w:t>
            </w:r>
            <w:r w:rsidR="002520A5" w:rsidRPr="005102F2">
              <w:t>подпункт</w:t>
            </w:r>
            <w:r w:rsidR="005E7609" w:rsidRPr="005102F2">
              <w:t>а</w:t>
            </w:r>
            <w:r w:rsidR="002520A5" w:rsidRPr="005102F2">
              <w:t xml:space="preserve"> 3.2 </w:t>
            </w:r>
            <w:r w:rsidR="005102F2" w:rsidRPr="005102F2">
              <w:t>пункт</w:t>
            </w:r>
            <w:r w:rsidR="005102F2">
              <w:t>а</w:t>
            </w:r>
            <w:r w:rsidR="005102F2" w:rsidRPr="005102F2">
              <w:t xml:space="preserve"> 3</w:t>
            </w:r>
            <w:r w:rsidR="005102F2">
              <w:t xml:space="preserve"> </w:t>
            </w:r>
            <w:r w:rsidR="002520A5" w:rsidRPr="005102F2">
              <w:t>слова «</w:t>
            </w:r>
            <w:r w:rsidR="005102F2">
              <w:t xml:space="preserve">Приобретение </w:t>
            </w:r>
            <w:r w:rsidR="00DD282F" w:rsidRPr="005102F2">
              <w:t>медицинского оборудования, медицинской и немедицинской мебели, медицинских изделий и оргтехники для ГМО РО, оказывающих первичную медико-санитарную помощь</w:t>
            </w:r>
            <w:r w:rsidR="005102F2">
              <w:t>, в том числе</w:t>
            </w:r>
            <w:proofErr w:type="gramStart"/>
            <w:r w:rsidR="005102F2">
              <w:t>:</w:t>
            </w:r>
            <w:r w:rsidR="002520A5" w:rsidRPr="005102F2">
              <w:t>»</w:t>
            </w:r>
            <w:proofErr w:type="gramEnd"/>
            <w:r w:rsidR="002520A5" w:rsidRPr="005102F2">
              <w:t xml:space="preserve"> заменить словами «</w:t>
            </w:r>
            <w:r w:rsidR="005102F2">
              <w:t>Приобретение</w:t>
            </w:r>
            <w:r w:rsidR="005102F2" w:rsidRPr="005102F2">
              <w:t xml:space="preserve"> </w:t>
            </w:r>
            <w:r w:rsidR="002520A5" w:rsidRPr="005102F2">
              <w:t xml:space="preserve">медицинского </w:t>
            </w:r>
            <w:r w:rsidR="002520A5" w:rsidRPr="005102F2">
              <w:lastRenderedPageBreak/>
              <w:t>оборудования, автомобилей скорой медицинской помощи,</w:t>
            </w:r>
            <w:r w:rsidR="00DD282F" w:rsidRPr="005102F2">
              <w:t xml:space="preserve"> медицинской и немедицинской мебели, медицинских изделий и оргтехники для ГМО РО, оказывающих первичную медико-санитарную</w:t>
            </w:r>
            <w:r w:rsidR="00C161D7" w:rsidRPr="005102F2">
              <w:t xml:space="preserve"> помощь</w:t>
            </w:r>
            <w:r w:rsidR="000A753E" w:rsidRPr="005102F2">
              <w:t>,</w:t>
            </w:r>
            <w:r w:rsidR="00163DC9" w:rsidRPr="005102F2">
              <w:t xml:space="preserve"> скорую</w:t>
            </w:r>
            <w:r w:rsidR="00C161D7" w:rsidRPr="005102F2">
              <w:t>, в том числе скорую специализированную медицинскую</w:t>
            </w:r>
            <w:r w:rsidR="00163DC9" w:rsidRPr="005102F2">
              <w:t xml:space="preserve"> </w:t>
            </w:r>
            <w:r w:rsidR="00DD282F" w:rsidRPr="005102F2">
              <w:t>помощь</w:t>
            </w:r>
            <w:r w:rsidR="005102F2">
              <w:t>, в том числе</w:t>
            </w:r>
            <w:proofErr w:type="gramStart"/>
            <w:r w:rsidR="005102F2">
              <w:t>:</w:t>
            </w:r>
            <w:r w:rsidR="002520A5" w:rsidRPr="005102F2">
              <w:t>»</w:t>
            </w:r>
            <w:proofErr w:type="gramEnd"/>
            <w:r w:rsidR="002520A5" w:rsidRPr="005102F2">
              <w:t>;</w:t>
            </w:r>
          </w:p>
          <w:p w:rsidR="008852B8" w:rsidRPr="005102F2" w:rsidRDefault="008852B8" w:rsidP="0004280F">
            <w:pPr>
              <w:pStyle w:val="ConsPlusNormal"/>
              <w:ind w:firstLine="709"/>
              <w:jc w:val="both"/>
            </w:pPr>
            <w:r w:rsidRPr="005102F2">
              <w:t>в</w:t>
            </w:r>
            <w:r w:rsidR="00030B91" w:rsidRPr="005102F2">
              <w:t xml:space="preserve"> абзаце третьем</w:t>
            </w:r>
            <w:r w:rsidRPr="005102F2">
              <w:t xml:space="preserve"> граф</w:t>
            </w:r>
            <w:r w:rsidR="00030B91" w:rsidRPr="005102F2">
              <w:t>ы</w:t>
            </w:r>
            <w:r w:rsidRPr="005102F2">
              <w:t xml:space="preserve"> 17 пункта 5 цифр</w:t>
            </w:r>
            <w:r w:rsidR="00030B91" w:rsidRPr="005102F2">
              <w:t>ы</w:t>
            </w:r>
            <w:r w:rsidRPr="005102F2">
              <w:t xml:space="preserve"> «38» заменить цифр</w:t>
            </w:r>
            <w:r w:rsidR="00030B91" w:rsidRPr="005102F2">
              <w:t>ами</w:t>
            </w:r>
            <w:r w:rsidRPr="005102F2">
              <w:t xml:space="preserve"> «78»;</w:t>
            </w:r>
          </w:p>
          <w:p w:rsidR="002520A5" w:rsidRPr="005102F2" w:rsidRDefault="002520A5" w:rsidP="002520A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7787" w:rsidRPr="005102F2">
              <w:rPr>
                <w:rFonts w:ascii="Times New Roman" w:hAnsi="Times New Roman"/>
                <w:sz w:val="28"/>
                <w:szCs w:val="28"/>
              </w:rPr>
              <w:t xml:space="preserve">в графе 5 пункта 5 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>приложения № 2 к подпрограмме 1 «Развитие перв</w:t>
            </w:r>
            <w:r w:rsidR="00D84B3E" w:rsidRPr="005102F2">
              <w:rPr>
                <w:rFonts w:ascii="Times New Roman" w:hAnsi="Times New Roman"/>
                <w:sz w:val="28"/>
                <w:szCs w:val="28"/>
              </w:rPr>
              <w:t>ичной медико-санитарной помощи» цифру «6» заменить цифрой «7»;</w:t>
            </w:r>
          </w:p>
          <w:p w:rsidR="000D60DA" w:rsidRPr="005102F2" w:rsidRDefault="005102F2" w:rsidP="002520A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0D60DA" w:rsidRPr="005102F2">
              <w:rPr>
                <w:rFonts w:ascii="Times New Roman" w:hAnsi="Times New Roman"/>
                <w:sz w:val="28"/>
                <w:szCs w:val="28"/>
              </w:rPr>
              <w:t>в приложени</w:t>
            </w:r>
            <w:r w:rsidR="002C1B28">
              <w:rPr>
                <w:rFonts w:ascii="Times New Roman" w:hAnsi="Times New Roman"/>
                <w:sz w:val="28"/>
                <w:szCs w:val="28"/>
              </w:rPr>
              <w:t>е</w:t>
            </w:r>
            <w:r w:rsidR="000D60DA" w:rsidRPr="005102F2">
              <w:rPr>
                <w:rFonts w:ascii="Times New Roman" w:hAnsi="Times New Roman"/>
                <w:sz w:val="28"/>
                <w:szCs w:val="28"/>
              </w:rPr>
              <w:t xml:space="preserve"> № 3 к государственной программе</w:t>
            </w:r>
            <w:r w:rsidR="005C3456" w:rsidRPr="005102F2">
              <w:rPr>
                <w:rFonts w:ascii="Times New Roman" w:hAnsi="Times New Roman"/>
                <w:sz w:val="28"/>
                <w:szCs w:val="28"/>
              </w:rPr>
              <w:t xml:space="preserve"> согласно приложению к настоящему постановлению;</w:t>
            </w:r>
          </w:p>
          <w:p w:rsidR="002520A5" w:rsidRPr="005102F2" w:rsidRDefault="000D60DA" w:rsidP="002520A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4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>) в приложени</w:t>
            </w:r>
            <w:r w:rsidR="005576DD" w:rsidRPr="005102F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>№ 11 к государственной программе:</w:t>
            </w:r>
          </w:p>
          <w:p w:rsidR="00D13643" w:rsidRPr="005102F2" w:rsidRDefault="005102F2" w:rsidP="005102F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9B056B" w:rsidRPr="005102F2">
              <w:rPr>
                <w:rFonts w:ascii="Times New Roman" w:hAnsi="Times New Roman"/>
                <w:sz w:val="28"/>
                <w:szCs w:val="28"/>
              </w:rPr>
              <w:t xml:space="preserve">подраздел «Показатели регионального проекта «Развитие системы оказания первичной медико-санитарной помощи (Рязанская область)» 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9B056B" w:rsidRPr="005102F2">
              <w:rPr>
                <w:rFonts w:ascii="Times New Roman" w:hAnsi="Times New Roman"/>
                <w:sz w:val="28"/>
                <w:szCs w:val="28"/>
              </w:rPr>
              <w:t>а</w:t>
            </w:r>
            <w:r w:rsidR="002520A5" w:rsidRPr="005102F2">
              <w:rPr>
                <w:rFonts w:ascii="Times New Roman" w:hAnsi="Times New Roman"/>
              </w:rPr>
              <w:t xml:space="preserve"> </w:t>
            </w:r>
            <w:r w:rsidR="00532838" w:rsidRPr="005102F2">
              <w:rPr>
                <w:rFonts w:ascii="Times New Roman" w:hAnsi="Times New Roman"/>
              </w:rPr>
              <w:t>«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 xml:space="preserve">Подпрограмма 1 «Развитие первичной медико-санитарной помощи» </w:t>
            </w:r>
            <w:r w:rsidR="00532838" w:rsidRPr="005102F2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532838" w:rsidRPr="005102F2">
              <w:rPr>
                <w:rFonts w:ascii="Times New Roman" w:hAnsi="Times New Roman"/>
                <w:sz w:val="28"/>
                <w:szCs w:val="28"/>
              </w:rPr>
              <w:t>ом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056B" w:rsidRPr="005102F2">
              <w:rPr>
                <w:rFonts w:ascii="Times New Roman" w:hAnsi="Times New Roman"/>
                <w:sz w:val="28"/>
                <w:szCs w:val="28"/>
              </w:rPr>
              <w:t>10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 xml:space="preserve">  следующе</w:t>
            </w:r>
            <w:r w:rsidR="00532838" w:rsidRPr="005102F2">
              <w:rPr>
                <w:rFonts w:ascii="Times New Roman" w:hAnsi="Times New Roman"/>
                <w:sz w:val="28"/>
                <w:szCs w:val="28"/>
              </w:rPr>
              <w:t>го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2838" w:rsidRPr="005102F2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2520A5" w:rsidRPr="005102F2" w:rsidRDefault="002520A5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195"/>
        <w:gridCol w:w="529"/>
        <w:gridCol w:w="414"/>
        <w:gridCol w:w="414"/>
        <w:gridCol w:w="414"/>
        <w:gridCol w:w="414"/>
        <w:gridCol w:w="414"/>
        <w:gridCol w:w="414"/>
        <w:gridCol w:w="741"/>
        <w:gridCol w:w="741"/>
        <w:gridCol w:w="741"/>
        <w:gridCol w:w="741"/>
        <w:gridCol w:w="741"/>
      </w:tblGrid>
      <w:tr w:rsidR="002520A5" w:rsidRPr="005102F2" w:rsidTr="00B52576">
        <w:trPr>
          <w:tblHeader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520A5" w:rsidRPr="005102F2" w:rsidTr="00B52576">
        <w:trPr>
          <w:trHeight w:val="1823"/>
          <w:tblHeader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9B0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«</w:t>
            </w:r>
            <w:r w:rsidR="009B056B" w:rsidRPr="005102F2">
              <w:rPr>
                <w:rFonts w:ascii="Times New Roman" w:hAnsi="Times New Roman"/>
                <w:sz w:val="24"/>
                <w:szCs w:val="24"/>
              </w:rPr>
              <w:t>10</w:t>
            </w:r>
            <w:r w:rsidRPr="005102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 xml:space="preserve">Выполнено вылетов </w:t>
            </w:r>
            <w:proofErr w:type="gramStart"/>
            <w:r w:rsidRPr="005102F2">
              <w:rPr>
                <w:rFonts w:ascii="Times New Roman" w:hAnsi="Times New Roman"/>
                <w:sz w:val="24"/>
                <w:szCs w:val="24"/>
              </w:rPr>
              <w:t>санитарной</w:t>
            </w:r>
            <w:proofErr w:type="gramEnd"/>
          </w:p>
          <w:p w:rsidR="002520A5" w:rsidRPr="005102F2" w:rsidRDefault="002520A5" w:rsidP="008852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 xml:space="preserve">авиации дополнительно </w:t>
            </w:r>
            <w:proofErr w:type="gramStart"/>
            <w:r w:rsidRPr="005102F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520A5" w:rsidRPr="005102F2" w:rsidRDefault="002520A5" w:rsidP="008852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вылетам, осуществляемым</w:t>
            </w:r>
          </w:p>
          <w:p w:rsidR="002520A5" w:rsidRPr="005102F2" w:rsidRDefault="002520A5" w:rsidP="008852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</w:p>
          <w:p w:rsidR="002520A5" w:rsidRPr="005102F2" w:rsidRDefault="002520A5" w:rsidP="008852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бюджетов субъектов</w:t>
            </w:r>
          </w:p>
          <w:p w:rsidR="002520A5" w:rsidRPr="005102F2" w:rsidRDefault="002520A5" w:rsidP="008852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A449F2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2520A5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A449F2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520A5" w:rsidRPr="005102F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A449F2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520A5" w:rsidRPr="005102F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A449F2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520A5" w:rsidRPr="005102F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A449F2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520A5" w:rsidRPr="005102F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20A5" w:rsidRPr="005102F2" w:rsidRDefault="00A449F2" w:rsidP="00885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2F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520A5" w:rsidRPr="005102F2">
              <w:rPr>
                <w:rFonts w:ascii="Times New Roman" w:hAnsi="Times New Roman"/>
                <w:sz w:val="24"/>
                <w:szCs w:val="24"/>
              </w:rPr>
              <w:t>78»</w:t>
            </w:r>
          </w:p>
        </w:tc>
      </w:tr>
    </w:tbl>
    <w:p w:rsidR="002520A5" w:rsidRPr="005102F2" w:rsidRDefault="002520A5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2520A5" w:rsidRPr="005102F2">
        <w:trPr>
          <w:jc w:val="right"/>
        </w:trPr>
        <w:tc>
          <w:tcPr>
            <w:tcW w:w="5000" w:type="pct"/>
            <w:gridSpan w:val="3"/>
          </w:tcPr>
          <w:p w:rsidR="002520A5" w:rsidRPr="005102F2" w:rsidRDefault="005102F2" w:rsidP="002520A5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32838" w:rsidRPr="005102F2">
              <w:rPr>
                <w:rFonts w:ascii="Times New Roman" w:hAnsi="Times New Roman"/>
                <w:sz w:val="28"/>
                <w:szCs w:val="28"/>
              </w:rPr>
              <w:t>в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 xml:space="preserve"> разделе </w:t>
            </w:r>
            <w:r w:rsidR="00532838" w:rsidRPr="005102F2">
              <w:rPr>
                <w:rFonts w:ascii="Times New Roman" w:hAnsi="Times New Roman"/>
                <w:sz w:val="28"/>
                <w:szCs w:val="28"/>
              </w:rPr>
              <w:t>«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 xml:space="preserve">Подпрограмма 2 «Совершенствование оказания специализированной, включая  </w:t>
            </w:r>
            <w:proofErr w:type="gramStart"/>
            <w:r w:rsidR="002520A5" w:rsidRPr="005102F2">
              <w:rPr>
                <w:rFonts w:ascii="Times New Roman" w:hAnsi="Times New Roman"/>
                <w:sz w:val="28"/>
                <w:szCs w:val="28"/>
              </w:rPr>
              <w:t>высокотехнологичную</w:t>
            </w:r>
            <w:proofErr w:type="gramEnd"/>
            <w:r w:rsidR="002520A5" w:rsidRPr="005102F2">
              <w:rPr>
                <w:rFonts w:ascii="Times New Roman" w:hAnsi="Times New Roman"/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эвакуации»:</w:t>
            </w:r>
          </w:p>
          <w:p w:rsidR="002520A5" w:rsidRPr="005102F2" w:rsidRDefault="00532838" w:rsidP="002520A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 графе 12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 xml:space="preserve"> пунк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>та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>5</w:t>
            </w:r>
            <w:r w:rsidR="002520A5" w:rsidRPr="00510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>цифры «72,5» заменить цифрами «72,8»;</w:t>
            </w:r>
          </w:p>
          <w:p w:rsidR="00AF22FD" w:rsidRPr="005102F2" w:rsidRDefault="00AF22FD" w:rsidP="002520A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 графах 10-12 пункта 7 цифры «92,0», «92,1», «92,2» заменить</w:t>
            </w:r>
            <w:r w:rsidR="00D84B3E" w:rsidRPr="005102F2">
              <w:rPr>
                <w:rFonts w:ascii="Times New Roman" w:hAnsi="Times New Roman"/>
                <w:sz w:val="28"/>
                <w:szCs w:val="28"/>
              </w:rPr>
              <w:t xml:space="preserve"> соответственно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 xml:space="preserve"> цифрами «95,0»;</w:t>
            </w:r>
          </w:p>
          <w:p w:rsidR="00532838" w:rsidRPr="005102F2" w:rsidRDefault="00532838" w:rsidP="002520A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 графах 10-12 пункта 31 цифры «83,3» заменить  цифрами «90»;</w:t>
            </w:r>
          </w:p>
          <w:p w:rsidR="00790FA0" w:rsidRPr="005102F2" w:rsidRDefault="00790FA0" w:rsidP="002520A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граф</w:t>
            </w:r>
            <w:r w:rsidR="005102F2">
              <w:rPr>
                <w:rFonts w:ascii="Times New Roman" w:hAnsi="Times New Roman"/>
                <w:sz w:val="28"/>
                <w:szCs w:val="28"/>
              </w:rPr>
              <w:t>у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 xml:space="preserve"> 3 пункта 6 подраздела «Показатели регионального проекта «Борьба с </w:t>
            </w:r>
            <w:proofErr w:type="gramStart"/>
            <w:r w:rsidRPr="005102F2">
              <w:rPr>
                <w:rFonts w:ascii="Times New Roman" w:hAnsi="Times New Roman"/>
                <w:sz w:val="28"/>
                <w:szCs w:val="28"/>
              </w:rPr>
              <w:t>сердечно-сосудистыми</w:t>
            </w:r>
            <w:proofErr w:type="gramEnd"/>
            <w:r w:rsidRPr="005102F2">
              <w:rPr>
                <w:rFonts w:ascii="Times New Roman" w:hAnsi="Times New Roman"/>
                <w:sz w:val="28"/>
                <w:szCs w:val="28"/>
              </w:rPr>
              <w:t xml:space="preserve"> заболеваниями (Рязанская область)» </w:t>
            </w:r>
            <w:r w:rsidR="005102F2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569" w:rsidRPr="005102F2">
              <w:rPr>
                <w:rFonts w:ascii="Times New Roman" w:hAnsi="Times New Roman"/>
                <w:sz w:val="28"/>
                <w:szCs w:val="28"/>
              </w:rPr>
              <w:t>«единиц»;</w:t>
            </w:r>
          </w:p>
          <w:p w:rsidR="002520A5" w:rsidRPr="005102F2" w:rsidRDefault="005102F2" w:rsidP="002520A5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32838" w:rsidRPr="005102F2">
              <w:rPr>
                <w:rFonts w:ascii="Times New Roman" w:hAnsi="Times New Roman"/>
                <w:sz w:val="28"/>
                <w:szCs w:val="28"/>
              </w:rPr>
              <w:t>в разделе «Подпрограмма 6 «Оказание паллиативной помощи, в том числе детям»:</w:t>
            </w:r>
          </w:p>
          <w:p w:rsidR="00EF5620" w:rsidRPr="005102F2" w:rsidRDefault="00EF5620" w:rsidP="002520A5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 пункте 6:</w:t>
            </w:r>
          </w:p>
          <w:p w:rsidR="00532838" w:rsidRPr="005102F2" w:rsidRDefault="00532838" w:rsidP="002520A5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 граф</w:t>
            </w:r>
            <w:r w:rsidR="00EF5620" w:rsidRPr="005102F2">
              <w:rPr>
                <w:rFonts w:ascii="Times New Roman" w:hAnsi="Times New Roman"/>
                <w:sz w:val="28"/>
                <w:szCs w:val="28"/>
              </w:rPr>
              <w:t>е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 xml:space="preserve"> 10 цифры «0,158» заменить</w:t>
            </w:r>
            <w:r w:rsidR="00EF5620" w:rsidRPr="005102F2">
              <w:rPr>
                <w:rFonts w:ascii="Times New Roman" w:hAnsi="Times New Roman"/>
                <w:sz w:val="28"/>
                <w:szCs w:val="28"/>
              </w:rPr>
              <w:t xml:space="preserve">  цифрами «0,101»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F5620" w:rsidRPr="005102F2" w:rsidRDefault="00EF5620" w:rsidP="002520A5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 графе 11 цифры «0,158» заменить  цифрами  «0,103»;</w:t>
            </w:r>
          </w:p>
          <w:p w:rsidR="00EF5620" w:rsidRPr="005102F2" w:rsidRDefault="00EF5620" w:rsidP="002520A5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 графе 12 цифры «0,158» заменить  цифрами  «0,106»;</w:t>
            </w:r>
          </w:p>
          <w:p w:rsidR="00532838" w:rsidRPr="005102F2" w:rsidRDefault="00532838" w:rsidP="002520A5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 графах 10-12 пункта 7  цифры «24», «24,6», «25,2» заменить соответственно цифрами «13,414», «15,649», «17,885»;</w:t>
            </w:r>
          </w:p>
          <w:p w:rsidR="00EF5620" w:rsidRPr="005102F2" w:rsidRDefault="00EF5620" w:rsidP="002520A5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 пункте 8:</w:t>
            </w:r>
          </w:p>
          <w:p w:rsidR="00532838" w:rsidRPr="005102F2" w:rsidRDefault="00532838" w:rsidP="00532838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lastRenderedPageBreak/>
              <w:t>в граф</w:t>
            </w:r>
            <w:r w:rsidR="00EF5620" w:rsidRPr="005102F2">
              <w:rPr>
                <w:rFonts w:ascii="Times New Roman" w:hAnsi="Times New Roman"/>
                <w:sz w:val="28"/>
                <w:szCs w:val="28"/>
              </w:rPr>
              <w:t>е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EF5620" w:rsidRPr="00510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 xml:space="preserve"> цифры «60» заменить цифрами «45»;</w:t>
            </w:r>
          </w:p>
          <w:p w:rsidR="00EF5620" w:rsidRPr="005102F2" w:rsidRDefault="00EF5620" w:rsidP="00532838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 графе 1</w:t>
            </w:r>
            <w:r w:rsidR="00DA6892" w:rsidRPr="005102F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>цифры «60» заменить цифрами  «48»;</w:t>
            </w:r>
          </w:p>
          <w:p w:rsidR="00EF5620" w:rsidRPr="005102F2" w:rsidRDefault="00EF5620" w:rsidP="00532838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 графе 1</w:t>
            </w:r>
            <w:r w:rsidR="00DA6892" w:rsidRPr="005102F2">
              <w:rPr>
                <w:rFonts w:ascii="Times New Roman" w:hAnsi="Times New Roman"/>
                <w:sz w:val="28"/>
                <w:szCs w:val="28"/>
              </w:rPr>
              <w:t>2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 xml:space="preserve">  цифры «60» заменить цифрами  «52»;</w:t>
            </w:r>
          </w:p>
          <w:p w:rsidR="005102F2" w:rsidRDefault="005102F2" w:rsidP="00532838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пункте</w:t>
            </w:r>
            <w:r w:rsidRPr="005102F2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E2701" w:rsidRPr="005102F2" w:rsidRDefault="00BE2701" w:rsidP="00532838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 графе 10 цифры «90» заменить цифрами «85»;</w:t>
            </w:r>
          </w:p>
          <w:p w:rsidR="002520A5" w:rsidRPr="005102F2" w:rsidRDefault="00DD3512" w:rsidP="005102F2">
            <w:pPr>
              <w:widowControl w:val="0"/>
              <w:autoSpaceDE w:val="0"/>
              <w:autoSpaceDN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в графе 12 цифры «90» заменить цифрами «95»</w:t>
            </w:r>
            <w:r w:rsidR="00790FA0" w:rsidRPr="005102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D5EED" w:rsidRPr="005102F2">
        <w:trPr>
          <w:trHeight w:val="309"/>
          <w:jc w:val="right"/>
        </w:trPr>
        <w:tc>
          <w:tcPr>
            <w:tcW w:w="2087" w:type="pct"/>
          </w:tcPr>
          <w:p w:rsidR="00683693" w:rsidRPr="005102F2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5102F2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5102F2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5102F2" w:rsidRDefault="000D5EED" w:rsidP="005102F2">
            <w:pPr>
              <w:rPr>
                <w:rFonts w:ascii="Times New Roman" w:hAnsi="Times New Roman"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5102F2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5102F2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5102F2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5102F2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5102F2" w:rsidRDefault="0004280F" w:rsidP="005102F2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102F2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5102F2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5122E7" w:rsidRPr="005102F2" w:rsidRDefault="005122E7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A71044" w:rsidRPr="005102F2" w:rsidRDefault="00A71044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A71044" w:rsidRPr="005102F2" w:rsidRDefault="00A71044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A71044" w:rsidRPr="005102F2" w:rsidSect="005102F2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04" w:rsidRDefault="00E24404">
      <w:r>
        <w:separator/>
      </w:r>
    </w:p>
  </w:endnote>
  <w:endnote w:type="continuationSeparator" w:id="0">
    <w:p w:rsidR="00E24404" w:rsidRDefault="00E2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B3505A">
          <w:pPr>
            <w:pStyle w:val="a6"/>
          </w:pPr>
          <w:r>
            <w:rPr>
              <w:noProof/>
            </w:rPr>
            <w:drawing>
              <wp:inline distT="0" distB="0" distL="0" distR="0" wp14:anchorId="449C1F6F" wp14:editId="346ECB01">
                <wp:extent cx="662940" cy="281940"/>
                <wp:effectExtent l="0" t="0" r="3810" b="381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B3505A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96EAB80" wp14:editId="45B60193">
                <wp:extent cx="175260" cy="144780"/>
                <wp:effectExtent l="0" t="0" r="0" b="762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5102F2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4089  19.02.2020 17:15:00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04" w:rsidRDefault="00E24404">
      <w:r>
        <w:separator/>
      </w:r>
    </w:p>
  </w:footnote>
  <w:footnote w:type="continuationSeparator" w:id="0">
    <w:p w:rsidR="00E24404" w:rsidRDefault="00E24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F10D2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2.7pt;height:11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XBvApBiDGg0MxuWjDJy41o7DjM=" w:salt="0G/MItUzs++F8EEqw7UkU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5A"/>
    <w:rsid w:val="00012CF9"/>
    <w:rsid w:val="0001360F"/>
    <w:rsid w:val="00013EC8"/>
    <w:rsid w:val="00030B91"/>
    <w:rsid w:val="000331B3"/>
    <w:rsid w:val="00033413"/>
    <w:rsid w:val="00037C0C"/>
    <w:rsid w:val="0004280F"/>
    <w:rsid w:val="00056DEB"/>
    <w:rsid w:val="00065B41"/>
    <w:rsid w:val="00073A7A"/>
    <w:rsid w:val="00076D5E"/>
    <w:rsid w:val="00084DD3"/>
    <w:rsid w:val="000917C0"/>
    <w:rsid w:val="00094DD6"/>
    <w:rsid w:val="000A753E"/>
    <w:rsid w:val="000B0736"/>
    <w:rsid w:val="000D5EED"/>
    <w:rsid w:val="000D60DA"/>
    <w:rsid w:val="00122CFD"/>
    <w:rsid w:val="00151370"/>
    <w:rsid w:val="00162E72"/>
    <w:rsid w:val="00163DC9"/>
    <w:rsid w:val="00175BE5"/>
    <w:rsid w:val="001850F4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31F1C"/>
    <w:rsid w:val="00242DDB"/>
    <w:rsid w:val="002479A2"/>
    <w:rsid w:val="002520A5"/>
    <w:rsid w:val="0026087E"/>
    <w:rsid w:val="00265420"/>
    <w:rsid w:val="00274E14"/>
    <w:rsid w:val="00280A6D"/>
    <w:rsid w:val="002953B6"/>
    <w:rsid w:val="002B7A59"/>
    <w:rsid w:val="002C1B28"/>
    <w:rsid w:val="002C6B4B"/>
    <w:rsid w:val="002F1E81"/>
    <w:rsid w:val="00305758"/>
    <w:rsid w:val="00310D92"/>
    <w:rsid w:val="003160CB"/>
    <w:rsid w:val="003222A3"/>
    <w:rsid w:val="003433F8"/>
    <w:rsid w:val="00360A40"/>
    <w:rsid w:val="0038445B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24FB"/>
    <w:rsid w:val="004F44FE"/>
    <w:rsid w:val="005102F2"/>
    <w:rsid w:val="005122E7"/>
    <w:rsid w:val="00512A47"/>
    <w:rsid w:val="0052591E"/>
    <w:rsid w:val="00531C68"/>
    <w:rsid w:val="00532119"/>
    <w:rsid w:val="00532838"/>
    <w:rsid w:val="005335F3"/>
    <w:rsid w:val="00543C38"/>
    <w:rsid w:val="00543D2D"/>
    <w:rsid w:val="00545A3D"/>
    <w:rsid w:val="00546DBB"/>
    <w:rsid w:val="005576DD"/>
    <w:rsid w:val="00561A5B"/>
    <w:rsid w:val="0057074C"/>
    <w:rsid w:val="00573FBF"/>
    <w:rsid w:val="00574FF3"/>
    <w:rsid w:val="00575379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3456"/>
    <w:rsid w:val="005C56AE"/>
    <w:rsid w:val="005C7449"/>
    <w:rsid w:val="005E6D99"/>
    <w:rsid w:val="005E6FBC"/>
    <w:rsid w:val="005E7609"/>
    <w:rsid w:val="005F2ADD"/>
    <w:rsid w:val="005F2C49"/>
    <w:rsid w:val="006013EB"/>
    <w:rsid w:val="0060479E"/>
    <w:rsid w:val="00604BE7"/>
    <w:rsid w:val="0061045E"/>
    <w:rsid w:val="00616AED"/>
    <w:rsid w:val="00632A4F"/>
    <w:rsid w:val="00632B56"/>
    <w:rsid w:val="006351E3"/>
    <w:rsid w:val="00644236"/>
    <w:rsid w:val="006471E5"/>
    <w:rsid w:val="006510F1"/>
    <w:rsid w:val="00671D3B"/>
    <w:rsid w:val="00683693"/>
    <w:rsid w:val="00684A5B"/>
    <w:rsid w:val="006A1F71"/>
    <w:rsid w:val="006B3A57"/>
    <w:rsid w:val="006F328B"/>
    <w:rsid w:val="006F5886"/>
    <w:rsid w:val="00707734"/>
    <w:rsid w:val="00707E19"/>
    <w:rsid w:val="00712F7C"/>
    <w:rsid w:val="0072328A"/>
    <w:rsid w:val="007278F2"/>
    <w:rsid w:val="007377B5"/>
    <w:rsid w:val="00746CC2"/>
    <w:rsid w:val="00760323"/>
    <w:rsid w:val="00765600"/>
    <w:rsid w:val="00790FA0"/>
    <w:rsid w:val="00791C9F"/>
    <w:rsid w:val="00792AAB"/>
    <w:rsid w:val="00793B47"/>
    <w:rsid w:val="007A1D0C"/>
    <w:rsid w:val="007A2A7B"/>
    <w:rsid w:val="007A5B78"/>
    <w:rsid w:val="007C136A"/>
    <w:rsid w:val="007D4925"/>
    <w:rsid w:val="007E011B"/>
    <w:rsid w:val="007F0C8A"/>
    <w:rsid w:val="007F11AB"/>
    <w:rsid w:val="00811967"/>
    <w:rsid w:val="008143CB"/>
    <w:rsid w:val="00823CA1"/>
    <w:rsid w:val="008513B9"/>
    <w:rsid w:val="008702D3"/>
    <w:rsid w:val="00876034"/>
    <w:rsid w:val="00880F13"/>
    <w:rsid w:val="008827E7"/>
    <w:rsid w:val="008852B8"/>
    <w:rsid w:val="00897610"/>
    <w:rsid w:val="008A1696"/>
    <w:rsid w:val="008A2708"/>
    <w:rsid w:val="008B3604"/>
    <w:rsid w:val="008B7D2A"/>
    <w:rsid w:val="008C58FE"/>
    <w:rsid w:val="008E6112"/>
    <w:rsid w:val="008E6C41"/>
    <w:rsid w:val="008F0816"/>
    <w:rsid w:val="008F6BB7"/>
    <w:rsid w:val="00900F42"/>
    <w:rsid w:val="00932E3C"/>
    <w:rsid w:val="009977FF"/>
    <w:rsid w:val="009A085B"/>
    <w:rsid w:val="009A651B"/>
    <w:rsid w:val="009B056B"/>
    <w:rsid w:val="009C1DE6"/>
    <w:rsid w:val="009C1F0E"/>
    <w:rsid w:val="009D3E8C"/>
    <w:rsid w:val="009E3A0E"/>
    <w:rsid w:val="00A0073B"/>
    <w:rsid w:val="00A1314B"/>
    <w:rsid w:val="00A13160"/>
    <w:rsid w:val="00A137D3"/>
    <w:rsid w:val="00A449F2"/>
    <w:rsid w:val="00A44A8F"/>
    <w:rsid w:val="00A51D96"/>
    <w:rsid w:val="00A60F86"/>
    <w:rsid w:val="00A653FA"/>
    <w:rsid w:val="00A71044"/>
    <w:rsid w:val="00A96F84"/>
    <w:rsid w:val="00AC3953"/>
    <w:rsid w:val="00AC7150"/>
    <w:rsid w:val="00AE716B"/>
    <w:rsid w:val="00AF10D2"/>
    <w:rsid w:val="00AF22FD"/>
    <w:rsid w:val="00AF5F7C"/>
    <w:rsid w:val="00B02207"/>
    <w:rsid w:val="00B03403"/>
    <w:rsid w:val="00B10324"/>
    <w:rsid w:val="00B3505A"/>
    <w:rsid w:val="00B376B1"/>
    <w:rsid w:val="00B413CE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50AF"/>
    <w:rsid w:val="00BB2C98"/>
    <w:rsid w:val="00BD0B82"/>
    <w:rsid w:val="00BE2701"/>
    <w:rsid w:val="00BF4F5F"/>
    <w:rsid w:val="00C04EEB"/>
    <w:rsid w:val="00C10F12"/>
    <w:rsid w:val="00C11826"/>
    <w:rsid w:val="00C129A1"/>
    <w:rsid w:val="00C15245"/>
    <w:rsid w:val="00C161D7"/>
    <w:rsid w:val="00C21909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54CA"/>
    <w:rsid w:val="00CF03D8"/>
    <w:rsid w:val="00D015D5"/>
    <w:rsid w:val="00D03D68"/>
    <w:rsid w:val="00D13643"/>
    <w:rsid w:val="00D266DD"/>
    <w:rsid w:val="00D32B04"/>
    <w:rsid w:val="00D356C1"/>
    <w:rsid w:val="00D374E7"/>
    <w:rsid w:val="00D42017"/>
    <w:rsid w:val="00D63369"/>
    <w:rsid w:val="00D63949"/>
    <w:rsid w:val="00D652E7"/>
    <w:rsid w:val="00D77BCF"/>
    <w:rsid w:val="00D84394"/>
    <w:rsid w:val="00D84B3E"/>
    <w:rsid w:val="00D95E55"/>
    <w:rsid w:val="00D9609C"/>
    <w:rsid w:val="00DA6892"/>
    <w:rsid w:val="00DB3664"/>
    <w:rsid w:val="00DB417B"/>
    <w:rsid w:val="00DC16FB"/>
    <w:rsid w:val="00DC4A65"/>
    <w:rsid w:val="00DC4F66"/>
    <w:rsid w:val="00DD282F"/>
    <w:rsid w:val="00DD3512"/>
    <w:rsid w:val="00DE53BD"/>
    <w:rsid w:val="00E10B44"/>
    <w:rsid w:val="00E11F02"/>
    <w:rsid w:val="00E24404"/>
    <w:rsid w:val="00E2726B"/>
    <w:rsid w:val="00E37801"/>
    <w:rsid w:val="00E44763"/>
    <w:rsid w:val="00E46EAA"/>
    <w:rsid w:val="00E5038C"/>
    <w:rsid w:val="00E50B69"/>
    <w:rsid w:val="00E5298B"/>
    <w:rsid w:val="00E56EFB"/>
    <w:rsid w:val="00E6458F"/>
    <w:rsid w:val="00E7242D"/>
    <w:rsid w:val="00E87E21"/>
    <w:rsid w:val="00E87E25"/>
    <w:rsid w:val="00E919DA"/>
    <w:rsid w:val="00EA04F1"/>
    <w:rsid w:val="00EA2FD3"/>
    <w:rsid w:val="00EB1240"/>
    <w:rsid w:val="00EB7CE9"/>
    <w:rsid w:val="00EC33FE"/>
    <w:rsid w:val="00EC433F"/>
    <w:rsid w:val="00EC68A4"/>
    <w:rsid w:val="00ED1FDE"/>
    <w:rsid w:val="00EF5620"/>
    <w:rsid w:val="00EF7787"/>
    <w:rsid w:val="00F06EFB"/>
    <w:rsid w:val="00F13569"/>
    <w:rsid w:val="00F1529E"/>
    <w:rsid w:val="00F16F07"/>
    <w:rsid w:val="00F301DE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4280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c">
    <w:name w:val="Нормальный (таблица)"/>
    <w:basedOn w:val="a"/>
    <w:next w:val="a"/>
    <w:uiPriority w:val="99"/>
    <w:rsid w:val="002520A5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2520A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4280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c">
    <w:name w:val="Нормальный (таблица)"/>
    <w:basedOn w:val="a"/>
    <w:next w:val="a"/>
    <w:uiPriority w:val="99"/>
    <w:rsid w:val="002520A5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2520A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1052;&#1080;&#1093;&#1085;&#1077;&#1074;&#1080;&#1095;\&#1041;&#1083;&#1072;&#1085;&#1082;&#1080;%20&#1087;&#1088;&#1072;&#1074;&#1080;&#1090;&#1077;&#1083;&#1100;&#1089;&#1090;&#1074;&#1072;%20%2031-12-2008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152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Пользователь</dc:creator>
  <cp:lastModifiedBy>Лёксина М.А.</cp:lastModifiedBy>
  <cp:revision>29</cp:revision>
  <cp:lastPrinted>2020-02-19T14:15:00Z</cp:lastPrinted>
  <dcterms:created xsi:type="dcterms:W3CDTF">2020-02-12T12:56:00Z</dcterms:created>
  <dcterms:modified xsi:type="dcterms:W3CDTF">2020-03-03T13:55:00Z</dcterms:modified>
</cp:coreProperties>
</file>