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792615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95"/>
        <w:gridCol w:w="4133"/>
      </w:tblGrid>
      <w:tr w:rsidR="00190FF9" w:rsidRPr="00F16284" w:rsidTr="003C2B39">
        <w:tc>
          <w:tcPr>
            <w:tcW w:w="5495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3C2B39" w:rsidRDefault="00190FF9" w:rsidP="003C2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C2B39"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</w:p>
          <w:p w:rsidR="00190FF9" w:rsidRDefault="003C2B39" w:rsidP="00555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23557B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792615" w:rsidRPr="00F16284" w:rsidRDefault="00792615" w:rsidP="00555A7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 11.03.2020 № 61-рг</w:t>
            </w:r>
          </w:p>
        </w:tc>
      </w:tr>
    </w:tbl>
    <w:p w:rsidR="003C2B39" w:rsidRDefault="003C2B39" w:rsidP="003C2B39">
      <w:pPr>
        <w:jc w:val="center"/>
        <w:rPr>
          <w:rFonts w:ascii="Times New Roman" w:hAnsi="Times New Roman"/>
          <w:sz w:val="28"/>
          <w:szCs w:val="28"/>
        </w:rPr>
      </w:pPr>
    </w:p>
    <w:p w:rsidR="0093747D" w:rsidRDefault="0093747D" w:rsidP="003C2B39">
      <w:pPr>
        <w:jc w:val="center"/>
        <w:rPr>
          <w:rFonts w:ascii="Times New Roman" w:hAnsi="Times New Roman"/>
          <w:sz w:val="28"/>
          <w:szCs w:val="28"/>
        </w:rPr>
      </w:pPr>
    </w:p>
    <w:p w:rsidR="0093747D" w:rsidRPr="003C2B39" w:rsidRDefault="0093747D" w:rsidP="0093747D">
      <w:pPr>
        <w:jc w:val="center"/>
        <w:rPr>
          <w:sz w:val="28"/>
        </w:rPr>
      </w:pPr>
      <w:r w:rsidRPr="003C2B39">
        <w:rPr>
          <w:sz w:val="28"/>
        </w:rPr>
        <w:t>С</w:t>
      </w:r>
      <w:r>
        <w:rPr>
          <w:sz w:val="28"/>
        </w:rPr>
        <w:t xml:space="preserve"> </w:t>
      </w:r>
      <w:r w:rsidRPr="003C2B39">
        <w:rPr>
          <w:sz w:val="28"/>
        </w:rPr>
        <w:t>О</w:t>
      </w:r>
      <w:r>
        <w:rPr>
          <w:sz w:val="28"/>
        </w:rPr>
        <w:t xml:space="preserve"> </w:t>
      </w:r>
      <w:r w:rsidRPr="003C2B39">
        <w:rPr>
          <w:sz w:val="28"/>
        </w:rPr>
        <w:t>С</w:t>
      </w:r>
      <w:r>
        <w:rPr>
          <w:sz w:val="28"/>
        </w:rPr>
        <w:t xml:space="preserve"> </w:t>
      </w:r>
      <w:r w:rsidRPr="003C2B39">
        <w:rPr>
          <w:sz w:val="28"/>
        </w:rPr>
        <w:t>Т</w:t>
      </w:r>
      <w:r>
        <w:rPr>
          <w:sz w:val="28"/>
        </w:rPr>
        <w:t xml:space="preserve"> </w:t>
      </w:r>
      <w:r w:rsidRPr="003C2B39">
        <w:rPr>
          <w:sz w:val="28"/>
        </w:rPr>
        <w:t>А</w:t>
      </w:r>
      <w:r>
        <w:rPr>
          <w:sz w:val="28"/>
        </w:rPr>
        <w:t xml:space="preserve"> </w:t>
      </w:r>
      <w:r w:rsidRPr="003C2B39">
        <w:rPr>
          <w:sz w:val="28"/>
        </w:rPr>
        <w:t>В</w:t>
      </w:r>
    </w:p>
    <w:p w:rsidR="0093747D" w:rsidRDefault="0093747D" w:rsidP="0093747D">
      <w:pPr>
        <w:jc w:val="center"/>
        <w:rPr>
          <w:sz w:val="28"/>
        </w:rPr>
      </w:pPr>
      <w:r w:rsidRPr="003C2B39">
        <w:rPr>
          <w:sz w:val="28"/>
        </w:rPr>
        <w:t>штаб</w:t>
      </w:r>
      <w:r>
        <w:rPr>
          <w:sz w:val="28"/>
        </w:rPr>
        <w:t>а Совета по проектной деятельности</w:t>
      </w:r>
      <w:r w:rsidRPr="003C2B39">
        <w:rPr>
          <w:sz w:val="28"/>
        </w:rPr>
        <w:t xml:space="preserve"> </w:t>
      </w:r>
    </w:p>
    <w:p w:rsidR="0093747D" w:rsidRDefault="0093747D" w:rsidP="0093747D">
      <w:pPr>
        <w:jc w:val="center"/>
        <w:rPr>
          <w:sz w:val="28"/>
        </w:rPr>
      </w:pPr>
      <w:r w:rsidRPr="003C2B39">
        <w:rPr>
          <w:sz w:val="28"/>
        </w:rPr>
        <w:t xml:space="preserve">Рязанской области </w:t>
      </w:r>
    </w:p>
    <w:p w:rsidR="0093747D" w:rsidRDefault="0093747D" w:rsidP="0093747D">
      <w:pPr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528"/>
      </w:tblGrid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Любимов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Губернатор Рязанской области, председатель штаба Совета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Греков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Игорь Михайлович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Вице-губернатор Рязанской области – первый заместитель Председателя Правительства Рязанской области, заместитель председателя штаба Совета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Безукладов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начальник управления проектной деятельности аппарата Правительства Рязанской области, секретарь штаба Совета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555A7E" w:rsidP="003320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штаба Совета</w:t>
            </w:r>
            <w:r w:rsidR="00332095" w:rsidRPr="0033209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Рослякова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Беленецкий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Горячкина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Петряев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Роман Петрович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Игнатенко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Виталий Евгеньевич 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руководитель аппарата Правительства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главного управления архитектуры и градостроительства Рязанской области</w:t>
            </w:r>
          </w:p>
          <w:p w:rsidR="006774A8" w:rsidRPr="00332095" w:rsidRDefault="006774A8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Гаврикова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начальник главного управления ветеринарии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Сурин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начальник главного управления по взаимодействию с федеральными территориальными органами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Зайцев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Денис Валерьевич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начальник государственной инспекции по охране объектов культурного наследия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CE6D03" w:rsidRPr="00CE6D03" w:rsidRDefault="00CE6D03" w:rsidP="003320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Проснякова</w:t>
            </w:r>
          </w:p>
          <w:p w:rsidR="00332095" w:rsidRPr="00332095" w:rsidRDefault="00CE6D03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CE6D03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774A8">
              <w:rPr>
                <w:rFonts w:ascii="Times New Roman" w:hAnsi="Times New Roman"/>
                <w:sz w:val="28"/>
                <w:szCs w:val="28"/>
              </w:rPr>
              <w:t xml:space="preserve">отдела правового, финансового, кадрового и программного обеспечения 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государственной инспекции строительного надзора Рязанской области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Барабаш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руководителя Приокского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Болдырева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руководитель территориального органа Федеральной службы по надзору в сфере здравоохранения по Рязанской области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Гребнев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антимонопольной службы по Рязанской области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Зеленов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руководителя Приокского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Карпов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Юрий Борисович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Федерального казначейства по Рязанской области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Кретов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Леонид Михайлович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АО «Газпром газораспределение Рязанская область» </w:t>
            </w:r>
          </w:p>
          <w:p w:rsidR="006774A8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Кузьмин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209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исполнительный директор П</w:t>
            </w:r>
            <w:r w:rsidR="00555A7E">
              <w:rPr>
                <w:rFonts w:ascii="Times New Roman" w:hAnsi="Times New Roman"/>
                <w:sz w:val="28"/>
                <w:szCs w:val="28"/>
              </w:rPr>
              <w:t xml:space="preserve">убличного акционерного общества 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«Р</w:t>
            </w:r>
            <w:r w:rsidR="00555A7E">
              <w:rPr>
                <w:rFonts w:ascii="Times New Roman" w:hAnsi="Times New Roman"/>
                <w:sz w:val="28"/>
                <w:szCs w:val="28"/>
              </w:rPr>
              <w:t>язанская энергетическая сбытовая компания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555A7E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555A7E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М</w:t>
            </w:r>
            <w:r w:rsidR="00555A7E">
              <w:rPr>
                <w:rFonts w:ascii="Times New Roman" w:hAnsi="Times New Roman"/>
                <w:sz w:val="28"/>
                <w:szCs w:val="28"/>
              </w:rPr>
              <w:t xml:space="preserve">инистерства внутренних дел Российской Федерации 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по Рязанской области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Малинкин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Федеральной службы по надзору в сфере связи, информационных технологий и массовых коммуникаций по Рязанской области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Морозов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555A7E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55A7E" w:rsidRPr="00332095">
              <w:rPr>
                <w:rFonts w:ascii="Times New Roman" w:hAnsi="Times New Roman"/>
                <w:sz w:val="28"/>
                <w:szCs w:val="28"/>
              </w:rPr>
              <w:t>У</w:t>
            </w:r>
            <w:r w:rsidR="00555A7E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Ф</w:t>
            </w:r>
            <w:r w:rsidR="00555A7E">
              <w:rPr>
                <w:rFonts w:ascii="Times New Roman" w:hAnsi="Times New Roman"/>
                <w:sz w:val="28"/>
                <w:szCs w:val="28"/>
              </w:rPr>
              <w:t>едеральной налоговой службы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Наумов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по ветеринарному и фитосанитарному надзору по Рязанской и Тамбовской областям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Никешкин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Владимир Анатольевич 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руководитель следственного управления Следственного комитета Российской Федерации по Рязанской области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Нюнина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555A7E">
              <w:rPr>
                <w:rFonts w:ascii="Times New Roman" w:hAnsi="Times New Roman"/>
                <w:sz w:val="28"/>
                <w:szCs w:val="28"/>
              </w:rPr>
              <w:t>Т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ерриториального органа Федеральной службы государственной статистики по Рязанской области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6774A8" w:rsidTr="00136C46">
        <w:tc>
          <w:tcPr>
            <w:tcW w:w="3342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0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528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Подлягин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555A7E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</w:t>
            </w:r>
            <w:r w:rsidR="00555A7E" w:rsidRPr="00332095">
              <w:rPr>
                <w:rFonts w:ascii="Times New Roman" w:hAnsi="Times New Roman"/>
                <w:sz w:val="28"/>
                <w:szCs w:val="28"/>
              </w:rPr>
              <w:t>П</w:t>
            </w:r>
            <w:r w:rsidR="00555A7E">
              <w:rPr>
                <w:rFonts w:ascii="Times New Roman" w:hAnsi="Times New Roman"/>
                <w:sz w:val="28"/>
                <w:szCs w:val="28"/>
              </w:rPr>
              <w:t xml:space="preserve">убличного акционерного общества 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«</w:t>
            </w:r>
            <w:r w:rsidR="00555A7E">
              <w:rPr>
                <w:rFonts w:ascii="Times New Roman" w:hAnsi="Times New Roman"/>
                <w:sz w:val="28"/>
                <w:szCs w:val="28"/>
              </w:rPr>
              <w:t>М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ежрегиональная</w:t>
            </w:r>
            <w:r w:rsidR="00555A7E" w:rsidRPr="00555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распределительная</w:t>
            </w:r>
            <w:r w:rsidR="00555A7E" w:rsidRPr="00555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сетевая</w:t>
            </w:r>
            <w:r w:rsidR="00555A7E" w:rsidRPr="00555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компания</w:t>
            </w:r>
            <w:r w:rsidR="00555A7E" w:rsidRPr="00555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Центра</w:t>
            </w:r>
            <w:r w:rsidR="00555A7E" w:rsidRPr="00555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555A7E" w:rsidRPr="00555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A7E" w:rsidRPr="00555A7E">
              <w:rPr>
                <w:rFonts w:ascii="Times New Roman" w:hAnsi="Times New Roman" w:hint="eastAsia"/>
                <w:sz w:val="28"/>
                <w:szCs w:val="28"/>
              </w:rPr>
              <w:t>Приволжья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>» – директор филиала «Рязаньэнерго»</w:t>
            </w:r>
            <w:r w:rsidR="00555A7E">
              <w:rPr>
                <w:rFonts w:ascii="Times New Roman" w:hAnsi="Times New Roman"/>
                <w:sz w:val="28"/>
                <w:szCs w:val="28"/>
              </w:rPr>
              <w:br/>
            </w: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6774A8" w:rsidTr="00136C46">
        <w:tc>
          <w:tcPr>
            <w:tcW w:w="3342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0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528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Пронин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предпринимателей в Рязанской области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6774A8" w:rsidTr="00136C46">
        <w:tc>
          <w:tcPr>
            <w:tcW w:w="3342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0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528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Рогожин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Сергей Вячеславович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заместитель начальника Тульской таможни (по согласованию)</w:t>
            </w:r>
          </w:p>
        </w:tc>
      </w:tr>
      <w:tr w:rsidR="00332095" w:rsidRPr="006774A8" w:rsidTr="00136C46">
        <w:tc>
          <w:tcPr>
            <w:tcW w:w="3342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0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5528" w:type="dxa"/>
          </w:tcPr>
          <w:p w:rsidR="00332095" w:rsidRPr="006774A8" w:rsidRDefault="00332095" w:rsidP="00332095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Савин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федеральный инспектор по Рязанской области аппарата полномочного представителя Президента Российской Федерации в Центральном федеральном округе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Сараева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Рязанской области 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Сорокина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глава администрации города Рязани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Филиппов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МЧС России по Рязанской области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095" w:rsidRPr="00332095" w:rsidTr="00136C46">
        <w:tc>
          <w:tcPr>
            <w:tcW w:w="3342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Фомин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Аркадий Васильевич</w:t>
            </w:r>
          </w:p>
        </w:tc>
        <w:tc>
          <w:tcPr>
            <w:tcW w:w="310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Пр</w:t>
            </w:r>
            <w:r w:rsidR="00555A7E">
              <w:rPr>
                <w:rFonts w:ascii="Times New Roman" w:hAnsi="Times New Roman"/>
                <w:sz w:val="28"/>
                <w:szCs w:val="28"/>
              </w:rPr>
              <w:t>едседатель Рязанской областной Д</w:t>
            </w:r>
            <w:r w:rsidRPr="00332095">
              <w:rPr>
                <w:rFonts w:ascii="Times New Roman" w:hAnsi="Times New Roman"/>
                <w:sz w:val="28"/>
                <w:szCs w:val="28"/>
              </w:rPr>
              <w:t xml:space="preserve">умы </w:t>
            </w:r>
          </w:p>
          <w:p w:rsidR="00332095" w:rsidRPr="00332095" w:rsidRDefault="00332095" w:rsidP="00332095">
            <w:pPr>
              <w:rPr>
                <w:rFonts w:ascii="Times New Roman" w:hAnsi="Times New Roman"/>
                <w:sz w:val="28"/>
                <w:szCs w:val="28"/>
              </w:rPr>
            </w:pPr>
            <w:r w:rsidRPr="0033209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93747D" w:rsidRPr="00C97031" w:rsidRDefault="0093747D" w:rsidP="0093747D">
      <w:pPr>
        <w:rPr>
          <w:sz w:val="28"/>
        </w:rPr>
      </w:pPr>
    </w:p>
    <w:p w:rsidR="003C2B39" w:rsidRPr="003C2B39" w:rsidRDefault="003C2B39" w:rsidP="003C2B39">
      <w:pPr>
        <w:jc w:val="center"/>
        <w:rPr>
          <w:rFonts w:ascii="Times New Roman" w:hAnsi="Times New Roman"/>
          <w:sz w:val="28"/>
          <w:szCs w:val="28"/>
        </w:rPr>
      </w:pPr>
    </w:p>
    <w:sectPr w:rsidR="003C2B39" w:rsidRPr="003C2B39" w:rsidSect="00792615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F3" w:rsidRDefault="008859F3">
      <w:r>
        <w:separator/>
      </w:r>
    </w:p>
  </w:endnote>
  <w:endnote w:type="continuationSeparator" w:id="0">
    <w:p w:rsidR="008859F3" w:rsidRDefault="0088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C2B39">
          <w:pPr>
            <w:pStyle w:val="a6"/>
          </w:pPr>
          <w:r>
            <w:rPr>
              <w:noProof/>
            </w:rPr>
            <w:drawing>
              <wp:inline distT="0" distB="0" distL="0" distR="0" wp14:anchorId="15057D29" wp14:editId="0E9F487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3C2B39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FACBEE7" wp14:editId="71244F1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792615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4591  11.03.2020 17:31:37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F3" w:rsidRDefault="008859F3">
      <w:r>
        <w:separator/>
      </w:r>
    </w:p>
  </w:footnote>
  <w:footnote w:type="continuationSeparator" w:id="0">
    <w:p w:rsidR="008859F3" w:rsidRDefault="0088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9261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CZ2oAlxmuB9vfRjs17NscGa1g=" w:salt="02ZqQsrU41eYZxpvWmTw0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39"/>
    <w:rsid w:val="0001360F"/>
    <w:rsid w:val="000331B3"/>
    <w:rsid w:val="00033413"/>
    <w:rsid w:val="00037C0C"/>
    <w:rsid w:val="000502A3"/>
    <w:rsid w:val="00056DEB"/>
    <w:rsid w:val="00072729"/>
    <w:rsid w:val="00073A7A"/>
    <w:rsid w:val="00076D5E"/>
    <w:rsid w:val="00084DD3"/>
    <w:rsid w:val="00087A27"/>
    <w:rsid w:val="000917C0"/>
    <w:rsid w:val="000A4257"/>
    <w:rsid w:val="000B0736"/>
    <w:rsid w:val="00122CFD"/>
    <w:rsid w:val="00151370"/>
    <w:rsid w:val="00162E72"/>
    <w:rsid w:val="00167446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557B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32095"/>
    <w:rsid w:val="00360A40"/>
    <w:rsid w:val="00377F62"/>
    <w:rsid w:val="003870C2"/>
    <w:rsid w:val="003A29F9"/>
    <w:rsid w:val="003B2E9B"/>
    <w:rsid w:val="003C2B39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15A6"/>
    <w:rsid w:val="00543C38"/>
    <w:rsid w:val="00543D2D"/>
    <w:rsid w:val="00545A3D"/>
    <w:rsid w:val="00546DBB"/>
    <w:rsid w:val="00555A7E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CF2"/>
    <w:rsid w:val="00671D3B"/>
    <w:rsid w:val="006774A8"/>
    <w:rsid w:val="00677EBD"/>
    <w:rsid w:val="00684A5B"/>
    <w:rsid w:val="006A1F71"/>
    <w:rsid w:val="006A2090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615"/>
    <w:rsid w:val="00792AAB"/>
    <w:rsid w:val="00793B47"/>
    <w:rsid w:val="007A1D0C"/>
    <w:rsid w:val="007A2A7B"/>
    <w:rsid w:val="007B5521"/>
    <w:rsid w:val="007D4925"/>
    <w:rsid w:val="007F0C8A"/>
    <w:rsid w:val="007F11AB"/>
    <w:rsid w:val="007F1DC0"/>
    <w:rsid w:val="008143CB"/>
    <w:rsid w:val="00823CA1"/>
    <w:rsid w:val="00847073"/>
    <w:rsid w:val="00850F66"/>
    <w:rsid w:val="008513B9"/>
    <w:rsid w:val="008702D3"/>
    <w:rsid w:val="00876034"/>
    <w:rsid w:val="008827E7"/>
    <w:rsid w:val="008859F3"/>
    <w:rsid w:val="008A1696"/>
    <w:rsid w:val="008C58FE"/>
    <w:rsid w:val="008E0165"/>
    <w:rsid w:val="008E6C41"/>
    <w:rsid w:val="008F0816"/>
    <w:rsid w:val="008F6BB7"/>
    <w:rsid w:val="00900F42"/>
    <w:rsid w:val="00932E3C"/>
    <w:rsid w:val="0093747D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36554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6D03"/>
    <w:rsid w:val="00CF03D8"/>
    <w:rsid w:val="00CF6A00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057E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74EF"/>
    <w:rsid w:val="00E87E25"/>
    <w:rsid w:val="00EA04F1"/>
    <w:rsid w:val="00EA2FD3"/>
    <w:rsid w:val="00EB3B4A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C2B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C2B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165</TotalTime>
  <Pages>4</Pages>
  <Words>559</Words>
  <Characters>4379</Characters>
  <Application>Microsoft Office Word</Application>
  <DocSecurity>0</DocSecurity>
  <Lines>364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Степанов М.А.</dc:creator>
  <cp:lastModifiedBy>Дягилева М.А.</cp:lastModifiedBy>
  <cp:revision>14</cp:revision>
  <cp:lastPrinted>2020-02-10T13:30:00Z</cp:lastPrinted>
  <dcterms:created xsi:type="dcterms:W3CDTF">2020-02-10T07:49:00Z</dcterms:created>
  <dcterms:modified xsi:type="dcterms:W3CDTF">2020-03-11T14:31:00Z</dcterms:modified>
</cp:coreProperties>
</file>