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71F27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71F27">
        <w:tc>
          <w:tcPr>
            <w:tcW w:w="5428" w:type="dxa"/>
          </w:tcPr>
          <w:p w:rsidR="00190FF9" w:rsidRPr="00471F27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F67EA" w:rsidRPr="00471F27" w:rsidRDefault="00190FF9" w:rsidP="003F67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471F27" w:rsidRDefault="00A47E3B" w:rsidP="00471F2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 xml:space="preserve">к распоряжению Губернатора </w:t>
            </w:r>
            <w:r w:rsidR="003F67EA" w:rsidRPr="00471F2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471F27" w:rsidRPr="00471F27">
        <w:tc>
          <w:tcPr>
            <w:tcW w:w="5428" w:type="dxa"/>
          </w:tcPr>
          <w:p w:rsidR="00471F27" w:rsidRPr="00471F27" w:rsidRDefault="00471F27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71F27" w:rsidRPr="00471F27" w:rsidRDefault="00613209" w:rsidP="0061320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320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от 14.04.2020 №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121-рг</w:t>
            </w:r>
            <w:bookmarkStart w:id="0" w:name="_GoBack"/>
            <w:bookmarkEnd w:id="0"/>
          </w:p>
        </w:tc>
      </w:tr>
      <w:tr w:rsidR="00471F27" w:rsidRPr="00471F27">
        <w:tc>
          <w:tcPr>
            <w:tcW w:w="5428" w:type="dxa"/>
          </w:tcPr>
          <w:p w:rsidR="00471F27" w:rsidRPr="00471F27" w:rsidRDefault="00471F27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71F27" w:rsidRPr="00471F27" w:rsidRDefault="00471F27" w:rsidP="003F67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1F27" w:rsidRDefault="00471F27" w:rsidP="003F67EA">
      <w:pPr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3F67EA" w:rsidRPr="00471F27" w:rsidRDefault="003F67EA" w:rsidP="003F67EA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471F27">
        <w:rPr>
          <w:rFonts w:ascii="Times New Roman" w:hAnsi="Times New Roman"/>
          <w:color w:val="000000"/>
          <w:sz w:val="28"/>
          <w:szCs w:val="28"/>
        </w:rPr>
        <w:t>С</w:t>
      </w:r>
      <w:r w:rsidR="00471F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7E3B" w:rsidRPr="00471F27">
        <w:rPr>
          <w:rFonts w:ascii="Times New Roman" w:hAnsi="Times New Roman"/>
          <w:color w:val="000000"/>
          <w:sz w:val="28"/>
          <w:szCs w:val="28"/>
        </w:rPr>
        <w:t>О</w:t>
      </w:r>
      <w:r w:rsidR="00471F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7E3B" w:rsidRPr="00471F27">
        <w:rPr>
          <w:rFonts w:ascii="Times New Roman" w:hAnsi="Times New Roman"/>
          <w:color w:val="000000"/>
          <w:sz w:val="28"/>
          <w:szCs w:val="28"/>
        </w:rPr>
        <w:t>С</w:t>
      </w:r>
      <w:r w:rsidR="00471F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7E3B" w:rsidRPr="00471F27">
        <w:rPr>
          <w:rFonts w:ascii="Times New Roman" w:hAnsi="Times New Roman"/>
          <w:color w:val="000000"/>
          <w:sz w:val="28"/>
          <w:szCs w:val="28"/>
        </w:rPr>
        <w:t>Т</w:t>
      </w:r>
      <w:r w:rsidR="00471F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7E3B" w:rsidRPr="00471F27">
        <w:rPr>
          <w:rFonts w:ascii="Times New Roman" w:hAnsi="Times New Roman"/>
          <w:color w:val="000000"/>
          <w:sz w:val="28"/>
          <w:szCs w:val="28"/>
        </w:rPr>
        <w:t>А</w:t>
      </w:r>
      <w:r w:rsidR="00471F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47E3B" w:rsidRPr="00471F27">
        <w:rPr>
          <w:rFonts w:ascii="Times New Roman" w:hAnsi="Times New Roman"/>
          <w:color w:val="000000"/>
          <w:sz w:val="28"/>
          <w:szCs w:val="28"/>
        </w:rPr>
        <w:t>В</w:t>
      </w:r>
      <w:r w:rsidRPr="00471F2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F67EA" w:rsidRPr="00471F27" w:rsidRDefault="003F67EA" w:rsidP="003F67EA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471F27">
        <w:rPr>
          <w:rFonts w:ascii="Times New Roman" w:hAnsi="Times New Roman"/>
          <w:color w:val="000000"/>
          <w:sz w:val="28"/>
          <w:szCs w:val="28"/>
        </w:rPr>
        <w:t xml:space="preserve">Совета молодых ученых и специалистов </w:t>
      </w:r>
    </w:p>
    <w:p w:rsidR="003F67EA" w:rsidRPr="00471F27" w:rsidRDefault="003F67EA" w:rsidP="003F67EA">
      <w:pPr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471F27">
        <w:rPr>
          <w:rFonts w:ascii="Times New Roman" w:hAnsi="Times New Roman"/>
          <w:color w:val="000000"/>
          <w:sz w:val="28"/>
          <w:szCs w:val="28"/>
        </w:rPr>
        <w:t>Рязанской области</w:t>
      </w:r>
    </w:p>
    <w:p w:rsidR="003F67EA" w:rsidRPr="00471F27" w:rsidRDefault="003F67EA" w:rsidP="003F67E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952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8"/>
        <w:gridCol w:w="243"/>
        <w:gridCol w:w="6076"/>
      </w:tblGrid>
      <w:tr w:rsidR="003F67EA" w:rsidRPr="00471F27" w:rsidTr="00471F27">
        <w:trPr>
          <w:trHeight w:val="733"/>
        </w:trPr>
        <w:tc>
          <w:tcPr>
            <w:tcW w:w="3208" w:type="dxa"/>
          </w:tcPr>
          <w:p w:rsidR="00A47E3B" w:rsidRPr="00471F27" w:rsidRDefault="00F2727B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F27">
              <w:rPr>
                <w:rFonts w:ascii="Times New Roman" w:hAnsi="Times New Roman"/>
                <w:sz w:val="28"/>
                <w:szCs w:val="28"/>
              </w:rPr>
              <w:t>Щетинкина</w:t>
            </w:r>
            <w:proofErr w:type="spellEnd"/>
          </w:p>
          <w:p w:rsidR="003F67EA" w:rsidRPr="00471F27" w:rsidRDefault="00F2727B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Ольга Сергеевна</w:t>
            </w:r>
          </w:p>
        </w:tc>
        <w:tc>
          <w:tcPr>
            <w:tcW w:w="243" w:type="dxa"/>
          </w:tcPr>
          <w:p w:rsidR="003F67EA" w:rsidRPr="00471F27" w:rsidRDefault="003F67EA" w:rsidP="00471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</w:tcPr>
          <w:p w:rsidR="003F67EA" w:rsidRPr="00613209" w:rsidRDefault="00F2727B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 xml:space="preserve">министр образования и молодежной политики </w:t>
            </w:r>
            <w:r w:rsidR="003F67EA" w:rsidRPr="00471F2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471F27" w:rsidRPr="00613209" w:rsidRDefault="00471F27" w:rsidP="00471F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687F" w:rsidRPr="00471F27" w:rsidTr="00471F27">
        <w:trPr>
          <w:trHeight w:val="733"/>
        </w:trPr>
        <w:tc>
          <w:tcPr>
            <w:tcW w:w="3208" w:type="dxa"/>
          </w:tcPr>
          <w:p w:rsidR="00A47E3B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 xml:space="preserve">Баринов </w:t>
            </w:r>
          </w:p>
          <w:p w:rsidR="006C687F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="00A47E3B" w:rsidRPr="00471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>Иванович</w:t>
            </w:r>
          </w:p>
          <w:p w:rsidR="006C687F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</w:tcPr>
          <w:p w:rsidR="006C687F" w:rsidRPr="00471F27" w:rsidRDefault="006C687F" w:rsidP="00471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</w:tcPr>
          <w:p w:rsidR="006C687F" w:rsidRPr="00471F27" w:rsidRDefault="006B1CD6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 xml:space="preserve">учитель информатики муниципального </w:t>
            </w:r>
            <w:r w:rsidR="00A47E3B" w:rsidRPr="00471F27">
              <w:rPr>
                <w:rFonts w:ascii="Times New Roman" w:hAnsi="Times New Roman"/>
                <w:sz w:val="28"/>
                <w:szCs w:val="28"/>
              </w:rPr>
              <w:t>общеобразовательного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 xml:space="preserve"> учреждения «Ряжская средняя школа № 4», </w:t>
            </w:r>
            <w:r w:rsidR="006C687F" w:rsidRPr="00471F27">
              <w:rPr>
                <w:rFonts w:ascii="Times New Roman" w:hAnsi="Times New Roman"/>
                <w:sz w:val="28"/>
                <w:szCs w:val="28"/>
              </w:rPr>
              <w:t xml:space="preserve">аспирант кафедры культурологии </w:t>
            </w:r>
            <w:r w:rsidR="00415A13" w:rsidRPr="00471F27">
              <w:rPr>
                <w:rFonts w:ascii="Times New Roman" w:hAnsi="Times New Roman"/>
                <w:sz w:val="28"/>
                <w:szCs w:val="28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 w:rsidR="006C687F" w:rsidRPr="00471F27">
              <w:rPr>
                <w:rFonts w:ascii="Times New Roman" w:hAnsi="Times New Roman"/>
                <w:sz w:val="28"/>
                <w:szCs w:val="28"/>
              </w:rPr>
              <w:t>«Рязанский государственный университет имени</w:t>
            </w:r>
            <w:r w:rsidR="00471F27" w:rsidRPr="00471F27">
              <w:rPr>
                <w:rFonts w:ascii="Times New Roman" w:hAnsi="Times New Roman"/>
                <w:sz w:val="28"/>
                <w:szCs w:val="28"/>
              </w:rPr>
              <w:br/>
            </w:r>
            <w:r w:rsidR="006C687F" w:rsidRPr="00471F27">
              <w:rPr>
                <w:rFonts w:ascii="Times New Roman" w:hAnsi="Times New Roman"/>
                <w:sz w:val="28"/>
                <w:szCs w:val="28"/>
              </w:rPr>
              <w:t xml:space="preserve">С.А. Есенина» (по </w:t>
            </w:r>
            <w:r w:rsidR="00415A13" w:rsidRPr="00471F27">
              <w:rPr>
                <w:rFonts w:ascii="Times New Roman" w:hAnsi="Times New Roman"/>
                <w:sz w:val="28"/>
                <w:szCs w:val="28"/>
              </w:rPr>
              <w:t>согласованию)</w:t>
            </w:r>
          </w:p>
          <w:p w:rsidR="006C687F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687F" w:rsidRPr="00471F27" w:rsidTr="00471F27">
        <w:trPr>
          <w:trHeight w:val="733"/>
        </w:trPr>
        <w:tc>
          <w:tcPr>
            <w:tcW w:w="3208" w:type="dxa"/>
          </w:tcPr>
          <w:p w:rsidR="006C687F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Богданчиков</w:t>
            </w:r>
          </w:p>
          <w:p w:rsidR="006C687F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Илья Юрьевич</w:t>
            </w:r>
          </w:p>
          <w:p w:rsidR="006C687F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</w:tcPr>
          <w:p w:rsidR="006C687F" w:rsidRPr="00471F27" w:rsidRDefault="006C687F" w:rsidP="00471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</w:tcPr>
          <w:p w:rsidR="006C687F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доцент кафедры эксплуатации машинно-т</w:t>
            </w:r>
            <w:r w:rsidR="006B1CD6" w:rsidRPr="00471F27">
              <w:rPr>
                <w:rFonts w:ascii="Times New Roman" w:hAnsi="Times New Roman"/>
                <w:sz w:val="28"/>
                <w:szCs w:val="28"/>
              </w:rPr>
              <w:t xml:space="preserve">ракторного парка, председатель Совета молодых ученых 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 xml:space="preserve">федерального государственного бюджетного образовательного учреждения высшего образования «Рязанский государственный агротехнологический университет имени П.А. </w:t>
            </w:r>
            <w:proofErr w:type="spellStart"/>
            <w:r w:rsidRPr="00471F27">
              <w:rPr>
                <w:rFonts w:ascii="Times New Roman" w:hAnsi="Times New Roman"/>
                <w:sz w:val="28"/>
                <w:szCs w:val="28"/>
              </w:rPr>
              <w:t>Костычева</w:t>
            </w:r>
            <w:proofErr w:type="spellEnd"/>
            <w:r w:rsidRPr="00471F2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6C687F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C687F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49A6" w:rsidRPr="00471F27" w:rsidTr="00471F27">
        <w:trPr>
          <w:trHeight w:val="733"/>
        </w:trPr>
        <w:tc>
          <w:tcPr>
            <w:tcW w:w="3208" w:type="dxa"/>
          </w:tcPr>
          <w:p w:rsidR="008249A6" w:rsidRPr="00471F27" w:rsidRDefault="008249A6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Грушин </w:t>
            </w:r>
            <w:r w:rsidRPr="00471F2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471F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Дмитрий Михайлович</w:t>
            </w:r>
          </w:p>
        </w:tc>
        <w:tc>
          <w:tcPr>
            <w:tcW w:w="243" w:type="dxa"/>
          </w:tcPr>
          <w:p w:rsidR="008249A6" w:rsidRPr="00471F27" w:rsidRDefault="008249A6" w:rsidP="00471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</w:tcPr>
          <w:p w:rsidR="008249A6" w:rsidRPr="00471F27" w:rsidRDefault="008249A6" w:rsidP="00471F27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71F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ведущий инженер акционерного общества «Рязанское конструкторское бюро «Глобус»</w:t>
            </w:r>
          </w:p>
          <w:p w:rsidR="008249A6" w:rsidRPr="00471F27" w:rsidRDefault="008249A6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8249A6" w:rsidRPr="00471F27" w:rsidRDefault="008249A6" w:rsidP="00471F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687F" w:rsidRPr="00471F27" w:rsidTr="00471F27">
        <w:trPr>
          <w:trHeight w:val="1126"/>
        </w:trPr>
        <w:tc>
          <w:tcPr>
            <w:tcW w:w="3208" w:type="dxa"/>
          </w:tcPr>
          <w:p w:rsidR="00A47E3B" w:rsidRPr="00471F27" w:rsidRDefault="00C37FE2" w:rsidP="00471F27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71F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Володина </w:t>
            </w:r>
          </w:p>
          <w:p w:rsidR="006C687F" w:rsidRPr="00471F27" w:rsidRDefault="00C37FE2" w:rsidP="00471F27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71F2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Светлана Олеговна</w:t>
            </w:r>
          </w:p>
        </w:tc>
        <w:tc>
          <w:tcPr>
            <w:tcW w:w="243" w:type="dxa"/>
          </w:tcPr>
          <w:p w:rsidR="006C687F" w:rsidRPr="00471F27" w:rsidRDefault="008249A6" w:rsidP="00471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</w:tcPr>
          <w:p w:rsidR="006C687F" w:rsidRPr="00471F27" w:rsidRDefault="00C37FE2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с</w:t>
            </w:r>
            <w:r w:rsidR="006C687F" w:rsidRPr="00471F27">
              <w:rPr>
                <w:rFonts w:ascii="Times New Roman" w:hAnsi="Times New Roman"/>
                <w:sz w:val="28"/>
                <w:szCs w:val="28"/>
              </w:rPr>
              <w:t>тарший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 xml:space="preserve"> научный сотрудник</w:t>
            </w:r>
            <w:r w:rsidR="006C687F" w:rsidRPr="00471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>научно-исследовательской группы</w:t>
            </w:r>
            <w:r w:rsidR="006C687F" w:rsidRPr="00471F27">
              <w:rPr>
                <w:rFonts w:ascii="Times New Roman" w:hAnsi="Times New Roman"/>
                <w:sz w:val="28"/>
                <w:szCs w:val="28"/>
              </w:rPr>
              <w:t xml:space="preserve"> Рязанского филиала федерального государственного казенного образовательного учреждения высшего образования «Московский университет Министерства внутренних дел Российской Федерации имени В.Я. </w:t>
            </w:r>
            <w:proofErr w:type="spellStart"/>
            <w:r w:rsidR="006C687F" w:rsidRPr="00471F27">
              <w:rPr>
                <w:rFonts w:ascii="Times New Roman" w:hAnsi="Times New Roman"/>
                <w:sz w:val="28"/>
                <w:szCs w:val="28"/>
              </w:rPr>
              <w:t>Кикотя</w:t>
            </w:r>
            <w:proofErr w:type="spellEnd"/>
            <w:r w:rsidR="006C687F" w:rsidRPr="00471F27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6C687F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C687F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7EA" w:rsidRPr="00471F27" w:rsidTr="00471F27">
        <w:trPr>
          <w:trHeight w:val="1028"/>
        </w:trPr>
        <w:tc>
          <w:tcPr>
            <w:tcW w:w="3208" w:type="dxa"/>
            <w:shd w:val="clear" w:color="auto" w:fill="auto"/>
          </w:tcPr>
          <w:p w:rsidR="006C687F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F27">
              <w:rPr>
                <w:rFonts w:ascii="Times New Roman" w:hAnsi="Times New Roman"/>
                <w:sz w:val="28"/>
                <w:szCs w:val="28"/>
              </w:rPr>
              <w:lastRenderedPageBreak/>
              <w:t>Котанс</w:t>
            </w:r>
            <w:proofErr w:type="spellEnd"/>
          </w:p>
          <w:p w:rsidR="006C687F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Дмитрий Андреевич</w:t>
            </w:r>
          </w:p>
          <w:p w:rsidR="003F67EA" w:rsidRPr="00471F27" w:rsidRDefault="003F67EA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</w:tcPr>
          <w:p w:rsidR="003F67EA" w:rsidRPr="00471F27" w:rsidRDefault="003F67EA" w:rsidP="00471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</w:tcPr>
          <w:p w:rsidR="006C687F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71F27">
              <w:rPr>
                <w:rFonts w:ascii="Times New Roman" w:hAnsi="Times New Roman"/>
                <w:sz w:val="28"/>
                <w:szCs w:val="28"/>
              </w:rPr>
              <w:t>инженер-конструктор</w:t>
            </w:r>
            <w:proofErr w:type="gramEnd"/>
            <w:r w:rsidRPr="00471F27">
              <w:rPr>
                <w:rFonts w:ascii="Times New Roman" w:hAnsi="Times New Roman"/>
                <w:sz w:val="28"/>
                <w:szCs w:val="28"/>
              </w:rPr>
              <w:t xml:space="preserve"> ведущий Акционерного общества «Рязанский Радиозавод» </w:t>
            </w:r>
          </w:p>
          <w:p w:rsidR="006C687F" w:rsidRDefault="006C687F" w:rsidP="00471F2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71F27" w:rsidRPr="00471F27" w:rsidRDefault="00471F27" w:rsidP="00471F2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C687F" w:rsidRPr="00471F27" w:rsidTr="00471F27">
        <w:trPr>
          <w:trHeight w:val="1028"/>
        </w:trPr>
        <w:tc>
          <w:tcPr>
            <w:tcW w:w="3208" w:type="dxa"/>
            <w:shd w:val="clear" w:color="auto" w:fill="auto"/>
          </w:tcPr>
          <w:p w:rsidR="00A47E3B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Кочетков</w:t>
            </w:r>
          </w:p>
          <w:p w:rsidR="006C687F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Павел Александрович</w:t>
            </w:r>
          </w:p>
          <w:p w:rsidR="006C687F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</w:tcPr>
          <w:p w:rsidR="006C687F" w:rsidRPr="00471F27" w:rsidRDefault="006C687F" w:rsidP="00471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</w:tcPr>
          <w:p w:rsidR="00A47E3B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 xml:space="preserve">начальник сборочного цеха, </w:t>
            </w:r>
            <w:r w:rsidR="00415A13" w:rsidRPr="00471F27">
              <w:rPr>
                <w:rFonts w:ascii="Times New Roman" w:hAnsi="Times New Roman"/>
                <w:sz w:val="28"/>
                <w:szCs w:val="28"/>
              </w:rPr>
              <w:t>п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 xml:space="preserve">редседатель Совета Молодежи Акционерного общества </w:t>
            </w:r>
          </w:p>
          <w:p w:rsidR="00844F2B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 xml:space="preserve">«360 авиационный ремонтный завод» </w:t>
            </w:r>
          </w:p>
          <w:p w:rsidR="006C687F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844F2B" w:rsidRPr="00471F27" w:rsidRDefault="00844F2B" w:rsidP="00471F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687F" w:rsidRPr="00471F27" w:rsidTr="00471F27">
        <w:trPr>
          <w:trHeight w:val="1028"/>
        </w:trPr>
        <w:tc>
          <w:tcPr>
            <w:tcW w:w="3208" w:type="dxa"/>
            <w:shd w:val="clear" w:color="auto" w:fill="auto"/>
          </w:tcPr>
          <w:p w:rsidR="00A47E3B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F27">
              <w:rPr>
                <w:rFonts w:ascii="Times New Roman" w:hAnsi="Times New Roman"/>
                <w:sz w:val="28"/>
                <w:szCs w:val="28"/>
              </w:rPr>
              <w:t>Кусакин</w:t>
            </w:r>
            <w:proofErr w:type="spellEnd"/>
            <w:r w:rsidRPr="00471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87F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Дмитрий</w:t>
            </w:r>
            <w:r w:rsidR="00A47E3B" w:rsidRPr="00471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>Сергеевич</w:t>
            </w:r>
          </w:p>
          <w:p w:rsidR="006C687F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</w:tcPr>
          <w:p w:rsidR="006C687F" w:rsidRPr="00471F27" w:rsidRDefault="006C687F" w:rsidP="00471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</w:tcPr>
          <w:p w:rsidR="006C687F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организации научных исследований, доцент кафедры «Электронные приборы» федерального государственного бюджетного образовательного учреждения высшего образования «Рязанский государственный радиотехнический университет имени В.Ф. Уткина» </w:t>
            </w:r>
          </w:p>
          <w:p w:rsidR="006C687F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C687F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687F" w:rsidRPr="00471F27" w:rsidTr="00471F27">
        <w:trPr>
          <w:trHeight w:val="1028"/>
        </w:trPr>
        <w:tc>
          <w:tcPr>
            <w:tcW w:w="3208" w:type="dxa"/>
            <w:shd w:val="clear" w:color="auto" w:fill="auto"/>
          </w:tcPr>
          <w:p w:rsidR="00A47E3B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 xml:space="preserve">Лобачев </w:t>
            </w:r>
          </w:p>
          <w:p w:rsidR="006C687F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Максим</w:t>
            </w:r>
            <w:r w:rsidR="00A47E3B" w:rsidRPr="00471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 xml:space="preserve">Александрович </w:t>
            </w:r>
          </w:p>
          <w:p w:rsidR="006C687F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</w:tcPr>
          <w:p w:rsidR="006C687F" w:rsidRPr="00471F27" w:rsidRDefault="006C687F" w:rsidP="00471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</w:tcPr>
          <w:p w:rsidR="006C687F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инженер</w:t>
            </w:r>
            <w:r w:rsidR="00471F27" w:rsidRPr="00471F27">
              <w:rPr>
                <w:rFonts w:ascii="Times New Roman" w:hAnsi="Times New Roman"/>
                <w:sz w:val="28"/>
                <w:szCs w:val="28"/>
              </w:rPr>
              <w:t>-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>программист отдела автоматизированных систем управления Акционерного общества «Рязанское производственно-техническое предприятие «Гранит» (по согласованию)</w:t>
            </w:r>
          </w:p>
          <w:p w:rsidR="006C687F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687F" w:rsidRPr="00471F27" w:rsidTr="00471F27">
        <w:trPr>
          <w:trHeight w:val="1028"/>
        </w:trPr>
        <w:tc>
          <w:tcPr>
            <w:tcW w:w="3208" w:type="dxa"/>
            <w:shd w:val="clear" w:color="auto" w:fill="auto"/>
          </w:tcPr>
          <w:p w:rsidR="00A47E3B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 xml:space="preserve">Лопатин </w:t>
            </w:r>
          </w:p>
          <w:p w:rsidR="006C687F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Евгений Игоревич</w:t>
            </w:r>
          </w:p>
        </w:tc>
        <w:tc>
          <w:tcPr>
            <w:tcW w:w="243" w:type="dxa"/>
          </w:tcPr>
          <w:p w:rsidR="006C687F" w:rsidRPr="00471F27" w:rsidRDefault="008249A6" w:rsidP="00471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</w:tcPr>
          <w:p w:rsidR="00844F2B" w:rsidRPr="00471F27" w:rsidRDefault="006B1CD6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старший научный сотрудник,</w:t>
            </w:r>
            <w:r w:rsidR="006C687F" w:rsidRPr="00471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 xml:space="preserve">председатель Совета молодых ученых </w:t>
            </w:r>
            <w:r w:rsidR="006C687F" w:rsidRPr="00471F27">
              <w:rPr>
                <w:rFonts w:ascii="Times New Roman" w:hAnsi="Times New Roman"/>
                <w:sz w:val="28"/>
                <w:szCs w:val="28"/>
              </w:rPr>
              <w:t xml:space="preserve">Рязанского института (филиала) федерального государственного бюджетного образовательного учреждения высшего образования «Московский политехнический университет» </w:t>
            </w:r>
          </w:p>
          <w:p w:rsidR="006C687F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C687F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687F" w:rsidRPr="00471F27" w:rsidTr="00471F27">
        <w:trPr>
          <w:trHeight w:val="1028"/>
        </w:trPr>
        <w:tc>
          <w:tcPr>
            <w:tcW w:w="3208" w:type="dxa"/>
            <w:shd w:val="clear" w:color="auto" w:fill="auto"/>
          </w:tcPr>
          <w:p w:rsidR="00A47E3B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F27">
              <w:rPr>
                <w:rFonts w:ascii="Times New Roman" w:hAnsi="Times New Roman"/>
                <w:sz w:val="28"/>
                <w:szCs w:val="28"/>
              </w:rPr>
              <w:t>Лынов</w:t>
            </w:r>
            <w:proofErr w:type="spellEnd"/>
          </w:p>
          <w:p w:rsidR="006C687F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Евгений</w:t>
            </w:r>
            <w:r w:rsidR="00A47E3B" w:rsidRPr="00471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243" w:type="dxa"/>
          </w:tcPr>
          <w:p w:rsidR="006C687F" w:rsidRPr="00471F27" w:rsidRDefault="006C687F" w:rsidP="00471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</w:tcPr>
          <w:p w:rsidR="006C687F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специалист по противодействию иностранным техническим разведкам, председатель Молодежного центра Акционерного общества «Государственный Рязанский приборный завод» (по согласованию)</w:t>
            </w:r>
          </w:p>
          <w:p w:rsidR="006C687F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687F" w:rsidRPr="00471F27" w:rsidTr="00471F27">
        <w:trPr>
          <w:trHeight w:val="1028"/>
        </w:trPr>
        <w:tc>
          <w:tcPr>
            <w:tcW w:w="3208" w:type="dxa"/>
            <w:shd w:val="clear" w:color="auto" w:fill="auto"/>
          </w:tcPr>
          <w:p w:rsidR="00A47E3B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F27">
              <w:rPr>
                <w:rFonts w:ascii="Times New Roman" w:hAnsi="Times New Roman"/>
                <w:sz w:val="28"/>
                <w:szCs w:val="28"/>
              </w:rPr>
              <w:t>Лящук</w:t>
            </w:r>
            <w:proofErr w:type="spellEnd"/>
            <w:r w:rsidRPr="00471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87F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Юлия Олеговна</w:t>
            </w:r>
          </w:p>
        </w:tc>
        <w:tc>
          <w:tcPr>
            <w:tcW w:w="243" w:type="dxa"/>
          </w:tcPr>
          <w:p w:rsidR="006C687F" w:rsidRPr="00471F27" w:rsidRDefault="006C687F" w:rsidP="00471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</w:tcPr>
          <w:p w:rsidR="00415A13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доцент кафедры бизнеса и управления</w:t>
            </w:r>
            <w:r w:rsidR="006B1CD6" w:rsidRPr="00471F27">
              <w:rPr>
                <w:rFonts w:ascii="Times New Roman" w:hAnsi="Times New Roman"/>
                <w:sz w:val="28"/>
                <w:szCs w:val="28"/>
              </w:rPr>
              <w:t>,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B1CD6" w:rsidRPr="00471F27">
              <w:rPr>
                <w:rFonts w:ascii="Times New Roman" w:hAnsi="Times New Roman"/>
                <w:sz w:val="28"/>
                <w:szCs w:val="28"/>
              </w:rPr>
              <w:t xml:space="preserve">председатель Совета молодых ученых 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>филиала Частного образовательного учреждения высшего образования «Московский университет имени С.Ю. Витте» в</w:t>
            </w:r>
            <w:r w:rsidR="00A47E3B" w:rsidRPr="00471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>г. Рязани</w:t>
            </w:r>
          </w:p>
          <w:p w:rsidR="006C687F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C687F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687F" w:rsidRPr="00471F27" w:rsidTr="00471F27">
        <w:trPr>
          <w:trHeight w:val="1028"/>
        </w:trPr>
        <w:tc>
          <w:tcPr>
            <w:tcW w:w="3208" w:type="dxa"/>
            <w:shd w:val="clear" w:color="auto" w:fill="auto"/>
          </w:tcPr>
          <w:p w:rsidR="006C687F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Макаров </w:t>
            </w:r>
          </w:p>
          <w:p w:rsidR="006C687F" w:rsidRPr="00471F27" w:rsidRDefault="006C687F" w:rsidP="00471F27">
            <w:pPr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pacing w:val="-2"/>
                <w:sz w:val="28"/>
                <w:szCs w:val="28"/>
              </w:rPr>
              <w:t>Александр Владимирович</w:t>
            </w:r>
          </w:p>
        </w:tc>
        <w:tc>
          <w:tcPr>
            <w:tcW w:w="243" w:type="dxa"/>
          </w:tcPr>
          <w:p w:rsidR="006C687F" w:rsidRPr="00471F27" w:rsidRDefault="008249A6" w:rsidP="00471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</w:tcPr>
          <w:p w:rsidR="00415A13" w:rsidRPr="00471F27" w:rsidRDefault="00415A13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г</w:t>
            </w:r>
            <w:r w:rsidR="006C687F" w:rsidRPr="00471F27">
              <w:rPr>
                <w:rFonts w:ascii="Times New Roman" w:hAnsi="Times New Roman"/>
                <w:sz w:val="28"/>
                <w:szCs w:val="28"/>
              </w:rPr>
              <w:t>лавный метролог</w:t>
            </w:r>
            <w:r w:rsidR="006B1CD6" w:rsidRPr="00471F27">
              <w:rPr>
                <w:rFonts w:ascii="Times New Roman" w:hAnsi="Times New Roman"/>
                <w:sz w:val="28"/>
                <w:szCs w:val="28"/>
              </w:rPr>
              <w:t>, председатель Совета молодых специалистов</w:t>
            </w:r>
            <w:r w:rsidR="006C687F" w:rsidRPr="00471F27">
              <w:rPr>
                <w:rFonts w:ascii="Times New Roman" w:hAnsi="Times New Roman"/>
                <w:sz w:val="28"/>
                <w:szCs w:val="28"/>
              </w:rPr>
              <w:t xml:space="preserve"> Акционерного общества «Научно-исследовательский и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>нститут газоразрядных приборов «</w:t>
            </w:r>
            <w:r w:rsidR="006C687F" w:rsidRPr="00471F27">
              <w:rPr>
                <w:rFonts w:ascii="Times New Roman" w:hAnsi="Times New Roman"/>
                <w:sz w:val="28"/>
                <w:szCs w:val="28"/>
              </w:rPr>
              <w:t xml:space="preserve">Плазма» </w:t>
            </w:r>
          </w:p>
          <w:p w:rsidR="006C687F" w:rsidRDefault="006C687F" w:rsidP="00471F2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471F27" w:rsidRPr="00471F27" w:rsidRDefault="00471F27" w:rsidP="00471F2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6C687F" w:rsidRPr="00471F27" w:rsidTr="00471F27">
        <w:trPr>
          <w:trHeight w:val="1028"/>
        </w:trPr>
        <w:tc>
          <w:tcPr>
            <w:tcW w:w="3208" w:type="dxa"/>
            <w:shd w:val="clear" w:color="auto" w:fill="auto"/>
          </w:tcPr>
          <w:p w:rsidR="00A47E3B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 xml:space="preserve">Мамаева </w:t>
            </w:r>
          </w:p>
          <w:p w:rsidR="006C687F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Надежда Сергеевна</w:t>
            </w:r>
          </w:p>
        </w:tc>
        <w:tc>
          <w:tcPr>
            <w:tcW w:w="243" w:type="dxa"/>
          </w:tcPr>
          <w:p w:rsidR="006C687F" w:rsidRPr="00471F27" w:rsidRDefault="006C687F" w:rsidP="00471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</w:tcPr>
          <w:p w:rsidR="00471F27" w:rsidRPr="00613209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специалист по закупкам, председатель Молодежного совета Публичного акционерного общества завод «Красное знамя»</w:t>
            </w:r>
          </w:p>
          <w:p w:rsidR="006C687F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C687F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7EA" w:rsidRPr="00471F27" w:rsidTr="00471F27">
        <w:trPr>
          <w:trHeight w:val="1373"/>
        </w:trPr>
        <w:tc>
          <w:tcPr>
            <w:tcW w:w="3208" w:type="dxa"/>
            <w:shd w:val="clear" w:color="auto" w:fill="auto"/>
          </w:tcPr>
          <w:p w:rsidR="00A47E3B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F27">
              <w:rPr>
                <w:rFonts w:ascii="Times New Roman" w:hAnsi="Times New Roman"/>
                <w:sz w:val="28"/>
                <w:szCs w:val="28"/>
              </w:rPr>
              <w:t>Мелешников</w:t>
            </w:r>
            <w:proofErr w:type="spellEnd"/>
            <w:r w:rsidRPr="00471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F67EA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Алексей Игоревич</w:t>
            </w:r>
          </w:p>
        </w:tc>
        <w:tc>
          <w:tcPr>
            <w:tcW w:w="243" w:type="dxa"/>
          </w:tcPr>
          <w:p w:rsidR="003F67EA" w:rsidRPr="00471F27" w:rsidRDefault="003F67EA" w:rsidP="00471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</w:tcPr>
          <w:p w:rsidR="006C687F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преподаватель кафедры управления повседневной деятельностью</w:t>
            </w:r>
            <w:r w:rsidR="00A47E3B" w:rsidRPr="00471F27">
              <w:rPr>
                <w:rFonts w:ascii="Times New Roman" w:hAnsi="Times New Roman"/>
                <w:sz w:val="28"/>
                <w:szCs w:val="28"/>
              </w:rPr>
              <w:t xml:space="preserve"> федерального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 xml:space="preserve"> государственного казенного военного образовательного учреждения высшего образования «Рязанское </w:t>
            </w:r>
            <w:r w:rsidR="00A47E3B" w:rsidRPr="00471F27">
              <w:rPr>
                <w:rFonts w:ascii="Times New Roman" w:hAnsi="Times New Roman"/>
                <w:sz w:val="28"/>
                <w:szCs w:val="28"/>
              </w:rPr>
              <w:t xml:space="preserve">гвардейское 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>высшее воздушно-десантное ордена Суворова дважды Краснознаменное командное училище имени генерала армии В.Ф. </w:t>
            </w:r>
            <w:proofErr w:type="spellStart"/>
            <w:r w:rsidRPr="00471F27">
              <w:rPr>
                <w:rFonts w:ascii="Times New Roman" w:hAnsi="Times New Roman"/>
                <w:sz w:val="28"/>
                <w:szCs w:val="28"/>
              </w:rPr>
              <w:t>Маргелова</w:t>
            </w:r>
            <w:proofErr w:type="spellEnd"/>
            <w:r w:rsidRPr="00471F27">
              <w:rPr>
                <w:rFonts w:ascii="Times New Roman" w:hAnsi="Times New Roman"/>
                <w:sz w:val="28"/>
                <w:szCs w:val="28"/>
              </w:rPr>
              <w:t xml:space="preserve">» Министерства обороны Российской Федерации </w:t>
            </w:r>
          </w:p>
          <w:p w:rsidR="00F2727B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C687F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7EA" w:rsidRPr="00471F27" w:rsidTr="00471F27">
        <w:trPr>
          <w:trHeight w:val="908"/>
        </w:trPr>
        <w:tc>
          <w:tcPr>
            <w:tcW w:w="3208" w:type="dxa"/>
            <w:shd w:val="clear" w:color="auto" w:fill="auto"/>
          </w:tcPr>
          <w:p w:rsidR="00A47E3B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Митрофанов</w:t>
            </w:r>
          </w:p>
          <w:p w:rsidR="003F67EA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243" w:type="dxa"/>
          </w:tcPr>
          <w:p w:rsidR="003F67EA" w:rsidRPr="00471F27" w:rsidRDefault="003F67EA" w:rsidP="00471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</w:tcPr>
          <w:p w:rsidR="00346F27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заместитель директора по научной работе</w:t>
            </w:r>
            <w:r w:rsidR="006B1CD6" w:rsidRPr="00471F27">
              <w:rPr>
                <w:rFonts w:ascii="Times New Roman" w:hAnsi="Times New Roman"/>
                <w:sz w:val="28"/>
                <w:szCs w:val="28"/>
              </w:rPr>
              <w:t>, председатель Совета молодых ученых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 xml:space="preserve"> Института технического обеспечения сельского хозяйства</w:t>
            </w:r>
            <w:r w:rsidR="00A47E3B" w:rsidRPr="00471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1F27">
              <w:rPr>
                <w:rFonts w:ascii="Times New Roman" w:hAnsi="Times New Roman"/>
                <w:sz w:val="28"/>
                <w:szCs w:val="28"/>
              </w:rPr>
              <w:t>–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 xml:space="preserve"> филиала</w:t>
            </w:r>
            <w:r w:rsidR="00471F27" w:rsidRPr="00471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 xml:space="preserve">Федерального государственного бюджетного научного учреждения «Федеральный научный </w:t>
            </w:r>
            <w:proofErr w:type="spellStart"/>
            <w:r w:rsidRPr="00471F27">
              <w:rPr>
                <w:rFonts w:ascii="Times New Roman" w:hAnsi="Times New Roman"/>
                <w:sz w:val="28"/>
                <w:szCs w:val="28"/>
              </w:rPr>
              <w:t>агроинженерный</w:t>
            </w:r>
            <w:proofErr w:type="spellEnd"/>
            <w:r w:rsidRPr="00471F27">
              <w:rPr>
                <w:rFonts w:ascii="Times New Roman" w:hAnsi="Times New Roman"/>
                <w:sz w:val="28"/>
                <w:szCs w:val="28"/>
              </w:rPr>
              <w:t xml:space="preserve"> центр ВИМ»</w:t>
            </w:r>
          </w:p>
          <w:p w:rsidR="006C687F" w:rsidRPr="00471F27" w:rsidRDefault="00346F27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F2727B" w:rsidRPr="00471F27" w:rsidRDefault="00F2727B" w:rsidP="00471F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7EA" w:rsidRPr="00471F27" w:rsidTr="00471F27">
        <w:trPr>
          <w:trHeight w:val="1533"/>
        </w:trPr>
        <w:tc>
          <w:tcPr>
            <w:tcW w:w="3208" w:type="dxa"/>
            <w:shd w:val="clear" w:color="auto" w:fill="auto"/>
          </w:tcPr>
          <w:p w:rsidR="003F67EA" w:rsidRPr="00471F27" w:rsidRDefault="003F67EA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Новикова</w:t>
            </w:r>
          </w:p>
          <w:p w:rsidR="003F67EA" w:rsidRPr="00471F27" w:rsidRDefault="003F67EA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Мария Юрьевна</w:t>
            </w:r>
          </w:p>
        </w:tc>
        <w:tc>
          <w:tcPr>
            <w:tcW w:w="243" w:type="dxa"/>
          </w:tcPr>
          <w:p w:rsidR="003F67EA" w:rsidRPr="00471F27" w:rsidRDefault="003F67EA" w:rsidP="00471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</w:tcPr>
          <w:p w:rsidR="00471F27" w:rsidRPr="00471F27" w:rsidRDefault="00F2727B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 xml:space="preserve">ведущий </w:t>
            </w:r>
            <w:r w:rsidR="003F67EA" w:rsidRPr="00471F27">
              <w:rPr>
                <w:rFonts w:ascii="Times New Roman" w:hAnsi="Times New Roman"/>
                <w:sz w:val="28"/>
                <w:szCs w:val="28"/>
              </w:rPr>
              <w:t xml:space="preserve">экономист 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 xml:space="preserve">планового, производственно-экономического отдела </w:t>
            </w:r>
            <w:r w:rsidR="00A47E3B" w:rsidRPr="00471F27">
              <w:rPr>
                <w:rFonts w:ascii="Times New Roman" w:hAnsi="Times New Roman"/>
                <w:sz w:val="28"/>
                <w:szCs w:val="28"/>
              </w:rPr>
              <w:t xml:space="preserve">филиала </w:t>
            </w:r>
            <w:r w:rsidR="003F67EA" w:rsidRPr="00471F27">
              <w:rPr>
                <w:rFonts w:ascii="Times New Roman" w:hAnsi="Times New Roman"/>
                <w:sz w:val="28"/>
                <w:szCs w:val="28"/>
              </w:rPr>
              <w:t>Акционерного общества «Ракетн</w:t>
            </w:r>
            <w:r w:rsidR="00A47E3B" w:rsidRPr="00471F27">
              <w:rPr>
                <w:rFonts w:ascii="Times New Roman" w:hAnsi="Times New Roman"/>
                <w:sz w:val="28"/>
                <w:szCs w:val="28"/>
              </w:rPr>
              <w:t>о-космический центр «Прогресс»</w:t>
            </w:r>
            <w:r w:rsidR="00471F27" w:rsidRPr="00471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1F27">
              <w:rPr>
                <w:rFonts w:ascii="Times New Roman" w:hAnsi="Times New Roman"/>
                <w:sz w:val="28"/>
                <w:szCs w:val="28"/>
              </w:rPr>
              <w:t>–</w:t>
            </w:r>
            <w:r w:rsidR="003F67EA" w:rsidRPr="00471F27">
              <w:rPr>
                <w:rFonts w:ascii="Times New Roman" w:hAnsi="Times New Roman"/>
                <w:sz w:val="28"/>
                <w:szCs w:val="28"/>
              </w:rPr>
              <w:t xml:space="preserve"> Особого конструкторского бюро «Спектр» </w:t>
            </w:r>
          </w:p>
          <w:p w:rsidR="003F67EA" w:rsidRPr="00471F27" w:rsidRDefault="003F67EA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F2727B" w:rsidRPr="00471F27" w:rsidRDefault="00F2727B" w:rsidP="00471F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7EA" w:rsidRPr="00471F27" w:rsidTr="00471F27">
        <w:trPr>
          <w:trHeight w:val="2417"/>
        </w:trPr>
        <w:tc>
          <w:tcPr>
            <w:tcW w:w="3208" w:type="dxa"/>
            <w:shd w:val="clear" w:color="auto" w:fill="auto"/>
          </w:tcPr>
          <w:p w:rsidR="003F67EA" w:rsidRPr="00471F27" w:rsidRDefault="003F67EA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F27">
              <w:rPr>
                <w:rFonts w:ascii="Times New Roman" w:hAnsi="Times New Roman"/>
                <w:sz w:val="28"/>
                <w:szCs w:val="28"/>
              </w:rPr>
              <w:lastRenderedPageBreak/>
              <w:t>Нуждин</w:t>
            </w:r>
            <w:proofErr w:type="spellEnd"/>
          </w:p>
          <w:p w:rsidR="003F67EA" w:rsidRPr="00471F27" w:rsidRDefault="003F67EA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Андрей Александрович</w:t>
            </w:r>
          </w:p>
        </w:tc>
        <w:tc>
          <w:tcPr>
            <w:tcW w:w="243" w:type="dxa"/>
          </w:tcPr>
          <w:p w:rsidR="003F67EA" w:rsidRPr="00471F27" w:rsidRDefault="003F67EA" w:rsidP="00471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</w:tcPr>
          <w:p w:rsidR="003F67EA" w:rsidRPr="00471F27" w:rsidRDefault="006204B2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докторант</w:t>
            </w:r>
            <w:r w:rsidR="003F67EA" w:rsidRPr="00471F27">
              <w:rPr>
                <w:rFonts w:ascii="Times New Roman" w:hAnsi="Times New Roman"/>
                <w:sz w:val="28"/>
                <w:szCs w:val="28"/>
              </w:rPr>
              <w:t xml:space="preserve"> факультета 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 xml:space="preserve">подготовки научно-педагогических кадров </w:t>
            </w:r>
            <w:r w:rsidR="003F67EA" w:rsidRPr="00471F27">
              <w:rPr>
                <w:rFonts w:ascii="Times New Roman" w:hAnsi="Times New Roman"/>
                <w:sz w:val="28"/>
                <w:szCs w:val="28"/>
              </w:rPr>
              <w:t>федерального казенного образовательного учреждения высшего образования «Академия права и управления Федеральной службы исполнения наказаний» (по согласованию)</w:t>
            </w:r>
          </w:p>
        </w:tc>
      </w:tr>
      <w:tr w:rsidR="003F67EA" w:rsidRPr="00471F27" w:rsidTr="00471F27">
        <w:trPr>
          <w:trHeight w:val="1403"/>
        </w:trPr>
        <w:tc>
          <w:tcPr>
            <w:tcW w:w="3208" w:type="dxa"/>
            <w:shd w:val="clear" w:color="auto" w:fill="auto"/>
          </w:tcPr>
          <w:p w:rsidR="003F67EA" w:rsidRPr="00471F27" w:rsidRDefault="003F67EA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Паршин</w:t>
            </w:r>
          </w:p>
          <w:p w:rsidR="003F67EA" w:rsidRPr="00471F27" w:rsidRDefault="003F67EA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243" w:type="dxa"/>
          </w:tcPr>
          <w:p w:rsidR="003F67EA" w:rsidRPr="00471F27" w:rsidRDefault="003F67EA" w:rsidP="00471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</w:tcPr>
          <w:p w:rsidR="008A0296" w:rsidRPr="00613209" w:rsidRDefault="003F67EA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 xml:space="preserve">начальник отдела </w:t>
            </w:r>
            <w:r w:rsidR="00F2727B" w:rsidRPr="00471F27">
              <w:rPr>
                <w:rFonts w:ascii="Times New Roman" w:hAnsi="Times New Roman"/>
                <w:sz w:val="28"/>
                <w:szCs w:val="28"/>
              </w:rPr>
              <w:t xml:space="preserve">инновационного развития управления промышленной политики и инновационного развития министерства промышленности и экономического развития 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471F27" w:rsidRPr="00613209" w:rsidRDefault="00471F27" w:rsidP="00471F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7EA" w:rsidRPr="00471F27" w:rsidTr="00471F27">
        <w:trPr>
          <w:trHeight w:val="1834"/>
        </w:trPr>
        <w:tc>
          <w:tcPr>
            <w:tcW w:w="3208" w:type="dxa"/>
            <w:shd w:val="clear" w:color="auto" w:fill="auto"/>
          </w:tcPr>
          <w:p w:rsidR="00A47E3B" w:rsidRPr="00471F27" w:rsidRDefault="00844F2B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F27">
              <w:rPr>
                <w:rFonts w:ascii="Times New Roman" w:hAnsi="Times New Roman"/>
                <w:sz w:val="28"/>
                <w:szCs w:val="28"/>
              </w:rPr>
              <w:t>Ч</w:t>
            </w:r>
            <w:r w:rsidR="006204B2" w:rsidRPr="00471F27">
              <w:rPr>
                <w:rFonts w:ascii="Times New Roman" w:hAnsi="Times New Roman"/>
                <w:sz w:val="28"/>
                <w:szCs w:val="28"/>
              </w:rPr>
              <w:t>учелкин</w:t>
            </w:r>
            <w:proofErr w:type="spellEnd"/>
            <w:r w:rsidR="006204B2" w:rsidRPr="00471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F67EA" w:rsidRPr="00471F27" w:rsidRDefault="006204B2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Илья Валерьевич</w:t>
            </w:r>
          </w:p>
        </w:tc>
        <w:tc>
          <w:tcPr>
            <w:tcW w:w="243" w:type="dxa"/>
          </w:tcPr>
          <w:p w:rsidR="003F67EA" w:rsidRPr="00471F27" w:rsidRDefault="003F67EA" w:rsidP="00471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</w:tcPr>
          <w:p w:rsidR="006C687F" w:rsidRPr="00471F27" w:rsidRDefault="006204B2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старший научный сотрудник научно-исследовательской лаборатории координационной химии</w:t>
            </w:r>
            <w:r w:rsidR="003F67EA" w:rsidRPr="00471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</w:t>
            </w:r>
            <w:r w:rsidR="003F67EA" w:rsidRPr="00471F27">
              <w:rPr>
                <w:rFonts w:ascii="Times New Roman" w:hAnsi="Times New Roman"/>
                <w:sz w:val="28"/>
                <w:szCs w:val="28"/>
              </w:rPr>
              <w:t xml:space="preserve"> «Рязанский государственный университет им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>ени</w:t>
            </w:r>
            <w:r w:rsidR="003F67EA" w:rsidRPr="00471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204B2" w:rsidRPr="00471F27" w:rsidRDefault="003F67EA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С.А. Есенина» (по согласованию)</w:t>
            </w:r>
          </w:p>
          <w:p w:rsidR="006204B2" w:rsidRPr="00471F27" w:rsidRDefault="006204B2" w:rsidP="00471F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04B2" w:rsidRPr="00471F27" w:rsidTr="00471F27">
        <w:trPr>
          <w:trHeight w:val="1834"/>
        </w:trPr>
        <w:tc>
          <w:tcPr>
            <w:tcW w:w="3208" w:type="dxa"/>
            <w:shd w:val="clear" w:color="auto" w:fill="auto"/>
          </w:tcPr>
          <w:p w:rsidR="00A47E3B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F27">
              <w:rPr>
                <w:rFonts w:ascii="Times New Roman" w:hAnsi="Times New Roman"/>
                <w:sz w:val="28"/>
                <w:szCs w:val="28"/>
              </w:rPr>
              <w:t>Щулькин</w:t>
            </w:r>
            <w:proofErr w:type="spellEnd"/>
            <w:r w:rsidRPr="00471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204B2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Алексей Владимирович</w:t>
            </w:r>
          </w:p>
        </w:tc>
        <w:tc>
          <w:tcPr>
            <w:tcW w:w="243" w:type="dxa"/>
          </w:tcPr>
          <w:p w:rsidR="006204B2" w:rsidRPr="00471F27" w:rsidRDefault="006204B2" w:rsidP="00471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</w:tcPr>
          <w:p w:rsidR="006C687F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 xml:space="preserve">доцент кафедры фармакологии с курсом фармации факультета дополнительного профессионального образования федерального государственного бюджетного образовательного учреждения высшего образования «Рязанский государственный медицинский университет имени академика И.П. Павлова» Министерства здравоохранения Российской Федерации </w:t>
            </w:r>
          </w:p>
          <w:p w:rsidR="006204B2" w:rsidRPr="00471F27" w:rsidRDefault="006C687F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8249A6" w:rsidRPr="00471F27" w:rsidRDefault="008249A6" w:rsidP="00471F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67EA" w:rsidRPr="00471F27" w:rsidTr="00471F27">
        <w:tc>
          <w:tcPr>
            <w:tcW w:w="3208" w:type="dxa"/>
            <w:shd w:val="clear" w:color="auto" w:fill="auto"/>
          </w:tcPr>
          <w:p w:rsidR="00A47E3B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1F27">
              <w:rPr>
                <w:rFonts w:ascii="Times New Roman" w:hAnsi="Times New Roman"/>
                <w:sz w:val="28"/>
                <w:szCs w:val="28"/>
              </w:rPr>
              <w:t>Усков</w:t>
            </w:r>
            <w:proofErr w:type="spellEnd"/>
            <w:r w:rsidRPr="00471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87F" w:rsidRPr="00471F27" w:rsidRDefault="006C687F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Владимир</w:t>
            </w:r>
            <w:r w:rsidR="00A47E3B" w:rsidRPr="00471F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>Алексеевич</w:t>
            </w:r>
          </w:p>
          <w:p w:rsidR="003F67EA" w:rsidRPr="00471F27" w:rsidRDefault="003F67EA" w:rsidP="00471F27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</w:tcPr>
          <w:p w:rsidR="003F67EA" w:rsidRPr="00471F27" w:rsidRDefault="003F67EA" w:rsidP="00471F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076" w:type="dxa"/>
          </w:tcPr>
          <w:p w:rsidR="00415A13" w:rsidRPr="00471F27" w:rsidRDefault="00415A13" w:rsidP="00471F27">
            <w:pPr>
              <w:rPr>
                <w:rFonts w:ascii="Times New Roman" w:hAnsi="Times New Roman"/>
                <w:sz w:val="28"/>
                <w:szCs w:val="28"/>
              </w:rPr>
            </w:pPr>
            <w:r w:rsidRPr="00471F27">
              <w:rPr>
                <w:rStyle w:val="ac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DFDFD"/>
              </w:rPr>
              <w:t>начальник управления реализации государственной политики в сфере общего образования</w:t>
            </w:r>
            <w:r w:rsidR="00AB1FE3" w:rsidRPr="00471F27">
              <w:rPr>
                <w:rStyle w:val="ac"/>
                <w:rFonts w:ascii="Times New Roman" w:hAnsi="Times New Roman"/>
                <w:color w:val="000000" w:themeColor="text1"/>
                <w:sz w:val="22"/>
                <w:szCs w:val="22"/>
                <w:shd w:val="clear" w:color="auto" w:fill="FDFDFD"/>
              </w:rPr>
              <w:t xml:space="preserve"> </w:t>
            </w:r>
            <w:r w:rsidR="00AB1FE3" w:rsidRPr="00471F27">
              <w:rPr>
                <w:rStyle w:val="ac"/>
                <w:rFonts w:ascii="Times New Roman" w:hAnsi="Times New Roman"/>
                <w:b w:val="0"/>
                <w:color w:val="000000" w:themeColor="text1"/>
                <w:sz w:val="28"/>
                <w:szCs w:val="28"/>
                <w:shd w:val="clear" w:color="auto" w:fill="FDFDFD"/>
              </w:rPr>
              <w:t>м</w:t>
            </w:r>
            <w:r w:rsidRPr="00471F27">
              <w:rPr>
                <w:rFonts w:ascii="Times New Roman" w:hAnsi="Times New Roman"/>
                <w:sz w:val="28"/>
                <w:szCs w:val="28"/>
              </w:rPr>
              <w:t>инистерства образования и молодежной политики Рязанской области</w:t>
            </w:r>
          </w:p>
          <w:p w:rsidR="003F67EA" w:rsidRPr="00471F27" w:rsidRDefault="003F67EA" w:rsidP="00471F2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471F27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471F27" w:rsidSect="00471F27">
      <w:headerReference w:type="default" r:id="rId11"/>
      <w:type w:val="continuous"/>
      <w:pgSz w:w="11907" w:h="16834" w:code="9"/>
      <w:pgMar w:top="1134" w:right="567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4DC" w:rsidRDefault="000654DC">
      <w:r>
        <w:separator/>
      </w:r>
    </w:p>
  </w:endnote>
  <w:endnote w:type="continuationSeparator" w:id="0">
    <w:p w:rsidR="000654DC" w:rsidRDefault="0006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3F67EA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723BB3EE" wp14:editId="7772AC31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3F67EA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544C1E0" wp14:editId="39CE5B68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471F27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5213  09.04.2020 14:09:42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4DC" w:rsidRDefault="000654DC">
      <w:r>
        <w:separator/>
      </w:r>
    </w:p>
  </w:footnote>
  <w:footnote w:type="continuationSeparator" w:id="0">
    <w:p w:rsidR="000654DC" w:rsidRDefault="00065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1320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cAJjUgPht86+olgl1+T2r3TCTPOyeengYhtdEwDjHb4audMBjDOfYM3vwQVq71wDoeZMO+rJYNcQXyXdMpW0g==" w:salt="dVyLZjdURoNFXuK6Cky3N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EA"/>
    <w:rsid w:val="0001360F"/>
    <w:rsid w:val="00016663"/>
    <w:rsid w:val="000331B3"/>
    <w:rsid w:val="00033413"/>
    <w:rsid w:val="00037C0C"/>
    <w:rsid w:val="000502A3"/>
    <w:rsid w:val="00056DEB"/>
    <w:rsid w:val="000654DC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85B98"/>
    <w:rsid w:val="00190FF9"/>
    <w:rsid w:val="001947BE"/>
    <w:rsid w:val="001A560F"/>
    <w:rsid w:val="001B0982"/>
    <w:rsid w:val="001B32BA"/>
    <w:rsid w:val="001C3BAE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971CC"/>
    <w:rsid w:val="002B7A59"/>
    <w:rsid w:val="002C6B4B"/>
    <w:rsid w:val="002E51A7"/>
    <w:rsid w:val="002E5A5F"/>
    <w:rsid w:val="002F1E81"/>
    <w:rsid w:val="00310D92"/>
    <w:rsid w:val="003160CB"/>
    <w:rsid w:val="003222A3"/>
    <w:rsid w:val="00346F27"/>
    <w:rsid w:val="00360A40"/>
    <w:rsid w:val="003870C2"/>
    <w:rsid w:val="003C6E4A"/>
    <w:rsid w:val="003D3B8A"/>
    <w:rsid w:val="003D54F8"/>
    <w:rsid w:val="003F4F5E"/>
    <w:rsid w:val="003F67EA"/>
    <w:rsid w:val="00400906"/>
    <w:rsid w:val="00415A13"/>
    <w:rsid w:val="0042590E"/>
    <w:rsid w:val="00437F65"/>
    <w:rsid w:val="00460FEA"/>
    <w:rsid w:val="00471F27"/>
    <w:rsid w:val="004734B7"/>
    <w:rsid w:val="00481B88"/>
    <w:rsid w:val="00485B4F"/>
    <w:rsid w:val="004862D1"/>
    <w:rsid w:val="004B2D5A"/>
    <w:rsid w:val="004D293D"/>
    <w:rsid w:val="004F44FE"/>
    <w:rsid w:val="00512442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3209"/>
    <w:rsid w:val="00616AED"/>
    <w:rsid w:val="006204B2"/>
    <w:rsid w:val="00632A4F"/>
    <w:rsid w:val="00632B56"/>
    <w:rsid w:val="006351E3"/>
    <w:rsid w:val="00644236"/>
    <w:rsid w:val="006471E5"/>
    <w:rsid w:val="00671D3B"/>
    <w:rsid w:val="00684A5B"/>
    <w:rsid w:val="006A1F71"/>
    <w:rsid w:val="006B1CD6"/>
    <w:rsid w:val="006C687F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D79CE"/>
    <w:rsid w:val="007F0C8A"/>
    <w:rsid w:val="007F11AB"/>
    <w:rsid w:val="008143CB"/>
    <w:rsid w:val="00823CA1"/>
    <w:rsid w:val="008249A6"/>
    <w:rsid w:val="00844F2B"/>
    <w:rsid w:val="008513B9"/>
    <w:rsid w:val="008702D3"/>
    <w:rsid w:val="00876034"/>
    <w:rsid w:val="008827E7"/>
    <w:rsid w:val="008A0296"/>
    <w:rsid w:val="008A1696"/>
    <w:rsid w:val="008C58FE"/>
    <w:rsid w:val="008E6C41"/>
    <w:rsid w:val="008F0816"/>
    <w:rsid w:val="008F6BB7"/>
    <w:rsid w:val="00900F42"/>
    <w:rsid w:val="00925B10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E3B"/>
    <w:rsid w:val="00A51D96"/>
    <w:rsid w:val="00A96F84"/>
    <w:rsid w:val="00AB1FE3"/>
    <w:rsid w:val="00AC3953"/>
    <w:rsid w:val="00AC7150"/>
    <w:rsid w:val="00AD448A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7039D"/>
    <w:rsid w:val="00B8061C"/>
    <w:rsid w:val="00B83BA2"/>
    <w:rsid w:val="00B853AA"/>
    <w:rsid w:val="00B875BF"/>
    <w:rsid w:val="00B91F62"/>
    <w:rsid w:val="00B92BC2"/>
    <w:rsid w:val="00BB2C98"/>
    <w:rsid w:val="00BD0B82"/>
    <w:rsid w:val="00BF4F5F"/>
    <w:rsid w:val="00C04EEB"/>
    <w:rsid w:val="00C075A4"/>
    <w:rsid w:val="00C10F12"/>
    <w:rsid w:val="00C11826"/>
    <w:rsid w:val="00C37FE2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2B24"/>
    <w:rsid w:val="00D95E55"/>
    <w:rsid w:val="00DB3664"/>
    <w:rsid w:val="00DC16FB"/>
    <w:rsid w:val="00DC4A65"/>
    <w:rsid w:val="00DC4F66"/>
    <w:rsid w:val="00DE43AE"/>
    <w:rsid w:val="00DE6BB1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3693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2727B"/>
    <w:rsid w:val="00F31342"/>
    <w:rsid w:val="00F45B7C"/>
    <w:rsid w:val="00F45FCE"/>
    <w:rsid w:val="00F56B6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Strong"/>
    <w:basedOn w:val="a0"/>
    <w:uiPriority w:val="22"/>
    <w:qFormat/>
    <w:rsid w:val="00415A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Strong"/>
    <w:basedOn w:val="a0"/>
    <w:uiPriority w:val="22"/>
    <w:qFormat/>
    <w:rsid w:val="00415A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89;&#1090;&#1072;&#1088;&#1086;&#1077;\&#1041;&#1083;&#1072;&#1085;&#1082;&#1080;%20&#1055;&#1088;&#1072;&#1074;&#1080;&#1090;&#1077;&#1083;&#1100;&#1089;&#1090;&#1074;&#1072;;%20&#1096;&#1072;&#1073;&#1083;&#1086;&#1085;&#1099;,%20&#1080;&#1085;&#1089;&#1090;&#1088;&#1091;&#1082;&#1094;&#1080;&#1103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324</TotalTime>
  <Pages>4</Pages>
  <Words>664</Words>
  <Characters>4742</Characters>
  <Application>Microsoft Office Word</Application>
  <DocSecurity>0</DocSecurity>
  <Lines>96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Лёксина М.А.</cp:lastModifiedBy>
  <cp:revision>22</cp:revision>
  <cp:lastPrinted>2020-03-18T14:17:00Z</cp:lastPrinted>
  <dcterms:created xsi:type="dcterms:W3CDTF">2017-04-11T13:23:00Z</dcterms:created>
  <dcterms:modified xsi:type="dcterms:W3CDTF">2020-04-14T12:50:00Z</dcterms:modified>
</cp:coreProperties>
</file>