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019C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6"/>
        <w:gridCol w:w="4069"/>
      </w:tblGrid>
      <w:tr w:rsidR="0070583D" w:rsidRPr="009019C9" w:rsidTr="009019C9">
        <w:tc>
          <w:tcPr>
            <w:tcW w:w="5426" w:type="dxa"/>
          </w:tcPr>
          <w:p w:rsidR="0070583D" w:rsidRPr="009019C9" w:rsidRDefault="0070583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069" w:type="dxa"/>
            <w:hideMark/>
          </w:tcPr>
          <w:p w:rsidR="0070583D" w:rsidRPr="009019C9" w:rsidRDefault="0070583D" w:rsidP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0583D" w:rsidRPr="009019C9" w:rsidRDefault="0070583D" w:rsidP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        </w:t>
            </w:r>
          </w:p>
        </w:tc>
      </w:tr>
      <w:tr w:rsidR="009019C9" w:rsidRPr="009019C9" w:rsidTr="009019C9">
        <w:tc>
          <w:tcPr>
            <w:tcW w:w="5426" w:type="dxa"/>
          </w:tcPr>
          <w:p w:rsidR="009019C9" w:rsidRPr="009019C9" w:rsidRDefault="009019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9" w:type="dxa"/>
          </w:tcPr>
          <w:p w:rsidR="009019C9" w:rsidRPr="009019C9" w:rsidRDefault="00FE11F9" w:rsidP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FE11F9">
              <w:rPr>
                <w:rFonts w:ascii="Times New Roman" w:hAnsi="Times New Roman"/>
                <w:color w:val="0D0D0D"/>
                <w:sz w:val="28"/>
                <w:szCs w:val="28"/>
              </w:rPr>
              <w:t>о</w:t>
            </w:r>
            <w:r w:rsidRPr="00FE11F9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FE11F9">
              <w:rPr>
                <w:rFonts w:ascii="Times New Roman" w:hAnsi="Times New Roman"/>
                <w:color w:val="0D0D0D"/>
                <w:sz w:val="28"/>
                <w:szCs w:val="28"/>
              </w:rPr>
              <w:t>06.04</w:t>
            </w:r>
            <w:r w:rsidRPr="00FE11F9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FE11F9">
              <w:rPr>
                <w:rFonts w:ascii="Times New Roman" w:hAnsi="Times New Roman"/>
                <w:color w:val="0D0D0D"/>
                <w:sz w:val="28"/>
                <w:szCs w:val="28"/>
              </w:rPr>
              <w:t>20</w:t>
            </w:r>
            <w:r w:rsidRPr="00FE11F9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FE11F9">
              <w:rPr>
                <w:rFonts w:ascii="Times New Roman" w:hAnsi="Times New Roman"/>
                <w:color w:val="0D0D0D"/>
                <w:sz w:val="28"/>
                <w:szCs w:val="28"/>
              </w:rPr>
              <w:t>135-р</w:t>
            </w:r>
          </w:p>
        </w:tc>
      </w:tr>
      <w:tr w:rsidR="009019C9" w:rsidRPr="009019C9" w:rsidTr="009019C9">
        <w:tc>
          <w:tcPr>
            <w:tcW w:w="5426" w:type="dxa"/>
          </w:tcPr>
          <w:p w:rsidR="009019C9" w:rsidRPr="009019C9" w:rsidRDefault="009019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9" w:type="dxa"/>
          </w:tcPr>
          <w:p w:rsidR="009019C9" w:rsidRPr="009019C9" w:rsidRDefault="009019C9" w:rsidP="00901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19C9" w:rsidRDefault="009019C9"/>
    <w:p w:rsidR="009019C9" w:rsidRDefault="009019C9"/>
    <w:p w:rsidR="009019C9" w:rsidRPr="009019C9" w:rsidRDefault="009019C9" w:rsidP="009019C9">
      <w:pPr>
        <w:ind w:left="-108"/>
        <w:jc w:val="center"/>
        <w:rPr>
          <w:rFonts w:ascii="Times New Roman" w:hAnsi="Times New Roman"/>
          <w:bCs/>
          <w:sz w:val="28"/>
          <w:szCs w:val="28"/>
        </w:rPr>
      </w:pPr>
      <w:r w:rsidRPr="009019C9"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 xml:space="preserve"> О С </w:t>
      </w:r>
      <w:r w:rsidRPr="009019C9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9C9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9C9">
        <w:rPr>
          <w:rFonts w:ascii="Times New Roman" w:hAnsi="Times New Roman"/>
          <w:bCs/>
          <w:sz w:val="28"/>
          <w:szCs w:val="28"/>
        </w:rPr>
        <w:t>В</w:t>
      </w:r>
    </w:p>
    <w:p w:rsidR="009019C9" w:rsidRPr="009019C9" w:rsidRDefault="009019C9" w:rsidP="009019C9">
      <w:pPr>
        <w:ind w:left="-108"/>
        <w:jc w:val="center"/>
        <w:rPr>
          <w:rFonts w:ascii="Times New Roman" w:hAnsi="Times New Roman"/>
          <w:bCs/>
          <w:sz w:val="28"/>
          <w:szCs w:val="28"/>
        </w:rPr>
      </w:pPr>
      <w:r w:rsidRPr="009019C9">
        <w:rPr>
          <w:rFonts w:ascii="Times New Roman" w:hAnsi="Times New Roman"/>
          <w:bCs/>
          <w:sz w:val="28"/>
          <w:szCs w:val="28"/>
        </w:rPr>
        <w:t>рабочей группы по подготовке и проведению</w:t>
      </w:r>
    </w:p>
    <w:p w:rsidR="009019C9" w:rsidRPr="009019C9" w:rsidRDefault="009019C9" w:rsidP="009019C9">
      <w:pPr>
        <w:ind w:left="-108"/>
        <w:jc w:val="center"/>
        <w:rPr>
          <w:rFonts w:ascii="Times New Roman" w:hAnsi="Times New Roman"/>
          <w:bCs/>
          <w:sz w:val="28"/>
          <w:szCs w:val="28"/>
        </w:rPr>
      </w:pPr>
      <w:r w:rsidRPr="009019C9">
        <w:rPr>
          <w:rFonts w:ascii="Times New Roman" w:hAnsi="Times New Roman"/>
          <w:bCs/>
          <w:sz w:val="28"/>
          <w:szCs w:val="28"/>
        </w:rPr>
        <w:t xml:space="preserve">Дней защиты от экологической опасности </w:t>
      </w:r>
    </w:p>
    <w:p w:rsidR="009019C9" w:rsidRPr="009019C9" w:rsidRDefault="009019C9" w:rsidP="009019C9">
      <w:pPr>
        <w:ind w:left="-108"/>
        <w:jc w:val="center"/>
        <w:rPr>
          <w:rFonts w:ascii="Times New Roman" w:hAnsi="Times New Roman"/>
          <w:bCs/>
          <w:sz w:val="28"/>
          <w:szCs w:val="28"/>
        </w:rPr>
      </w:pPr>
      <w:r w:rsidRPr="009019C9">
        <w:rPr>
          <w:rFonts w:ascii="Times New Roman" w:hAnsi="Times New Roman"/>
          <w:bCs/>
          <w:sz w:val="28"/>
          <w:szCs w:val="28"/>
        </w:rPr>
        <w:t>в Рязанской области в 2020 году</w:t>
      </w:r>
    </w:p>
    <w:p w:rsidR="009019C9" w:rsidRDefault="009019C9"/>
    <w:p w:rsidR="009019C9" w:rsidRPr="00FE11F9" w:rsidRDefault="009019C9"/>
    <w:tbl>
      <w:tblPr>
        <w:tblStyle w:val="a9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16"/>
        <w:gridCol w:w="310"/>
        <w:gridCol w:w="5769"/>
      </w:tblGrid>
      <w:tr w:rsidR="0070583D" w:rsidRPr="009019C9" w:rsidTr="009019C9">
        <w:tc>
          <w:tcPr>
            <w:tcW w:w="3416" w:type="dxa"/>
            <w:tcMar>
              <w:top w:w="28" w:type="dxa"/>
              <w:bottom w:w="28" w:type="dxa"/>
            </w:tcMar>
            <w:hideMark/>
          </w:tcPr>
          <w:p w:rsidR="0070583D" w:rsidRPr="009019C9" w:rsidRDefault="0070583D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Новиков</w:t>
            </w:r>
          </w:p>
          <w:p w:rsidR="0070583D" w:rsidRPr="009019C9" w:rsidRDefault="0070583D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310" w:type="dxa"/>
            <w:tcMar>
              <w:top w:w="28" w:type="dxa"/>
              <w:bottom w:w="28" w:type="dxa"/>
            </w:tcMar>
            <w:hideMark/>
          </w:tcPr>
          <w:p w:rsidR="0070583D" w:rsidRPr="009019C9" w:rsidRDefault="009019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9" w:type="dxa"/>
            <w:tcMar>
              <w:top w:w="28" w:type="dxa"/>
              <w:bottom w:w="28" w:type="dxa"/>
            </w:tcMar>
          </w:tcPr>
          <w:p w:rsidR="0070583D" w:rsidRPr="009019C9" w:rsidRDefault="0070583D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министр природопользования Рязанской области, председатель рабочей группы</w:t>
            </w:r>
          </w:p>
          <w:p w:rsidR="0070583D" w:rsidRPr="009019C9" w:rsidRDefault="007058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9C9" w:rsidRPr="009019C9" w:rsidTr="009019C9">
        <w:trPr>
          <w:trHeight w:val="737"/>
        </w:trPr>
        <w:tc>
          <w:tcPr>
            <w:tcW w:w="3416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 xml:space="preserve">Акимов </w:t>
            </w:r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Александр Эдуардович</w:t>
            </w:r>
          </w:p>
        </w:tc>
        <w:tc>
          <w:tcPr>
            <w:tcW w:w="310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 w:rsidP="00D7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9" w:type="dxa"/>
            <w:tcMar>
              <w:top w:w="28" w:type="dxa"/>
              <w:bottom w:w="28" w:type="dxa"/>
            </w:tcMar>
          </w:tcPr>
          <w:p w:rsidR="009019C9" w:rsidRPr="009019C9" w:rsidRDefault="009019C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 xml:space="preserve">первый заместитель министра природопользования Рязанской области, заместитель председателя </w:t>
            </w:r>
            <w:r w:rsidRPr="009019C9">
              <w:rPr>
                <w:rFonts w:ascii="Times New Roman" w:hAnsi="Times New Roman"/>
                <w:bCs/>
                <w:sz w:val="28"/>
                <w:szCs w:val="28"/>
              </w:rPr>
              <w:t>рабочей группы</w:t>
            </w:r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9C9" w:rsidRPr="009019C9" w:rsidTr="009019C9">
        <w:trPr>
          <w:trHeight w:val="737"/>
        </w:trPr>
        <w:tc>
          <w:tcPr>
            <w:tcW w:w="3416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9C9">
              <w:rPr>
                <w:rFonts w:ascii="Times New Roman" w:hAnsi="Times New Roman"/>
                <w:sz w:val="28"/>
                <w:szCs w:val="28"/>
              </w:rPr>
              <w:t>Перехватова</w:t>
            </w:r>
            <w:proofErr w:type="spellEnd"/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Ирина Павловна</w:t>
            </w:r>
          </w:p>
        </w:tc>
        <w:tc>
          <w:tcPr>
            <w:tcW w:w="310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 w:rsidP="00D7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9" w:type="dxa"/>
            <w:tcMar>
              <w:top w:w="28" w:type="dxa"/>
              <w:bottom w:w="28" w:type="dxa"/>
            </w:tcMar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ведущий эксперт отдела экологической безопасности министерства природопользования Рязанской области, секретарь рабочей группы</w:t>
            </w:r>
          </w:p>
          <w:p w:rsidR="009019C9" w:rsidRPr="009019C9" w:rsidRDefault="009019C9">
            <w:pPr>
              <w:tabs>
                <w:tab w:val="left" w:pos="142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83D" w:rsidRPr="009019C9" w:rsidTr="009019C9">
        <w:tc>
          <w:tcPr>
            <w:tcW w:w="9495" w:type="dxa"/>
            <w:gridSpan w:val="3"/>
            <w:tcMar>
              <w:top w:w="28" w:type="dxa"/>
              <w:bottom w:w="28" w:type="dxa"/>
            </w:tcMar>
          </w:tcPr>
          <w:p w:rsidR="0070583D" w:rsidRPr="009019C9" w:rsidRDefault="0070583D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Члены рабочей группы:</w:t>
            </w:r>
          </w:p>
          <w:p w:rsidR="0070583D" w:rsidRPr="009019C9" w:rsidRDefault="007058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9C9" w:rsidRPr="009019C9" w:rsidTr="009019C9">
        <w:trPr>
          <w:trHeight w:val="737"/>
        </w:trPr>
        <w:tc>
          <w:tcPr>
            <w:tcW w:w="3416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9C9">
              <w:rPr>
                <w:rFonts w:ascii="Times New Roman" w:hAnsi="Times New Roman"/>
                <w:sz w:val="28"/>
                <w:szCs w:val="28"/>
              </w:rPr>
              <w:t>Абаева</w:t>
            </w:r>
            <w:proofErr w:type="spellEnd"/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9C9">
              <w:rPr>
                <w:rFonts w:ascii="Times New Roman" w:hAnsi="Times New Roman"/>
                <w:sz w:val="28"/>
                <w:szCs w:val="28"/>
              </w:rPr>
              <w:t>Руниса</w:t>
            </w:r>
            <w:proofErr w:type="spellEnd"/>
            <w:r w:rsidRPr="00901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19C9">
              <w:rPr>
                <w:rFonts w:ascii="Times New Roman" w:hAnsi="Times New Roman"/>
                <w:sz w:val="28"/>
                <w:szCs w:val="28"/>
              </w:rPr>
              <w:t>Харисовна</w:t>
            </w:r>
            <w:proofErr w:type="spellEnd"/>
          </w:p>
        </w:tc>
        <w:tc>
          <w:tcPr>
            <w:tcW w:w="310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 w:rsidP="00D7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9" w:type="dxa"/>
            <w:tcMar>
              <w:top w:w="28" w:type="dxa"/>
              <w:bottom w:w="28" w:type="dxa"/>
            </w:tcMar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9019C9">
              <w:rPr>
                <w:rFonts w:ascii="Times New Roman" w:hAnsi="Times New Roman"/>
                <w:sz w:val="28"/>
                <w:szCs w:val="28"/>
              </w:rPr>
              <w:t>отдела экологической безопасности министерства природопользования Рязанской области</w:t>
            </w:r>
            <w:proofErr w:type="gramEnd"/>
          </w:p>
          <w:p w:rsidR="009019C9" w:rsidRPr="009019C9" w:rsidRDefault="009019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9C9" w:rsidRPr="009019C9" w:rsidTr="009019C9">
        <w:trPr>
          <w:trHeight w:val="737"/>
        </w:trPr>
        <w:tc>
          <w:tcPr>
            <w:tcW w:w="3416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9C9">
              <w:rPr>
                <w:rFonts w:ascii="Times New Roman" w:hAnsi="Times New Roman"/>
                <w:sz w:val="28"/>
                <w:szCs w:val="28"/>
              </w:rPr>
              <w:t>Важник</w:t>
            </w:r>
            <w:proofErr w:type="spellEnd"/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Татьяна Сергеевна</w:t>
            </w:r>
          </w:p>
        </w:tc>
        <w:tc>
          <w:tcPr>
            <w:tcW w:w="310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 w:rsidP="00D7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9" w:type="dxa"/>
            <w:tcMar>
              <w:top w:w="28" w:type="dxa"/>
              <w:bottom w:w="28" w:type="dxa"/>
            </w:tcMar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пресс-секретарь региональной общественной организации «Экологический Рязанский Альянс» (по согласованию)</w:t>
            </w:r>
          </w:p>
          <w:p w:rsidR="009019C9" w:rsidRPr="009019C9" w:rsidRDefault="009019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9C9" w:rsidRPr="009019C9" w:rsidTr="009019C9">
        <w:trPr>
          <w:trHeight w:val="737"/>
        </w:trPr>
        <w:tc>
          <w:tcPr>
            <w:tcW w:w="3416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Водорезов</w:t>
            </w:r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310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 w:rsidP="00D7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9" w:type="dxa"/>
            <w:tcMar>
              <w:top w:w="28" w:type="dxa"/>
              <w:bottom w:w="28" w:type="dxa"/>
            </w:tcMar>
            <w:hideMark/>
          </w:tcPr>
          <w:p w:rsidR="009019C9" w:rsidRPr="00FE11F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исполняющий обязанности заведующего кафедрой географии, экологии и природопользования федерального государственного бюджетного образовательного учреждения высшего образования «Рязанский государственный университет имени С.А. Есенина»</w:t>
            </w:r>
            <w:r w:rsidRPr="009019C9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  <w:p w:rsidR="009019C9" w:rsidRPr="00FE11F9" w:rsidRDefault="00901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9C9" w:rsidRPr="009019C9" w:rsidTr="009019C9">
        <w:trPr>
          <w:trHeight w:val="737"/>
        </w:trPr>
        <w:tc>
          <w:tcPr>
            <w:tcW w:w="3416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lastRenderedPageBreak/>
              <w:t>Гришина</w:t>
            </w:r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310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 w:rsidP="00D7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9" w:type="dxa"/>
            <w:tcMar>
              <w:top w:w="28" w:type="dxa"/>
              <w:bottom w:w="28" w:type="dxa"/>
            </w:tcMar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 xml:space="preserve">начальник отдела организационной работы </w:t>
            </w:r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и документационного обеспечения министерства природопользования Рязанской области</w:t>
            </w:r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9C9" w:rsidRPr="009019C9" w:rsidTr="009019C9">
        <w:trPr>
          <w:trHeight w:val="737"/>
        </w:trPr>
        <w:tc>
          <w:tcPr>
            <w:tcW w:w="3416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9C9">
              <w:rPr>
                <w:rFonts w:ascii="Times New Roman" w:hAnsi="Times New Roman"/>
                <w:sz w:val="28"/>
                <w:szCs w:val="28"/>
              </w:rPr>
              <w:t>Дрейлих</w:t>
            </w:r>
            <w:proofErr w:type="spellEnd"/>
            <w:r w:rsidRPr="00901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Виктор Валерьевич</w:t>
            </w:r>
          </w:p>
        </w:tc>
        <w:tc>
          <w:tcPr>
            <w:tcW w:w="310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 w:rsidP="00D7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9" w:type="dxa"/>
            <w:tcMar>
              <w:top w:w="28" w:type="dxa"/>
              <w:bottom w:w="28" w:type="dxa"/>
            </w:tcMar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 xml:space="preserve">депутат Рязанской областной Думы, 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9019C9">
              <w:rPr>
                <w:rFonts w:ascii="Times New Roman" w:hAnsi="Times New Roman"/>
                <w:sz w:val="28"/>
                <w:szCs w:val="28"/>
              </w:rPr>
              <w:t>омитета Рязанской областной Думы по экологии и природопользованию</w:t>
            </w:r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019C9" w:rsidRPr="009019C9" w:rsidRDefault="009019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9C9" w:rsidRPr="009019C9" w:rsidTr="009019C9">
        <w:trPr>
          <w:trHeight w:val="737"/>
        </w:trPr>
        <w:tc>
          <w:tcPr>
            <w:tcW w:w="3416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Левин</w:t>
            </w:r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Виктор Иванович</w:t>
            </w:r>
          </w:p>
        </w:tc>
        <w:tc>
          <w:tcPr>
            <w:tcW w:w="310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 w:rsidP="00D7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9" w:type="dxa"/>
            <w:tcMar>
              <w:top w:w="28" w:type="dxa"/>
              <w:bottom w:w="28" w:type="dxa"/>
            </w:tcMar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 xml:space="preserve">профессор кафедры селекции и семеноводства, агрохимии, лесного дела и экологии 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имени П.А. </w:t>
            </w:r>
            <w:proofErr w:type="spellStart"/>
            <w:r w:rsidRPr="009019C9">
              <w:rPr>
                <w:rFonts w:ascii="Times New Roman" w:hAnsi="Times New Roman"/>
                <w:sz w:val="28"/>
                <w:szCs w:val="28"/>
              </w:rPr>
              <w:t>Костычева</w:t>
            </w:r>
            <w:proofErr w:type="spellEnd"/>
            <w:r w:rsidRPr="009019C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019C9" w:rsidRPr="009019C9" w:rsidRDefault="009019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9C9" w:rsidRPr="009019C9" w:rsidTr="009019C9">
        <w:trPr>
          <w:trHeight w:val="737"/>
        </w:trPr>
        <w:tc>
          <w:tcPr>
            <w:tcW w:w="3416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9C9">
              <w:rPr>
                <w:rFonts w:ascii="Times New Roman" w:hAnsi="Times New Roman"/>
                <w:sz w:val="28"/>
                <w:szCs w:val="28"/>
              </w:rPr>
              <w:t>Мевлютова</w:t>
            </w:r>
            <w:proofErr w:type="spellEnd"/>
            <w:r w:rsidRPr="00901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 xml:space="preserve">Ирина </w:t>
            </w:r>
            <w:proofErr w:type="spellStart"/>
            <w:r w:rsidRPr="009019C9">
              <w:rPr>
                <w:rFonts w:ascii="Times New Roman" w:hAnsi="Times New Roman"/>
                <w:sz w:val="28"/>
                <w:szCs w:val="28"/>
              </w:rPr>
              <w:t>Мевлютовна</w:t>
            </w:r>
            <w:proofErr w:type="spellEnd"/>
          </w:p>
        </w:tc>
        <w:tc>
          <w:tcPr>
            <w:tcW w:w="310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 w:rsidP="00D7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9" w:type="dxa"/>
            <w:tcMar>
              <w:top w:w="28" w:type="dxa"/>
              <w:bottom w:w="28" w:type="dxa"/>
            </w:tcMar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специалист-эксперт отдела правовой работы, государственной службы и кадров Управления Федеральной службы по ветеринарному и фитосанитарному надзору по Рязанской и Тамбовской областям</w:t>
            </w:r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019C9" w:rsidRPr="009019C9" w:rsidRDefault="009019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9C9" w:rsidRPr="009019C9" w:rsidTr="009019C9">
        <w:trPr>
          <w:trHeight w:val="737"/>
        </w:trPr>
        <w:tc>
          <w:tcPr>
            <w:tcW w:w="3416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Морозова</w:t>
            </w:r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310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 w:rsidP="00D7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9" w:type="dxa"/>
            <w:tcMar>
              <w:top w:w="28" w:type="dxa"/>
              <w:bottom w:w="28" w:type="dxa"/>
            </w:tcMar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r w:rsidRPr="009019C9">
              <w:rPr>
                <w:rFonts w:ascii="Times New Roman" w:hAnsi="Times New Roman"/>
                <w:sz w:val="28"/>
                <w:szCs w:val="28"/>
              </w:rPr>
              <w:t xml:space="preserve"> экологического надзора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Рязанской области </w:t>
            </w:r>
            <w:proofErr w:type="spellStart"/>
            <w:r w:rsidRPr="009019C9">
              <w:rPr>
                <w:rFonts w:ascii="Times New Roman" w:hAnsi="Times New Roman"/>
                <w:sz w:val="28"/>
                <w:szCs w:val="28"/>
              </w:rPr>
              <w:t>Приокского</w:t>
            </w:r>
            <w:proofErr w:type="spellEnd"/>
            <w:r w:rsidRPr="009019C9">
              <w:rPr>
                <w:rFonts w:ascii="Times New Roman" w:hAnsi="Times New Roman"/>
                <w:sz w:val="28"/>
                <w:szCs w:val="28"/>
              </w:rPr>
              <w:t xml:space="preserve"> межрегионального управления Федеральной службы по надзору в сфере природопользования (по согласованию)</w:t>
            </w:r>
          </w:p>
          <w:p w:rsidR="009019C9" w:rsidRPr="009019C9" w:rsidRDefault="009019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9C9" w:rsidRPr="009019C9" w:rsidTr="009019C9">
        <w:trPr>
          <w:trHeight w:val="737"/>
        </w:trPr>
        <w:tc>
          <w:tcPr>
            <w:tcW w:w="3416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9C9">
              <w:rPr>
                <w:rFonts w:ascii="Times New Roman" w:hAnsi="Times New Roman"/>
                <w:sz w:val="28"/>
                <w:szCs w:val="28"/>
              </w:rPr>
              <w:t>Погосова</w:t>
            </w:r>
            <w:proofErr w:type="spellEnd"/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310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 w:rsidP="00D7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9" w:type="dxa"/>
            <w:tcMar>
              <w:top w:w="28" w:type="dxa"/>
              <w:bottom w:w="28" w:type="dxa"/>
            </w:tcMar>
          </w:tcPr>
          <w:p w:rsidR="009019C9" w:rsidRPr="009019C9" w:rsidRDefault="009019C9" w:rsidP="009019C9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</w:t>
            </w:r>
            <w:r w:rsidRPr="009019C9">
              <w:rPr>
                <w:rFonts w:ascii="Times New Roman" w:hAnsi="Times New Roman"/>
                <w:spacing w:val="-2"/>
                <w:sz w:val="28"/>
                <w:szCs w:val="28"/>
              </w:rPr>
              <w:t>организационной работы и документационного</w:t>
            </w:r>
            <w:r w:rsidRPr="009019C9">
              <w:rPr>
                <w:rFonts w:ascii="Times New Roman" w:hAnsi="Times New Roman"/>
                <w:sz w:val="28"/>
                <w:szCs w:val="28"/>
              </w:rPr>
              <w:t xml:space="preserve"> обеспечения министерства природопользования Рязанской области</w:t>
            </w:r>
          </w:p>
          <w:p w:rsidR="009019C9" w:rsidRPr="009019C9" w:rsidRDefault="009019C9" w:rsidP="009019C9">
            <w:pPr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9C9" w:rsidRPr="009019C9" w:rsidTr="009019C9">
        <w:trPr>
          <w:trHeight w:val="737"/>
        </w:trPr>
        <w:tc>
          <w:tcPr>
            <w:tcW w:w="3416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9C9">
              <w:rPr>
                <w:rFonts w:ascii="Times New Roman" w:hAnsi="Times New Roman"/>
                <w:sz w:val="28"/>
                <w:szCs w:val="28"/>
              </w:rPr>
              <w:t>Поминчук</w:t>
            </w:r>
            <w:proofErr w:type="spellEnd"/>
            <w:r w:rsidRPr="00901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310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 w:rsidP="00D7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9" w:type="dxa"/>
            <w:tcMar>
              <w:top w:w="28" w:type="dxa"/>
              <w:bottom w:w="28" w:type="dxa"/>
            </w:tcMar>
          </w:tcPr>
          <w:p w:rsidR="009019C9" w:rsidRPr="009019C9" w:rsidRDefault="009019C9" w:rsidP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старший преподаватель кафедры географии, экологии и природопользования федерального государственного бюджетного образовательного учреждения высшего образования «Рязанский государственный университет имени С.А. Есенина»</w:t>
            </w:r>
            <w:r w:rsidRPr="009019C9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9019C9" w:rsidRPr="009019C9" w:rsidTr="009019C9">
        <w:trPr>
          <w:trHeight w:val="737"/>
        </w:trPr>
        <w:tc>
          <w:tcPr>
            <w:tcW w:w="3416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9C9">
              <w:rPr>
                <w:rFonts w:ascii="Times New Roman" w:hAnsi="Times New Roman"/>
                <w:sz w:val="28"/>
                <w:szCs w:val="28"/>
              </w:rPr>
              <w:lastRenderedPageBreak/>
              <w:t>Ризаева</w:t>
            </w:r>
            <w:proofErr w:type="spellEnd"/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Алена Юрьевна</w:t>
            </w:r>
          </w:p>
        </w:tc>
        <w:tc>
          <w:tcPr>
            <w:tcW w:w="310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 w:rsidP="00D7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9" w:type="dxa"/>
            <w:tcMar>
              <w:top w:w="28" w:type="dxa"/>
              <w:bottom w:w="28" w:type="dxa"/>
            </w:tcMar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природопользования и экологии </w:t>
            </w:r>
            <w:proofErr w:type="gramStart"/>
            <w:r w:rsidRPr="009019C9">
              <w:rPr>
                <w:rFonts w:ascii="Times New Roman" w:hAnsi="Times New Roman"/>
                <w:sz w:val="28"/>
                <w:szCs w:val="28"/>
              </w:rPr>
              <w:t>управления благоустройства города администрации города</w:t>
            </w:r>
            <w:proofErr w:type="gramEnd"/>
            <w:r w:rsidRPr="009019C9">
              <w:rPr>
                <w:rFonts w:ascii="Times New Roman" w:hAnsi="Times New Roman"/>
                <w:sz w:val="28"/>
                <w:szCs w:val="28"/>
              </w:rPr>
              <w:t xml:space="preserve"> Рязани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9C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019C9" w:rsidRPr="009019C9" w:rsidRDefault="009019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9C9" w:rsidRPr="009019C9" w:rsidTr="009019C9">
        <w:trPr>
          <w:trHeight w:val="737"/>
        </w:trPr>
        <w:tc>
          <w:tcPr>
            <w:tcW w:w="3416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 xml:space="preserve">Сорокина </w:t>
            </w:r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Юлия Евгеньевна</w:t>
            </w:r>
          </w:p>
        </w:tc>
        <w:tc>
          <w:tcPr>
            <w:tcW w:w="310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 w:rsidP="00D7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9" w:type="dxa"/>
            <w:tcMar>
              <w:top w:w="28" w:type="dxa"/>
              <w:bottom w:w="28" w:type="dxa"/>
            </w:tcMar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главный специалист отдела организационной работы и документационного обеспечения министерства природопользования                Рязанской области</w:t>
            </w:r>
          </w:p>
          <w:p w:rsidR="009019C9" w:rsidRPr="009019C9" w:rsidRDefault="009019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9C9" w:rsidRPr="009019C9" w:rsidTr="009019C9">
        <w:trPr>
          <w:trHeight w:val="737"/>
        </w:trPr>
        <w:tc>
          <w:tcPr>
            <w:tcW w:w="3416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Харитонова</w:t>
            </w:r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Елена Евгеньевна</w:t>
            </w:r>
          </w:p>
        </w:tc>
        <w:tc>
          <w:tcPr>
            <w:tcW w:w="310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 w:rsidP="00D7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9" w:type="dxa"/>
            <w:tcMar>
              <w:top w:w="28" w:type="dxa"/>
              <w:bottom w:w="28" w:type="dxa"/>
            </w:tcMar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 xml:space="preserve">директор Областного государственного бюджетного учреждения дополнительного образования «Детский </w:t>
            </w:r>
            <w:proofErr w:type="gramStart"/>
            <w:r w:rsidRPr="009019C9">
              <w:rPr>
                <w:rFonts w:ascii="Times New Roman" w:hAnsi="Times New Roman"/>
                <w:sz w:val="28"/>
                <w:szCs w:val="28"/>
              </w:rPr>
              <w:t>эколого-биологической</w:t>
            </w:r>
            <w:proofErr w:type="gramEnd"/>
            <w:r w:rsidRPr="009019C9">
              <w:rPr>
                <w:rFonts w:ascii="Times New Roman" w:hAnsi="Times New Roman"/>
                <w:sz w:val="28"/>
                <w:szCs w:val="28"/>
              </w:rPr>
              <w:t xml:space="preserve"> центр»</w:t>
            </w:r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9C9" w:rsidRPr="009019C9" w:rsidTr="009019C9">
        <w:trPr>
          <w:trHeight w:val="737"/>
        </w:trPr>
        <w:tc>
          <w:tcPr>
            <w:tcW w:w="3416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 xml:space="preserve">Черная </w:t>
            </w:r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Виолетта Вячеславовна</w:t>
            </w:r>
          </w:p>
        </w:tc>
        <w:tc>
          <w:tcPr>
            <w:tcW w:w="310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 w:rsidP="00D7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9" w:type="dxa"/>
            <w:tcMar>
              <w:top w:w="28" w:type="dxa"/>
              <w:bottom w:w="28" w:type="dxa"/>
            </w:tcMar>
          </w:tcPr>
          <w:p w:rsid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 xml:space="preserve">доцент кафедры медицины катастроф </w:t>
            </w:r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и скорой медицинской помощи федерального государственного бюджетного образовательного учреждения высшего образования «Рязанский государственный медицинский университет имени академика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9019C9">
              <w:rPr>
                <w:rFonts w:ascii="Times New Roman" w:hAnsi="Times New Roman"/>
                <w:sz w:val="28"/>
                <w:szCs w:val="28"/>
              </w:rPr>
              <w:t>И.П. Павлова» Министерства здравоохранения Российской Федерации</w:t>
            </w:r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019C9" w:rsidRPr="009019C9" w:rsidRDefault="009019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9C9" w:rsidRPr="009019C9" w:rsidTr="009019C9">
        <w:trPr>
          <w:trHeight w:val="737"/>
        </w:trPr>
        <w:tc>
          <w:tcPr>
            <w:tcW w:w="3416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 xml:space="preserve">Шульгин </w:t>
            </w:r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Вячеслав Александрович</w:t>
            </w:r>
          </w:p>
        </w:tc>
        <w:tc>
          <w:tcPr>
            <w:tcW w:w="310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 w:rsidP="00D7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9" w:type="dxa"/>
            <w:tcMar>
              <w:top w:w="28" w:type="dxa"/>
              <w:bottom w:w="28" w:type="dxa"/>
            </w:tcMar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9019C9">
              <w:rPr>
                <w:rFonts w:ascii="Times New Roman" w:hAnsi="Times New Roman"/>
                <w:sz w:val="28"/>
                <w:szCs w:val="28"/>
              </w:rPr>
              <w:t xml:space="preserve">начальника отдела земельного надзора </w:t>
            </w:r>
            <w:r w:rsidRPr="009019C9">
              <w:rPr>
                <w:rFonts w:ascii="Times New Roman" w:hAnsi="Times New Roman"/>
                <w:bCs/>
                <w:sz w:val="28"/>
                <w:szCs w:val="28"/>
              </w:rPr>
              <w:t>Управления Федеральной службы</w:t>
            </w:r>
            <w:proofErr w:type="gramEnd"/>
            <w:r w:rsidRPr="009019C9">
              <w:rPr>
                <w:rFonts w:ascii="Times New Roman" w:hAnsi="Times New Roman"/>
                <w:bCs/>
                <w:sz w:val="28"/>
                <w:szCs w:val="28"/>
              </w:rPr>
              <w:t xml:space="preserve"> по ветеринарному и фитосанитарному надзору по Рязанской и Тамбовской областям</w:t>
            </w:r>
            <w:r w:rsidRPr="009019C9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  <w:p w:rsidR="009019C9" w:rsidRPr="009019C9" w:rsidRDefault="009019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9C9" w:rsidRPr="009019C9" w:rsidTr="009019C9">
        <w:trPr>
          <w:trHeight w:val="737"/>
        </w:trPr>
        <w:tc>
          <w:tcPr>
            <w:tcW w:w="3416" w:type="dxa"/>
            <w:tcMar>
              <w:top w:w="28" w:type="dxa"/>
              <w:bottom w:w="28" w:type="dxa"/>
            </w:tcMar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9C9">
              <w:rPr>
                <w:rFonts w:ascii="Times New Roman" w:hAnsi="Times New Roman"/>
                <w:sz w:val="28"/>
                <w:szCs w:val="28"/>
              </w:rPr>
              <w:t>Ячнева</w:t>
            </w:r>
            <w:proofErr w:type="spellEnd"/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Наталья Анатольевна</w:t>
            </w:r>
          </w:p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 w:rsidP="00D7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9" w:type="dxa"/>
            <w:tcMar>
              <w:top w:w="28" w:type="dxa"/>
              <w:bottom w:w="28" w:type="dxa"/>
            </w:tcMar>
            <w:hideMark/>
          </w:tcPr>
          <w:p w:rsidR="009019C9" w:rsidRPr="009019C9" w:rsidRDefault="009019C9">
            <w:pPr>
              <w:rPr>
                <w:rFonts w:ascii="Times New Roman" w:hAnsi="Times New Roman"/>
                <w:sz w:val="28"/>
                <w:szCs w:val="28"/>
              </w:rPr>
            </w:pPr>
            <w:r w:rsidRPr="009019C9">
              <w:rPr>
                <w:rFonts w:ascii="Times New Roman" w:hAnsi="Times New Roman"/>
                <w:sz w:val="28"/>
                <w:szCs w:val="28"/>
              </w:rPr>
              <w:t>консультант отдела по работе с общественными организациями и поддержки общественных инициатив министерства по делам территорий и информационной политике Рязанской области</w:t>
            </w:r>
          </w:p>
        </w:tc>
      </w:tr>
    </w:tbl>
    <w:p w:rsidR="0070583D" w:rsidRPr="009019C9" w:rsidRDefault="0070583D" w:rsidP="0070583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0583D" w:rsidRPr="009019C9" w:rsidRDefault="0070583D" w:rsidP="0070583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0583D" w:rsidRPr="009019C9" w:rsidRDefault="0070583D" w:rsidP="0070583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0583D" w:rsidRPr="009019C9" w:rsidRDefault="0070583D" w:rsidP="0070583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0583D" w:rsidRPr="009019C9" w:rsidRDefault="0070583D" w:rsidP="0070583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90FF9" w:rsidRPr="009019C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9019C9" w:rsidSect="009019C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49E" w:rsidRDefault="00A9649E">
      <w:r>
        <w:separator/>
      </w:r>
    </w:p>
  </w:endnote>
  <w:endnote w:type="continuationSeparator" w:id="0">
    <w:p w:rsidR="00A9649E" w:rsidRDefault="00A9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70583D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75EC878A" wp14:editId="0E18A781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70583D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2DEC8C4" wp14:editId="17C8FD4B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9019C9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3801  03.04.2020 11:31:58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49E" w:rsidRDefault="00A9649E">
      <w:r>
        <w:separator/>
      </w:r>
    </w:p>
  </w:footnote>
  <w:footnote w:type="continuationSeparator" w:id="0">
    <w:p w:rsidR="00A9649E" w:rsidRDefault="00A96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E11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7" type="#_x0000_t75" style="width:22.15pt;height:11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71AmNqsMinSUinRkOdXrvo3N5p/5CKlNvRB1ziP8+SyoldrzCXE6aLPgl/4prM7/Kb4EFiN5MkRGo4pcHWsYw==" w:salt="NGsF27/iQNW9lhkrJzaBk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3D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38CE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C4DC6"/>
    <w:rsid w:val="004D293D"/>
    <w:rsid w:val="004F44FE"/>
    <w:rsid w:val="00512A47"/>
    <w:rsid w:val="005319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83D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19C9"/>
    <w:rsid w:val="00932E3C"/>
    <w:rsid w:val="009573D3"/>
    <w:rsid w:val="00970E55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49E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6E41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722FD"/>
    <w:rsid w:val="00F9334F"/>
    <w:rsid w:val="00F97D7F"/>
    <w:rsid w:val="00FA122C"/>
    <w:rsid w:val="00FA3B95"/>
    <w:rsid w:val="00FC1278"/>
    <w:rsid w:val="00FE11F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E65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83D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83D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3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15</TotalTime>
  <Pages>3</Pages>
  <Words>528</Words>
  <Characters>3443</Characters>
  <Application>Microsoft Office Word</Application>
  <DocSecurity>0</DocSecurity>
  <Lines>80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Лёксина М.А.</cp:lastModifiedBy>
  <cp:revision>4</cp:revision>
  <cp:lastPrinted>2008-04-23T07:17:00Z</cp:lastPrinted>
  <dcterms:created xsi:type="dcterms:W3CDTF">2020-04-02T09:20:00Z</dcterms:created>
  <dcterms:modified xsi:type="dcterms:W3CDTF">2020-04-06T15:07:00Z</dcterms:modified>
</cp:coreProperties>
</file>