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86DD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343" w:type="dxa"/>
        <w:tblLook w:val="01E0" w:firstRow="1" w:lastRow="1" w:firstColumn="1" w:lastColumn="1" w:noHBand="0" w:noVBand="0"/>
      </w:tblPr>
      <w:tblGrid>
        <w:gridCol w:w="10188"/>
        <w:gridCol w:w="4155"/>
      </w:tblGrid>
      <w:tr w:rsidR="00190FF9" w:rsidRPr="00963E33" w:rsidTr="00B173BC">
        <w:trPr>
          <w:trHeight w:val="580"/>
        </w:trPr>
        <w:tc>
          <w:tcPr>
            <w:tcW w:w="10188" w:type="dxa"/>
          </w:tcPr>
          <w:p w:rsidR="00190FF9" w:rsidRPr="00963E33" w:rsidRDefault="00190FF9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821DC7" w:rsidRDefault="00821DC7" w:rsidP="0082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21DC7" w:rsidRDefault="00821DC7" w:rsidP="0082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B0183F" w:rsidRPr="00963E33" w:rsidRDefault="00821DC7" w:rsidP="00821DC7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D29FC" w:rsidRPr="00963E33" w:rsidTr="002B2FBC">
        <w:trPr>
          <w:trHeight w:val="204"/>
        </w:trPr>
        <w:tc>
          <w:tcPr>
            <w:tcW w:w="10188" w:type="dxa"/>
          </w:tcPr>
          <w:p w:rsidR="00AD29FC" w:rsidRPr="002B2FBC" w:rsidRDefault="00AD29FC" w:rsidP="00AD29FC">
            <w:pPr>
              <w:widowControl w:val="0"/>
              <w:spacing w:line="221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55" w:type="dxa"/>
          </w:tcPr>
          <w:p w:rsidR="00AD29FC" w:rsidRDefault="00F41560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10.04.2020 № 140-р</w:t>
            </w:r>
            <w:bookmarkStart w:id="0" w:name="_GoBack"/>
            <w:bookmarkEnd w:id="0"/>
            <w:r w:rsidR="00E67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30F0D" w:rsidRPr="00A43B06" w:rsidTr="002B2FBC">
        <w:trPr>
          <w:trHeight w:val="181"/>
        </w:trPr>
        <w:tc>
          <w:tcPr>
            <w:tcW w:w="10188" w:type="dxa"/>
          </w:tcPr>
          <w:p w:rsidR="00330F0D" w:rsidRPr="00A43B06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5" w:type="dxa"/>
          </w:tcPr>
          <w:p w:rsidR="00330F0D" w:rsidRPr="00A43B06" w:rsidRDefault="00330F0D" w:rsidP="00AD29FC">
            <w:pPr>
              <w:spacing w:line="221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0F0D" w:rsidRPr="00963E33" w:rsidTr="00330F0D">
        <w:trPr>
          <w:trHeight w:val="318"/>
        </w:trPr>
        <w:tc>
          <w:tcPr>
            <w:tcW w:w="10188" w:type="dxa"/>
          </w:tcPr>
          <w:p w:rsidR="00330F0D" w:rsidRPr="00963E33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EC4F47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="00F47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F47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21DC7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330F0D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FA0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F47" w:rsidRDefault="00821DC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06.02.2020</w:t>
            </w:r>
            <w:r w:rsidR="00EC4F4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38-р</w:t>
            </w:r>
          </w:p>
        </w:tc>
      </w:tr>
    </w:tbl>
    <w:p w:rsidR="00330F0D" w:rsidRPr="00EC4F47" w:rsidRDefault="00330F0D" w:rsidP="00AD29FC">
      <w:pPr>
        <w:spacing w:line="221" w:lineRule="auto"/>
        <w:jc w:val="center"/>
        <w:rPr>
          <w:rFonts w:ascii="Times New Roman" w:hAnsi="Times New Roman"/>
          <w:sz w:val="10"/>
          <w:szCs w:val="10"/>
        </w:rPr>
      </w:pPr>
    </w:p>
    <w:p w:rsidR="002B2FBC" w:rsidRDefault="002B2FBC" w:rsidP="00A43B0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2B2FBC" w:rsidRDefault="002B2FBC" w:rsidP="00A43B0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 в 2020 году</w:t>
      </w:r>
    </w:p>
    <w:p w:rsidR="002B2FBC" w:rsidRDefault="002B2FBC" w:rsidP="00A43B0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финансирование мероприятий по реализации подпрограммы 4 «Дорожное хозяйство»</w:t>
      </w:r>
    </w:p>
    <w:p w:rsidR="00B0183F" w:rsidRDefault="002B2FBC" w:rsidP="00A43B0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</w:p>
    <w:p w:rsidR="00B0183F" w:rsidRPr="00A43B06" w:rsidRDefault="00B0183F" w:rsidP="00A43B06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A43B06">
        <w:rPr>
          <w:rFonts w:ascii="Times New Roman" w:hAnsi="Times New Roman"/>
          <w:sz w:val="24"/>
          <w:szCs w:val="24"/>
        </w:rPr>
        <w:t>(ты</w:t>
      </w:r>
      <w:r w:rsidR="00A43B06">
        <w:rPr>
          <w:rFonts w:ascii="Times New Roman" w:hAnsi="Times New Roman"/>
          <w:sz w:val="24"/>
          <w:szCs w:val="24"/>
        </w:rPr>
        <w:t>с. </w:t>
      </w:r>
      <w:r w:rsidRPr="00A43B06">
        <w:rPr>
          <w:rFonts w:ascii="Times New Roman" w:hAnsi="Times New Roman"/>
          <w:sz w:val="24"/>
          <w:szCs w:val="24"/>
        </w:rPr>
        <w:t>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1966"/>
        <w:gridCol w:w="2040"/>
        <w:gridCol w:w="1937"/>
        <w:gridCol w:w="2694"/>
        <w:gridCol w:w="3118"/>
        <w:gridCol w:w="2342"/>
      </w:tblGrid>
      <w:tr w:rsidR="006C5ABA" w:rsidRPr="00A43B06" w:rsidTr="00A43B06">
        <w:trPr>
          <w:trHeight w:val="269"/>
        </w:trPr>
        <w:tc>
          <w:tcPr>
            <w:tcW w:w="402" w:type="dxa"/>
            <w:vMerge w:val="restart"/>
            <w:hideMark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ind w:left="-108" w:right="-108"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ind w:left="-108" w:right="-108"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1966" w:type="dxa"/>
            <w:vMerge w:val="restart"/>
            <w:hideMark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ind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2040" w:type="dxa"/>
            <w:vMerge w:val="restart"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1937" w:type="dxa"/>
            <w:vMerge w:val="restart"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ind w:left="-108" w:right="-108"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</w:t>
            </w: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ind w:left="-108" w:right="-108"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объекта</w:t>
            </w:r>
          </w:p>
        </w:tc>
        <w:tc>
          <w:tcPr>
            <w:tcW w:w="8154" w:type="dxa"/>
            <w:gridSpan w:val="3"/>
            <w:vAlign w:val="center"/>
          </w:tcPr>
          <w:p w:rsidR="006C5ABA" w:rsidRPr="00A43B06" w:rsidRDefault="006C5ABA" w:rsidP="00A43B06">
            <w:pPr>
              <w:pStyle w:val="ad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A43B06" w:rsidRPr="00A43B06" w:rsidTr="00A43B06">
        <w:trPr>
          <w:trHeight w:val="280"/>
        </w:trPr>
        <w:tc>
          <w:tcPr>
            <w:tcW w:w="402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6C5ABA" w:rsidRPr="00A43B06" w:rsidRDefault="006C5ABA" w:rsidP="00A43B06">
            <w:pPr>
              <w:pStyle w:val="ad"/>
              <w:spacing w:line="216" w:lineRule="auto"/>
              <w:ind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6C5ABA" w:rsidRPr="00A43B06" w:rsidRDefault="006C5ABA" w:rsidP="00A43B06">
            <w:pPr>
              <w:pStyle w:val="ad"/>
              <w:spacing w:line="216" w:lineRule="auto"/>
              <w:ind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6C5ABA" w:rsidRPr="00A43B06" w:rsidRDefault="006C5ABA" w:rsidP="00A43B06">
            <w:pPr>
              <w:pStyle w:val="ad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</w:tcPr>
          <w:p w:rsidR="006C5ABA" w:rsidRPr="00A43B06" w:rsidRDefault="006C5ABA" w:rsidP="00A43B06">
            <w:pPr>
              <w:pStyle w:val="ad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строительство и реконструкцию автомобильных дорог общего пользования местного значения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3118" w:type="dxa"/>
          </w:tcPr>
          <w:p w:rsidR="006C5ABA" w:rsidRPr="00A43B06" w:rsidRDefault="006C5ABA" w:rsidP="00A43B06">
            <w:pPr>
              <w:pStyle w:val="ad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Субсидии </w:t>
            </w:r>
            <w:r w:rsidR="007D2823" w:rsidRPr="00A43B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бюджетам </w:t>
            </w: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муниципальны</w:t>
            </w:r>
            <w:r w:rsidR="00FB2557" w:rsidRPr="00A43B06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FB2557" w:rsidRPr="00A43B06">
              <w:rPr>
                <w:rFonts w:ascii="Times New Roman" w:hAnsi="Times New Roman"/>
                <w:spacing w:val="-4"/>
                <w:sz w:val="24"/>
                <w:szCs w:val="24"/>
              </w:rPr>
              <w:t>образований Рязанской области</w:t>
            </w: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 реконструкцию,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2342" w:type="dxa"/>
          </w:tcPr>
          <w:p w:rsidR="006C5ABA" w:rsidRPr="00A43B06" w:rsidRDefault="006C5ABA" w:rsidP="00A43B06">
            <w:pPr>
              <w:pStyle w:val="ad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</w:tbl>
    <w:p w:rsidR="00A43B06" w:rsidRPr="00A43B06" w:rsidRDefault="00A43B0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1966"/>
        <w:gridCol w:w="2040"/>
        <w:gridCol w:w="1937"/>
        <w:gridCol w:w="2694"/>
        <w:gridCol w:w="3118"/>
        <w:gridCol w:w="2342"/>
      </w:tblGrid>
      <w:tr w:rsidR="00A43B06" w:rsidRPr="00A43B06" w:rsidTr="00A43B06">
        <w:trPr>
          <w:trHeight w:val="88"/>
          <w:tblHeader/>
        </w:trPr>
        <w:tc>
          <w:tcPr>
            <w:tcW w:w="402" w:type="dxa"/>
            <w:vAlign w:val="center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0" w:type="dxa"/>
            <w:vAlign w:val="center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42" w:type="dxa"/>
            <w:vAlign w:val="center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1.</w:t>
            </w:r>
          </w:p>
        </w:tc>
        <w:tc>
          <w:tcPr>
            <w:tcW w:w="1966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040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Просеченское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Реконструкция подъездной автомобильной дороги: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от автодороги «Рязань - Ряжск - Александро-Невский - Данков - Ефремов» - Боровок 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Просечье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Спешнево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 граница района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к зерновому складу </w:t>
            </w: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 с. 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Спешнево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Александро-Невского </w:t>
            </w: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gram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23 293,88</w:t>
            </w: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Каширинское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Реконструкция подъездной автомобильной дороги: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от автодороги </w:t>
            </w: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«Рязань - Ряжск -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Александро-Невский - Данков - Ефремов» - Боровок 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Просечье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Спешнево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 граница района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к зерновому складу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B45590" w:rsidRP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43B06" w:rsidRPr="00A43B06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="00A43B06" w:rsidRPr="00A43B06">
              <w:rPr>
                <w:rFonts w:ascii="Times New Roman" w:hAnsi="Times New Roman"/>
                <w:spacing w:val="-4"/>
                <w:sz w:val="24"/>
                <w:szCs w:val="24"/>
              </w:rPr>
              <w:t>. </w:t>
            </w: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Дмитриевский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Боровок Александро-Невского района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17 941,96</w:t>
            </w: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Нижнеякимецкое</w:t>
            </w:r>
            <w:proofErr w:type="spellEnd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Строительство подъездной автомобильной дороги: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от автодороги «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Новотишевое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 Красное Знамя» до объекта: «</w:t>
            </w: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Животновод</w:t>
            </w:r>
            <w:r w:rsidR="008117A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spellEnd"/>
            <w:proofErr w:type="gram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комплекс КРС «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Якимецкий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>» на 3550 коров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и площадок для выращивания молодняка КРС молочных пород на 5050 голов» в Александро-Невском районе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22 032,95</w:t>
            </w: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66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Касимовский</w:t>
            </w:r>
            <w:proofErr w:type="spellEnd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40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Торбаевское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 xml:space="preserve">Строительство автомобильной дороги от автодороги «Ряжск 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 Нижний Новгород» 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Торбаево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 Чернецы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животновод</w:t>
            </w:r>
            <w:r w:rsidR="008117A1">
              <w:rPr>
                <w:rFonts w:ascii="Times New Roman" w:hAnsi="Times New Roman"/>
                <w:sz w:val="24"/>
                <w:szCs w:val="24"/>
              </w:rPr>
              <w:t>-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ческой</w:t>
            </w:r>
            <w:proofErr w:type="gram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ферме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д. 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Чернецы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27 237,86</w:t>
            </w: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Строительство подъездной автомобильной дороги: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от автодороги «Ряжск 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 Нижний Новгород» к </w:t>
            </w: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зерновому</w:t>
            </w:r>
            <w:proofErr w:type="gram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автоматическому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ворохоочисти</w:t>
            </w:r>
            <w:r w:rsidR="00A43B06">
              <w:rPr>
                <w:rFonts w:ascii="Times New Roman" w:hAnsi="Times New Roman"/>
                <w:sz w:val="24"/>
                <w:szCs w:val="24"/>
              </w:rPr>
              <w:t>-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телю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с. 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Дмитриево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73 981,88</w:t>
            </w: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66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Клепиковский</w:t>
            </w:r>
            <w:proofErr w:type="spellEnd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40" w:type="dxa"/>
            <w:vMerge w:val="restart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eastAsia="Calibri" w:hAnsi="Times New Roman"/>
                <w:sz w:val="24"/>
                <w:szCs w:val="24"/>
              </w:rPr>
              <w:t>Спас-</w:t>
            </w:r>
            <w:proofErr w:type="spellStart"/>
            <w:r w:rsidRPr="00A43B06">
              <w:rPr>
                <w:rFonts w:ascii="Times New Roman" w:eastAsia="Calibri" w:hAnsi="Times New Roman"/>
                <w:sz w:val="24"/>
                <w:szCs w:val="24"/>
              </w:rPr>
              <w:t>Клепиковское</w:t>
            </w:r>
            <w:proofErr w:type="spellEnd"/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 городское </w:t>
            </w:r>
            <w:r w:rsidRPr="00A43B06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поселение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по 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 ул. 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Свердлова в 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г. 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Спас-Клепики </w:t>
            </w:r>
            <w:proofErr w:type="spellStart"/>
            <w:r w:rsidRPr="00A43B06">
              <w:rPr>
                <w:rFonts w:ascii="Times New Roman" w:eastAsia="Calibri" w:hAnsi="Times New Roman"/>
                <w:sz w:val="24"/>
                <w:szCs w:val="24"/>
              </w:rPr>
              <w:t>Клепиковского</w:t>
            </w:r>
            <w:proofErr w:type="spellEnd"/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 района Рязанской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>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4 055,456*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Ремонт участка автомобильной дороги по 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 ул. 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>Советская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(от примыкания с 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 ул. 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>Свердлова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до дома № 33Б по 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 ул. 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>Советская)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в 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г. 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Спас-Клепики </w:t>
            </w:r>
            <w:proofErr w:type="spellStart"/>
            <w:r w:rsidRPr="00A43B06">
              <w:rPr>
                <w:rFonts w:ascii="Times New Roman" w:eastAsia="Calibri" w:hAnsi="Times New Roman"/>
                <w:sz w:val="24"/>
                <w:szCs w:val="24"/>
              </w:rPr>
              <w:t>Клепиковского</w:t>
            </w:r>
            <w:proofErr w:type="spellEnd"/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1 844,609*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66" w:type="dxa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Пронский</w:t>
            </w:r>
            <w:proofErr w:type="spellEnd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40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Пронское</w:t>
            </w:r>
            <w:proofErr w:type="spellEnd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B06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>от автодороги «</w:t>
            </w:r>
            <w:proofErr w:type="spellStart"/>
            <w:r w:rsidRPr="00A43B06">
              <w:rPr>
                <w:rFonts w:ascii="Times New Roman" w:eastAsia="Calibri" w:hAnsi="Times New Roman"/>
                <w:sz w:val="24"/>
                <w:szCs w:val="24"/>
              </w:rPr>
              <w:t>Акулово</w:t>
            </w:r>
            <w:proofErr w:type="spellEnd"/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 - Старожилово - </w:t>
            </w:r>
            <w:proofErr w:type="spellStart"/>
            <w:r w:rsidRPr="00A43B06">
              <w:rPr>
                <w:rFonts w:ascii="Times New Roman" w:eastAsia="Calibri" w:hAnsi="Times New Roman"/>
                <w:sz w:val="24"/>
                <w:szCs w:val="24"/>
              </w:rPr>
              <w:t>Пронск</w:t>
            </w:r>
            <w:proofErr w:type="spellEnd"/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» подъезд: 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 ул. </w:t>
            </w:r>
            <w:proofErr w:type="spellStart"/>
            <w:r w:rsidRPr="00A43B06">
              <w:rPr>
                <w:rFonts w:ascii="Times New Roman" w:eastAsia="Calibri" w:hAnsi="Times New Roman"/>
                <w:sz w:val="24"/>
                <w:szCs w:val="24"/>
              </w:rPr>
              <w:t>Скородня</w:t>
            </w:r>
            <w:proofErr w:type="spellEnd"/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 в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43B06">
              <w:rPr>
                <w:rFonts w:ascii="Times New Roman" w:eastAsia="Calibri" w:hAnsi="Times New Roman"/>
                <w:sz w:val="24"/>
                <w:szCs w:val="24"/>
              </w:rPr>
              <w:t>р.п</w:t>
            </w:r>
            <w:proofErr w:type="spellEnd"/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A43B06">
              <w:rPr>
                <w:rFonts w:ascii="Times New Roman" w:eastAsia="Calibri" w:hAnsi="Times New Roman"/>
                <w:sz w:val="24"/>
                <w:szCs w:val="24"/>
              </w:rPr>
              <w:t>Пронск</w:t>
            </w:r>
            <w:proofErr w:type="spellEnd"/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43B06">
              <w:rPr>
                <w:rFonts w:ascii="Times New Roman" w:eastAsia="Calibri" w:hAnsi="Times New Roman"/>
                <w:sz w:val="24"/>
                <w:szCs w:val="24"/>
              </w:rPr>
              <w:t>Пронского</w:t>
            </w:r>
            <w:proofErr w:type="spellEnd"/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20 290,429*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66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40" w:type="dxa"/>
            <w:vMerge w:val="restart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37" w:type="dxa"/>
            <w:vAlign w:val="center"/>
          </w:tcPr>
          <w:p w:rsidR="006C5ABA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Ремонт автодороги от автодороги М5 до по</w:t>
            </w:r>
            <w:r w:rsidR="00A43B06">
              <w:rPr>
                <w:rFonts w:ascii="Times New Roman" w:hAnsi="Times New Roman"/>
                <w:sz w:val="24"/>
                <w:szCs w:val="24"/>
              </w:rPr>
              <w:t>с. 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Глебково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и далее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до поселка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Дивово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3B06" w:rsidRPr="00A43B06" w:rsidRDefault="00A43B06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23 186,375*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234"/>
        </w:trPr>
        <w:tc>
          <w:tcPr>
            <w:tcW w:w="402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 xml:space="preserve">Ремонт автодороги от автомобильной дороги М-5 -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Срезнево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Чурилково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45590" w:rsidRP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Вакино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Федякино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 подъезд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Дивово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2 848,747*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1146"/>
        </w:trPr>
        <w:tc>
          <w:tcPr>
            <w:tcW w:w="402" w:type="dxa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2040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Дегтянское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37" w:type="dxa"/>
          </w:tcPr>
          <w:p w:rsidR="006C5ABA" w:rsidRPr="00A43B06" w:rsidRDefault="006C5ABA" w:rsidP="00A43B06">
            <w:pPr>
              <w:spacing w:line="216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Строительство подъезда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зерноочисти</w:t>
            </w:r>
            <w:proofErr w:type="spellEnd"/>
            <w:r w:rsidR="008117A1">
              <w:rPr>
                <w:rFonts w:ascii="Times New Roman" w:hAnsi="Times New Roman"/>
                <w:sz w:val="24"/>
                <w:szCs w:val="24"/>
              </w:rPr>
              <w:t>-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тельному</w:t>
            </w:r>
            <w:proofErr w:type="gram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комплексу от автодороги </w:t>
            </w: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Ряжск - </w:t>
            </w:r>
            <w:proofErr w:type="spellStart"/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Касимов</w:t>
            </w:r>
            <w:proofErr w:type="spellEnd"/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-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Нижний Новгород в Ряжском районе Рязанской области, </w:t>
            </w:r>
            <w:r w:rsidRPr="00A43B06">
              <w:rPr>
                <w:rFonts w:ascii="Times New Roman" w:hAnsi="Times New Roman"/>
                <w:spacing w:val="-6"/>
                <w:sz w:val="24"/>
                <w:szCs w:val="24"/>
              </w:rPr>
              <w:t>протяженностью -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 0,676 км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16 304,41</w:t>
            </w: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66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040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Дядьковское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B06">
              <w:rPr>
                <w:rFonts w:ascii="Times New Roman" w:eastAsia="Calibri" w:hAnsi="Times New Roman"/>
                <w:sz w:val="24"/>
                <w:szCs w:val="24"/>
              </w:rPr>
              <w:t>Ремонт участков авт</w:t>
            </w:r>
            <w:r w:rsidR="001B14F5" w:rsidRPr="00A43B06">
              <w:rPr>
                <w:rFonts w:ascii="Times New Roman" w:eastAsia="Calibri" w:hAnsi="Times New Roman"/>
                <w:sz w:val="24"/>
                <w:szCs w:val="24"/>
              </w:rPr>
              <w:t>омобильных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B14F5"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дорог по 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 ул. </w:t>
            </w:r>
            <w:proofErr w:type="gramStart"/>
            <w:r w:rsidR="001B14F5" w:rsidRPr="00A43B06">
              <w:rPr>
                <w:rFonts w:ascii="Times New Roman" w:eastAsia="Calibri" w:hAnsi="Times New Roman"/>
                <w:sz w:val="24"/>
                <w:szCs w:val="24"/>
              </w:rPr>
              <w:t>Новая</w:t>
            </w:r>
            <w:proofErr w:type="gramEnd"/>
            <w:r w:rsidR="001B14F5"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 ул. </w:t>
            </w:r>
            <w:proofErr w:type="spellStart"/>
            <w:r w:rsidRPr="00A43B06">
              <w:rPr>
                <w:rFonts w:ascii="Times New Roman" w:eastAsia="Calibri" w:hAnsi="Times New Roman"/>
                <w:sz w:val="24"/>
                <w:szCs w:val="24"/>
              </w:rPr>
              <w:t>Приокская</w:t>
            </w:r>
            <w:proofErr w:type="spellEnd"/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>в п. Новоселки Рязанского района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12 480,0*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40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Вышгородское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B06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по 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 ул. </w:t>
            </w:r>
            <w:proofErr w:type="gramStart"/>
            <w:r w:rsidRPr="00A43B06">
              <w:rPr>
                <w:rFonts w:ascii="Times New Roman" w:eastAsia="Calibri" w:hAnsi="Times New Roman"/>
                <w:sz w:val="24"/>
                <w:szCs w:val="24"/>
              </w:rPr>
              <w:t>Солнечная</w:t>
            </w:r>
            <w:proofErr w:type="gramEnd"/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 в </w:t>
            </w:r>
            <w:r w:rsidR="00A43B06">
              <w:rPr>
                <w:rFonts w:ascii="Times New Roman" w:eastAsia="Calibri" w:hAnsi="Times New Roman"/>
                <w:sz w:val="24"/>
                <w:szCs w:val="24"/>
              </w:rPr>
              <w:t xml:space="preserve"> д. </w:t>
            </w:r>
            <w:proofErr w:type="spellStart"/>
            <w:r w:rsidRPr="00A43B06">
              <w:rPr>
                <w:rFonts w:ascii="Times New Roman" w:eastAsia="Calibri" w:hAnsi="Times New Roman"/>
                <w:sz w:val="24"/>
                <w:szCs w:val="24"/>
              </w:rPr>
              <w:t>Юрасово</w:t>
            </w:r>
            <w:proofErr w:type="spellEnd"/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 Рязанского района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21 270,0*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66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040" w:type="dxa"/>
            <w:vMerge w:val="restart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Спасск-Рязанское</w:t>
            </w:r>
            <w:proofErr w:type="gramEnd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 ул. 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Пенкина в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г. 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Спасск-Рязанский Спасского района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7 818,0948*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Ремонт автомобильной дороги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 ул. </w:t>
            </w: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г. 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Спасск-Рязанский Спасского района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20 166,12813*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66" w:type="dxa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Старожиловский</w:t>
            </w:r>
            <w:proofErr w:type="spellEnd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40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Старожиловский</w:t>
            </w:r>
            <w:proofErr w:type="spellEnd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 xml:space="preserve">Строительство автомобильной дороги: от автодороги «Рязань </w:t>
            </w:r>
            <w:r w:rsidR="00470DE2" w:rsidRPr="00A43B06">
              <w:rPr>
                <w:rFonts w:ascii="Times New Roman" w:hAnsi="Times New Roman"/>
                <w:sz w:val="24"/>
                <w:szCs w:val="24"/>
              </w:rPr>
              <w:t>-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Ряжск</w:t>
            </w:r>
            <w:r w:rsidR="00470DE2" w:rsidRP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- Александро-Невский - Данков - Ефремов» подъезд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д. 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Акуловский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Участок Старожилов</w:t>
            </w:r>
            <w:r w:rsidR="00A43B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18 800,0</w:t>
            </w: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66" w:type="dxa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Ухоловский</w:t>
            </w:r>
            <w:proofErr w:type="spellEnd"/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40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Калининское сельское поселение</w:t>
            </w: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 xml:space="preserve">Строительство подъездной автомобильной дороги к складу хранения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сельскохозяй</w:t>
            </w:r>
            <w:r w:rsidR="008117A1">
              <w:rPr>
                <w:rFonts w:ascii="Times New Roman" w:hAnsi="Times New Roman"/>
                <w:sz w:val="24"/>
                <w:szCs w:val="24"/>
              </w:rPr>
              <w:t>-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ственной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продукции от автодороги «Ряжск 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- Нижний Новгород»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43B0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A43B06">
              <w:rPr>
                <w:rFonts w:ascii="Times New Roman" w:hAnsi="Times New Roman"/>
                <w:sz w:val="24"/>
                <w:szCs w:val="24"/>
              </w:rPr>
              <w:t>. 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Александровка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19 972,12</w:t>
            </w: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234"/>
        </w:trPr>
        <w:tc>
          <w:tcPr>
            <w:tcW w:w="402" w:type="dxa"/>
            <w:vMerge w:val="restart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hideMark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</w:tcPr>
          <w:p w:rsidR="006C5ABA" w:rsidRPr="00A43B06" w:rsidRDefault="00A43B06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C5ABA" w:rsidRPr="00A43B06">
              <w:rPr>
                <w:rFonts w:ascii="Times New Roman" w:hAnsi="Times New Roman"/>
                <w:sz w:val="24"/>
                <w:szCs w:val="24"/>
              </w:rPr>
              <w:t>ородской округ город Рязань</w:t>
            </w: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 xml:space="preserve">Ремонт участка автомобильной дороги по </w:t>
            </w:r>
            <w:r w:rsidRPr="008117A1">
              <w:rPr>
                <w:rFonts w:ascii="Times New Roman" w:hAnsi="Times New Roman"/>
                <w:spacing w:val="-4"/>
                <w:sz w:val="24"/>
                <w:szCs w:val="24"/>
              </w:rPr>
              <w:t>Высоковольтной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улице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г. 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64 108,5*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40" w:type="dxa"/>
            <w:vMerge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Ремонт участка автомобильной дороги по Забайкальской улице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г. 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49 117,5*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722"/>
        </w:trPr>
        <w:tc>
          <w:tcPr>
            <w:tcW w:w="402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40" w:type="dxa"/>
            <w:vMerge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37" w:type="dxa"/>
            <w:vAlign w:val="center"/>
          </w:tcPr>
          <w:p w:rsidR="006C5ABA" w:rsidRPr="00A43B06" w:rsidRDefault="006C5ABA" w:rsidP="00A43B06">
            <w:pPr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Ремонт участка автомобильной дороги по улице Щедрина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г. 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53 019,1*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40" w:type="dxa"/>
            <w:vMerge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6C5ABA" w:rsidRPr="00A43B06" w:rsidRDefault="001B14F5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eastAsia="Calibri" w:hAnsi="Times New Roman"/>
                <w:sz w:val="24"/>
                <w:szCs w:val="24"/>
              </w:rPr>
              <w:t>Повышение безопасности дорожного движения – нанесение разметки, ликвидация мест дорожно-транспортных происшествий в рамках с</w:t>
            </w:r>
            <w:r w:rsidR="006C5ABA" w:rsidRPr="00A43B06">
              <w:rPr>
                <w:rFonts w:ascii="Times New Roman" w:eastAsia="Calibri" w:hAnsi="Times New Roman"/>
                <w:sz w:val="24"/>
                <w:szCs w:val="24"/>
              </w:rPr>
              <w:t>одержани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6C5ABA"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автомобильных дорог</w:t>
            </w:r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 общего пользования местного значения</w:t>
            </w:r>
            <w:r w:rsidR="006C5ABA" w:rsidRPr="00A43B06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p w:rsidR="006C5ABA" w:rsidRPr="00A43B06" w:rsidRDefault="006C5ABA" w:rsidP="00A43B06">
            <w:pPr>
              <w:suppressAutoHyphens/>
              <w:spacing w:line="216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eastAsia="Calibri" w:hAnsi="Times New Roman"/>
                <w:sz w:val="24"/>
                <w:szCs w:val="24"/>
              </w:rPr>
              <w:t xml:space="preserve">а)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ликвидация мест дорожно-транспортных происшествий – установка элементов обустройства автомобильных дорог (дорожные знаки, искусственные дорожные неровности, дорожные ограждения, светофорные объекты, табло </w:t>
            </w:r>
            <w:r w:rsidRPr="00A43B06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индивидуального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r w:rsidR="00A43B06">
              <w:rPr>
                <w:rFonts w:ascii="Times New Roman" w:hAnsi="Times New Roman"/>
                <w:sz w:val="24"/>
                <w:szCs w:val="24"/>
              </w:rPr>
              <w:t>-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43B06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улица Дзержинского (дом № 11);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улица Гагарина (до пеш</w:t>
            </w: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3B06">
              <w:rPr>
                <w:rFonts w:ascii="Times New Roman" w:hAnsi="Times New Roman"/>
                <w:sz w:val="24"/>
                <w:szCs w:val="24"/>
              </w:rPr>
              <w:t>ерехода) (дом № 53);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улица Свободы (дом № 52 (пешеходный переход через улицу Свободы);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Кальная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улица (дом № 7 (пешеходный переход через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Кальную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улицу);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улица Островского (дом № 95);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проезд Яблочкова (дом № 11);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перекресток улица Халтурина (дом № 3А (пешеходный переход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через улицу Халтурина);</w:t>
            </w:r>
          </w:p>
          <w:p w:rsidR="006C5ABA" w:rsidRPr="00A43B06" w:rsidRDefault="008117A1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Каширина (дом № 1</w:t>
            </w:r>
            <w:r w:rsidR="006C5ABA" w:rsidRPr="00A43B06">
              <w:rPr>
                <w:rFonts w:ascii="Times New Roman" w:hAnsi="Times New Roman"/>
                <w:sz w:val="24"/>
                <w:szCs w:val="24"/>
              </w:rPr>
              <w:t xml:space="preserve">В по улице 3-и </w:t>
            </w:r>
            <w:proofErr w:type="spellStart"/>
            <w:r w:rsidR="006C5ABA" w:rsidRPr="00A43B06">
              <w:rPr>
                <w:rFonts w:ascii="Times New Roman" w:hAnsi="Times New Roman"/>
                <w:sz w:val="24"/>
                <w:szCs w:val="24"/>
              </w:rPr>
              <w:t>Бутырки</w:t>
            </w:r>
            <w:proofErr w:type="spellEnd"/>
            <w:r w:rsidR="006C5ABA" w:rsidRPr="00A43B0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8117A1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- Солнечная улица (дом 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№ 1);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Шереметьев</w:t>
            </w:r>
            <w:r w:rsidR="00A43B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улица (дом № 9);</w:t>
            </w:r>
          </w:p>
          <w:p w:rsid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Касимовское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шоссе 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(дом № 5);</w:t>
            </w:r>
          </w:p>
          <w:p w:rsidR="008117A1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- Московское шоссе (дом 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 xml:space="preserve">№ 29 (пешеходный переход через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Мервинскую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улицу);</w:t>
            </w:r>
          </w:p>
          <w:p w:rsidR="008117A1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- Октябрьская улица (дом </w:t>
            </w:r>
            <w:proofErr w:type="gramEnd"/>
          </w:p>
          <w:p w:rsidR="00267175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 xml:space="preserve">№ 45, дом 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№ 56);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улица Есенина (дом № 25);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Первомайский проспект (дом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№ 62);</w:t>
            </w:r>
          </w:p>
          <w:p w:rsidR="006C5ABA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Первомайский проспект (дом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№ 29);</w:t>
            </w:r>
          </w:p>
          <w:p w:rsidR="008117A1" w:rsidRPr="00A43B06" w:rsidRDefault="008117A1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5ABA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Первомайский проспект (от дома № 29 до дома № 39/2);</w:t>
            </w:r>
          </w:p>
          <w:p w:rsid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-</w:t>
            </w:r>
            <w:r w:rsidR="001B14F5" w:rsidRP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Черновицкая улица (дом 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№ 24 (пешеходный переход через Черновицкую улицу);</w:t>
            </w:r>
            <w:r w:rsidR="000B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улица Горького (дом № 65 по Почтовой улице (пешеходный переход через улицу Горького);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улица Зубковой (дом № 19);</w:t>
            </w:r>
          </w:p>
          <w:p w:rsid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- Октябрьская улица (дом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№ 59/1);</w:t>
            </w:r>
          </w:p>
          <w:p w:rsidR="006C5ABA" w:rsidRPr="00A43B06" w:rsidRDefault="006C5ABA" w:rsidP="008117A1">
            <w:pPr>
              <w:suppressAutoHyphens/>
              <w:spacing w:line="216" w:lineRule="auto"/>
              <w:ind w:right="-57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 xml:space="preserve">- улица Космонавтов (дом № 11 </w:t>
            </w:r>
            <w:r w:rsidRPr="008117A1">
              <w:rPr>
                <w:rFonts w:ascii="Times New Roman" w:hAnsi="Times New Roman"/>
                <w:spacing w:val="-4"/>
                <w:sz w:val="24"/>
                <w:szCs w:val="24"/>
              </w:rPr>
              <w:t>(МБОУ «Школа -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 интернат»), дом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№ 13 (МБОУ «Лицей № 52);</w:t>
            </w:r>
          </w:p>
          <w:p w:rsid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sz w:val="24"/>
                <w:szCs w:val="24"/>
              </w:rPr>
              <w:t>- Соборная площадь (дом</w:t>
            </w:r>
            <w:r w:rsidR="00A4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№ 15 (МАОУ «Лицей № 4»);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проезд Щедрина (дом № 14 (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МБОУ «Школа № 8»);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8117A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Электрозавод</w:t>
            </w:r>
            <w:r w:rsidR="00A43B0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ская</w:t>
            </w:r>
            <w:proofErr w:type="spellEnd"/>
            <w:proofErr w:type="gramEnd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 улица (дом</w:t>
            </w:r>
            <w:r w:rsidR="00A43B0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№ 56 (МБОУ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 xml:space="preserve"> «Школа № 14»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Лермонтова (дом № 22 (МБОУ «Школа № 15»);</w:t>
            </w:r>
          </w:p>
          <w:p w:rsid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Чкалова (дом № 9А (МБОУ «</w:t>
            </w:r>
            <w:proofErr w:type="spell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Многопро</w:t>
            </w:r>
            <w:r w:rsidR="008117A1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фильная</w:t>
            </w:r>
            <w:proofErr w:type="spellEnd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 школа 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№ 17»);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Островск</w:t>
            </w:r>
            <w:r w:rsidR="008117A1">
              <w:rPr>
                <w:rFonts w:ascii="Times New Roman" w:hAnsi="Times New Roman"/>
                <w:iCs/>
                <w:sz w:val="24"/>
                <w:szCs w:val="24"/>
              </w:rPr>
              <w:t>ого (дом № 24 (МБОУ «Школа № 19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(25)»);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- улица Белякова (дом № 1А (МБОУ </w:t>
            </w:r>
            <w:r w:rsidR="001B14F5"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«Школа 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№ 21»);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- улица </w:t>
            </w:r>
            <w:proofErr w:type="spell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Керамозавода</w:t>
            </w:r>
            <w:proofErr w:type="spellEnd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 (дом № 8А (МБОУ «Школа № 22»);</w:t>
            </w:r>
          </w:p>
          <w:p w:rsidR="008117A1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- Вознесенская улица (дом 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№ 44 (</w:t>
            </w:r>
            <w:r w:rsidRPr="00A43B0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ОГБОУ «Школа №</w:t>
            </w:r>
            <w:r w:rsidR="008117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23»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- улица </w:t>
            </w:r>
            <w:proofErr w:type="spell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Стройкова</w:t>
            </w:r>
            <w:proofErr w:type="spellEnd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 (дом № 86 (МБОУ «Школа № 34»);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Лермонтова (дом № 2 (МБОУ «Школа № 36»);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Льва Толстого (дом № 5 (МБОУ «Школа № 37»);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Связи (дом № 17А (МБОУ «Школа № 38»);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Первомайский проспект (дом</w:t>
            </w:r>
            <w:r w:rsidR="00A43B0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№ 62</w:t>
            </w:r>
            <w:r w:rsidR="00267175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 корп. 1 (МБОУ «Школа № 39 «Центр физико-</w:t>
            </w:r>
            <w:r w:rsidRPr="00A43B06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математического 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образования»);</w:t>
            </w:r>
          </w:p>
          <w:p w:rsidR="008117A1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- Трудовая улица (дом 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№ 6/6 (МБОУ «Школа № 41»);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Ленинского Комсомола (дом № 13 (МБОУ «Школа № 44»);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Пирогова (дом № 11 (МБОУ «Школа № 45»);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ind w:right="-57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- улица К. Маркса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117A1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(дом № 4</w:t>
            </w:r>
            <w:r w:rsidR="008117A1" w:rsidRPr="008117A1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, </w:t>
            </w:r>
            <w:r w:rsidRPr="008117A1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корп. 1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 (МБОУ «Школа № 46»);</w:t>
            </w:r>
          </w:p>
          <w:p w:rsidR="008117A1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- Октябрьская улица (дом 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№ 56А (МБОУ «Школа № 48»);</w:t>
            </w:r>
          </w:p>
          <w:p w:rsid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Предзаводская</w:t>
            </w:r>
            <w:proofErr w:type="spellEnd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 улица (дом 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№ 15, (МБОУ «Школа № 49);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Тимуровцев (дом № 4 (МБОУ «Школа № 50»);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Зубковой (дом № 22А (МБОУ «Школа № 51 «Центр образования»);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- поселок </w:t>
            </w:r>
            <w:proofErr w:type="spell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Мехзавода</w:t>
            </w:r>
            <w:proofErr w:type="spellEnd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 (дом № 25 (МБОУ «Школа № 54»);</w:t>
            </w:r>
          </w:p>
          <w:p w:rsidR="008117A1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- Юбилейная улица (дом 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№ 24 (МБОУ «Школа № 55</w:t>
            </w:r>
            <w:r w:rsidR="00A43B0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с углубленным изучением отдельных учебных предметов»);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gram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Интерна</w:t>
            </w:r>
            <w:r w:rsidR="00A43B0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циональная</w:t>
            </w:r>
            <w:proofErr w:type="spellEnd"/>
            <w:proofErr w:type="gramEnd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 улица (дом № 6 (МБОУ «Школа № 58»);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Новаторов (дом № 21А (МБОУ «Школа № 60»);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Новаторов (дом № 21 (МБОУ «Школа № 61»);</w:t>
            </w:r>
          </w:p>
          <w:p w:rsidR="008117A1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- Черновицкая улица (дом 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№ 23А (МБОУ «Школа № 64»);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улица Тимакова (дом № 7 (МБОУ «Школа № 67);</w:t>
            </w:r>
          </w:p>
          <w:p w:rsidR="008117A1" w:rsidRDefault="006C5ABA" w:rsidP="00A43B06">
            <w:pPr>
              <w:suppressAutoHyphens/>
              <w:spacing w:line="216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- Интерна</w:t>
            </w:r>
            <w:r w:rsidR="00A43B0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циональная</w:t>
            </w:r>
            <w:proofErr w:type="spellEnd"/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 xml:space="preserve"> улица (дом</w:t>
            </w:r>
            <w:proofErr w:type="gramEnd"/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№ 27 (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МАОУ «Школа № 69 «Центр развития образования»);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улица Зубковой (дом № 29 (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МБОУ «Школа № 71»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43B06">
              <w:rPr>
                <w:rFonts w:ascii="Times New Roman" w:hAnsi="Times New Roman"/>
                <w:sz w:val="24"/>
                <w:szCs w:val="24"/>
              </w:rPr>
              <w:t>Кальная</w:t>
            </w:r>
            <w:proofErr w:type="spellEnd"/>
            <w:r w:rsidRPr="00A43B06">
              <w:rPr>
                <w:rFonts w:ascii="Times New Roman" w:hAnsi="Times New Roman"/>
                <w:sz w:val="24"/>
                <w:szCs w:val="24"/>
              </w:rPr>
              <w:t xml:space="preserve"> улица (дом № 17 (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МБОУ «Школа № 73»);</w:t>
            </w:r>
          </w:p>
          <w:p w:rsidR="006C5ABA" w:rsidRPr="00A43B06" w:rsidRDefault="006C5ABA" w:rsidP="00A43B06">
            <w:pPr>
              <w:suppressAutoHyphens/>
              <w:spacing w:line="21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- Васильевский проезд (строение 7 (</w:t>
            </w:r>
            <w:r w:rsidRPr="00A43B06">
              <w:rPr>
                <w:rFonts w:ascii="Times New Roman" w:hAnsi="Times New Roman"/>
                <w:iCs/>
                <w:sz w:val="24"/>
                <w:szCs w:val="24"/>
              </w:rPr>
              <w:t>МБОУ «Школа № 75»);</w:t>
            </w:r>
          </w:p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B06">
              <w:rPr>
                <w:rFonts w:ascii="Times New Roman" w:eastAsia="Calibri" w:hAnsi="Times New Roman"/>
                <w:sz w:val="24"/>
                <w:szCs w:val="24"/>
              </w:rPr>
              <w:t>б) нанесение дорожной разметки</w:t>
            </w:r>
          </w:p>
        </w:tc>
        <w:tc>
          <w:tcPr>
            <w:tcW w:w="2694" w:type="dxa"/>
            <w:vMerge w:val="restart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bCs/>
                <w:sz w:val="24"/>
                <w:szCs w:val="24"/>
              </w:rPr>
              <w:t>64 000,0*</w:t>
            </w:r>
          </w:p>
        </w:tc>
        <w:tc>
          <w:tcPr>
            <w:tcW w:w="2342" w:type="dxa"/>
            <w:tcBorders>
              <w:bottom w:val="nil"/>
            </w:tcBorders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vMerge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40" w:type="dxa"/>
            <w:vMerge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37" w:type="dxa"/>
            <w:vMerge/>
          </w:tcPr>
          <w:p w:rsidR="006C5ABA" w:rsidRPr="00A43B06" w:rsidRDefault="006C5ABA" w:rsidP="00A43B0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vMerge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</w:tcBorders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06" w:rsidRPr="00A43B06" w:rsidTr="00A43B06">
        <w:trPr>
          <w:trHeight w:val="452"/>
        </w:trPr>
        <w:tc>
          <w:tcPr>
            <w:tcW w:w="402" w:type="dxa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hideMark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40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7" w:type="dxa"/>
          </w:tcPr>
          <w:p w:rsidR="006C5ABA" w:rsidRPr="00A43B06" w:rsidRDefault="00186DD8" w:rsidP="00A43B06">
            <w:pPr>
              <w:spacing w:line="216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200</w:t>
            </w:r>
            <w:r w:rsidR="007D2823" w:rsidRPr="00A43B06">
              <w:rPr>
                <w:rFonts w:ascii="Times New Roman" w:hAnsi="Times New Roman"/>
                <w:sz w:val="24"/>
                <w:szCs w:val="24"/>
              </w:rPr>
              <w:t> 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765</w:t>
            </w:r>
            <w:r w:rsidR="007D2823" w:rsidRPr="00A43B06">
              <w:rPr>
                <w:rFonts w:ascii="Times New Roman" w:hAnsi="Times New Roman"/>
                <w:sz w:val="24"/>
                <w:szCs w:val="24"/>
              </w:rPr>
              <w:t>,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3118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344 204,93893</w:t>
            </w:r>
          </w:p>
        </w:tc>
        <w:tc>
          <w:tcPr>
            <w:tcW w:w="2342" w:type="dxa"/>
          </w:tcPr>
          <w:p w:rsidR="006C5ABA" w:rsidRPr="00A43B06" w:rsidRDefault="006C5ABA" w:rsidP="00A43B0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06">
              <w:rPr>
                <w:rFonts w:ascii="Times New Roman" w:hAnsi="Times New Roman"/>
                <w:sz w:val="24"/>
                <w:szCs w:val="24"/>
              </w:rPr>
              <w:t>18</w:t>
            </w:r>
            <w:r w:rsidR="007D2823" w:rsidRPr="00A43B06">
              <w:rPr>
                <w:rFonts w:ascii="Times New Roman" w:hAnsi="Times New Roman"/>
                <w:sz w:val="24"/>
                <w:szCs w:val="24"/>
              </w:rPr>
              <w:t> 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800</w:t>
            </w:r>
            <w:r w:rsidR="007D2823" w:rsidRPr="00A43B06">
              <w:rPr>
                <w:rFonts w:ascii="Times New Roman" w:hAnsi="Times New Roman"/>
                <w:sz w:val="24"/>
                <w:szCs w:val="24"/>
              </w:rPr>
              <w:t>,</w:t>
            </w:r>
            <w:r w:rsidRPr="00A43B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615B5" w:rsidRPr="00CF43B7" w:rsidRDefault="000615B5" w:rsidP="009E79BA">
      <w:pPr>
        <w:spacing w:line="192" w:lineRule="auto"/>
        <w:jc w:val="both"/>
        <w:rPr>
          <w:rFonts w:ascii="Times New Roman" w:hAnsi="Times New Roman"/>
          <w:sz w:val="18"/>
          <w:szCs w:val="18"/>
        </w:rPr>
      </w:pPr>
    </w:p>
    <w:p w:rsidR="00DF1F20" w:rsidRPr="00DF1F20" w:rsidRDefault="00DF1F20" w:rsidP="009E79BA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935989" w:rsidRPr="008117A1" w:rsidRDefault="00E904BA" w:rsidP="009E79BA">
      <w:pPr>
        <w:spacing w:line="192" w:lineRule="auto"/>
        <w:jc w:val="both"/>
        <w:rPr>
          <w:rFonts w:ascii="Times New Roman" w:hAnsi="Times New Roman"/>
        </w:rPr>
      </w:pPr>
      <w:r w:rsidRPr="008117A1">
        <w:rPr>
          <w:rFonts w:ascii="Times New Roman" w:hAnsi="Times New Roman"/>
        </w:rPr>
        <w:t>* Средства направляются на финансовое обеспечение дорожной деятельности в рамках реализации федерального проекта «Дорожная</w:t>
      </w:r>
      <w:r w:rsidR="00EC4F47" w:rsidRPr="008117A1">
        <w:rPr>
          <w:rFonts w:ascii="Times New Roman" w:hAnsi="Times New Roman"/>
        </w:rPr>
        <w:t xml:space="preserve"> сеть»</w:t>
      </w:r>
      <w:r w:rsidR="00263434" w:rsidRPr="008117A1">
        <w:rPr>
          <w:rFonts w:ascii="Times New Roman" w:hAnsi="Times New Roman"/>
        </w:rPr>
        <w:t xml:space="preserve"> </w:t>
      </w:r>
      <w:r w:rsidRPr="008117A1">
        <w:rPr>
          <w:rFonts w:ascii="Times New Roman" w:hAnsi="Times New Roman"/>
        </w:rPr>
        <w:t>национального проекта «Безопасные и качественные автомобильные дороги»</w:t>
      </w:r>
      <w:proofErr w:type="gramStart"/>
      <w:r w:rsidR="007275B9" w:rsidRPr="008117A1">
        <w:rPr>
          <w:rFonts w:ascii="Times New Roman" w:hAnsi="Times New Roman"/>
        </w:rPr>
        <w:t>.</w:t>
      </w:r>
      <w:r w:rsidR="00EA4AC7" w:rsidRPr="008117A1">
        <w:rPr>
          <w:rFonts w:ascii="Times New Roman" w:hAnsi="Times New Roman"/>
        </w:rPr>
        <w:t>»</w:t>
      </w:r>
      <w:proofErr w:type="gramEnd"/>
    </w:p>
    <w:p w:rsidR="0019745D" w:rsidRPr="00CF43B7" w:rsidRDefault="0019745D">
      <w:pPr>
        <w:spacing w:line="192" w:lineRule="auto"/>
        <w:jc w:val="both"/>
        <w:rPr>
          <w:rFonts w:ascii="Times New Roman" w:hAnsi="Times New Roman"/>
          <w:sz w:val="18"/>
          <w:szCs w:val="18"/>
        </w:rPr>
      </w:pPr>
    </w:p>
    <w:sectPr w:rsidR="0019745D" w:rsidRPr="00CF43B7" w:rsidSect="00186DD8">
      <w:headerReference w:type="default" r:id="rId12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82" w:rsidRDefault="00C91882">
      <w:r>
        <w:separator/>
      </w:r>
    </w:p>
  </w:endnote>
  <w:endnote w:type="continuationSeparator" w:id="0">
    <w:p w:rsidR="00C91882" w:rsidRDefault="00C9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98545D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98545D" w:rsidRDefault="0098545D">
          <w:pPr>
            <w:pStyle w:val="a6"/>
          </w:pPr>
          <w:r>
            <w:rPr>
              <w:noProof/>
            </w:rPr>
            <w:drawing>
              <wp:inline distT="0" distB="0" distL="0" distR="0" wp14:anchorId="35566362" wp14:editId="4E2F687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98545D" w:rsidRPr="00963E33" w:rsidRDefault="0098545D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BC76A1C" wp14:editId="7C3E7595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98545D" w:rsidRPr="00963E33" w:rsidRDefault="00186DD8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9401  10.04.2020 11:48:28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98545D" w:rsidRPr="00F16F07" w:rsidRDefault="0098545D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98545D" w:rsidRPr="00963E33" w:rsidRDefault="0098545D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98545D" w:rsidRPr="009573D3" w:rsidRDefault="0098545D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8545D" w:rsidRPr="00963E33" w:rsidTr="00963E33">
      <w:tc>
        <w:tcPr>
          <w:tcW w:w="2538" w:type="dxa"/>
        </w:tcPr>
        <w:p w:rsidR="0098545D" w:rsidRPr="00963E33" w:rsidRDefault="0098545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8545D" w:rsidRPr="00963E33" w:rsidRDefault="0098545D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8545D" w:rsidRPr="00963E33" w:rsidRDefault="0098545D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8545D" w:rsidRPr="00963E33" w:rsidRDefault="0098545D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8545D" w:rsidRDefault="0098545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82" w:rsidRDefault="00C91882">
      <w:r>
        <w:separator/>
      </w:r>
    </w:p>
  </w:footnote>
  <w:footnote w:type="continuationSeparator" w:id="0">
    <w:p w:rsidR="00C91882" w:rsidRDefault="00C91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5D" w:rsidRDefault="00390DD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8545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545D">
      <w:rPr>
        <w:rStyle w:val="a8"/>
        <w:noProof/>
      </w:rPr>
      <w:t>1</w:t>
    </w:r>
    <w:r>
      <w:rPr>
        <w:rStyle w:val="a8"/>
      </w:rPr>
      <w:fldChar w:fldCharType="end"/>
    </w:r>
  </w:p>
  <w:p w:rsidR="0098545D" w:rsidRDefault="009854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5D" w:rsidRPr="00481B88" w:rsidRDefault="0098545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8545D" w:rsidRPr="00481B88" w:rsidRDefault="00390DD0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98545D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41560">
      <w:rPr>
        <w:rStyle w:val="a8"/>
        <w:rFonts w:ascii="Times New Roman" w:hAnsi="Times New Roman"/>
        <w:noProof/>
        <w:sz w:val="28"/>
        <w:szCs w:val="28"/>
      </w:rPr>
      <w:t>17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8545D" w:rsidRPr="00E37801" w:rsidRDefault="0098545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AB22E4"/>
    <w:multiLevelType w:val="hybridMultilevel"/>
    <w:tmpl w:val="A320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642F5"/>
    <w:multiLevelType w:val="hybridMultilevel"/>
    <w:tmpl w:val="62BAFA1C"/>
    <w:lvl w:ilvl="0" w:tplc="8B8C0A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grFPVCwu7z0tAvMSNZ96tGLpvY=" w:salt="UQEPUCMK2uOXW2XfrBZSN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2CC"/>
    <w:rsid w:val="00005298"/>
    <w:rsid w:val="0001360F"/>
    <w:rsid w:val="000331B3"/>
    <w:rsid w:val="00033413"/>
    <w:rsid w:val="00037C0C"/>
    <w:rsid w:val="000502A3"/>
    <w:rsid w:val="00051B8C"/>
    <w:rsid w:val="00056AAB"/>
    <w:rsid w:val="00056DEB"/>
    <w:rsid w:val="000615B5"/>
    <w:rsid w:val="000667CA"/>
    <w:rsid w:val="00073A7A"/>
    <w:rsid w:val="00076889"/>
    <w:rsid w:val="00076D5E"/>
    <w:rsid w:val="00080CB8"/>
    <w:rsid w:val="00084DD3"/>
    <w:rsid w:val="000917C0"/>
    <w:rsid w:val="0009688F"/>
    <w:rsid w:val="00096C2C"/>
    <w:rsid w:val="000B0736"/>
    <w:rsid w:val="000B0F96"/>
    <w:rsid w:val="000B44C6"/>
    <w:rsid w:val="000B7AA8"/>
    <w:rsid w:val="000E49CE"/>
    <w:rsid w:val="00120B66"/>
    <w:rsid w:val="00122CFD"/>
    <w:rsid w:val="00147E70"/>
    <w:rsid w:val="00151370"/>
    <w:rsid w:val="00162E72"/>
    <w:rsid w:val="001672E3"/>
    <w:rsid w:val="00175BE5"/>
    <w:rsid w:val="00177FEB"/>
    <w:rsid w:val="001850F4"/>
    <w:rsid w:val="00186DD8"/>
    <w:rsid w:val="00190FF9"/>
    <w:rsid w:val="001930E6"/>
    <w:rsid w:val="001947BE"/>
    <w:rsid w:val="0019745D"/>
    <w:rsid w:val="001A560F"/>
    <w:rsid w:val="001B0982"/>
    <w:rsid w:val="001B14F5"/>
    <w:rsid w:val="001B23DE"/>
    <w:rsid w:val="001B32BA"/>
    <w:rsid w:val="001B4ABD"/>
    <w:rsid w:val="001B723A"/>
    <w:rsid w:val="001E0317"/>
    <w:rsid w:val="001E20F1"/>
    <w:rsid w:val="001F12E8"/>
    <w:rsid w:val="001F228C"/>
    <w:rsid w:val="001F64B8"/>
    <w:rsid w:val="001F7C83"/>
    <w:rsid w:val="00203046"/>
    <w:rsid w:val="002037A7"/>
    <w:rsid w:val="00205AB5"/>
    <w:rsid w:val="00224DBA"/>
    <w:rsid w:val="002279EC"/>
    <w:rsid w:val="00231F1C"/>
    <w:rsid w:val="00233644"/>
    <w:rsid w:val="00242DDB"/>
    <w:rsid w:val="002435BB"/>
    <w:rsid w:val="00245419"/>
    <w:rsid w:val="002479A2"/>
    <w:rsid w:val="0026087E"/>
    <w:rsid w:val="00261DE0"/>
    <w:rsid w:val="00263434"/>
    <w:rsid w:val="00265420"/>
    <w:rsid w:val="00267175"/>
    <w:rsid w:val="00267EC1"/>
    <w:rsid w:val="00274E14"/>
    <w:rsid w:val="002752C9"/>
    <w:rsid w:val="00280A6D"/>
    <w:rsid w:val="00284A49"/>
    <w:rsid w:val="00286ECA"/>
    <w:rsid w:val="002907A2"/>
    <w:rsid w:val="002940FD"/>
    <w:rsid w:val="002953B6"/>
    <w:rsid w:val="00295FE0"/>
    <w:rsid w:val="002B2FBC"/>
    <w:rsid w:val="002B42FF"/>
    <w:rsid w:val="002B7A59"/>
    <w:rsid w:val="002C5188"/>
    <w:rsid w:val="002C6B4B"/>
    <w:rsid w:val="002D4F1C"/>
    <w:rsid w:val="002E51A7"/>
    <w:rsid w:val="002E5A5F"/>
    <w:rsid w:val="002F1E81"/>
    <w:rsid w:val="0030228D"/>
    <w:rsid w:val="00310D92"/>
    <w:rsid w:val="003160CB"/>
    <w:rsid w:val="003222A3"/>
    <w:rsid w:val="003272C5"/>
    <w:rsid w:val="00330F0D"/>
    <w:rsid w:val="0033360D"/>
    <w:rsid w:val="0033443B"/>
    <w:rsid w:val="003433D7"/>
    <w:rsid w:val="00356475"/>
    <w:rsid w:val="00360A40"/>
    <w:rsid w:val="003870C2"/>
    <w:rsid w:val="00387F80"/>
    <w:rsid w:val="00390DD0"/>
    <w:rsid w:val="003954A9"/>
    <w:rsid w:val="003959F7"/>
    <w:rsid w:val="003A6F4E"/>
    <w:rsid w:val="003C7830"/>
    <w:rsid w:val="003D3B8A"/>
    <w:rsid w:val="003D54F8"/>
    <w:rsid w:val="003E30E8"/>
    <w:rsid w:val="003E66C0"/>
    <w:rsid w:val="003E6CEC"/>
    <w:rsid w:val="003F1AF7"/>
    <w:rsid w:val="003F4F5E"/>
    <w:rsid w:val="00400906"/>
    <w:rsid w:val="00424A47"/>
    <w:rsid w:val="0042590E"/>
    <w:rsid w:val="00437F65"/>
    <w:rsid w:val="0044109D"/>
    <w:rsid w:val="004600FD"/>
    <w:rsid w:val="00460FEA"/>
    <w:rsid w:val="00470DE2"/>
    <w:rsid w:val="004734B7"/>
    <w:rsid w:val="004736AE"/>
    <w:rsid w:val="004751D8"/>
    <w:rsid w:val="00477A4F"/>
    <w:rsid w:val="00481B88"/>
    <w:rsid w:val="00485B4F"/>
    <w:rsid w:val="004862D1"/>
    <w:rsid w:val="004A764C"/>
    <w:rsid w:val="004B24A8"/>
    <w:rsid w:val="004B2D5A"/>
    <w:rsid w:val="004B3DD8"/>
    <w:rsid w:val="004B5EB5"/>
    <w:rsid w:val="004C5B98"/>
    <w:rsid w:val="004D293D"/>
    <w:rsid w:val="004D3B39"/>
    <w:rsid w:val="004D5ADD"/>
    <w:rsid w:val="004E18D0"/>
    <w:rsid w:val="004E5443"/>
    <w:rsid w:val="004F44FE"/>
    <w:rsid w:val="00505F6F"/>
    <w:rsid w:val="00507CAE"/>
    <w:rsid w:val="00512A47"/>
    <w:rsid w:val="00531C68"/>
    <w:rsid w:val="00532119"/>
    <w:rsid w:val="005335F3"/>
    <w:rsid w:val="00540CB0"/>
    <w:rsid w:val="00541AC2"/>
    <w:rsid w:val="00543C38"/>
    <w:rsid w:val="00543C6E"/>
    <w:rsid w:val="00543D2D"/>
    <w:rsid w:val="00545A3D"/>
    <w:rsid w:val="00546DBB"/>
    <w:rsid w:val="00553344"/>
    <w:rsid w:val="00561A5B"/>
    <w:rsid w:val="0057074C"/>
    <w:rsid w:val="00570C5D"/>
    <w:rsid w:val="00573FBF"/>
    <w:rsid w:val="00574FF3"/>
    <w:rsid w:val="00577C7C"/>
    <w:rsid w:val="00582538"/>
    <w:rsid w:val="005838EA"/>
    <w:rsid w:val="00584F4F"/>
    <w:rsid w:val="00585EE1"/>
    <w:rsid w:val="0058743F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3B9"/>
    <w:rsid w:val="0060479E"/>
    <w:rsid w:val="00604BE7"/>
    <w:rsid w:val="00612269"/>
    <w:rsid w:val="00616AED"/>
    <w:rsid w:val="00632A4F"/>
    <w:rsid w:val="00632B56"/>
    <w:rsid w:val="006351E3"/>
    <w:rsid w:val="00635FD8"/>
    <w:rsid w:val="00644236"/>
    <w:rsid w:val="006468C6"/>
    <w:rsid w:val="006471E5"/>
    <w:rsid w:val="00656F0A"/>
    <w:rsid w:val="00660B50"/>
    <w:rsid w:val="00671D3B"/>
    <w:rsid w:val="00673509"/>
    <w:rsid w:val="00684A5B"/>
    <w:rsid w:val="006A0B6B"/>
    <w:rsid w:val="006A1F71"/>
    <w:rsid w:val="006C5ABA"/>
    <w:rsid w:val="006F328B"/>
    <w:rsid w:val="006F5886"/>
    <w:rsid w:val="006F7A3F"/>
    <w:rsid w:val="00704347"/>
    <w:rsid w:val="00707734"/>
    <w:rsid w:val="00707E19"/>
    <w:rsid w:val="00712F7C"/>
    <w:rsid w:val="0072328A"/>
    <w:rsid w:val="007275B9"/>
    <w:rsid w:val="007377B5"/>
    <w:rsid w:val="00746CC2"/>
    <w:rsid w:val="00760323"/>
    <w:rsid w:val="00765600"/>
    <w:rsid w:val="00776734"/>
    <w:rsid w:val="00791C9F"/>
    <w:rsid w:val="00791E2B"/>
    <w:rsid w:val="00792AAB"/>
    <w:rsid w:val="00793B47"/>
    <w:rsid w:val="007A1D0C"/>
    <w:rsid w:val="007A2A7B"/>
    <w:rsid w:val="007A3DA6"/>
    <w:rsid w:val="007C6A5B"/>
    <w:rsid w:val="007D2823"/>
    <w:rsid w:val="007D38A5"/>
    <w:rsid w:val="007D4925"/>
    <w:rsid w:val="007E0414"/>
    <w:rsid w:val="007F0C8A"/>
    <w:rsid w:val="007F11AB"/>
    <w:rsid w:val="007F1D62"/>
    <w:rsid w:val="008021B7"/>
    <w:rsid w:val="008117A1"/>
    <w:rsid w:val="008143CB"/>
    <w:rsid w:val="00821DC7"/>
    <w:rsid w:val="00823CA1"/>
    <w:rsid w:val="00826C6D"/>
    <w:rsid w:val="00835BA7"/>
    <w:rsid w:val="00837D7F"/>
    <w:rsid w:val="00843745"/>
    <w:rsid w:val="008513B9"/>
    <w:rsid w:val="00865C38"/>
    <w:rsid w:val="008702D3"/>
    <w:rsid w:val="00876034"/>
    <w:rsid w:val="00882141"/>
    <w:rsid w:val="008827E7"/>
    <w:rsid w:val="00885AB6"/>
    <w:rsid w:val="0089023E"/>
    <w:rsid w:val="0089367A"/>
    <w:rsid w:val="0089547D"/>
    <w:rsid w:val="008A1696"/>
    <w:rsid w:val="008C58FE"/>
    <w:rsid w:val="008D1280"/>
    <w:rsid w:val="008D42A2"/>
    <w:rsid w:val="008E11ED"/>
    <w:rsid w:val="008E6C41"/>
    <w:rsid w:val="008F0160"/>
    <w:rsid w:val="008F0816"/>
    <w:rsid w:val="008F40E9"/>
    <w:rsid w:val="008F50AA"/>
    <w:rsid w:val="008F6BB7"/>
    <w:rsid w:val="00900F42"/>
    <w:rsid w:val="0091069A"/>
    <w:rsid w:val="00914B04"/>
    <w:rsid w:val="00917C01"/>
    <w:rsid w:val="00920BD9"/>
    <w:rsid w:val="00930231"/>
    <w:rsid w:val="00932E3C"/>
    <w:rsid w:val="00935989"/>
    <w:rsid w:val="00952ED4"/>
    <w:rsid w:val="00956BF9"/>
    <w:rsid w:val="009573D3"/>
    <w:rsid w:val="00963E33"/>
    <w:rsid w:val="00973DFD"/>
    <w:rsid w:val="0098545D"/>
    <w:rsid w:val="009904ED"/>
    <w:rsid w:val="009967F3"/>
    <w:rsid w:val="009977FF"/>
    <w:rsid w:val="009A085B"/>
    <w:rsid w:val="009A2B99"/>
    <w:rsid w:val="009C1DE6"/>
    <w:rsid w:val="009C1F0E"/>
    <w:rsid w:val="009D3E8C"/>
    <w:rsid w:val="009E12EB"/>
    <w:rsid w:val="009E25CE"/>
    <w:rsid w:val="009E3A0E"/>
    <w:rsid w:val="009E79BA"/>
    <w:rsid w:val="009F221D"/>
    <w:rsid w:val="00A00BF2"/>
    <w:rsid w:val="00A06428"/>
    <w:rsid w:val="00A1314B"/>
    <w:rsid w:val="00A13160"/>
    <w:rsid w:val="00A137D3"/>
    <w:rsid w:val="00A350AB"/>
    <w:rsid w:val="00A43B06"/>
    <w:rsid w:val="00A44A8F"/>
    <w:rsid w:val="00A4686F"/>
    <w:rsid w:val="00A51D96"/>
    <w:rsid w:val="00A9513A"/>
    <w:rsid w:val="00A96F84"/>
    <w:rsid w:val="00AB4ACA"/>
    <w:rsid w:val="00AC3953"/>
    <w:rsid w:val="00AC3A7D"/>
    <w:rsid w:val="00AC5391"/>
    <w:rsid w:val="00AC7150"/>
    <w:rsid w:val="00AD29FC"/>
    <w:rsid w:val="00AE1DCA"/>
    <w:rsid w:val="00AF1C46"/>
    <w:rsid w:val="00AF5F7C"/>
    <w:rsid w:val="00B004A3"/>
    <w:rsid w:val="00B0183F"/>
    <w:rsid w:val="00B02207"/>
    <w:rsid w:val="00B02A9E"/>
    <w:rsid w:val="00B03403"/>
    <w:rsid w:val="00B063FA"/>
    <w:rsid w:val="00B0714E"/>
    <w:rsid w:val="00B10324"/>
    <w:rsid w:val="00B173BC"/>
    <w:rsid w:val="00B25938"/>
    <w:rsid w:val="00B302CC"/>
    <w:rsid w:val="00B376B1"/>
    <w:rsid w:val="00B45590"/>
    <w:rsid w:val="00B620D9"/>
    <w:rsid w:val="00B633DB"/>
    <w:rsid w:val="00B639ED"/>
    <w:rsid w:val="00B66A8C"/>
    <w:rsid w:val="00B8061C"/>
    <w:rsid w:val="00B82380"/>
    <w:rsid w:val="00B83BA2"/>
    <w:rsid w:val="00B853AA"/>
    <w:rsid w:val="00B875BF"/>
    <w:rsid w:val="00B91F62"/>
    <w:rsid w:val="00BA7FC7"/>
    <w:rsid w:val="00BB2C98"/>
    <w:rsid w:val="00BD0B82"/>
    <w:rsid w:val="00BE3198"/>
    <w:rsid w:val="00BE6106"/>
    <w:rsid w:val="00BF4F5F"/>
    <w:rsid w:val="00C01FDE"/>
    <w:rsid w:val="00C02D0A"/>
    <w:rsid w:val="00C04EEB"/>
    <w:rsid w:val="00C075A4"/>
    <w:rsid w:val="00C07F79"/>
    <w:rsid w:val="00C10F12"/>
    <w:rsid w:val="00C11478"/>
    <w:rsid w:val="00C11826"/>
    <w:rsid w:val="00C20E46"/>
    <w:rsid w:val="00C46D42"/>
    <w:rsid w:val="00C50C32"/>
    <w:rsid w:val="00C60178"/>
    <w:rsid w:val="00C61760"/>
    <w:rsid w:val="00C63CD6"/>
    <w:rsid w:val="00C87D95"/>
    <w:rsid w:val="00C9077A"/>
    <w:rsid w:val="00C91882"/>
    <w:rsid w:val="00C94229"/>
    <w:rsid w:val="00C95CD2"/>
    <w:rsid w:val="00CA051B"/>
    <w:rsid w:val="00CA2C97"/>
    <w:rsid w:val="00CA6EDC"/>
    <w:rsid w:val="00CB3CBE"/>
    <w:rsid w:val="00CF03D8"/>
    <w:rsid w:val="00CF43B7"/>
    <w:rsid w:val="00D015D5"/>
    <w:rsid w:val="00D03D68"/>
    <w:rsid w:val="00D1137C"/>
    <w:rsid w:val="00D17E69"/>
    <w:rsid w:val="00D266DD"/>
    <w:rsid w:val="00D32B04"/>
    <w:rsid w:val="00D374E7"/>
    <w:rsid w:val="00D42386"/>
    <w:rsid w:val="00D43372"/>
    <w:rsid w:val="00D56194"/>
    <w:rsid w:val="00D63949"/>
    <w:rsid w:val="00D648CD"/>
    <w:rsid w:val="00D6518D"/>
    <w:rsid w:val="00D652E7"/>
    <w:rsid w:val="00D77BCF"/>
    <w:rsid w:val="00D84394"/>
    <w:rsid w:val="00D95BAC"/>
    <w:rsid w:val="00D95E55"/>
    <w:rsid w:val="00DB3664"/>
    <w:rsid w:val="00DB3B46"/>
    <w:rsid w:val="00DC0671"/>
    <w:rsid w:val="00DC16FB"/>
    <w:rsid w:val="00DC4A65"/>
    <w:rsid w:val="00DC4F66"/>
    <w:rsid w:val="00DF1F20"/>
    <w:rsid w:val="00DF246A"/>
    <w:rsid w:val="00DF26A7"/>
    <w:rsid w:val="00E108D8"/>
    <w:rsid w:val="00E10B44"/>
    <w:rsid w:val="00E1114A"/>
    <w:rsid w:val="00E11F02"/>
    <w:rsid w:val="00E2726B"/>
    <w:rsid w:val="00E37801"/>
    <w:rsid w:val="00E459D1"/>
    <w:rsid w:val="00E46EAA"/>
    <w:rsid w:val="00E5038C"/>
    <w:rsid w:val="00E50B69"/>
    <w:rsid w:val="00E5298B"/>
    <w:rsid w:val="00E56EFB"/>
    <w:rsid w:val="00E6458F"/>
    <w:rsid w:val="00E671CC"/>
    <w:rsid w:val="00E7242D"/>
    <w:rsid w:val="00E87E25"/>
    <w:rsid w:val="00E904BA"/>
    <w:rsid w:val="00E908DD"/>
    <w:rsid w:val="00EA04F1"/>
    <w:rsid w:val="00EA2FD3"/>
    <w:rsid w:val="00EA4AC7"/>
    <w:rsid w:val="00EB7CE9"/>
    <w:rsid w:val="00EC433F"/>
    <w:rsid w:val="00EC4F47"/>
    <w:rsid w:val="00ED1FDE"/>
    <w:rsid w:val="00F06EFB"/>
    <w:rsid w:val="00F1529E"/>
    <w:rsid w:val="00F16F07"/>
    <w:rsid w:val="00F354F6"/>
    <w:rsid w:val="00F41560"/>
    <w:rsid w:val="00F45975"/>
    <w:rsid w:val="00F45B7C"/>
    <w:rsid w:val="00F45FCE"/>
    <w:rsid w:val="00F47694"/>
    <w:rsid w:val="00F5318B"/>
    <w:rsid w:val="00F709B4"/>
    <w:rsid w:val="00F853DB"/>
    <w:rsid w:val="00F85875"/>
    <w:rsid w:val="00F9334F"/>
    <w:rsid w:val="00F97D7F"/>
    <w:rsid w:val="00FA06E5"/>
    <w:rsid w:val="00FA122C"/>
    <w:rsid w:val="00FA3B95"/>
    <w:rsid w:val="00FB2557"/>
    <w:rsid w:val="00FB6A6E"/>
    <w:rsid w:val="00FC1278"/>
    <w:rsid w:val="00FD241A"/>
    <w:rsid w:val="00FE30A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2CC"/>
    <w:rPr>
      <w:rFonts w:ascii="TimesET" w:hAnsi="TimesET"/>
    </w:rPr>
  </w:style>
  <w:style w:type="paragraph" w:styleId="1">
    <w:name w:val="heading 1"/>
    <w:basedOn w:val="a"/>
    <w:next w:val="a"/>
    <w:qFormat/>
    <w:rsid w:val="00B302C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302C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302C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302C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302C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C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302C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302CC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0183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0183F"/>
    <w:pPr>
      <w:ind w:left="720"/>
      <w:contextualSpacing/>
    </w:pPr>
  </w:style>
  <w:style w:type="paragraph" w:styleId="ad">
    <w:name w:val="No Spacing"/>
    <w:uiPriority w:val="1"/>
    <w:qFormat/>
    <w:rsid w:val="00B0183F"/>
    <w:rPr>
      <w:rFonts w:ascii="TimesET" w:hAnsi="TimesET"/>
    </w:rPr>
  </w:style>
  <w:style w:type="paragraph" w:customStyle="1" w:styleId="10">
    <w:name w:val="Без интервала1"/>
    <w:rsid w:val="00791E2B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157E9-EB8E-473E-8CC1-AE624195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2063</TotalTime>
  <Pages>17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Тарасова</dc:creator>
  <cp:lastModifiedBy>Дягилева М.А.</cp:lastModifiedBy>
  <cp:revision>125</cp:revision>
  <cp:lastPrinted>2019-04-11T15:18:00Z</cp:lastPrinted>
  <dcterms:created xsi:type="dcterms:W3CDTF">2018-08-20T13:00:00Z</dcterms:created>
  <dcterms:modified xsi:type="dcterms:W3CDTF">2020-04-10T13:24:00Z</dcterms:modified>
</cp:coreProperties>
</file>