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50A29" w:rsidRDefault="00F50A29" w:rsidP="00F50A29">
      <w:pPr>
        <w:tabs>
          <w:tab w:val="left" w:pos="4400"/>
          <w:tab w:val="left" w:pos="4600"/>
        </w:tabs>
        <w:spacing w:before="480" w:after="520"/>
        <w:ind w:right="788"/>
        <w:jc w:val="center"/>
        <w:rPr>
          <w:rFonts w:ascii="Times New Roman" w:hAnsi="Times New Roman"/>
          <w:bCs/>
          <w:sz w:val="28"/>
          <w:szCs w:val="28"/>
        </w:rPr>
      </w:pPr>
      <w:r w:rsidRPr="00F50A29">
        <w:rPr>
          <w:rFonts w:ascii="Times New Roman" w:hAnsi="Times New Roman"/>
          <w:bCs/>
          <w:sz w:val="28"/>
          <w:szCs w:val="28"/>
        </w:rPr>
        <w:t>от 16 апреля 2020 г. № 150-р</w:t>
      </w:r>
      <w:r w:rsidRPr="00F50A29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F10952" w:rsidRPr="00F50A29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6F565D9" wp14:editId="1F5109E7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C80C0C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0B5DF4" w:rsidRPr="00AF49D1" w:rsidTr="002B5467">
        <w:trPr>
          <w:trHeight w:val="1418"/>
        </w:trPr>
        <w:tc>
          <w:tcPr>
            <w:tcW w:w="9586" w:type="dxa"/>
          </w:tcPr>
          <w:p w:rsidR="00EC5970" w:rsidRPr="00132582" w:rsidRDefault="00EC5970" w:rsidP="000100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32582">
              <w:rPr>
                <w:rFonts w:ascii="Times New Roman" w:hAnsi="Times New Roman"/>
                <w:sz w:val="28"/>
                <w:szCs w:val="28"/>
              </w:rPr>
              <w:lastRenderedPageBreak/>
              <w:t>Внести в распоряжени</w:t>
            </w:r>
            <w:r w:rsidR="002B5467" w:rsidRPr="00132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13258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29 декабря 2018 г. № 629-р (в редакции </w:t>
            </w:r>
            <w:r w:rsidR="00B337DF" w:rsidRPr="00132582">
              <w:rPr>
                <w:rFonts w:ascii="Times New Roman" w:hAnsi="Times New Roman"/>
                <w:sz w:val="28"/>
                <w:szCs w:val="28"/>
              </w:rPr>
              <w:t xml:space="preserve">распоряжений Правительства Рязанской области </w:t>
            </w:r>
            <w:r w:rsidRPr="00132582">
              <w:rPr>
                <w:rFonts w:ascii="Times New Roman" w:hAnsi="Times New Roman"/>
                <w:sz w:val="28"/>
                <w:szCs w:val="28"/>
              </w:rPr>
              <w:t>от 18.03.2018</w:t>
            </w:r>
            <w:r w:rsidR="0027733A" w:rsidRPr="00132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582">
              <w:rPr>
                <w:rFonts w:ascii="Times New Roman" w:hAnsi="Times New Roman"/>
                <w:sz w:val="28"/>
                <w:szCs w:val="28"/>
              </w:rPr>
              <w:t>№ 144-р, от 11.04.2019</w:t>
            </w:r>
            <w:r w:rsidRPr="00132582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hyperlink r:id="rId13" w:history="1">
              <w:r w:rsidRPr="00132582">
                <w:rPr>
                  <w:rFonts w:ascii="Times New Roman" w:hAnsi="Times New Roman"/>
                  <w:sz w:val="28"/>
                  <w:szCs w:val="28"/>
                </w:rPr>
                <w:t>№ 205-р</w:t>
              </w:r>
            </w:hyperlink>
            <w:r w:rsidRPr="00132582">
              <w:rPr>
                <w:rFonts w:ascii="Times New Roman" w:hAnsi="Times New Roman"/>
                <w:sz w:val="28"/>
                <w:szCs w:val="28"/>
              </w:rPr>
              <w:t>, от 17.06.2019 № 286-р</w:t>
            </w:r>
            <w:r w:rsidR="00031588">
              <w:rPr>
                <w:rFonts w:ascii="Times New Roman" w:hAnsi="Times New Roman"/>
                <w:sz w:val="28"/>
                <w:szCs w:val="28"/>
              </w:rPr>
              <w:t>,</w:t>
            </w:r>
            <w:r w:rsidRPr="00132582">
              <w:rPr>
                <w:rFonts w:ascii="Times New Roman" w:hAnsi="Times New Roman"/>
                <w:sz w:val="28"/>
                <w:szCs w:val="28"/>
              </w:rPr>
              <w:t xml:space="preserve"> от 08.08.2019 </w:t>
            </w:r>
            <w:hyperlink r:id="rId14" w:history="1">
              <w:r w:rsidRPr="00132582">
                <w:rPr>
                  <w:rFonts w:ascii="Times New Roman" w:hAnsi="Times New Roman"/>
                  <w:sz w:val="28"/>
                  <w:szCs w:val="28"/>
                </w:rPr>
                <w:t>№ 373-р</w:t>
              </w:r>
            </w:hyperlink>
            <w:r w:rsidRPr="00132582">
              <w:rPr>
                <w:rFonts w:ascii="Times New Roman" w:hAnsi="Times New Roman"/>
                <w:sz w:val="28"/>
                <w:szCs w:val="28"/>
              </w:rPr>
              <w:t xml:space="preserve">, от 26.09.2019 </w:t>
            </w:r>
            <w:hyperlink r:id="rId15" w:history="1">
              <w:r w:rsidRPr="00132582">
                <w:rPr>
                  <w:rFonts w:ascii="Times New Roman" w:hAnsi="Times New Roman"/>
                  <w:sz w:val="28"/>
                  <w:szCs w:val="28"/>
                </w:rPr>
                <w:t>№ 449-р</w:t>
              </w:r>
            </w:hyperlink>
            <w:r w:rsidRPr="00132582">
              <w:rPr>
                <w:rFonts w:ascii="Times New Roman" w:hAnsi="Times New Roman"/>
                <w:sz w:val="28"/>
                <w:szCs w:val="28"/>
              </w:rPr>
              <w:t xml:space="preserve">, от 15.10.2019 </w:t>
            </w:r>
            <w:hyperlink r:id="rId16" w:history="1">
              <w:r w:rsidRPr="00132582">
                <w:rPr>
                  <w:rFonts w:ascii="Times New Roman" w:hAnsi="Times New Roman"/>
                  <w:sz w:val="28"/>
                  <w:szCs w:val="28"/>
                </w:rPr>
                <w:t>№ 480-р</w:t>
              </w:r>
            </w:hyperlink>
            <w:r w:rsidR="00026E91" w:rsidRPr="00132582">
              <w:rPr>
                <w:rFonts w:ascii="Times New Roman" w:hAnsi="Times New Roman"/>
                <w:sz w:val="28"/>
                <w:szCs w:val="28"/>
              </w:rPr>
              <w:t>, от 25.12.2019 № 621-р</w:t>
            </w:r>
            <w:r w:rsidRPr="00132582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2B5467" w:rsidRPr="00026E91" w:rsidRDefault="00026E91" w:rsidP="000100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E91">
              <w:rPr>
                <w:rFonts w:ascii="Times New Roman" w:hAnsi="Times New Roman"/>
                <w:sz w:val="28"/>
                <w:szCs w:val="28"/>
              </w:rPr>
              <w:t>1) в приложении № 2</w:t>
            </w:r>
            <w:r w:rsidR="002B5467" w:rsidRPr="00026E9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C5970" w:rsidRPr="00026E91" w:rsidRDefault="00EC5970" w:rsidP="000100D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E9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пункте 1 цифры «3500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, «2474,26667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«4637,48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, «3711,4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4660" w:rsidRPr="00026E91" w:rsidRDefault="005A4660" w:rsidP="000100D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E91">
              <w:rPr>
                <w:rFonts w:ascii="Times New Roman" w:hAnsi="Times New Roman"/>
                <w:sz w:val="28"/>
                <w:szCs w:val="28"/>
              </w:rPr>
              <w:t>в пункт</w:t>
            </w:r>
            <w:r w:rsidR="00833EF5" w:rsidRPr="00026E91">
              <w:rPr>
                <w:rFonts w:ascii="Times New Roman" w:hAnsi="Times New Roman"/>
                <w:sz w:val="28"/>
                <w:szCs w:val="28"/>
              </w:rPr>
              <w:t>е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 xml:space="preserve"> цифры «3500»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, «2474,26667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 xml:space="preserve"> заменить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 xml:space="preserve"> соответственно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 xml:space="preserve"> цифрами «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4509,56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, «3711,4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5970" w:rsidRDefault="00675F24" w:rsidP="000100D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пункте 3</w:t>
            </w:r>
            <w:r w:rsidR="00EC5970" w:rsidRPr="00026E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цифры «3500», «2474,26667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«5839,24», «3711,4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132582" w:rsidRPr="00132582" w:rsidRDefault="00132582" w:rsidP="000100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E91">
              <w:rPr>
                <w:rFonts w:ascii="Times New Roman" w:hAnsi="Times New Roman"/>
                <w:sz w:val="28"/>
                <w:szCs w:val="28"/>
              </w:rPr>
              <w:t>пункты 4, 5 признать утратившими силу;</w:t>
            </w:r>
          </w:p>
          <w:p w:rsidR="00026E91" w:rsidRDefault="00EC5970" w:rsidP="000100D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E9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33EF5" w:rsidRPr="00026E91">
              <w:rPr>
                <w:rFonts w:ascii="Times New Roman" w:hAnsi="Times New Roman"/>
                <w:sz w:val="28"/>
                <w:szCs w:val="28"/>
              </w:rPr>
              <w:t>пункте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 xml:space="preserve"> 6 цифры «3500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, «2474,26665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цифрами «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6013,72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, «3711,4</w:t>
            </w:r>
            <w:r w:rsidR="0072290C">
              <w:rPr>
                <w:rFonts w:ascii="Times New Roman" w:hAnsi="Times New Roman"/>
                <w:sz w:val="28"/>
                <w:szCs w:val="28"/>
              </w:rPr>
              <w:t>*</w:t>
            </w:r>
            <w:r w:rsidR="00026E91" w:rsidRPr="00026E91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E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6B88" w:rsidRPr="00132582" w:rsidRDefault="00A86B88" w:rsidP="00A86B8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D0C">
              <w:rPr>
                <w:rFonts w:ascii="Times New Roman" w:hAnsi="Times New Roman"/>
                <w:sz w:val="28"/>
                <w:szCs w:val="28"/>
              </w:rPr>
              <w:t>пункт 7 признать утратившим силу;</w:t>
            </w:r>
          </w:p>
          <w:p w:rsidR="009A7878" w:rsidRDefault="009A7878" w:rsidP="000100D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</w:t>
            </w:r>
            <w:r w:rsidR="001A5C2D">
              <w:rPr>
                <w:rFonts w:ascii="Times New Roman" w:hAnsi="Times New Roman"/>
                <w:sz w:val="28"/>
                <w:szCs w:val="28"/>
              </w:rPr>
              <w:t>ункте 10 цифры «51810,61», «89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E24C06">
              <w:rPr>
                <w:rFonts w:ascii="Times New Roman" w:hAnsi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>» заме</w:t>
            </w:r>
            <w:r w:rsidR="001A5C2D">
              <w:rPr>
                <w:rFonts w:ascii="Times New Roman" w:hAnsi="Times New Roman"/>
                <w:sz w:val="28"/>
                <w:szCs w:val="28"/>
              </w:rPr>
              <w:t>нить соответственно цифрами «48835</w:t>
            </w:r>
            <w:r w:rsidR="005D1355">
              <w:rPr>
                <w:rFonts w:ascii="Times New Roman" w:hAnsi="Times New Roman"/>
                <w:sz w:val="28"/>
                <w:szCs w:val="28"/>
              </w:rPr>
              <w:t>,71</w:t>
            </w:r>
            <w:r w:rsidR="001A5C2D">
              <w:rPr>
                <w:rFonts w:ascii="Times New Roman" w:hAnsi="Times New Roman"/>
                <w:sz w:val="28"/>
                <w:szCs w:val="28"/>
              </w:rPr>
              <w:t>», «91974</w:t>
            </w:r>
            <w:r w:rsidR="005D1355">
              <w:rPr>
                <w:rFonts w:ascii="Times New Roman" w:hAnsi="Times New Roman"/>
                <w:sz w:val="28"/>
                <w:szCs w:val="28"/>
              </w:rPr>
              <w:t>,9</w:t>
            </w:r>
            <w:r w:rsidR="00E24C06">
              <w:rPr>
                <w:rFonts w:ascii="Times New Roman" w:hAnsi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="00B702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587" w:rsidRPr="00AF49D1" w:rsidRDefault="00026E91" w:rsidP="005066D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E8016B" w:rsidRPr="00D13D8A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9A7878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1596D">
              <w:rPr>
                <w:rFonts w:ascii="Times New Roman" w:hAnsi="Times New Roman"/>
                <w:sz w:val="28"/>
                <w:szCs w:val="28"/>
              </w:rPr>
              <w:t>-2</w:t>
            </w:r>
            <w:r w:rsidR="005066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="00E8016B" w:rsidRPr="00D13D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0100DC" w:rsidRPr="000100DC" w:rsidRDefault="000100DC">
      <w:pPr>
        <w:rPr>
          <w:rFonts w:ascii="Times New Roman" w:hAnsi="Times New Roman"/>
          <w:sz w:val="10"/>
          <w:szCs w:val="1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694"/>
        <w:gridCol w:w="1134"/>
        <w:gridCol w:w="992"/>
        <w:gridCol w:w="1276"/>
        <w:gridCol w:w="1134"/>
      </w:tblGrid>
      <w:tr w:rsidR="00264346" w:rsidRPr="00AF49D1" w:rsidTr="00C74EDE">
        <w:trPr>
          <w:trHeight w:val="21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4346" w:rsidRPr="00AF49D1" w:rsidTr="00C74EDE">
        <w:trPr>
          <w:trHeight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026E91" w:rsidP="00173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«20</w:t>
            </w:r>
            <w:r w:rsidR="00264346" w:rsidRPr="00AF4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91" w:rsidRPr="00AF49D1" w:rsidRDefault="00026E91" w:rsidP="00026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Обеспечение н</w:t>
            </w:r>
            <w:r w:rsidR="004B58C0">
              <w:rPr>
                <w:rFonts w:ascii="Times New Roman" w:hAnsi="Times New Roman"/>
                <w:sz w:val="24"/>
                <w:szCs w:val="24"/>
              </w:rPr>
              <w:t xml:space="preserve">аселения объектами </w:t>
            </w:r>
            <w:proofErr w:type="spellStart"/>
            <w:proofErr w:type="gramStart"/>
            <w:r w:rsidR="004B58C0">
              <w:rPr>
                <w:rFonts w:ascii="Times New Roman" w:hAnsi="Times New Roman"/>
                <w:sz w:val="24"/>
                <w:szCs w:val="24"/>
              </w:rPr>
              <w:t>здравоохране-н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proofErr w:type="gramEnd"/>
          </w:p>
          <w:p w:rsidR="00381D66" w:rsidRPr="00AF49D1" w:rsidRDefault="00381D66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4B58C0" w:rsidP="000100DC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32582">
              <w:rPr>
                <w:rFonts w:ascii="Times New Roman" w:hAnsi="Times New Roman"/>
                <w:sz w:val="24"/>
                <w:szCs w:val="24"/>
              </w:rPr>
              <w:t>троительство объекта «</w:t>
            </w:r>
            <w:proofErr w:type="spellStart"/>
            <w:r w:rsidR="00132582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="00132582">
              <w:rPr>
                <w:rFonts w:ascii="Times New Roman" w:hAnsi="Times New Roman"/>
                <w:sz w:val="24"/>
                <w:szCs w:val="24"/>
              </w:rPr>
              <w:t>-модульная котельная для государственного бюджетного учреждения Рязанской области «Областная станция переливания крови» и для государственного бюджетного учреждения Рязанской области «Областной клинический кожно-венерологический диспансер»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393CF5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</w:t>
            </w:r>
            <w:r w:rsidR="00026F8A">
              <w:rPr>
                <w:rFonts w:ascii="Times New Roman" w:hAnsi="Times New Roman"/>
                <w:sz w:val="24"/>
                <w:szCs w:val="24"/>
              </w:rPr>
              <w:t>-</w:t>
            </w:r>
            <w:r w:rsidR="00264346"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="00264346"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264346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026E91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E91">
              <w:rPr>
                <w:rFonts w:ascii="Times New Roman" w:hAnsi="Times New Roman"/>
                <w:sz w:val="24"/>
                <w:szCs w:val="24"/>
              </w:rPr>
              <w:t>29304,702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46" w:rsidRPr="00AF49D1" w:rsidRDefault="00132582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="00264346"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="00264346"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9A7878" w:rsidRPr="00AF49D1" w:rsidTr="00C74EDE">
        <w:trPr>
          <w:trHeight w:val="1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9A7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AF49D1" w:rsidRDefault="009A7878" w:rsidP="00026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</w:t>
            </w:r>
            <w:r w:rsidR="004B58C0">
              <w:rPr>
                <w:rFonts w:ascii="Times New Roman" w:hAnsi="Times New Roman"/>
                <w:sz w:val="24"/>
                <w:szCs w:val="24"/>
              </w:rPr>
              <w:t xml:space="preserve">ятельности органов </w:t>
            </w:r>
            <w:proofErr w:type="spellStart"/>
            <w:proofErr w:type="gramStart"/>
            <w:r w:rsidR="004B58C0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4B58C0">
              <w:rPr>
                <w:rFonts w:ascii="Times New Roman" w:hAnsi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власти Рязанской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C" w:rsidRDefault="004B58C0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A7878">
              <w:rPr>
                <w:rFonts w:ascii="Times New Roman" w:hAnsi="Times New Roman"/>
                <w:sz w:val="24"/>
                <w:szCs w:val="24"/>
              </w:rPr>
              <w:t xml:space="preserve">троительство объекта «Пожарное депо </w:t>
            </w:r>
            <w:proofErr w:type="gramStart"/>
            <w:r w:rsidR="009A78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A7878" w:rsidRDefault="009A7878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Михайлове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Рязанской области»</w:t>
            </w:r>
            <w:r w:rsidR="00325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AF49D1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026E91" w:rsidRDefault="00D81919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9A7878" w:rsidRPr="00AF49D1" w:rsidTr="00C74EDE">
        <w:trPr>
          <w:trHeight w:val="10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9A7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9A78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образования</w:t>
            </w:r>
          </w:p>
          <w:p w:rsidR="009A7878" w:rsidRPr="00AF49D1" w:rsidRDefault="009A7878" w:rsidP="00026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4B58C0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A7878">
              <w:rPr>
                <w:rFonts w:ascii="Times New Roman" w:hAnsi="Times New Roman"/>
                <w:sz w:val="24"/>
                <w:szCs w:val="24"/>
              </w:rPr>
              <w:t xml:space="preserve">одготовка проектной документации на строительство </w:t>
            </w:r>
            <w:r w:rsidR="00F1596D">
              <w:rPr>
                <w:rFonts w:ascii="Times New Roman" w:hAnsi="Times New Roman"/>
                <w:sz w:val="24"/>
                <w:szCs w:val="24"/>
              </w:rPr>
              <w:t>объекта «Учебный корпус</w:t>
            </w:r>
            <w:r w:rsidR="009A7878">
              <w:rPr>
                <w:rFonts w:ascii="Times New Roman" w:hAnsi="Times New Roman"/>
                <w:sz w:val="24"/>
                <w:szCs w:val="24"/>
              </w:rPr>
              <w:t xml:space="preserve"> ОГБОУ «</w:t>
            </w:r>
            <w:proofErr w:type="spellStart"/>
            <w:r w:rsidR="009A7878">
              <w:rPr>
                <w:rFonts w:ascii="Times New Roman" w:hAnsi="Times New Roman"/>
                <w:sz w:val="24"/>
                <w:szCs w:val="24"/>
              </w:rPr>
              <w:t>Лесно-Конобеевская</w:t>
            </w:r>
            <w:proofErr w:type="spellEnd"/>
            <w:r w:rsidR="009A7878">
              <w:rPr>
                <w:rFonts w:ascii="Times New Roman" w:hAnsi="Times New Roman"/>
                <w:sz w:val="24"/>
                <w:szCs w:val="24"/>
              </w:rPr>
              <w:t xml:space="preserve"> школа-интернат» </w:t>
            </w:r>
            <w:proofErr w:type="gramStart"/>
            <w:r w:rsidR="009A78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A7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78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9A7878">
              <w:rPr>
                <w:rFonts w:ascii="Times New Roman" w:hAnsi="Times New Roman"/>
                <w:sz w:val="24"/>
                <w:szCs w:val="24"/>
              </w:rPr>
              <w:t xml:space="preserve">. Лесное Конобеево </w:t>
            </w:r>
            <w:proofErr w:type="spellStart"/>
            <w:r w:rsidR="009A7878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="009A7878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</w:t>
            </w:r>
            <w:r w:rsidR="00F159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AF49D1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026E91" w:rsidRDefault="000100DC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78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9A7878" w:rsidRPr="00AF49D1" w:rsidTr="00C74EDE">
        <w:trPr>
          <w:trHeight w:val="29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9A7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AF49D1" w:rsidRDefault="009A7878" w:rsidP="001E5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3D53FA">
              <w:rPr>
                <w:rFonts w:ascii="Times New Roman" w:hAnsi="Times New Roman"/>
                <w:sz w:val="24"/>
                <w:szCs w:val="24"/>
              </w:rPr>
              <w:t xml:space="preserve"> населения объектами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4B58C0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A7878">
              <w:rPr>
                <w:rFonts w:ascii="Times New Roman" w:hAnsi="Times New Roman"/>
                <w:sz w:val="24"/>
                <w:szCs w:val="24"/>
              </w:rPr>
              <w:t xml:space="preserve">осударственная экспертиза проектной документации на строительство </w:t>
            </w:r>
            <w:r w:rsidR="00F1596D">
              <w:rPr>
                <w:rFonts w:ascii="Times New Roman" w:hAnsi="Times New Roman"/>
                <w:sz w:val="24"/>
                <w:szCs w:val="24"/>
              </w:rPr>
              <w:t>объекта «Учебный корпус ОГБОУ «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Лесно-Конобеевская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школа-интернат» </w:t>
            </w:r>
            <w:proofErr w:type="gramStart"/>
            <w:r w:rsidR="00F1596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159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. Лесное Конобеево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AF49D1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026E91" w:rsidRDefault="000100DC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787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Default="009A7878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313F1C" w:rsidRPr="00AF49D1" w:rsidTr="00C74EDE">
        <w:trPr>
          <w:trHeight w:val="23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9A7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B20898" w:rsidP="001E5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D0" w:rsidRDefault="00313F1C" w:rsidP="00313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 xml:space="preserve">государственная экспертиза проектной документации на строительство объекта «Фельдшерско-акушерский пункт </w:t>
            </w:r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F1C" w:rsidRPr="0000790F" w:rsidRDefault="00313F1C" w:rsidP="00313F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0790F">
              <w:rPr>
                <w:rFonts w:ascii="Times New Roman" w:hAnsi="Times New Roman"/>
                <w:sz w:val="24"/>
                <w:szCs w:val="24"/>
              </w:rPr>
              <w:t>Федякино</w:t>
            </w:r>
            <w:proofErr w:type="spell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90F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Мин-строй</w:t>
            </w:r>
            <w:proofErr w:type="gram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313F1C" w:rsidRPr="00AF49D1" w:rsidTr="00C74EDE">
        <w:trPr>
          <w:trHeight w:val="29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9A7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B20898" w:rsidP="001E5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объектами </w:t>
            </w:r>
            <w:proofErr w:type="spellStart"/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здравоохране-ния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D0" w:rsidRDefault="00313F1C" w:rsidP="001949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</w:t>
            </w:r>
            <w:proofErr w:type="spellStart"/>
            <w:r w:rsidRPr="0000790F">
              <w:rPr>
                <w:rFonts w:ascii="Times New Roman" w:hAnsi="Times New Roman"/>
                <w:sz w:val="24"/>
                <w:szCs w:val="24"/>
              </w:rPr>
              <w:t>Блочно</w:t>
            </w:r>
            <w:proofErr w:type="spellEnd"/>
            <w:r w:rsidRPr="0000790F">
              <w:rPr>
                <w:rFonts w:ascii="Times New Roman" w:hAnsi="Times New Roman"/>
                <w:sz w:val="24"/>
                <w:szCs w:val="24"/>
              </w:rPr>
              <w:t>-модульная котельная для государственного бюджетног</w:t>
            </w:r>
            <w:r w:rsidR="008415D0">
              <w:rPr>
                <w:rFonts w:ascii="Times New Roman" w:hAnsi="Times New Roman"/>
                <w:sz w:val="24"/>
                <w:szCs w:val="24"/>
              </w:rPr>
              <w:t xml:space="preserve">о учреждения Рязанской области </w:t>
            </w:r>
            <w:r w:rsidR="008415D0" w:rsidRPr="0000790F">
              <w:rPr>
                <w:rFonts w:ascii="Times New Roman" w:hAnsi="Times New Roman"/>
                <w:sz w:val="24"/>
                <w:szCs w:val="24"/>
              </w:rPr>
              <w:t>«</w:t>
            </w:r>
            <w:r w:rsidRPr="0000790F">
              <w:rPr>
                <w:rFonts w:ascii="Times New Roman" w:hAnsi="Times New Roman"/>
                <w:sz w:val="24"/>
                <w:szCs w:val="24"/>
              </w:rPr>
              <w:t xml:space="preserve">Областная клиническая больница </w:t>
            </w:r>
          </w:p>
          <w:p w:rsidR="00313F1C" w:rsidRPr="0000790F" w:rsidRDefault="00313F1C" w:rsidP="001949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им. Н.А.</w:t>
            </w:r>
            <w:r w:rsidR="00C80C0C">
              <w:rPr>
                <w:rFonts w:ascii="Times New Roman" w:hAnsi="Times New Roman"/>
                <w:sz w:val="24"/>
                <w:szCs w:val="24"/>
              </w:rPr>
              <w:t> </w:t>
            </w:r>
            <w:r w:rsidRPr="0000790F">
              <w:rPr>
                <w:rFonts w:ascii="Times New Roman" w:hAnsi="Times New Roman"/>
                <w:sz w:val="24"/>
                <w:szCs w:val="24"/>
              </w:rPr>
              <w:t>Семашко»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Мин-строй</w:t>
            </w:r>
            <w:proofErr w:type="gram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Pr="0000790F" w:rsidRDefault="00313F1C" w:rsidP="00313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1C" w:rsidRDefault="00313F1C" w:rsidP="00E378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0F"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 w:rsidRPr="0000790F">
              <w:rPr>
                <w:rFonts w:ascii="Times New Roman" w:hAnsi="Times New Roman"/>
                <w:sz w:val="24"/>
                <w:szCs w:val="24"/>
              </w:rPr>
              <w:t>Рязан-ской</w:t>
            </w:r>
            <w:proofErr w:type="spellEnd"/>
            <w:proofErr w:type="gramEnd"/>
            <w:r w:rsidRPr="0000790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F1596D" w:rsidRPr="00AF49D1" w:rsidTr="00C74EDE">
        <w:trPr>
          <w:trHeight w:val="2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F1596D" w:rsidP="00313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13F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4B58C0" w:rsidP="001E5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инфраструкту-р</w:t>
            </w:r>
            <w:r w:rsidR="00F1596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proofErr w:type="gram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объектов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4B58C0" w:rsidP="000100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1596D">
              <w:rPr>
                <w:rFonts w:ascii="Times New Roman" w:hAnsi="Times New Roman"/>
                <w:sz w:val="24"/>
                <w:szCs w:val="24"/>
              </w:rPr>
              <w:t>одготовка проектной документации на строительство объекта «Межпоселков</w:t>
            </w:r>
            <w:r w:rsidR="000100DC">
              <w:rPr>
                <w:rFonts w:ascii="Times New Roman" w:hAnsi="Times New Roman"/>
                <w:sz w:val="24"/>
                <w:szCs w:val="24"/>
              </w:rPr>
              <w:t>ы</w:t>
            </w:r>
            <w:r w:rsidR="00F1596D">
              <w:rPr>
                <w:rFonts w:ascii="Times New Roman" w:hAnsi="Times New Roman"/>
                <w:sz w:val="24"/>
                <w:szCs w:val="24"/>
              </w:rPr>
              <w:t xml:space="preserve">й газопровод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Аблово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 (корректировка)»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F1596D" w:rsidRPr="00AF49D1" w:rsidTr="00C74EDE">
        <w:trPr>
          <w:trHeight w:val="23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313F1C" w:rsidP="009A7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159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4B58C0" w:rsidP="001E5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0100DC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1596D">
              <w:rPr>
                <w:rFonts w:ascii="Times New Roman" w:hAnsi="Times New Roman"/>
                <w:sz w:val="24"/>
                <w:szCs w:val="24"/>
              </w:rPr>
              <w:t>осударственная экспертиза проектной документации на строительство объекта «</w:t>
            </w:r>
            <w:r>
              <w:rPr>
                <w:rFonts w:ascii="Times New Roman" w:hAnsi="Times New Roman"/>
                <w:sz w:val="24"/>
                <w:szCs w:val="24"/>
              </w:rPr>
              <w:t>Межпоселковый</w:t>
            </w:r>
            <w:r w:rsidR="00F1596D">
              <w:rPr>
                <w:rFonts w:ascii="Times New Roman" w:hAnsi="Times New Roman"/>
                <w:sz w:val="24"/>
                <w:szCs w:val="24"/>
              </w:rPr>
              <w:t xml:space="preserve"> газопровод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Зубово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Елизаветинка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Аблово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596D">
              <w:rPr>
                <w:rFonts w:ascii="Times New Roman" w:hAnsi="Times New Roman"/>
                <w:sz w:val="24"/>
                <w:szCs w:val="24"/>
              </w:rPr>
              <w:t>Рыбновского</w:t>
            </w:r>
            <w:proofErr w:type="spellEnd"/>
            <w:r w:rsidR="00F1596D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 (корректировка)»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F1596D" w:rsidRPr="00AF49D1" w:rsidTr="00C74EDE">
        <w:trPr>
          <w:trHeight w:val="2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313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3F1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4B58C0" w:rsidP="001949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C" w:rsidRDefault="000100DC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1596D">
              <w:rPr>
                <w:rFonts w:ascii="Times New Roman" w:hAnsi="Times New Roman"/>
                <w:sz w:val="24"/>
                <w:szCs w:val="24"/>
              </w:rPr>
              <w:t>одготовка проектной документации на строительство объекта «</w:t>
            </w:r>
            <w:r>
              <w:rPr>
                <w:rFonts w:ascii="Times New Roman" w:hAnsi="Times New Roman"/>
                <w:sz w:val="24"/>
                <w:szCs w:val="24"/>
              </w:rPr>
              <w:t>Межпоселковый</w:t>
            </w:r>
            <w:r w:rsidR="00F1596D">
              <w:rPr>
                <w:rFonts w:ascii="Times New Roman" w:hAnsi="Times New Roman"/>
                <w:sz w:val="24"/>
                <w:szCs w:val="24"/>
              </w:rPr>
              <w:t xml:space="preserve"> газопровод Ряжск – </w:t>
            </w:r>
          </w:p>
          <w:p w:rsidR="000100DC" w:rsidRDefault="00F1596D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Александровка – </w:t>
            </w:r>
          </w:p>
          <w:p w:rsidR="00F1596D" w:rsidRDefault="00F1596D" w:rsidP="000100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Нагорное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Ряжского </w:t>
            </w:r>
            <w:r w:rsidR="000100D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айона Рязанской </w:t>
            </w:r>
            <w:r w:rsidRPr="00C74EDE">
              <w:rPr>
                <w:rFonts w:ascii="Times New Roman" w:hAnsi="Times New Roman"/>
                <w:spacing w:val="-4"/>
                <w:sz w:val="24"/>
                <w:szCs w:val="24"/>
              </w:rPr>
              <w:t>области (корректировка)»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8415D0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596D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F1596D" w:rsidRPr="00AF49D1" w:rsidTr="00C74EDE">
        <w:trPr>
          <w:trHeight w:val="281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313F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13F1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4B58C0" w:rsidP="001E5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инфраструкту-ры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социальной сферы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C" w:rsidRDefault="000100DC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1596D">
              <w:rPr>
                <w:rFonts w:ascii="Times New Roman" w:hAnsi="Times New Roman"/>
                <w:sz w:val="24"/>
                <w:szCs w:val="24"/>
              </w:rPr>
              <w:t>осударственная экспертиза проектной документации на строительство объекта «</w:t>
            </w:r>
            <w:r>
              <w:rPr>
                <w:rFonts w:ascii="Times New Roman" w:hAnsi="Times New Roman"/>
                <w:sz w:val="24"/>
                <w:szCs w:val="24"/>
              </w:rPr>
              <w:t>Межпоселковый</w:t>
            </w:r>
            <w:r w:rsidR="00F1596D">
              <w:rPr>
                <w:rFonts w:ascii="Times New Roman" w:hAnsi="Times New Roman"/>
                <w:sz w:val="24"/>
                <w:szCs w:val="24"/>
              </w:rPr>
              <w:t xml:space="preserve"> газопровод Ряжск – </w:t>
            </w:r>
          </w:p>
          <w:p w:rsidR="000100DC" w:rsidRDefault="00F1596D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Александровка –</w:t>
            </w:r>
          </w:p>
          <w:p w:rsidR="00F1596D" w:rsidRDefault="000100DC" w:rsidP="00264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Нагорное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Ряжского р</w:t>
            </w:r>
            <w:r w:rsidR="00F1596D">
              <w:rPr>
                <w:rFonts w:ascii="Times New Roman" w:hAnsi="Times New Roman"/>
                <w:sz w:val="24"/>
                <w:szCs w:val="24"/>
              </w:rPr>
              <w:t xml:space="preserve">айона Рязанской </w:t>
            </w:r>
            <w:r w:rsidR="00F1596D" w:rsidRPr="00C74EDE">
              <w:rPr>
                <w:rFonts w:ascii="Times New Roman" w:hAnsi="Times New Roman"/>
                <w:spacing w:val="-4"/>
                <w:sz w:val="24"/>
                <w:szCs w:val="24"/>
              </w:rPr>
              <w:t>области (корректировка)»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6D" w:rsidRDefault="00F1596D" w:rsidP="0026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64346" w:rsidRDefault="00264346" w:rsidP="00791C9F">
      <w:pPr>
        <w:spacing w:line="192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4387" w:rsidRPr="00E94387" w:rsidTr="00E94387">
        <w:tc>
          <w:tcPr>
            <w:tcW w:w="9571" w:type="dxa"/>
          </w:tcPr>
          <w:p w:rsidR="00E94387" w:rsidRPr="00E94387" w:rsidRDefault="00E94387" w:rsidP="00C80C0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C80C0C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 w:rsidR="00C80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дополнить пунктом 8 следующего содержания</w:t>
            </w:r>
          </w:p>
        </w:tc>
      </w:tr>
    </w:tbl>
    <w:p w:rsidR="00E94387" w:rsidRDefault="00E94387" w:rsidP="00791C9F">
      <w:pPr>
        <w:spacing w:line="192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2694"/>
        <w:gridCol w:w="1134"/>
        <w:gridCol w:w="992"/>
        <w:gridCol w:w="1276"/>
        <w:gridCol w:w="1134"/>
      </w:tblGrid>
      <w:tr w:rsidR="00E94387" w:rsidRPr="00AF49D1" w:rsidTr="00C74EDE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387" w:rsidRPr="00AF49D1" w:rsidTr="00C74EDE">
        <w:trPr>
          <w:trHeight w:val="4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E94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власти Рязанской области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Default="00E94387" w:rsidP="00E943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«Пожарное депо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E94387" w:rsidRPr="00AF49D1" w:rsidRDefault="00E94387" w:rsidP="00E94387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Михайлове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Рязанской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строй</w:t>
            </w:r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E9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D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34517,338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7" w:rsidRPr="00AF49D1" w:rsidRDefault="00E94387" w:rsidP="00BE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УКС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Рязан-</w:t>
            </w:r>
            <w:r w:rsidRPr="00AF49D1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AF49D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94387" w:rsidRDefault="00E94387" w:rsidP="00791C9F">
      <w:pPr>
        <w:spacing w:line="192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04F5" w:rsidRPr="00AF49D1" w:rsidTr="00BB698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64346" w:rsidRPr="00E94387" w:rsidRDefault="00F1596D" w:rsidP="00E94387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387">
              <w:rPr>
                <w:rFonts w:ascii="Times New Roman" w:hAnsi="Times New Roman"/>
                <w:sz w:val="28"/>
                <w:szCs w:val="28"/>
              </w:rPr>
              <w:t>в приложении № 6:</w:t>
            </w:r>
          </w:p>
          <w:p w:rsidR="00F1596D" w:rsidRDefault="00F1596D" w:rsidP="00F1596D">
            <w:pPr>
              <w:pStyle w:val="ac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3 цифры «753453,85» заменить цифрами «751453,85»;</w:t>
            </w:r>
          </w:p>
          <w:p w:rsidR="00C80C0C" w:rsidRDefault="00C80C0C" w:rsidP="00F1596D">
            <w:pPr>
              <w:pStyle w:val="ac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740A" w:rsidRPr="000100DC" w:rsidRDefault="00F1596D" w:rsidP="00C74ED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пункте 4 слова «строительство учебного корпуса ОГБОУ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Лесно-Конобеевская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школа-интернат»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Лесное Конобеево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области» заменить словами «строительство </w:t>
            </w:r>
            <w:r w:rsidRPr="00F1596D">
              <w:rPr>
                <w:rFonts w:ascii="Times New Roman" w:hAnsi="Times New Roman"/>
                <w:sz w:val="28"/>
                <w:szCs w:val="28"/>
              </w:rPr>
              <w:t xml:space="preserve">объекта «Учебный </w:t>
            </w:r>
            <w:r w:rsidRPr="00C74EDE">
              <w:rPr>
                <w:rFonts w:ascii="Times New Roman" w:hAnsi="Times New Roman"/>
                <w:spacing w:val="-2"/>
                <w:sz w:val="28"/>
                <w:szCs w:val="28"/>
              </w:rPr>
              <w:t>корпус ОГБОУ «</w:t>
            </w:r>
            <w:proofErr w:type="spellStart"/>
            <w:r w:rsidRPr="00C74EDE">
              <w:rPr>
                <w:rFonts w:ascii="Times New Roman" w:hAnsi="Times New Roman"/>
                <w:spacing w:val="-2"/>
                <w:sz w:val="28"/>
                <w:szCs w:val="28"/>
              </w:rPr>
              <w:t>Лесно-Ко</w:t>
            </w:r>
            <w:r w:rsidR="00C74EDE" w:rsidRPr="00C74EDE">
              <w:rPr>
                <w:rFonts w:ascii="Times New Roman" w:hAnsi="Times New Roman"/>
                <w:spacing w:val="-2"/>
                <w:sz w:val="28"/>
                <w:szCs w:val="28"/>
              </w:rPr>
              <w:t>нобеевская</w:t>
            </w:r>
            <w:proofErr w:type="spellEnd"/>
            <w:r w:rsidR="00C74EDE" w:rsidRPr="00C74ED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школа-интернат» в с. </w:t>
            </w:r>
            <w:r w:rsidRPr="00C74EDE">
              <w:rPr>
                <w:rFonts w:ascii="Times New Roman" w:hAnsi="Times New Roman"/>
                <w:spacing w:val="-2"/>
                <w:sz w:val="28"/>
                <w:szCs w:val="28"/>
              </w:rPr>
              <w:t>Лесное Конобеево</w:t>
            </w:r>
            <w:r w:rsidRPr="00F159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596D"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 w:rsidRPr="00F1596D"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области»</w:t>
            </w:r>
            <w:r w:rsidR="000100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312CB6" w:rsidRPr="006E31C9" w:rsidTr="002E7678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0100DC" w:rsidRDefault="000100DC" w:rsidP="002E7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0DC" w:rsidRDefault="000100DC" w:rsidP="002E7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0DC" w:rsidRDefault="000100DC" w:rsidP="002E76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2CB6" w:rsidRPr="00AF49D1" w:rsidRDefault="00312CB6" w:rsidP="002E7678">
            <w:pPr>
              <w:rPr>
                <w:rFonts w:ascii="Times New Roman" w:hAnsi="Times New Roman"/>
                <w:sz w:val="28"/>
                <w:szCs w:val="28"/>
              </w:rPr>
            </w:pPr>
            <w:r w:rsidRPr="00AF49D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312CB6" w:rsidRPr="00AF49D1" w:rsidRDefault="00312CB6" w:rsidP="002E76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0100DC" w:rsidRDefault="000100DC" w:rsidP="00F159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0100DC" w:rsidRDefault="000100DC" w:rsidP="00F159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0100DC" w:rsidRDefault="000100DC" w:rsidP="00F159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  <w:p w:rsidR="00312CB6" w:rsidRPr="006E31C9" w:rsidRDefault="00312CB6" w:rsidP="00F1596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AF49D1"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312CB6" w:rsidRPr="0049412F" w:rsidRDefault="00312CB6" w:rsidP="00026E9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sectPr w:rsidR="00312CB6" w:rsidRPr="0049412F" w:rsidSect="00C80C0C">
      <w:headerReference w:type="default" r:id="rId17"/>
      <w:type w:val="continuous"/>
      <w:pgSz w:w="11907" w:h="16834" w:code="9"/>
      <w:pgMar w:top="142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FD" w:rsidRDefault="00396AFD">
      <w:r>
        <w:separator/>
      </w:r>
    </w:p>
  </w:endnote>
  <w:endnote w:type="continuationSeparator" w:id="0">
    <w:p w:rsidR="00396AFD" w:rsidRDefault="0039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0952">
          <w:pPr>
            <w:pStyle w:val="a6"/>
          </w:pPr>
          <w:r>
            <w:rPr>
              <w:noProof/>
            </w:rPr>
            <w:drawing>
              <wp:inline distT="0" distB="0" distL="0" distR="0" wp14:anchorId="788FB1AB" wp14:editId="3B9FD41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095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D97A667" wp14:editId="3DD7C4E4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C80C0C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4467  15.04.2020 11:39:33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FD" w:rsidRDefault="00396AFD">
      <w:r>
        <w:separator/>
      </w:r>
    </w:p>
  </w:footnote>
  <w:footnote w:type="continuationSeparator" w:id="0">
    <w:p w:rsidR="00396AFD" w:rsidRDefault="0039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6C74F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7430">
      <w:rPr>
        <w:rStyle w:val="a8"/>
        <w:noProof/>
      </w:rPr>
      <w:t>5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6C74F6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50A2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2.7pt;height:9.4pt" o:bullet="t">
        <v:imagedata r:id="rId1" o:title="Номер версии 555" gain="79922f" blacklevel="-1966f"/>
      </v:shape>
    </w:pict>
  </w:numPicBullet>
  <w:abstractNum w:abstractNumId="0">
    <w:nsid w:val="01AA733B"/>
    <w:multiLevelType w:val="hybridMultilevel"/>
    <w:tmpl w:val="F1142A08"/>
    <w:lvl w:ilvl="0" w:tplc="01046E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00F3C"/>
    <w:multiLevelType w:val="hybridMultilevel"/>
    <w:tmpl w:val="823834EA"/>
    <w:lvl w:ilvl="0" w:tplc="3BCC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2657B4"/>
    <w:multiLevelType w:val="hybridMultilevel"/>
    <w:tmpl w:val="8324A552"/>
    <w:lvl w:ilvl="0" w:tplc="574A025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D650DD"/>
    <w:multiLevelType w:val="hybridMultilevel"/>
    <w:tmpl w:val="3D08EF1C"/>
    <w:lvl w:ilvl="0" w:tplc="CA5E0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665F5B"/>
    <w:multiLevelType w:val="hybridMultilevel"/>
    <w:tmpl w:val="7E32C87E"/>
    <w:lvl w:ilvl="0" w:tplc="70B2D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1036DE"/>
    <w:multiLevelType w:val="hybridMultilevel"/>
    <w:tmpl w:val="956AA65E"/>
    <w:lvl w:ilvl="0" w:tplc="EB4C68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CE4720"/>
    <w:multiLevelType w:val="hybridMultilevel"/>
    <w:tmpl w:val="A1BADC40"/>
    <w:lvl w:ilvl="0" w:tplc="F6FA6E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A696F7D"/>
    <w:multiLevelType w:val="hybridMultilevel"/>
    <w:tmpl w:val="D3F891F4"/>
    <w:lvl w:ilvl="0" w:tplc="4A2A9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D85111"/>
    <w:multiLevelType w:val="hybridMultilevel"/>
    <w:tmpl w:val="2272BFBE"/>
    <w:lvl w:ilvl="0" w:tplc="36A6FF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B5357"/>
    <w:multiLevelType w:val="hybridMultilevel"/>
    <w:tmpl w:val="C2CA674E"/>
    <w:lvl w:ilvl="0" w:tplc="7D8243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952396"/>
    <w:multiLevelType w:val="hybridMultilevel"/>
    <w:tmpl w:val="6D747E2E"/>
    <w:lvl w:ilvl="0" w:tplc="CC22E61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362301"/>
    <w:multiLevelType w:val="hybridMultilevel"/>
    <w:tmpl w:val="51A8E8FC"/>
    <w:lvl w:ilvl="0" w:tplc="D95E9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817240"/>
    <w:multiLevelType w:val="hybridMultilevel"/>
    <w:tmpl w:val="F40AAAF6"/>
    <w:lvl w:ilvl="0" w:tplc="903E2B2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3EB6275"/>
    <w:multiLevelType w:val="hybridMultilevel"/>
    <w:tmpl w:val="68F4B9AC"/>
    <w:lvl w:ilvl="0" w:tplc="6AB4D1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2A4999"/>
    <w:multiLevelType w:val="hybridMultilevel"/>
    <w:tmpl w:val="941A54C6"/>
    <w:lvl w:ilvl="0" w:tplc="7A3CF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082AF5"/>
    <w:multiLevelType w:val="hybridMultilevel"/>
    <w:tmpl w:val="6AC4522C"/>
    <w:lvl w:ilvl="0" w:tplc="BBA672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612F3F"/>
    <w:multiLevelType w:val="hybridMultilevel"/>
    <w:tmpl w:val="9F62E418"/>
    <w:lvl w:ilvl="0" w:tplc="2FF8AB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7"/>
  </w:num>
  <w:num w:numId="7">
    <w:abstractNumId w:val="21"/>
  </w:num>
  <w:num w:numId="8">
    <w:abstractNumId w:val="4"/>
  </w:num>
  <w:num w:numId="9">
    <w:abstractNumId w:val="13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16"/>
  </w:num>
  <w:num w:numId="16">
    <w:abstractNumId w:val="19"/>
  </w:num>
  <w:num w:numId="17">
    <w:abstractNumId w:val="12"/>
  </w:num>
  <w:num w:numId="18">
    <w:abstractNumId w:val="15"/>
  </w:num>
  <w:num w:numId="19">
    <w:abstractNumId w:val="18"/>
  </w:num>
  <w:num w:numId="20">
    <w:abstractNumId w:val="2"/>
  </w:num>
  <w:num w:numId="21">
    <w:abstractNumId w:val="14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zoumH3+2tPvOEPD2ksZy//7EnA=" w:salt="9puPvBBzZImhMnwGsx8iO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952"/>
    <w:rsid w:val="0000790F"/>
    <w:rsid w:val="00007945"/>
    <w:rsid w:val="000100DC"/>
    <w:rsid w:val="0001360F"/>
    <w:rsid w:val="000151AA"/>
    <w:rsid w:val="000151AB"/>
    <w:rsid w:val="00016E2A"/>
    <w:rsid w:val="000237C6"/>
    <w:rsid w:val="00024EB7"/>
    <w:rsid w:val="00026A19"/>
    <w:rsid w:val="00026E91"/>
    <w:rsid w:val="00026F8A"/>
    <w:rsid w:val="00027F8D"/>
    <w:rsid w:val="0003103A"/>
    <w:rsid w:val="00031588"/>
    <w:rsid w:val="000331B3"/>
    <w:rsid w:val="00033413"/>
    <w:rsid w:val="00034A3E"/>
    <w:rsid w:val="00037BF0"/>
    <w:rsid w:val="00037C0C"/>
    <w:rsid w:val="000502A3"/>
    <w:rsid w:val="00056DEB"/>
    <w:rsid w:val="00057046"/>
    <w:rsid w:val="00066F30"/>
    <w:rsid w:val="00073A7A"/>
    <w:rsid w:val="00076D5E"/>
    <w:rsid w:val="00081686"/>
    <w:rsid w:val="00084DD3"/>
    <w:rsid w:val="000904F9"/>
    <w:rsid w:val="000917C0"/>
    <w:rsid w:val="000A72B9"/>
    <w:rsid w:val="000B0736"/>
    <w:rsid w:val="000B5DF4"/>
    <w:rsid w:val="000C135F"/>
    <w:rsid w:val="000F3481"/>
    <w:rsid w:val="00122CFD"/>
    <w:rsid w:val="00132582"/>
    <w:rsid w:val="001405FC"/>
    <w:rsid w:val="00151370"/>
    <w:rsid w:val="00162E72"/>
    <w:rsid w:val="00170534"/>
    <w:rsid w:val="00173674"/>
    <w:rsid w:val="00175BE5"/>
    <w:rsid w:val="001850F4"/>
    <w:rsid w:val="001947BE"/>
    <w:rsid w:val="001949C0"/>
    <w:rsid w:val="001A523A"/>
    <w:rsid w:val="001A560F"/>
    <w:rsid w:val="001A5C2D"/>
    <w:rsid w:val="001A64B1"/>
    <w:rsid w:val="001B0982"/>
    <w:rsid w:val="001B22E2"/>
    <w:rsid w:val="001B32BA"/>
    <w:rsid w:val="001C105E"/>
    <w:rsid w:val="001E0317"/>
    <w:rsid w:val="001E1685"/>
    <w:rsid w:val="001E20F1"/>
    <w:rsid w:val="001E587B"/>
    <w:rsid w:val="001E64F2"/>
    <w:rsid w:val="001F12E8"/>
    <w:rsid w:val="001F1EB1"/>
    <w:rsid w:val="001F228C"/>
    <w:rsid w:val="001F2868"/>
    <w:rsid w:val="001F64B8"/>
    <w:rsid w:val="001F7C83"/>
    <w:rsid w:val="002015A7"/>
    <w:rsid w:val="00203046"/>
    <w:rsid w:val="002038EA"/>
    <w:rsid w:val="00205408"/>
    <w:rsid w:val="00205AB5"/>
    <w:rsid w:val="002223A2"/>
    <w:rsid w:val="002239B3"/>
    <w:rsid w:val="00224DBA"/>
    <w:rsid w:val="00231F1C"/>
    <w:rsid w:val="00242DDB"/>
    <w:rsid w:val="00243587"/>
    <w:rsid w:val="002479A2"/>
    <w:rsid w:val="0025502F"/>
    <w:rsid w:val="0026087E"/>
    <w:rsid w:val="00261DE0"/>
    <w:rsid w:val="00261ECE"/>
    <w:rsid w:val="00264346"/>
    <w:rsid w:val="00265420"/>
    <w:rsid w:val="00274E14"/>
    <w:rsid w:val="0027733A"/>
    <w:rsid w:val="00280A6D"/>
    <w:rsid w:val="00282D61"/>
    <w:rsid w:val="00286FEF"/>
    <w:rsid w:val="00295038"/>
    <w:rsid w:val="002953B6"/>
    <w:rsid w:val="002B5467"/>
    <w:rsid w:val="002B7A59"/>
    <w:rsid w:val="002C6B4B"/>
    <w:rsid w:val="002D6389"/>
    <w:rsid w:val="002D704B"/>
    <w:rsid w:val="002E1942"/>
    <w:rsid w:val="002E2A9C"/>
    <w:rsid w:val="002E3122"/>
    <w:rsid w:val="002E3ED8"/>
    <w:rsid w:val="002E51A7"/>
    <w:rsid w:val="002F1E01"/>
    <w:rsid w:val="002F1E81"/>
    <w:rsid w:val="00307998"/>
    <w:rsid w:val="00310D92"/>
    <w:rsid w:val="00312CB6"/>
    <w:rsid w:val="00313A8C"/>
    <w:rsid w:val="00313F1C"/>
    <w:rsid w:val="003160CB"/>
    <w:rsid w:val="003222A3"/>
    <w:rsid w:val="00322685"/>
    <w:rsid w:val="00325FE8"/>
    <w:rsid w:val="003278F5"/>
    <w:rsid w:val="003349C6"/>
    <w:rsid w:val="003375F8"/>
    <w:rsid w:val="00340515"/>
    <w:rsid w:val="00347364"/>
    <w:rsid w:val="0035185A"/>
    <w:rsid w:val="00360A40"/>
    <w:rsid w:val="0036468B"/>
    <w:rsid w:val="003651CF"/>
    <w:rsid w:val="00372BE9"/>
    <w:rsid w:val="00373149"/>
    <w:rsid w:val="00373E01"/>
    <w:rsid w:val="003774EE"/>
    <w:rsid w:val="00381D66"/>
    <w:rsid w:val="00386E77"/>
    <w:rsid w:val="003870C2"/>
    <w:rsid w:val="00393CF5"/>
    <w:rsid w:val="00396AFD"/>
    <w:rsid w:val="003A53B3"/>
    <w:rsid w:val="003B6719"/>
    <w:rsid w:val="003B6C7D"/>
    <w:rsid w:val="003C2A85"/>
    <w:rsid w:val="003D3B8A"/>
    <w:rsid w:val="003D53FA"/>
    <w:rsid w:val="003D54F8"/>
    <w:rsid w:val="003D6595"/>
    <w:rsid w:val="003F085F"/>
    <w:rsid w:val="003F0990"/>
    <w:rsid w:val="003F4F5E"/>
    <w:rsid w:val="00400663"/>
    <w:rsid w:val="00400906"/>
    <w:rsid w:val="00406F0C"/>
    <w:rsid w:val="0042590E"/>
    <w:rsid w:val="00433581"/>
    <w:rsid w:val="0043372B"/>
    <w:rsid w:val="00437F65"/>
    <w:rsid w:val="00445057"/>
    <w:rsid w:val="0045404D"/>
    <w:rsid w:val="00456584"/>
    <w:rsid w:val="00460FEA"/>
    <w:rsid w:val="00465F03"/>
    <w:rsid w:val="004734B7"/>
    <w:rsid w:val="0047791C"/>
    <w:rsid w:val="00481B88"/>
    <w:rsid w:val="00485A48"/>
    <w:rsid w:val="00485B4F"/>
    <w:rsid w:val="004862D1"/>
    <w:rsid w:val="00486480"/>
    <w:rsid w:val="0049412F"/>
    <w:rsid w:val="004A01A8"/>
    <w:rsid w:val="004A1879"/>
    <w:rsid w:val="004B2D5A"/>
    <w:rsid w:val="004B58C0"/>
    <w:rsid w:val="004C0E27"/>
    <w:rsid w:val="004C22C3"/>
    <w:rsid w:val="004D293D"/>
    <w:rsid w:val="004D740A"/>
    <w:rsid w:val="004E04DD"/>
    <w:rsid w:val="004E5B27"/>
    <w:rsid w:val="004E5F41"/>
    <w:rsid w:val="004F44FE"/>
    <w:rsid w:val="005066D1"/>
    <w:rsid w:val="00507D0B"/>
    <w:rsid w:val="00512A47"/>
    <w:rsid w:val="0052027D"/>
    <w:rsid w:val="00531C68"/>
    <w:rsid w:val="00532119"/>
    <w:rsid w:val="0053227D"/>
    <w:rsid w:val="005335F3"/>
    <w:rsid w:val="005369AA"/>
    <w:rsid w:val="00543C38"/>
    <w:rsid w:val="00543D2D"/>
    <w:rsid w:val="00545A3D"/>
    <w:rsid w:val="00546DBB"/>
    <w:rsid w:val="005476D7"/>
    <w:rsid w:val="00557468"/>
    <w:rsid w:val="00560C66"/>
    <w:rsid w:val="00561A5B"/>
    <w:rsid w:val="00564417"/>
    <w:rsid w:val="005644CF"/>
    <w:rsid w:val="0057074C"/>
    <w:rsid w:val="00572BC2"/>
    <w:rsid w:val="00573FBF"/>
    <w:rsid w:val="00574FF3"/>
    <w:rsid w:val="005818AB"/>
    <w:rsid w:val="00582538"/>
    <w:rsid w:val="005838EA"/>
    <w:rsid w:val="00585EE1"/>
    <w:rsid w:val="00587E3C"/>
    <w:rsid w:val="00590C0E"/>
    <w:rsid w:val="005939E6"/>
    <w:rsid w:val="005A3DEE"/>
    <w:rsid w:val="005A4227"/>
    <w:rsid w:val="005A4660"/>
    <w:rsid w:val="005A6865"/>
    <w:rsid w:val="005B229B"/>
    <w:rsid w:val="005B3518"/>
    <w:rsid w:val="005B4490"/>
    <w:rsid w:val="005C1035"/>
    <w:rsid w:val="005C56A0"/>
    <w:rsid w:val="005C56AE"/>
    <w:rsid w:val="005C6258"/>
    <w:rsid w:val="005C6FC5"/>
    <w:rsid w:val="005C7449"/>
    <w:rsid w:val="005D1355"/>
    <w:rsid w:val="005D2F76"/>
    <w:rsid w:val="005D579B"/>
    <w:rsid w:val="005D71A2"/>
    <w:rsid w:val="005E62E2"/>
    <w:rsid w:val="005E6D99"/>
    <w:rsid w:val="005F2ADD"/>
    <w:rsid w:val="005F2C49"/>
    <w:rsid w:val="005F477B"/>
    <w:rsid w:val="005F7D0C"/>
    <w:rsid w:val="006013EB"/>
    <w:rsid w:val="0060479E"/>
    <w:rsid w:val="00604BE7"/>
    <w:rsid w:val="00607E50"/>
    <w:rsid w:val="0061189B"/>
    <w:rsid w:val="00612646"/>
    <w:rsid w:val="00616AED"/>
    <w:rsid w:val="00632A4F"/>
    <w:rsid w:val="00632B56"/>
    <w:rsid w:val="006351E3"/>
    <w:rsid w:val="00636FE6"/>
    <w:rsid w:val="00644236"/>
    <w:rsid w:val="006471E5"/>
    <w:rsid w:val="00671D3B"/>
    <w:rsid w:val="00675F24"/>
    <w:rsid w:val="00677430"/>
    <w:rsid w:val="00684A5B"/>
    <w:rsid w:val="006955FC"/>
    <w:rsid w:val="006A1F71"/>
    <w:rsid w:val="006A20FB"/>
    <w:rsid w:val="006B1FB2"/>
    <w:rsid w:val="006B3CE7"/>
    <w:rsid w:val="006B6908"/>
    <w:rsid w:val="006C74F6"/>
    <w:rsid w:val="006D4A42"/>
    <w:rsid w:val="006E31C9"/>
    <w:rsid w:val="006E537F"/>
    <w:rsid w:val="006F089C"/>
    <w:rsid w:val="006F1A7E"/>
    <w:rsid w:val="006F328B"/>
    <w:rsid w:val="006F5886"/>
    <w:rsid w:val="0070241D"/>
    <w:rsid w:val="0070744F"/>
    <w:rsid w:val="00707734"/>
    <w:rsid w:val="00707E19"/>
    <w:rsid w:val="00712F7C"/>
    <w:rsid w:val="0072285E"/>
    <w:rsid w:val="0072290C"/>
    <w:rsid w:val="0072328A"/>
    <w:rsid w:val="00725F46"/>
    <w:rsid w:val="00732ECB"/>
    <w:rsid w:val="007377B5"/>
    <w:rsid w:val="00746CC2"/>
    <w:rsid w:val="00754A77"/>
    <w:rsid w:val="00760323"/>
    <w:rsid w:val="00765600"/>
    <w:rsid w:val="00770A57"/>
    <w:rsid w:val="00777B64"/>
    <w:rsid w:val="00783F97"/>
    <w:rsid w:val="00784787"/>
    <w:rsid w:val="00791C9F"/>
    <w:rsid w:val="00792AAB"/>
    <w:rsid w:val="00793B47"/>
    <w:rsid w:val="00795B19"/>
    <w:rsid w:val="007A1D0C"/>
    <w:rsid w:val="007A2A7B"/>
    <w:rsid w:val="007B4D06"/>
    <w:rsid w:val="007D4925"/>
    <w:rsid w:val="007D703E"/>
    <w:rsid w:val="007F0C8A"/>
    <w:rsid w:val="007F11AB"/>
    <w:rsid w:val="007F3D06"/>
    <w:rsid w:val="008104F5"/>
    <w:rsid w:val="008140A7"/>
    <w:rsid w:val="008143CB"/>
    <w:rsid w:val="00820CD7"/>
    <w:rsid w:val="00823CA1"/>
    <w:rsid w:val="008337D4"/>
    <w:rsid w:val="00833EF5"/>
    <w:rsid w:val="00841512"/>
    <w:rsid w:val="008415D0"/>
    <w:rsid w:val="008513B9"/>
    <w:rsid w:val="00864121"/>
    <w:rsid w:val="008701E2"/>
    <w:rsid w:val="008702D3"/>
    <w:rsid w:val="00871741"/>
    <w:rsid w:val="00876034"/>
    <w:rsid w:val="008827E7"/>
    <w:rsid w:val="00884CF9"/>
    <w:rsid w:val="008A0276"/>
    <w:rsid w:val="008A1696"/>
    <w:rsid w:val="008A1FEC"/>
    <w:rsid w:val="008A6506"/>
    <w:rsid w:val="008B762D"/>
    <w:rsid w:val="008C10B6"/>
    <w:rsid w:val="008C1A35"/>
    <w:rsid w:val="008C2A4D"/>
    <w:rsid w:val="008C3D94"/>
    <w:rsid w:val="008C58FE"/>
    <w:rsid w:val="008E3B26"/>
    <w:rsid w:val="008E3B91"/>
    <w:rsid w:val="008E6C41"/>
    <w:rsid w:val="008F0816"/>
    <w:rsid w:val="008F1E56"/>
    <w:rsid w:val="008F6BB7"/>
    <w:rsid w:val="00900F42"/>
    <w:rsid w:val="00904676"/>
    <w:rsid w:val="00912D03"/>
    <w:rsid w:val="0091658E"/>
    <w:rsid w:val="00917236"/>
    <w:rsid w:val="00932E3C"/>
    <w:rsid w:val="0093663F"/>
    <w:rsid w:val="009431A3"/>
    <w:rsid w:val="009443CB"/>
    <w:rsid w:val="009573D3"/>
    <w:rsid w:val="00962F50"/>
    <w:rsid w:val="0098504D"/>
    <w:rsid w:val="00997424"/>
    <w:rsid w:val="009977FF"/>
    <w:rsid w:val="009A085B"/>
    <w:rsid w:val="009A3A6C"/>
    <w:rsid w:val="009A7069"/>
    <w:rsid w:val="009A7878"/>
    <w:rsid w:val="009B305E"/>
    <w:rsid w:val="009B72CF"/>
    <w:rsid w:val="009C1DE6"/>
    <w:rsid w:val="009C1F0E"/>
    <w:rsid w:val="009C6D8A"/>
    <w:rsid w:val="009D3E8C"/>
    <w:rsid w:val="009E3A0E"/>
    <w:rsid w:val="009E6E55"/>
    <w:rsid w:val="009F72A7"/>
    <w:rsid w:val="009F7D6F"/>
    <w:rsid w:val="00A1314B"/>
    <w:rsid w:val="00A13160"/>
    <w:rsid w:val="00A137D3"/>
    <w:rsid w:val="00A302B6"/>
    <w:rsid w:val="00A347F6"/>
    <w:rsid w:val="00A35E7A"/>
    <w:rsid w:val="00A44A8F"/>
    <w:rsid w:val="00A4604B"/>
    <w:rsid w:val="00A469F7"/>
    <w:rsid w:val="00A51D96"/>
    <w:rsid w:val="00A62343"/>
    <w:rsid w:val="00A7030C"/>
    <w:rsid w:val="00A7794B"/>
    <w:rsid w:val="00A84151"/>
    <w:rsid w:val="00A8514D"/>
    <w:rsid w:val="00A86B88"/>
    <w:rsid w:val="00A96F84"/>
    <w:rsid w:val="00AA5302"/>
    <w:rsid w:val="00AA7C4C"/>
    <w:rsid w:val="00AB0A3C"/>
    <w:rsid w:val="00AB292E"/>
    <w:rsid w:val="00AB637A"/>
    <w:rsid w:val="00AC23FC"/>
    <w:rsid w:val="00AC342D"/>
    <w:rsid w:val="00AC3953"/>
    <w:rsid w:val="00AC7150"/>
    <w:rsid w:val="00AE1DCA"/>
    <w:rsid w:val="00AF0D87"/>
    <w:rsid w:val="00AF49D1"/>
    <w:rsid w:val="00AF5247"/>
    <w:rsid w:val="00AF5F7C"/>
    <w:rsid w:val="00B01715"/>
    <w:rsid w:val="00B02207"/>
    <w:rsid w:val="00B03403"/>
    <w:rsid w:val="00B10324"/>
    <w:rsid w:val="00B20891"/>
    <w:rsid w:val="00B20898"/>
    <w:rsid w:val="00B242E4"/>
    <w:rsid w:val="00B30976"/>
    <w:rsid w:val="00B337DF"/>
    <w:rsid w:val="00B376B1"/>
    <w:rsid w:val="00B37FD3"/>
    <w:rsid w:val="00B61E25"/>
    <w:rsid w:val="00B620D9"/>
    <w:rsid w:val="00B633DB"/>
    <w:rsid w:val="00B639ED"/>
    <w:rsid w:val="00B66A8C"/>
    <w:rsid w:val="00B7023E"/>
    <w:rsid w:val="00B73262"/>
    <w:rsid w:val="00B8061C"/>
    <w:rsid w:val="00B81416"/>
    <w:rsid w:val="00B82772"/>
    <w:rsid w:val="00B83BA2"/>
    <w:rsid w:val="00B853AA"/>
    <w:rsid w:val="00B8746E"/>
    <w:rsid w:val="00B875BF"/>
    <w:rsid w:val="00B91F62"/>
    <w:rsid w:val="00BA0513"/>
    <w:rsid w:val="00BA5676"/>
    <w:rsid w:val="00BA5A82"/>
    <w:rsid w:val="00BB2C98"/>
    <w:rsid w:val="00BB6981"/>
    <w:rsid w:val="00BB7F14"/>
    <w:rsid w:val="00BC623F"/>
    <w:rsid w:val="00BC6960"/>
    <w:rsid w:val="00BD0B82"/>
    <w:rsid w:val="00BE562E"/>
    <w:rsid w:val="00BF451F"/>
    <w:rsid w:val="00BF4F5F"/>
    <w:rsid w:val="00C04EEB"/>
    <w:rsid w:val="00C05095"/>
    <w:rsid w:val="00C075A4"/>
    <w:rsid w:val="00C10F12"/>
    <w:rsid w:val="00C11048"/>
    <w:rsid w:val="00C11826"/>
    <w:rsid w:val="00C226CC"/>
    <w:rsid w:val="00C30386"/>
    <w:rsid w:val="00C30C6B"/>
    <w:rsid w:val="00C320A8"/>
    <w:rsid w:val="00C353A1"/>
    <w:rsid w:val="00C36B8E"/>
    <w:rsid w:val="00C46D42"/>
    <w:rsid w:val="00C50C32"/>
    <w:rsid w:val="00C553E4"/>
    <w:rsid w:val="00C60178"/>
    <w:rsid w:val="00C61760"/>
    <w:rsid w:val="00C63CD6"/>
    <w:rsid w:val="00C734F1"/>
    <w:rsid w:val="00C74EDE"/>
    <w:rsid w:val="00C80C0C"/>
    <w:rsid w:val="00C87D95"/>
    <w:rsid w:val="00C9077A"/>
    <w:rsid w:val="00C95CD2"/>
    <w:rsid w:val="00CA051B"/>
    <w:rsid w:val="00CA46F7"/>
    <w:rsid w:val="00CA540A"/>
    <w:rsid w:val="00CB014E"/>
    <w:rsid w:val="00CB3315"/>
    <w:rsid w:val="00CB3CBE"/>
    <w:rsid w:val="00CB53B0"/>
    <w:rsid w:val="00CB5EBD"/>
    <w:rsid w:val="00CB62F1"/>
    <w:rsid w:val="00CD0EB8"/>
    <w:rsid w:val="00CE29AE"/>
    <w:rsid w:val="00CE71A0"/>
    <w:rsid w:val="00CF03D8"/>
    <w:rsid w:val="00CF3435"/>
    <w:rsid w:val="00D004A2"/>
    <w:rsid w:val="00D015D5"/>
    <w:rsid w:val="00D03D68"/>
    <w:rsid w:val="00D13D8A"/>
    <w:rsid w:val="00D266DD"/>
    <w:rsid w:val="00D32B04"/>
    <w:rsid w:val="00D374E7"/>
    <w:rsid w:val="00D41C57"/>
    <w:rsid w:val="00D42B00"/>
    <w:rsid w:val="00D430F9"/>
    <w:rsid w:val="00D5537A"/>
    <w:rsid w:val="00D63949"/>
    <w:rsid w:val="00D652E7"/>
    <w:rsid w:val="00D70773"/>
    <w:rsid w:val="00D77BCF"/>
    <w:rsid w:val="00D81919"/>
    <w:rsid w:val="00D83E0B"/>
    <w:rsid w:val="00D84394"/>
    <w:rsid w:val="00D90C1B"/>
    <w:rsid w:val="00D916D3"/>
    <w:rsid w:val="00D91D5C"/>
    <w:rsid w:val="00D95E55"/>
    <w:rsid w:val="00D97C8C"/>
    <w:rsid w:val="00DA65F8"/>
    <w:rsid w:val="00DB3078"/>
    <w:rsid w:val="00DB3664"/>
    <w:rsid w:val="00DC16FB"/>
    <w:rsid w:val="00DC3590"/>
    <w:rsid w:val="00DC4A65"/>
    <w:rsid w:val="00DC4F66"/>
    <w:rsid w:val="00DE51B3"/>
    <w:rsid w:val="00DE5B1A"/>
    <w:rsid w:val="00DE6339"/>
    <w:rsid w:val="00DF1A70"/>
    <w:rsid w:val="00DF426E"/>
    <w:rsid w:val="00E10B44"/>
    <w:rsid w:val="00E11F02"/>
    <w:rsid w:val="00E15027"/>
    <w:rsid w:val="00E2308B"/>
    <w:rsid w:val="00E24C06"/>
    <w:rsid w:val="00E2726B"/>
    <w:rsid w:val="00E37801"/>
    <w:rsid w:val="00E46EAA"/>
    <w:rsid w:val="00E5038C"/>
    <w:rsid w:val="00E50B69"/>
    <w:rsid w:val="00E51DFA"/>
    <w:rsid w:val="00E5298B"/>
    <w:rsid w:val="00E52B20"/>
    <w:rsid w:val="00E53285"/>
    <w:rsid w:val="00E54F2B"/>
    <w:rsid w:val="00E56EFB"/>
    <w:rsid w:val="00E6458F"/>
    <w:rsid w:val="00E71A14"/>
    <w:rsid w:val="00E7242D"/>
    <w:rsid w:val="00E72961"/>
    <w:rsid w:val="00E7462D"/>
    <w:rsid w:val="00E8016B"/>
    <w:rsid w:val="00E81BA6"/>
    <w:rsid w:val="00E87E25"/>
    <w:rsid w:val="00E94387"/>
    <w:rsid w:val="00E966DD"/>
    <w:rsid w:val="00EA04F1"/>
    <w:rsid w:val="00EA0546"/>
    <w:rsid w:val="00EA2FD3"/>
    <w:rsid w:val="00EB55E1"/>
    <w:rsid w:val="00EB7CE9"/>
    <w:rsid w:val="00EC1E4E"/>
    <w:rsid w:val="00EC433F"/>
    <w:rsid w:val="00EC4C18"/>
    <w:rsid w:val="00EC5970"/>
    <w:rsid w:val="00ED1FDE"/>
    <w:rsid w:val="00EE083F"/>
    <w:rsid w:val="00EE213C"/>
    <w:rsid w:val="00F01FD5"/>
    <w:rsid w:val="00F06EFB"/>
    <w:rsid w:val="00F10952"/>
    <w:rsid w:val="00F1529E"/>
    <w:rsid w:val="00F15626"/>
    <w:rsid w:val="00F1596D"/>
    <w:rsid w:val="00F161B3"/>
    <w:rsid w:val="00F16F07"/>
    <w:rsid w:val="00F25819"/>
    <w:rsid w:val="00F40452"/>
    <w:rsid w:val="00F44A9D"/>
    <w:rsid w:val="00F45B7C"/>
    <w:rsid w:val="00F45FCE"/>
    <w:rsid w:val="00F46077"/>
    <w:rsid w:val="00F50A29"/>
    <w:rsid w:val="00F74A85"/>
    <w:rsid w:val="00F91644"/>
    <w:rsid w:val="00F9334F"/>
    <w:rsid w:val="00F97D7F"/>
    <w:rsid w:val="00FA122C"/>
    <w:rsid w:val="00FA3B95"/>
    <w:rsid w:val="00FC1278"/>
    <w:rsid w:val="00FC3DEE"/>
    <w:rsid w:val="00FC4598"/>
    <w:rsid w:val="00FC5652"/>
    <w:rsid w:val="00FE56EF"/>
    <w:rsid w:val="00FE7735"/>
    <w:rsid w:val="00FF3160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AA"/>
    <w:rPr>
      <w:rFonts w:ascii="TimesET" w:hAnsi="TimesET"/>
    </w:rPr>
  </w:style>
  <w:style w:type="paragraph" w:styleId="1">
    <w:name w:val="heading 1"/>
    <w:basedOn w:val="a"/>
    <w:next w:val="a"/>
    <w:qFormat/>
    <w:rsid w:val="005369A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5369A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69A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5369AA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5369A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369A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69AA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369AA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B6C7D"/>
    <w:pPr>
      <w:ind w:left="720"/>
      <w:contextualSpacing/>
    </w:pPr>
  </w:style>
  <w:style w:type="paragraph" w:customStyle="1" w:styleId="Default">
    <w:name w:val="Default"/>
    <w:rsid w:val="001736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2D47A1A503AF4C7A0B8CDC8CEE4EDF292D2EE5D60FEE1E71E14121AE2C17D54EE9720D5593A1CCA99149A2A266D6192135C6C61D4BBC2CD832D4FEdCF2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53B94D594121800E22AF50F90C485CF682E509593F89C6B654D05D882E649AC98AC65C7F3686CE1C9CE0A1927E37E6054E091551CD23053980FBF2g1k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53B94D594121800E22AF50F90C485CF682E509593F88C6B95CD05D882E649AC98AC65C7F3686CE1C9CE0A1927E37E6054E091551CD23053980FBF2g1kEH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B53B94D594121800E22AF50F90C485CF682E509593E80CFBB55D05D882E649AC98AC65C7F3686CE1C9CE0A4977E37E6054E091551CD23053980FBF2g1kE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urickayaEM\Desktop\&#1096;&#1072;&#1073;&#1083;&#1086;&#1085;&#1099;\&#1041;&#1051;&#1040;&#1053;&#1050;%20&#1056;&#1040;&#1057;&#1055;&#1054;&#1056;&#1071;&#1046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7BC02-FF71-48DF-8EAE-DD81DE11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ПРАВИТЕЛЬСТВА</Template>
  <TotalTime>253</TotalTime>
  <Pages>4</Pages>
  <Words>602</Words>
  <Characters>4726</Characters>
  <Application>Microsoft Office Word</Application>
  <DocSecurity>0</DocSecurity>
  <Lines>363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SPecialiST RePack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Филькина Лариса Николаевна</dc:creator>
  <cp:lastModifiedBy>Лёксина М.А.</cp:lastModifiedBy>
  <cp:revision>73</cp:revision>
  <cp:lastPrinted>2020-03-04T13:04:00Z</cp:lastPrinted>
  <dcterms:created xsi:type="dcterms:W3CDTF">2019-12-25T14:59:00Z</dcterms:created>
  <dcterms:modified xsi:type="dcterms:W3CDTF">2020-04-16T08:35:00Z</dcterms:modified>
</cp:coreProperties>
</file>