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3940" w:rsidRDefault="00B63940" w:rsidP="00B63940">
      <w:pPr>
        <w:tabs>
          <w:tab w:val="left" w:pos="4400"/>
          <w:tab w:val="left" w:pos="4600"/>
        </w:tabs>
        <w:spacing w:before="480" w:after="520"/>
        <w:ind w:right="802"/>
        <w:jc w:val="center"/>
        <w:rPr>
          <w:rFonts w:ascii="Times New Roman" w:hAnsi="Times New Roman"/>
          <w:bCs/>
          <w:sz w:val="28"/>
          <w:szCs w:val="28"/>
        </w:rPr>
      </w:pPr>
      <w:r w:rsidRPr="00B63940">
        <w:rPr>
          <w:rFonts w:ascii="Times New Roman" w:hAnsi="Times New Roman"/>
          <w:bCs/>
          <w:sz w:val="28"/>
          <w:szCs w:val="28"/>
        </w:rPr>
        <w:t xml:space="preserve">от 24 апреля 2020 г. № </w:t>
      </w:r>
      <w:r w:rsidR="00DD24B4" w:rsidRPr="00B6394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B35CEE6" wp14:editId="6A4F25E5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  <w:lang w:val="en-US"/>
        </w:rPr>
        <w:t>166-</w:t>
      </w:r>
      <w:r>
        <w:rPr>
          <w:rFonts w:ascii="Times New Roman" w:hAnsi="Times New Roman"/>
          <w:bCs/>
          <w:sz w:val="28"/>
          <w:szCs w:val="28"/>
        </w:rPr>
        <w:t>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63940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6"/>
        <w:gridCol w:w="3086"/>
        <w:gridCol w:w="2489"/>
      </w:tblGrid>
      <w:tr w:rsidR="002E51A7" w:rsidRPr="00DF30EA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A66501" w:rsidRPr="00DF30EA" w:rsidRDefault="009F02DE" w:rsidP="00C965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F30EA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5F2FC9" w:rsidRPr="00DF30EA">
              <w:rPr>
                <w:rFonts w:ascii="Times New Roman" w:hAnsi="Times New Roman"/>
                <w:sz w:val="28"/>
                <w:szCs w:val="28"/>
              </w:rPr>
              <w:t xml:space="preserve">нести в </w:t>
            </w:r>
            <w:r w:rsidR="00344889" w:rsidRPr="00DF30EA">
              <w:rPr>
                <w:rFonts w:ascii="Times New Roman" w:hAnsi="Times New Roman"/>
                <w:sz w:val="28"/>
                <w:szCs w:val="28"/>
              </w:rPr>
              <w:t>приложение № 2 к распоряжению</w:t>
            </w:r>
            <w:r w:rsidR="005F2FC9" w:rsidRPr="00DF30E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23.01.2020 № 22-р</w:t>
            </w:r>
            <w:r w:rsidR="00091AB0" w:rsidRPr="00DF30EA">
              <w:rPr>
                <w:rFonts w:ascii="Times New Roman" w:hAnsi="Times New Roman"/>
                <w:sz w:val="28"/>
                <w:szCs w:val="28"/>
              </w:rPr>
              <w:t xml:space="preserve"> (в редакции </w:t>
            </w:r>
            <w:r w:rsidR="00FB1CA6" w:rsidRPr="00DF30EA">
              <w:rPr>
                <w:rFonts w:ascii="Times New Roman" w:hAnsi="Times New Roman"/>
                <w:sz w:val="28"/>
                <w:szCs w:val="28"/>
              </w:rPr>
              <w:t>распоряжений</w:t>
            </w:r>
            <w:r w:rsidR="00091AB0" w:rsidRPr="00DF30E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FB1CA6" w:rsidRPr="00DF30EA">
              <w:rPr>
                <w:rFonts w:ascii="Times New Roman" w:hAnsi="Times New Roman"/>
                <w:sz w:val="28"/>
                <w:szCs w:val="28"/>
              </w:rPr>
              <w:t xml:space="preserve"> от 14.02.2020 № 56-р,</w:t>
            </w:r>
            <w:r w:rsidR="00091AB0" w:rsidRPr="00DF30EA">
              <w:rPr>
                <w:rFonts w:ascii="Times New Roman" w:hAnsi="Times New Roman"/>
                <w:sz w:val="28"/>
                <w:szCs w:val="28"/>
              </w:rPr>
              <w:t xml:space="preserve"> от 19.03.2020 № 108-р)</w:t>
            </w:r>
            <w:r w:rsidR="005F2FC9" w:rsidRPr="00DF30EA">
              <w:rPr>
                <w:rFonts w:ascii="Times New Roman" w:hAnsi="Times New Roman"/>
                <w:sz w:val="28"/>
                <w:szCs w:val="28"/>
              </w:rPr>
              <w:t xml:space="preserve"> следующие изменения</w:t>
            </w:r>
            <w:r w:rsidRPr="00DF30E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51A7" w:rsidRPr="00DF30EA" w:rsidRDefault="00344889" w:rsidP="00C965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0EA">
              <w:rPr>
                <w:rFonts w:ascii="Times New Roman" w:hAnsi="Times New Roman"/>
                <w:sz w:val="28"/>
                <w:szCs w:val="28"/>
              </w:rPr>
              <w:t xml:space="preserve">пункты </w:t>
            </w:r>
            <w:r w:rsidR="005D4515" w:rsidRPr="00DF30EA">
              <w:rPr>
                <w:rFonts w:ascii="Times New Roman" w:hAnsi="Times New Roman"/>
                <w:sz w:val="28"/>
                <w:szCs w:val="28"/>
              </w:rPr>
              <w:t>3, 12</w:t>
            </w:r>
            <w:r w:rsidRPr="00DF30EA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6"/>
              <w:gridCol w:w="2620"/>
              <w:gridCol w:w="3827"/>
              <w:gridCol w:w="2268"/>
            </w:tblGrid>
            <w:tr w:rsidR="00EC582E" w:rsidRPr="00DF30EA" w:rsidTr="00EC582E">
              <w:trPr>
                <w:trHeight w:val="20"/>
              </w:trPr>
              <w:tc>
                <w:tcPr>
                  <w:tcW w:w="636" w:type="dxa"/>
                  <w:shd w:val="clear" w:color="auto" w:fill="auto"/>
                </w:tcPr>
                <w:p w:rsidR="00EC582E" w:rsidRPr="00DF30EA" w:rsidRDefault="00EC582E" w:rsidP="00EC582E">
                  <w:pPr>
                    <w:spacing w:line="233" w:lineRule="auto"/>
                    <w:ind w:left="284" w:hanging="255"/>
                    <w:contextualSpacing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620" w:type="dxa"/>
                </w:tcPr>
                <w:p w:rsidR="00EC582E" w:rsidRPr="00DF30EA" w:rsidRDefault="00EC582E" w:rsidP="00EC582E">
                  <w:pPr>
                    <w:spacing w:line="233" w:lineRule="auto"/>
                    <w:ind w:left="-57" w:right="-57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EC582E" w:rsidRPr="00DF30EA" w:rsidRDefault="00EC582E" w:rsidP="00EC582E">
                  <w:pPr>
                    <w:spacing w:line="233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</w:tr>
            <w:tr w:rsidR="00EC582E" w:rsidRPr="00DF30EA" w:rsidTr="00EC582E">
              <w:trPr>
                <w:trHeight w:val="20"/>
              </w:trPr>
              <w:tc>
                <w:tcPr>
                  <w:tcW w:w="636" w:type="dxa"/>
                  <w:vMerge w:val="restart"/>
                  <w:shd w:val="clear" w:color="auto" w:fill="auto"/>
                </w:tcPr>
                <w:p w:rsidR="00EC582E" w:rsidRPr="00DF30EA" w:rsidRDefault="00EC582E" w:rsidP="00EC582E">
                  <w:pPr>
                    <w:spacing w:line="233" w:lineRule="auto"/>
                    <w:ind w:left="284" w:hanging="284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«3.</w:t>
                  </w:r>
                </w:p>
              </w:tc>
              <w:tc>
                <w:tcPr>
                  <w:tcW w:w="2620" w:type="dxa"/>
                  <w:vMerge w:val="restart"/>
                </w:tcPr>
                <w:p w:rsidR="00EC582E" w:rsidRPr="00DF30EA" w:rsidRDefault="00EC582E" w:rsidP="00FE5F2E">
                  <w:pPr>
                    <w:spacing w:line="233" w:lineRule="auto"/>
                    <w:ind w:left="-57" w:right="-57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Захаровский муниципальный район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EC582E" w:rsidRPr="00DF30EA" w:rsidRDefault="00EC582E" w:rsidP="00EC582E">
                  <w:pPr>
                    <w:spacing w:line="233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Захаровское сельское поселение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1 943 414,00</w:t>
                  </w:r>
                </w:p>
              </w:tc>
            </w:tr>
            <w:tr w:rsidR="00EC582E" w:rsidRPr="00DF30EA" w:rsidTr="00EC582E">
              <w:trPr>
                <w:trHeight w:val="20"/>
              </w:trPr>
              <w:tc>
                <w:tcPr>
                  <w:tcW w:w="636" w:type="dxa"/>
                  <w:vMerge/>
                  <w:shd w:val="clear" w:color="auto" w:fill="auto"/>
                </w:tcPr>
                <w:p w:rsidR="00EC582E" w:rsidRPr="00DF30EA" w:rsidRDefault="00EC582E" w:rsidP="00EC582E">
                  <w:pPr>
                    <w:numPr>
                      <w:ilvl w:val="0"/>
                      <w:numId w:val="8"/>
                    </w:numPr>
                    <w:spacing w:line="233" w:lineRule="auto"/>
                    <w:ind w:left="0" w:firstLine="0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20" w:type="dxa"/>
                  <w:vMerge/>
                </w:tcPr>
                <w:p w:rsidR="00EC582E" w:rsidRPr="00DF30EA" w:rsidRDefault="00EC582E" w:rsidP="00FE5F2E">
                  <w:pPr>
                    <w:spacing w:line="233" w:lineRule="auto"/>
                    <w:ind w:left="-57" w:right="-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Безлыченское сельское поселение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1 712 947,10»</w:t>
                  </w:r>
                </w:p>
              </w:tc>
            </w:tr>
            <w:tr w:rsidR="00EC582E" w:rsidRPr="00DF30EA" w:rsidTr="00EC582E">
              <w:trPr>
                <w:trHeight w:val="108"/>
              </w:trPr>
              <w:tc>
                <w:tcPr>
                  <w:tcW w:w="636" w:type="dxa"/>
                  <w:vMerge w:val="restart"/>
                  <w:shd w:val="clear" w:color="auto" w:fill="auto"/>
                </w:tcPr>
                <w:p w:rsidR="00EC582E" w:rsidRPr="00DF30EA" w:rsidRDefault="00EC582E" w:rsidP="00EC582E">
                  <w:pPr>
                    <w:spacing w:line="233" w:lineRule="auto"/>
                    <w:ind w:left="284" w:hanging="284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«12.</w:t>
                  </w:r>
                </w:p>
              </w:tc>
              <w:tc>
                <w:tcPr>
                  <w:tcW w:w="2620" w:type="dxa"/>
                  <w:vMerge w:val="restart"/>
                </w:tcPr>
                <w:p w:rsidR="00EC582E" w:rsidRPr="00DF30EA" w:rsidRDefault="00EC582E" w:rsidP="00FE5F2E">
                  <w:pPr>
                    <w:spacing w:line="233" w:lineRule="auto"/>
                    <w:ind w:left="-57"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30EA">
                    <w:rPr>
                      <w:rFonts w:ascii="Times New Roman" w:hAnsi="Times New Roman"/>
                      <w:sz w:val="24"/>
                      <w:szCs w:val="24"/>
                    </w:rPr>
                    <w:t>Путятинский муниципальный район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Путятинское сельское поселение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1 285 259,00</w:t>
                  </w:r>
                </w:p>
              </w:tc>
            </w:tr>
            <w:tr w:rsidR="00EC582E" w:rsidRPr="00DF30EA" w:rsidTr="00EC582E">
              <w:trPr>
                <w:trHeight w:val="108"/>
              </w:trPr>
              <w:tc>
                <w:tcPr>
                  <w:tcW w:w="636" w:type="dxa"/>
                  <w:vMerge/>
                  <w:shd w:val="clear" w:color="auto" w:fill="auto"/>
                </w:tcPr>
                <w:p w:rsidR="00EC582E" w:rsidRPr="00DF30EA" w:rsidRDefault="00EC582E" w:rsidP="00EC582E">
                  <w:pPr>
                    <w:spacing w:line="233" w:lineRule="auto"/>
                    <w:ind w:left="284" w:hanging="284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20" w:type="dxa"/>
                  <w:vMerge/>
                </w:tcPr>
                <w:p w:rsidR="00EC582E" w:rsidRPr="00DF30EA" w:rsidRDefault="00EC582E" w:rsidP="00FE5F2E">
                  <w:pPr>
                    <w:spacing w:line="233" w:lineRule="auto"/>
                    <w:ind w:left="-57"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Береговское сельское поселение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261 119,30</w:t>
                  </w:r>
                </w:p>
              </w:tc>
            </w:tr>
            <w:tr w:rsidR="00EC582E" w:rsidRPr="00DF30EA" w:rsidTr="00EC582E">
              <w:trPr>
                <w:trHeight w:val="108"/>
              </w:trPr>
              <w:tc>
                <w:tcPr>
                  <w:tcW w:w="636" w:type="dxa"/>
                  <w:vMerge/>
                  <w:shd w:val="clear" w:color="auto" w:fill="auto"/>
                </w:tcPr>
                <w:p w:rsidR="00EC582E" w:rsidRPr="00DF30EA" w:rsidRDefault="00EC582E" w:rsidP="00EC582E">
                  <w:pPr>
                    <w:spacing w:line="233" w:lineRule="auto"/>
                    <w:ind w:left="284" w:hanging="284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20" w:type="dxa"/>
                  <w:vMerge/>
                </w:tcPr>
                <w:p w:rsidR="00EC582E" w:rsidRPr="00DF30EA" w:rsidRDefault="00EC582E" w:rsidP="00FE5F2E">
                  <w:pPr>
                    <w:spacing w:line="233" w:lineRule="auto"/>
                    <w:ind w:left="-57"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Большеекатериновское сельское поселение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305 672,00</w:t>
                  </w:r>
                </w:p>
              </w:tc>
            </w:tr>
            <w:tr w:rsidR="00EC582E" w:rsidRPr="00DF30EA" w:rsidTr="00EC582E">
              <w:trPr>
                <w:trHeight w:val="108"/>
              </w:trPr>
              <w:tc>
                <w:tcPr>
                  <w:tcW w:w="636" w:type="dxa"/>
                  <w:vMerge/>
                  <w:shd w:val="clear" w:color="auto" w:fill="auto"/>
                </w:tcPr>
                <w:p w:rsidR="00EC582E" w:rsidRPr="00DF30EA" w:rsidRDefault="00EC582E" w:rsidP="00EC582E">
                  <w:pPr>
                    <w:spacing w:line="233" w:lineRule="auto"/>
                    <w:ind w:left="284" w:hanging="284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20" w:type="dxa"/>
                  <w:vMerge/>
                </w:tcPr>
                <w:p w:rsidR="00EC582E" w:rsidRPr="00DF30EA" w:rsidRDefault="00EC582E" w:rsidP="00FE5F2E">
                  <w:pPr>
                    <w:spacing w:line="233" w:lineRule="auto"/>
                    <w:ind w:left="-57"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Песочинское сельское поселение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552 178,00</w:t>
                  </w:r>
                </w:p>
              </w:tc>
            </w:tr>
            <w:tr w:rsidR="00EC582E" w:rsidRPr="00DF30EA" w:rsidTr="00EC582E">
              <w:trPr>
                <w:trHeight w:val="108"/>
              </w:trPr>
              <w:tc>
                <w:tcPr>
                  <w:tcW w:w="636" w:type="dxa"/>
                  <w:vMerge/>
                  <w:shd w:val="clear" w:color="auto" w:fill="auto"/>
                </w:tcPr>
                <w:p w:rsidR="00EC582E" w:rsidRPr="00DF30EA" w:rsidRDefault="00EC582E" w:rsidP="00EC582E">
                  <w:pPr>
                    <w:spacing w:line="233" w:lineRule="auto"/>
                    <w:ind w:left="284" w:hanging="284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20" w:type="dxa"/>
                  <w:vMerge/>
                </w:tcPr>
                <w:p w:rsidR="00EC582E" w:rsidRPr="00DF30EA" w:rsidRDefault="00EC582E" w:rsidP="00FE5F2E">
                  <w:pPr>
                    <w:spacing w:line="233" w:lineRule="auto"/>
                    <w:ind w:left="-57"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Строевское сельское поселение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C582E" w:rsidRPr="00DF30EA" w:rsidRDefault="00EC582E" w:rsidP="00FE5F2E">
                  <w:pPr>
                    <w:spacing w:line="233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DF30E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265 680,00»</w:t>
                  </w:r>
                </w:p>
              </w:tc>
            </w:tr>
          </w:tbl>
          <w:p w:rsidR="00EC582E" w:rsidRPr="00DF30EA" w:rsidRDefault="00EC582E" w:rsidP="00C965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5C0" w:rsidRPr="00DF30EA" w:rsidTr="00C719C5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C965C0" w:rsidRPr="00DF30EA" w:rsidRDefault="00C965C0" w:rsidP="00C719C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65C0" w:rsidRPr="00DF30EA" w:rsidRDefault="00C965C0" w:rsidP="00C719C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65C0" w:rsidRPr="00DF30EA" w:rsidRDefault="00C965C0" w:rsidP="00C719C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65C0" w:rsidRPr="00DF30EA" w:rsidRDefault="00C965C0" w:rsidP="00C719C5">
            <w:pPr>
              <w:rPr>
                <w:rFonts w:ascii="Times New Roman" w:hAnsi="Times New Roman"/>
                <w:sz w:val="28"/>
                <w:szCs w:val="28"/>
              </w:rPr>
            </w:pPr>
            <w:r w:rsidRPr="00DF30E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C965C0" w:rsidRPr="00DF30EA" w:rsidRDefault="00C965C0" w:rsidP="00C719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C965C0" w:rsidRPr="00DF30EA" w:rsidRDefault="00C965C0" w:rsidP="00C719C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65C0" w:rsidRPr="00DF30EA" w:rsidRDefault="00C965C0" w:rsidP="00C719C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65C0" w:rsidRPr="00DF30EA" w:rsidRDefault="00C965C0" w:rsidP="00C719C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65C0" w:rsidRPr="00DF30EA" w:rsidRDefault="00C965C0" w:rsidP="00C719C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F30EA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98637D" w:rsidRDefault="00460FEA" w:rsidP="00C965C0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98637D" w:rsidSect="00B63940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69" w:rsidRDefault="00DA0D69">
      <w:r>
        <w:separator/>
      </w:r>
    </w:p>
  </w:endnote>
  <w:endnote w:type="continuationSeparator" w:id="0">
    <w:p w:rsidR="00DA0D69" w:rsidRDefault="00DA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C95AE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DD24B4">
          <w:pPr>
            <w:pStyle w:val="a6"/>
          </w:pPr>
          <w:r>
            <w:rPr>
              <w:noProof/>
            </w:rPr>
            <w:drawing>
              <wp:inline distT="0" distB="0" distL="0" distR="0" wp14:anchorId="0CE50FEB" wp14:editId="4AA052D5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C95AEE" w:rsidRDefault="00DD24B4" w:rsidP="00C95AE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3969285" wp14:editId="427FA35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C95AEE" w:rsidRDefault="00B63940" w:rsidP="00C95AE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695  24.04.2020 16:54:30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C95AE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C95AEE" w:rsidRDefault="00876034" w:rsidP="00C95AE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69" w:rsidRDefault="00DA0D69">
      <w:r>
        <w:separator/>
      </w:r>
    </w:p>
  </w:footnote>
  <w:footnote w:type="continuationSeparator" w:id="0">
    <w:p w:rsidR="00DA0D69" w:rsidRDefault="00DA0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8637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34A5121"/>
    <w:multiLevelType w:val="hybridMultilevel"/>
    <w:tmpl w:val="4448F610"/>
    <w:lvl w:ilvl="0" w:tplc="F00EE2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CIeI+ZiUz9Tx81EJ1h/yOoqq0=" w:salt="JLCDgOrpq5ljWv+CVl11D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B4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1AB0"/>
    <w:rsid w:val="000A31D3"/>
    <w:rsid w:val="000B0736"/>
    <w:rsid w:val="000B2C15"/>
    <w:rsid w:val="00122CFD"/>
    <w:rsid w:val="00123059"/>
    <w:rsid w:val="00151370"/>
    <w:rsid w:val="00162E72"/>
    <w:rsid w:val="00175BE5"/>
    <w:rsid w:val="001850F4"/>
    <w:rsid w:val="0019034E"/>
    <w:rsid w:val="001947BE"/>
    <w:rsid w:val="001A560F"/>
    <w:rsid w:val="001B0982"/>
    <w:rsid w:val="001B32BA"/>
    <w:rsid w:val="001C176F"/>
    <w:rsid w:val="001E0317"/>
    <w:rsid w:val="001E20F1"/>
    <w:rsid w:val="001F12E8"/>
    <w:rsid w:val="001F228C"/>
    <w:rsid w:val="001F42A1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2746F"/>
    <w:rsid w:val="00344889"/>
    <w:rsid w:val="00345DCF"/>
    <w:rsid w:val="0035185A"/>
    <w:rsid w:val="00360A40"/>
    <w:rsid w:val="003870C2"/>
    <w:rsid w:val="003C372F"/>
    <w:rsid w:val="003D3B8A"/>
    <w:rsid w:val="003D54F8"/>
    <w:rsid w:val="003F1659"/>
    <w:rsid w:val="003F4F5E"/>
    <w:rsid w:val="00400906"/>
    <w:rsid w:val="0042590E"/>
    <w:rsid w:val="00433581"/>
    <w:rsid w:val="00437F65"/>
    <w:rsid w:val="00455AC7"/>
    <w:rsid w:val="00460FEA"/>
    <w:rsid w:val="004734B7"/>
    <w:rsid w:val="00481B88"/>
    <w:rsid w:val="00485B4F"/>
    <w:rsid w:val="004862D1"/>
    <w:rsid w:val="00495AC6"/>
    <w:rsid w:val="004A5D66"/>
    <w:rsid w:val="004B2D5A"/>
    <w:rsid w:val="004D293D"/>
    <w:rsid w:val="004F3CC8"/>
    <w:rsid w:val="004F44FE"/>
    <w:rsid w:val="00512A47"/>
    <w:rsid w:val="005276E4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D4515"/>
    <w:rsid w:val="005E505E"/>
    <w:rsid w:val="005E6D99"/>
    <w:rsid w:val="005F2ADD"/>
    <w:rsid w:val="005F2C49"/>
    <w:rsid w:val="005F2FC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5CE7"/>
    <w:rsid w:val="006D4B49"/>
    <w:rsid w:val="006F328B"/>
    <w:rsid w:val="006F5886"/>
    <w:rsid w:val="00707734"/>
    <w:rsid w:val="00707E19"/>
    <w:rsid w:val="00710C21"/>
    <w:rsid w:val="00712F7C"/>
    <w:rsid w:val="0072328A"/>
    <w:rsid w:val="007377B5"/>
    <w:rsid w:val="00746CC2"/>
    <w:rsid w:val="007471D7"/>
    <w:rsid w:val="00760323"/>
    <w:rsid w:val="00765600"/>
    <w:rsid w:val="00771988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0F8F"/>
    <w:rsid w:val="008513B9"/>
    <w:rsid w:val="008702D3"/>
    <w:rsid w:val="00876034"/>
    <w:rsid w:val="008827E7"/>
    <w:rsid w:val="008A1696"/>
    <w:rsid w:val="008B3E3D"/>
    <w:rsid w:val="008B44E5"/>
    <w:rsid w:val="008C58FE"/>
    <w:rsid w:val="008E002B"/>
    <w:rsid w:val="008E6C41"/>
    <w:rsid w:val="008F0816"/>
    <w:rsid w:val="008F6BB7"/>
    <w:rsid w:val="00900F42"/>
    <w:rsid w:val="00932E3C"/>
    <w:rsid w:val="00951F04"/>
    <w:rsid w:val="009573D3"/>
    <w:rsid w:val="0098637D"/>
    <w:rsid w:val="009977FF"/>
    <w:rsid w:val="009A085B"/>
    <w:rsid w:val="009A5A22"/>
    <w:rsid w:val="009C1DE6"/>
    <w:rsid w:val="009C1F0E"/>
    <w:rsid w:val="009D3E8C"/>
    <w:rsid w:val="009E3A0E"/>
    <w:rsid w:val="009F02DE"/>
    <w:rsid w:val="00A1314B"/>
    <w:rsid w:val="00A13160"/>
    <w:rsid w:val="00A137D3"/>
    <w:rsid w:val="00A35AB4"/>
    <w:rsid w:val="00A44A8F"/>
    <w:rsid w:val="00A51D96"/>
    <w:rsid w:val="00A66501"/>
    <w:rsid w:val="00A96F84"/>
    <w:rsid w:val="00AA567A"/>
    <w:rsid w:val="00AB0A3C"/>
    <w:rsid w:val="00AC1879"/>
    <w:rsid w:val="00AC3953"/>
    <w:rsid w:val="00AC7150"/>
    <w:rsid w:val="00AC71EE"/>
    <w:rsid w:val="00AE1DCA"/>
    <w:rsid w:val="00AF5F7C"/>
    <w:rsid w:val="00B02207"/>
    <w:rsid w:val="00B03403"/>
    <w:rsid w:val="00B10324"/>
    <w:rsid w:val="00B376B1"/>
    <w:rsid w:val="00B620D9"/>
    <w:rsid w:val="00B633DB"/>
    <w:rsid w:val="00B63940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67E4"/>
    <w:rsid w:val="00C87D95"/>
    <w:rsid w:val="00C9077A"/>
    <w:rsid w:val="00C95AEE"/>
    <w:rsid w:val="00C95CD2"/>
    <w:rsid w:val="00C965C0"/>
    <w:rsid w:val="00CA051B"/>
    <w:rsid w:val="00CB3CBE"/>
    <w:rsid w:val="00CF03D8"/>
    <w:rsid w:val="00D015D5"/>
    <w:rsid w:val="00D03D68"/>
    <w:rsid w:val="00D266DD"/>
    <w:rsid w:val="00D32B04"/>
    <w:rsid w:val="00D374E7"/>
    <w:rsid w:val="00D55787"/>
    <w:rsid w:val="00D63949"/>
    <w:rsid w:val="00D652E7"/>
    <w:rsid w:val="00D77BCF"/>
    <w:rsid w:val="00D84394"/>
    <w:rsid w:val="00D95E55"/>
    <w:rsid w:val="00DA0D69"/>
    <w:rsid w:val="00DB3664"/>
    <w:rsid w:val="00DC16FB"/>
    <w:rsid w:val="00DC4A65"/>
    <w:rsid w:val="00DC4F66"/>
    <w:rsid w:val="00DD0569"/>
    <w:rsid w:val="00DD24B4"/>
    <w:rsid w:val="00DD4FFC"/>
    <w:rsid w:val="00DF1A70"/>
    <w:rsid w:val="00DF30EA"/>
    <w:rsid w:val="00E10B44"/>
    <w:rsid w:val="00E11F02"/>
    <w:rsid w:val="00E2726B"/>
    <w:rsid w:val="00E3420E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4184"/>
    <w:rsid w:val="00EB7CE9"/>
    <w:rsid w:val="00EC433F"/>
    <w:rsid w:val="00EC582E"/>
    <w:rsid w:val="00ED1FDE"/>
    <w:rsid w:val="00ED29B2"/>
    <w:rsid w:val="00F06EFB"/>
    <w:rsid w:val="00F1529E"/>
    <w:rsid w:val="00F16F07"/>
    <w:rsid w:val="00F45B7C"/>
    <w:rsid w:val="00F45FCE"/>
    <w:rsid w:val="00F72C7F"/>
    <w:rsid w:val="00F9334F"/>
    <w:rsid w:val="00F97D7F"/>
    <w:rsid w:val="00FA122C"/>
    <w:rsid w:val="00FA3B95"/>
    <w:rsid w:val="00FB1CA6"/>
    <w:rsid w:val="00FC1278"/>
    <w:rsid w:val="00FD0F5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A3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A3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68CD-E2C4-45BE-B934-AE76E19A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196</TotalTime>
  <Pages>1</Pages>
  <Words>103</Words>
  <Characters>651</Characters>
  <Application>Microsoft Office Word</Application>
  <DocSecurity>0</DocSecurity>
  <Lines>59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Баранова Н.А.</dc:creator>
  <cp:lastModifiedBy>Лёксина М.А.</cp:lastModifiedBy>
  <cp:revision>36</cp:revision>
  <cp:lastPrinted>2020-03-16T12:41:00Z</cp:lastPrinted>
  <dcterms:created xsi:type="dcterms:W3CDTF">2019-04-10T13:38:00Z</dcterms:created>
  <dcterms:modified xsi:type="dcterms:W3CDTF">2020-04-24T13:54:00Z</dcterms:modified>
</cp:coreProperties>
</file>