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83D2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9EA">
        <w:rPr>
          <w:rFonts w:ascii="Times New Roman" w:hAnsi="Times New Roman"/>
          <w:bCs/>
          <w:sz w:val="28"/>
          <w:szCs w:val="28"/>
        </w:rPr>
        <w:t>от 07 апреля 2020 г. № 67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C49E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972131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7213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Рязанской области от 29.10.2014 № 311 «Об утверждении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2131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49690D" w:rsidRDefault="0049690D" w:rsidP="0049690D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49690D" w:rsidRDefault="0049690D" w:rsidP="0049690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49690D" w:rsidRDefault="0049690D" w:rsidP="0049690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49690D" w:rsidRDefault="0049690D" w:rsidP="0049690D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0D5EED" w:rsidRPr="00972131" w:rsidRDefault="0049690D" w:rsidP="0049690D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от 03.03.2020 № 37)</w:t>
            </w:r>
          </w:p>
        </w:tc>
      </w:tr>
      <w:tr w:rsidR="000D5EED" w:rsidRPr="00972131">
        <w:trPr>
          <w:jc w:val="right"/>
        </w:trPr>
        <w:tc>
          <w:tcPr>
            <w:tcW w:w="5000" w:type="pct"/>
          </w:tcPr>
          <w:p w:rsidR="000D5EED" w:rsidRPr="00972131" w:rsidRDefault="000D5EE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9690D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29.10.2014 № 311 «Об утверждении государственной программы Рязанской области «Развитие здравоохранения» следующие изменения:</w:t>
            </w:r>
          </w:p>
          <w:p w:rsidR="0049690D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1) в строке «Объемы финансирования Программы» паспорта государственной программы:</w:t>
            </w:r>
          </w:p>
          <w:p w:rsidR="0049690D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абзаце первом цифры «75577283,24435», «5509682,23782», «70067601,00653</w:t>
            </w:r>
            <w:r w:rsidR="0094713B" w:rsidRPr="00972131">
              <w:rPr>
                <w:rFonts w:ascii="Times New Roman" w:hAnsi="Times New Roman"/>
                <w:sz w:val="28"/>
                <w:szCs w:val="28"/>
              </w:rPr>
              <w:t>»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 заменить соответственно цифрами «76070033,14435», «5519732,13782», «70550301,00653»; </w:t>
            </w:r>
          </w:p>
          <w:p w:rsidR="0049690D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 xml:space="preserve">в абзаце седьмом цифры «9035753,07672», </w:t>
            </w:r>
            <w:r w:rsidR="000D5410" w:rsidRPr="00972131">
              <w:rPr>
                <w:rFonts w:ascii="Times New Roman" w:hAnsi="Times New Roman"/>
                <w:sz w:val="28"/>
                <w:szCs w:val="28"/>
              </w:rPr>
              <w:t xml:space="preserve">«1181296,5», 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«7854456,57672» заменить соответственно цифрами «9528502,97672», «1191346,4», «8337156,57672»;</w:t>
            </w:r>
          </w:p>
          <w:p w:rsidR="0049690D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lastRenderedPageBreak/>
              <w:t>2) в разделе 4 «Ресурсное обеспечение Программы»:</w:t>
            </w:r>
          </w:p>
          <w:p w:rsidR="00597596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абзаце втором цифры «</w:t>
            </w:r>
            <w:r w:rsidR="00597596" w:rsidRPr="00972131">
              <w:rPr>
                <w:rFonts w:ascii="Times New Roman" w:hAnsi="Times New Roman"/>
                <w:sz w:val="28"/>
                <w:szCs w:val="28"/>
              </w:rPr>
              <w:t>75577283,24435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97596" w:rsidRPr="00972131">
              <w:rPr>
                <w:rFonts w:ascii="Times New Roman" w:hAnsi="Times New Roman"/>
                <w:sz w:val="28"/>
                <w:szCs w:val="28"/>
              </w:rPr>
              <w:t>5509682,23782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</w:t>
            </w:r>
            <w:r w:rsidR="00597596" w:rsidRPr="00972131">
              <w:rPr>
                <w:rFonts w:ascii="Times New Roman" w:hAnsi="Times New Roman"/>
                <w:sz w:val="28"/>
                <w:szCs w:val="28"/>
              </w:rPr>
              <w:t>, «70067601,00653»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 заменить соответственно цифрами </w:t>
            </w:r>
            <w:r w:rsidR="00597596" w:rsidRPr="00972131">
              <w:rPr>
                <w:rFonts w:ascii="Times New Roman" w:hAnsi="Times New Roman"/>
                <w:sz w:val="28"/>
                <w:szCs w:val="28"/>
              </w:rPr>
              <w:t>«76070033,14435», «5519732,13782», «70550301,00653»;</w:t>
            </w:r>
          </w:p>
          <w:p w:rsidR="0049690D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597596" w:rsidRPr="00972131"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597596" w:rsidRPr="00972131">
              <w:rPr>
                <w:rFonts w:ascii="Times New Roman" w:hAnsi="Times New Roman"/>
                <w:sz w:val="28"/>
                <w:szCs w:val="28"/>
              </w:rPr>
              <w:t xml:space="preserve">«9035753,07672», </w:t>
            </w:r>
            <w:r w:rsidR="003600E7" w:rsidRPr="00972131">
              <w:rPr>
                <w:rFonts w:ascii="Times New Roman" w:hAnsi="Times New Roman"/>
                <w:sz w:val="28"/>
                <w:szCs w:val="28"/>
              </w:rPr>
              <w:t xml:space="preserve">«1181296,5», </w:t>
            </w:r>
            <w:r w:rsidR="00597596" w:rsidRPr="00972131">
              <w:rPr>
                <w:rFonts w:ascii="Times New Roman" w:hAnsi="Times New Roman"/>
                <w:sz w:val="28"/>
                <w:szCs w:val="28"/>
              </w:rPr>
              <w:t>«7854456,57672» заменить соответственно цифрами «9528502,97672», «1191346,4», «8337156,57672»;</w:t>
            </w:r>
          </w:p>
          <w:p w:rsidR="0049690D" w:rsidRPr="00972131" w:rsidRDefault="00DB76B5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3</w:t>
            </w:r>
            <w:r w:rsidR="0049690D" w:rsidRPr="00972131">
              <w:rPr>
                <w:rFonts w:ascii="Times New Roman" w:hAnsi="Times New Roman"/>
                <w:sz w:val="28"/>
                <w:szCs w:val="28"/>
              </w:rPr>
              <w:t>) в приложении № 1 к государственной программе:</w:t>
            </w:r>
          </w:p>
          <w:p w:rsidR="00597596" w:rsidRPr="00972131" w:rsidRDefault="00597596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597596" w:rsidRPr="00972131" w:rsidRDefault="00597596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абзаце втором цифры «4736174,90559», «4339683</w:t>
            </w:r>
            <w:r w:rsidR="00A64014" w:rsidRPr="00972131">
              <w:rPr>
                <w:rFonts w:ascii="Times New Roman" w:hAnsi="Times New Roman"/>
                <w:sz w:val="28"/>
                <w:szCs w:val="28"/>
              </w:rPr>
              <w:t>,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85959» заменить соответственно цифрами «</w:t>
            </w:r>
            <w:r w:rsidR="005B4547" w:rsidRPr="00972131">
              <w:rPr>
                <w:rFonts w:ascii="Times New Roman" w:hAnsi="Times New Roman"/>
                <w:sz w:val="28"/>
                <w:szCs w:val="28"/>
              </w:rPr>
              <w:t>4812674,90559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B4547" w:rsidRPr="00972131">
              <w:rPr>
                <w:rFonts w:ascii="Times New Roman" w:hAnsi="Times New Roman"/>
                <w:sz w:val="28"/>
                <w:szCs w:val="28"/>
              </w:rPr>
              <w:t>4416183,85959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7596" w:rsidRPr="00972131" w:rsidRDefault="00597596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071DCA" w:rsidRPr="00972131"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071DCA" w:rsidRPr="00972131">
              <w:rPr>
                <w:rFonts w:ascii="Times New Roman" w:hAnsi="Times New Roman"/>
                <w:sz w:val="28"/>
                <w:szCs w:val="28"/>
              </w:rPr>
              <w:t>647933,32888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1DCA" w:rsidRPr="00972131">
              <w:rPr>
                <w:rFonts w:ascii="Times New Roman" w:hAnsi="Times New Roman"/>
                <w:sz w:val="28"/>
                <w:szCs w:val="28"/>
              </w:rPr>
              <w:t>556731,02888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071DCA" w:rsidRPr="00972131">
              <w:rPr>
                <w:rFonts w:ascii="Times New Roman" w:hAnsi="Times New Roman"/>
                <w:sz w:val="28"/>
                <w:szCs w:val="28"/>
              </w:rPr>
              <w:t>724433,32888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71DCA" w:rsidRPr="00972131">
              <w:rPr>
                <w:rFonts w:ascii="Times New Roman" w:hAnsi="Times New Roman"/>
                <w:sz w:val="28"/>
                <w:szCs w:val="28"/>
              </w:rPr>
              <w:t>633231,02888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7596" w:rsidRPr="00972131" w:rsidRDefault="00597596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597596" w:rsidRPr="00972131" w:rsidRDefault="00597596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3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97596" w:rsidRPr="00972131" w:rsidRDefault="00597596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3966783,31448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499703,80431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4043283,31448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576203,80431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972131" w:rsidRDefault="00972131" w:rsidP="00E576D1">
            <w:pPr>
              <w:pStyle w:val="ConsPlusNormal"/>
              <w:ind w:firstLine="709"/>
              <w:jc w:val="both"/>
            </w:pPr>
            <w:r>
              <w:t xml:space="preserve">в </w:t>
            </w:r>
            <w:r w:rsidR="00E576D1" w:rsidRPr="00972131">
              <w:t>подпункт</w:t>
            </w:r>
            <w:r>
              <w:t>е</w:t>
            </w:r>
            <w:r w:rsidR="00E576D1" w:rsidRPr="00972131">
              <w:t xml:space="preserve"> 3.2</w:t>
            </w:r>
            <w:r>
              <w:t>:</w:t>
            </w:r>
          </w:p>
          <w:p w:rsidR="00E576D1" w:rsidRPr="00972131" w:rsidRDefault="00972131" w:rsidP="00E576D1">
            <w:pPr>
              <w:pStyle w:val="ConsPlusNormal"/>
              <w:ind w:firstLine="709"/>
              <w:jc w:val="both"/>
            </w:pPr>
            <w:r w:rsidRPr="00972131">
              <w:t xml:space="preserve">в графе 2 </w:t>
            </w:r>
            <w:r w:rsidR="00E576D1" w:rsidRPr="00972131">
              <w:t>слова «Приобретение медицинского оборудования, автомобилей скорой медицинской помощи, медицинской и немедицинской мебели, медицинских изделий и оргтехники для ГМО РО, оказывающих первичную медико-санитарную помощь, скорую, в том числе скорую специализированную медицинскую помощь, в том числе</w:t>
            </w:r>
            <w:proofErr w:type="gramStart"/>
            <w:r w:rsidR="00E576D1" w:rsidRPr="00972131">
              <w:t>:»</w:t>
            </w:r>
            <w:proofErr w:type="gramEnd"/>
            <w:r w:rsidR="00E576D1" w:rsidRPr="00972131">
              <w:t xml:space="preserve"> заменить словами «Приобретение медицинского оборудования,</w:t>
            </w:r>
            <w:r w:rsidR="003C1C7A" w:rsidRPr="00972131">
              <w:t xml:space="preserve"> легковых автомобилей, предназначенных для перевозки медицинских бригад,</w:t>
            </w:r>
            <w:r w:rsidR="00E576D1" w:rsidRPr="00972131">
              <w:t xml:space="preserve"> автомобилей скорой медицинской помощи, медицинской и немедицинской мебели, медицинских изделий и оргтехники для ГМО РО, </w:t>
            </w:r>
            <w:proofErr w:type="gramStart"/>
            <w:r w:rsidR="00E576D1" w:rsidRPr="00972131">
              <w:t>оказывающих</w:t>
            </w:r>
            <w:proofErr w:type="gramEnd"/>
            <w:r w:rsidR="00E576D1" w:rsidRPr="00972131">
              <w:t xml:space="preserve"> первичную медико-санитарную помощь, скорую, в том числе скорую специализированную</w:t>
            </w:r>
            <w:r w:rsidR="00F66193">
              <w:t>,</w:t>
            </w:r>
            <w:r w:rsidR="00E576D1" w:rsidRPr="00972131">
              <w:t xml:space="preserve"> медицинскую помощь, в том числе:»;</w:t>
            </w:r>
          </w:p>
          <w:p w:rsidR="00597596" w:rsidRPr="00972131" w:rsidRDefault="00597596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176860,0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46730,0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 «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253360,0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123230,0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97596" w:rsidRPr="00972131" w:rsidRDefault="00597596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8A3FB0" w:rsidRPr="00972131">
              <w:rPr>
                <w:rFonts w:ascii="Times New Roman" w:hAnsi="Times New Roman"/>
                <w:sz w:val="28"/>
                <w:szCs w:val="28"/>
              </w:rPr>
              <w:t>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строки «Итого, в том числе:» цифры «</w:t>
            </w:r>
            <w:r w:rsidR="00741FFE" w:rsidRPr="00972131">
              <w:rPr>
                <w:rFonts w:ascii="Times New Roman" w:hAnsi="Times New Roman"/>
                <w:sz w:val="28"/>
                <w:szCs w:val="28"/>
              </w:rPr>
              <w:t>4736174,90559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41FFE" w:rsidRPr="00972131">
              <w:rPr>
                <w:rFonts w:ascii="Times New Roman" w:hAnsi="Times New Roman"/>
                <w:sz w:val="28"/>
                <w:szCs w:val="28"/>
              </w:rPr>
              <w:t>647933,32888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41FFE" w:rsidRPr="00972131">
              <w:rPr>
                <w:rFonts w:ascii="Times New Roman" w:hAnsi="Times New Roman"/>
                <w:sz w:val="28"/>
                <w:szCs w:val="28"/>
              </w:rPr>
              <w:t>4339683,85959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41FFE" w:rsidRPr="00972131">
              <w:rPr>
                <w:rFonts w:ascii="Times New Roman" w:hAnsi="Times New Roman"/>
                <w:sz w:val="28"/>
                <w:szCs w:val="28"/>
              </w:rPr>
              <w:t>556731,02888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741FFE" w:rsidRPr="00972131">
              <w:rPr>
                <w:rFonts w:ascii="Times New Roman" w:hAnsi="Times New Roman"/>
                <w:sz w:val="28"/>
                <w:szCs w:val="28"/>
              </w:rPr>
              <w:t>4812674,90559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41FFE" w:rsidRPr="00972131">
              <w:rPr>
                <w:rFonts w:ascii="Times New Roman" w:hAnsi="Times New Roman"/>
                <w:sz w:val="28"/>
                <w:szCs w:val="28"/>
              </w:rPr>
              <w:t>724433,32888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41FFE" w:rsidRPr="00972131">
              <w:rPr>
                <w:rFonts w:ascii="Times New Roman" w:hAnsi="Times New Roman"/>
                <w:sz w:val="28"/>
                <w:szCs w:val="28"/>
              </w:rPr>
              <w:t>4416183,85959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41FFE" w:rsidRPr="00972131">
              <w:rPr>
                <w:rFonts w:ascii="Times New Roman" w:hAnsi="Times New Roman"/>
                <w:sz w:val="28"/>
                <w:szCs w:val="28"/>
              </w:rPr>
              <w:t>633231,02888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9690D" w:rsidRPr="00972131" w:rsidRDefault="00DB76B5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4</w:t>
            </w:r>
            <w:r w:rsidR="00DD7436" w:rsidRPr="0097213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9690D" w:rsidRPr="00972131">
              <w:rPr>
                <w:rFonts w:ascii="Times New Roman" w:hAnsi="Times New Roman"/>
                <w:sz w:val="28"/>
                <w:szCs w:val="28"/>
              </w:rPr>
              <w:t>в приложении № 2 к государственной программе:</w:t>
            </w:r>
          </w:p>
          <w:p w:rsidR="0049690D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49690D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абзаце втором цифры «</w:t>
            </w:r>
            <w:r w:rsidR="00F419EC" w:rsidRPr="00972131">
              <w:rPr>
                <w:rFonts w:ascii="Times New Roman" w:hAnsi="Times New Roman"/>
                <w:sz w:val="28"/>
                <w:szCs w:val="28"/>
              </w:rPr>
              <w:t>13419188,2864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F419EC" w:rsidRPr="00972131">
              <w:rPr>
                <w:rFonts w:ascii="Times New Roman" w:hAnsi="Times New Roman"/>
                <w:sz w:val="28"/>
                <w:szCs w:val="28"/>
              </w:rPr>
              <w:t xml:space="preserve">«2100789,395», 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«</w:t>
            </w:r>
            <w:r w:rsidR="00F419EC" w:rsidRPr="00972131">
              <w:rPr>
                <w:rFonts w:ascii="Times New Roman" w:hAnsi="Times New Roman"/>
                <w:sz w:val="28"/>
                <w:szCs w:val="28"/>
              </w:rPr>
              <w:t>11318398,8914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D14D1" w:rsidRPr="00972131">
              <w:rPr>
                <w:rFonts w:ascii="Times New Roman" w:hAnsi="Times New Roman"/>
                <w:sz w:val="28"/>
                <w:szCs w:val="28"/>
              </w:rPr>
              <w:t>13534767,0164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419EC" w:rsidRPr="00972131">
              <w:rPr>
                <w:rFonts w:ascii="Times New Roman" w:hAnsi="Times New Roman"/>
                <w:sz w:val="28"/>
                <w:szCs w:val="28"/>
              </w:rPr>
              <w:t>2110839,295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</w:t>
            </w:r>
            <w:r w:rsidR="00F419EC" w:rsidRPr="00972131">
              <w:rPr>
                <w:rFonts w:ascii="Times New Roman" w:hAnsi="Times New Roman"/>
                <w:sz w:val="28"/>
                <w:szCs w:val="28"/>
              </w:rPr>
              <w:t>, «</w:t>
            </w:r>
            <w:r w:rsidR="002D14D1" w:rsidRPr="00972131">
              <w:rPr>
                <w:rFonts w:ascii="Times New Roman" w:hAnsi="Times New Roman"/>
                <w:sz w:val="28"/>
                <w:szCs w:val="28"/>
              </w:rPr>
              <w:t>11423927,7214</w:t>
            </w:r>
            <w:r w:rsidR="00F419EC" w:rsidRPr="00972131">
              <w:rPr>
                <w:rFonts w:ascii="Times New Roman" w:hAnsi="Times New Roman"/>
                <w:sz w:val="28"/>
                <w:szCs w:val="28"/>
              </w:rPr>
              <w:t>»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690D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3313A7" w:rsidRPr="00972131"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0008D9" w:rsidRPr="00972131">
              <w:rPr>
                <w:rFonts w:ascii="Times New Roman" w:hAnsi="Times New Roman"/>
                <w:sz w:val="28"/>
                <w:szCs w:val="28"/>
              </w:rPr>
              <w:t>2146227,94455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D42D9B" w:rsidRPr="00972131">
              <w:rPr>
                <w:rFonts w:ascii="Times New Roman" w:hAnsi="Times New Roman"/>
                <w:sz w:val="28"/>
                <w:szCs w:val="28"/>
              </w:rPr>
              <w:t xml:space="preserve">«646758,6», 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«</w:t>
            </w:r>
            <w:r w:rsidR="000008D9" w:rsidRPr="00972131">
              <w:rPr>
                <w:rFonts w:ascii="Times New Roman" w:hAnsi="Times New Roman"/>
                <w:sz w:val="28"/>
                <w:szCs w:val="28"/>
              </w:rPr>
              <w:t>1499469,34455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D14D1" w:rsidRPr="00972131">
              <w:rPr>
                <w:rFonts w:ascii="Times New Roman" w:hAnsi="Times New Roman"/>
                <w:sz w:val="28"/>
                <w:szCs w:val="28"/>
              </w:rPr>
              <w:t>2261806,67455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</w:t>
            </w:r>
            <w:r w:rsidR="00D42D9B" w:rsidRPr="00972131">
              <w:rPr>
                <w:rFonts w:ascii="Times New Roman" w:hAnsi="Times New Roman"/>
                <w:sz w:val="28"/>
                <w:szCs w:val="28"/>
              </w:rPr>
              <w:t xml:space="preserve"> «656808,5», 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D14D1" w:rsidRPr="00972131">
              <w:rPr>
                <w:rFonts w:ascii="Times New Roman" w:hAnsi="Times New Roman"/>
                <w:sz w:val="28"/>
                <w:szCs w:val="28"/>
              </w:rPr>
              <w:t>1604998,17455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9690D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49690D" w:rsidRPr="00972131" w:rsidRDefault="0049690D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пункте 8:</w:t>
            </w:r>
          </w:p>
          <w:p w:rsidR="0049690D" w:rsidRPr="00972131" w:rsidRDefault="0049690D" w:rsidP="00BB2CDD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841370" w:rsidRPr="00972131">
              <w:rPr>
                <w:rFonts w:ascii="Times New Roman" w:hAnsi="Times New Roman"/>
                <w:sz w:val="28"/>
                <w:szCs w:val="28"/>
              </w:rPr>
              <w:t>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841370" w:rsidRPr="00972131">
              <w:rPr>
                <w:rFonts w:ascii="Times New Roman" w:hAnsi="Times New Roman"/>
                <w:sz w:val="28"/>
                <w:szCs w:val="28"/>
              </w:rPr>
              <w:t>1445112,02615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41370" w:rsidRPr="00972131">
              <w:rPr>
                <w:rFonts w:ascii="Times New Roman" w:hAnsi="Times New Roman"/>
                <w:sz w:val="28"/>
                <w:szCs w:val="28"/>
              </w:rPr>
              <w:t>255925,659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41370" w:rsidRPr="00972131">
              <w:rPr>
                <w:rFonts w:ascii="Times New Roman" w:hAnsi="Times New Roman"/>
                <w:sz w:val="28"/>
                <w:szCs w:val="28"/>
              </w:rPr>
              <w:t>1462612,02615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41370" w:rsidRPr="00972131">
              <w:rPr>
                <w:rFonts w:ascii="Times New Roman" w:hAnsi="Times New Roman"/>
                <w:sz w:val="28"/>
                <w:szCs w:val="28"/>
              </w:rPr>
              <w:t>273425,659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49690D" w:rsidRPr="00972131" w:rsidRDefault="0049690D" w:rsidP="00BB2CDD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841370" w:rsidRPr="00972131">
              <w:rPr>
                <w:rFonts w:ascii="Times New Roman" w:hAnsi="Times New Roman"/>
                <w:sz w:val="28"/>
                <w:szCs w:val="28"/>
              </w:rPr>
              <w:t>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подпункта 8.5 цифры «</w:t>
            </w:r>
            <w:r w:rsidR="006F34AB" w:rsidRPr="00972131">
              <w:rPr>
                <w:rFonts w:ascii="Times New Roman" w:hAnsi="Times New Roman"/>
                <w:sz w:val="28"/>
                <w:szCs w:val="28"/>
              </w:rPr>
              <w:t>582831,9258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F34AB" w:rsidRPr="00972131">
              <w:rPr>
                <w:rFonts w:ascii="Times New Roman" w:hAnsi="Times New Roman"/>
                <w:sz w:val="28"/>
                <w:szCs w:val="28"/>
              </w:rPr>
              <w:t>199003,547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 «</w:t>
            </w:r>
            <w:r w:rsidR="006F34AB" w:rsidRPr="00972131">
              <w:rPr>
                <w:rFonts w:ascii="Times New Roman" w:hAnsi="Times New Roman"/>
                <w:sz w:val="28"/>
                <w:szCs w:val="28"/>
              </w:rPr>
              <w:t>600331,9258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F34AB" w:rsidRPr="00972131">
              <w:rPr>
                <w:rFonts w:ascii="Times New Roman" w:hAnsi="Times New Roman"/>
                <w:sz w:val="28"/>
                <w:szCs w:val="28"/>
              </w:rPr>
              <w:t>216503,547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60DF2" w:rsidRPr="00972131" w:rsidRDefault="00060DF2" w:rsidP="00BB2CDD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пункте 11:</w:t>
            </w:r>
          </w:p>
          <w:p w:rsidR="00060DF2" w:rsidRPr="00972131" w:rsidRDefault="00060DF2" w:rsidP="00BB2CDD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графах 6, 12 цифры «544644,93177», «89823,228», «14703,0», «2839,7» заменить соответственно цифрами «</w:t>
            </w:r>
            <w:r w:rsidR="00514190" w:rsidRPr="00972131">
              <w:rPr>
                <w:rFonts w:ascii="Times New Roman" w:hAnsi="Times New Roman"/>
                <w:sz w:val="28"/>
                <w:szCs w:val="28"/>
              </w:rPr>
              <w:t>632673,76177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4190" w:rsidRPr="00972131">
              <w:rPr>
                <w:rFonts w:ascii="Times New Roman" w:hAnsi="Times New Roman"/>
                <w:sz w:val="28"/>
                <w:szCs w:val="28"/>
              </w:rPr>
              <w:t>177852,058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», «24752,9», «12889,6»; </w:t>
            </w:r>
          </w:p>
          <w:p w:rsidR="007C0F63" w:rsidRPr="00972131" w:rsidRDefault="00060DF2" w:rsidP="00BB2CDD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 xml:space="preserve">подпункт 11.1 изложить </w:t>
            </w:r>
            <w:r w:rsidR="0099229A" w:rsidRPr="00972131">
              <w:rPr>
                <w:rFonts w:ascii="Times New Roman" w:hAnsi="Times New Roman"/>
                <w:sz w:val="28"/>
                <w:szCs w:val="28"/>
              </w:rPr>
              <w:t>в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следующей редакции:</w:t>
            </w:r>
            <w:r w:rsidR="000D5EED" w:rsidRPr="009721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81060" w:rsidRPr="00972131" w:rsidRDefault="00481060">
      <w:pPr>
        <w:rPr>
          <w:rFonts w:ascii="Times New Roman" w:hAnsi="Times New Roman"/>
          <w:sz w:val="2"/>
          <w:szCs w:val="2"/>
        </w:rPr>
      </w:pPr>
    </w:p>
    <w:tbl>
      <w:tblPr>
        <w:tblW w:w="978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569"/>
        <w:gridCol w:w="567"/>
        <w:gridCol w:w="567"/>
        <w:gridCol w:w="567"/>
        <w:gridCol w:w="566"/>
        <w:gridCol w:w="425"/>
        <w:gridCol w:w="406"/>
        <w:gridCol w:w="444"/>
        <w:gridCol w:w="426"/>
        <w:gridCol w:w="425"/>
        <w:gridCol w:w="425"/>
        <w:gridCol w:w="567"/>
        <w:gridCol w:w="567"/>
        <w:gridCol w:w="567"/>
        <w:gridCol w:w="567"/>
        <w:gridCol w:w="568"/>
      </w:tblGrid>
      <w:tr w:rsidR="00481060" w:rsidRPr="00BB2CDD" w:rsidTr="00972131">
        <w:trPr>
          <w:cantSplit/>
          <w:trHeight w:val="286"/>
        </w:trPr>
        <w:tc>
          <w:tcPr>
            <w:tcW w:w="55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</w:tr>
      <w:tr w:rsidR="00481060" w:rsidRPr="00BB2CDD" w:rsidTr="00BB2CDD">
        <w:trPr>
          <w:cantSplit/>
          <w:trHeight w:val="1622"/>
        </w:trPr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972131" w:rsidP="00BB2CD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1" w:name="sub_1011834"/>
            <w:r w:rsidRPr="00BB2CDD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481060" w:rsidRPr="00BB2CDD">
              <w:rPr>
                <w:rFonts w:ascii="Times New Roman" w:hAnsi="Times New Roman"/>
                <w:spacing w:val="-4"/>
                <w:sz w:val="24"/>
                <w:szCs w:val="24"/>
              </w:rPr>
              <w:t>11.1</w:t>
            </w:r>
            <w:bookmarkEnd w:id="1"/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оборудования и медицин-</w:t>
            </w:r>
            <w:proofErr w:type="spellStart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ских</w:t>
            </w:r>
            <w:proofErr w:type="spellEnd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изделий для оказания </w:t>
            </w:r>
            <w:proofErr w:type="spellStart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специализиро</w:t>
            </w:r>
            <w:proofErr w:type="spellEnd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-ванной, включая </w:t>
            </w:r>
            <w:proofErr w:type="spellStart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высокотехно</w:t>
            </w:r>
            <w:proofErr w:type="spellEnd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-логичную, медицинской помощи в ГМО РО</w:t>
            </w:r>
            <w:r w:rsidR="00D02B66" w:rsidRPr="00BB2CDD">
              <w:rPr>
                <w:rFonts w:ascii="Times New Roman" w:hAnsi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445197,10377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42595,52545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46726,43856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60375,028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89400,0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60375,028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60375,028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42675,02788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42675,02788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right="1272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81060" w:rsidRPr="00BB2CDD" w:rsidTr="00972131">
        <w:trPr>
          <w:cantSplit/>
          <w:trHeight w:val="1870"/>
        </w:trPr>
        <w:tc>
          <w:tcPr>
            <w:tcW w:w="558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10049,9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10049,9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1060" w:rsidRPr="00BB2CDD" w:rsidRDefault="00481060" w:rsidP="00BB2CDD">
            <w:pPr>
              <w:autoSpaceDE w:val="0"/>
              <w:autoSpaceDN w:val="0"/>
              <w:adjustRightInd w:val="0"/>
              <w:spacing w:line="216" w:lineRule="auto"/>
              <w:ind w:right="1272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D02B66" w:rsidRPr="00BB2CDD" w:rsidTr="00BB2CDD">
        <w:trPr>
          <w:cantSplit/>
          <w:trHeight w:val="1748"/>
        </w:trPr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аппаратов для искусственной вентиляции легких для  медицинских организаций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10049,9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10049,9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  <w:r w:rsidR="00972131" w:rsidRPr="00BB2CDD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02B66" w:rsidRPr="00BB2CDD" w:rsidRDefault="00D02B66" w:rsidP="00BB2CDD">
            <w:pPr>
              <w:autoSpaceDE w:val="0"/>
              <w:autoSpaceDN w:val="0"/>
              <w:adjustRightInd w:val="0"/>
              <w:spacing w:line="216" w:lineRule="auto"/>
              <w:ind w:right="1272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481060" w:rsidRPr="00BB2CDD" w:rsidRDefault="00481060" w:rsidP="00BB2CDD">
      <w:pPr>
        <w:spacing w:line="216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BB2CDD" w:rsidRPr="00BB2CDD" w:rsidTr="00597368">
        <w:trPr>
          <w:jc w:val="right"/>
        </w:trPr>
        <w:tc>
          <w:tcPr>
            <w:tcW w:w="5000" w:type="pct"/>
          </w:tcPr>
          <w:p w:rsidR="00BB2CDD" w:rsidRPr="00BB2CDD" w:rsidRDefault="00BB2CDD" w:rsidP="00BB2CDD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2CDD">
              <w:rPr>
                <w:rFonts w:ascii="Times New Roman" w:hAnsi="Times New Roman"/>
                <w:spacing w:val="-2"/>
                <w:sz w:val="28"/>
                <w:szCs w:val="28"/>
              </w:rPr>
              <w:t>дополнить подпунктом 11.3 следующего содержания:</w:t>
            </w:r>
          </w:p>
        </w:tc>
      </w:tr>
    </w:tbl>
    <w:p w:rsidR="00BB2CDD" w:rsidRPr="00BB2CDD" w:rsidRDefault="00BB2CDD" w:rsidP="00BB2CDD">
      <w:pPr>
        <w:spacing w:line="216" w:lineRule="auto"/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78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569"/>
        <w:gridCol w:w="567"/>
        <w:gridCol w:w="567"/>
        <w:gridCol w:w="567"/>
        <w:gridCol w:w="566"/>
        <w:gridCol w:w="425"/>
        <w:gridCol w:w="406"/>
        <w:gridCol w:w="444"/>
        <w:gridCol w:w="426"/>
        <w:gridCol w:w="425"/>
        <w:gridCol w:w="425"/>
        <w:gridCol w:w="567"/>
        <w:gridCol w:w="567"/>
        <w:gridCol w:w="567"/>
        <w:gridCol w:w="567"/>
        <w:gridCol w:w="568"/>
      </w:tblGrid>
      <w:tr w:rsidR="00BB2CDD" w:rsidRPr="00BB2CDD" w:rsidTr="00597368">
        <w:trPr>
          <w:cantSplit/>
          <w:trHeight w:val="286"/>
        </w:trPr>
        <w:tc>
          <w:tcPr>
            <w:tcW w:w="55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</w:tr>
      <w:tr w:rsidR="00BB2CDD" w:rsidRPr="00BB2CDD" w:rsidTr="00597368">
        <w:trPr>
          <w:cantSplit/>
          <w:trHeight w:val="2853"/>
        </w:trPr>
        <w:tc>
          <w:tcPr>
            <w:tcW w:w="558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«11.3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для ГМО РО оборудования, медицинских изделий, меди-</w:t>
            </w:r>
            <w:proofErr w:type="spellStart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цинской</w:t>
            </w:r>
            <w:proofErr w:type="spellEnd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немедицин-ской</w:t>
            </w:r>
            <w:proofErr w:type="spellEnd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мебели, расходных материалов, </w:t>
            </w:r>
            <w:proofErr w:type="spellStart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дезинфициру-ющих</w:t>
            </w:r>
            <w:proofErr w:type="spellEnd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средств, необходимых для </w:t>
            </w:r>
            <w:proofErr w:type="spellStart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преду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преждения</w:t>
            </w:r>
            <w:proofErr w:type="spellEnd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распростра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нения на территории Рязанской области новой </w:t>
            </w:r>
            <w:proofErr w:type="spellStart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коронавирус</w:t>
            </w:r>
            <w:proofErr w:type="spellEnd"/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-ной инфекции</w:t>
            </w:r>
            <w:r w:rsidR="009E5B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(2019-</w:t>
            </w:r>
            <w:r w:rsidR="009E5BE7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nCoV</w:t>
            </w:r>
            <w:r w:rsidR="009E5BE7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69003,858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69003,858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2CDD">
              <w:rPr>
                <w:rFonts w:ascii="Times New Roman" w:hAnsi="Times New Roman"/>
                <w:spacing w:val="-2"/>
                <w:sz w:val="24"/>
                <w:szCs w:val="24"/>
              </w:rPr>
              <w:t>0»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B2CDD" w:rsidRPr="00BB2CDD" w:rsidRDefault="00BB2CDD" w:rsidP="00BB2CDD">
            <w:pPr>
              <w:autoSpaceDE w:val="0"/>
              <w:autoSpaceDN w:val="0"/>
              <w:adjustRightInd w:val="0"/>
              <w:spacing w:line="216" w:lineRule="auto"/>
              <w:ind w:right="1272"/>
              <w:jc w:val="both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</w:p>
        </w:tc>
      </w:tr>
    </w:tbl>
    <w:p w:rsidR="00BB2CDD" w:rsidRPr="00BB2CDD" w:rsidRDefault="00BB2CDD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481060" w:rsidRPr="00972131">
        <w:trPr>
          <w:jc w:val="right"/>
        </w:trPr>
        <w:tc>
          <w:tcPr>
            <w:tcW w:w="5000" w:type="pct"/>
          </w:tcPr>
          <w:p w:rsidR="00481060" w:rsidRPr="00972131" w:rsidRDefault="00481060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графах 6, 12 строки «Итого, в том числе</w:t>
            </w:r>
            <w:proofErr w:type="gramStart"/>
            <w:r w:rsidRPr="00972131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ED58EB" w:rsidRPr="00972131">
              <w:rPr>
                <w:rFonts w:ascii="Times New Roman" w:hAnsi="Times New Roman"/>
                <w:sz w:val="28"/>
                <w:szCs w:val="28"/>
              </w:rPr>
              <w:t>13419188,2864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58EB" w:rsidRPr="00972131">
              <w:rPr>
                <w:rFonts w:ascii="Times New Roman" w:hAnsi="Times New Roman"/>
                <w:sz w:val="28"/>
                <w:szCs w:val="28"/>
              </w:rPr>
              <w:t>2146227,94455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58EB" w:rsidRPr="00972131">
              <w:rPr>
                <w:rFonts w:ascii="Times New Roman" w:hAnsi="Times New Roman"/>
                <w:sz w:val="28"/>
                <w:szCs w:val="28"/>
              </w:rPr>
              <w:t>11318398,8914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58EB" w:rsidRPr="00972131">
              <w:rPr>
                <w:rFonts w:ascii="Times New Roman" w:hAnsi="Times New Roman"/>
                <w:sz w:val="28"/>
                <w:szCs w:val="28"/>
              </w:rPr>
              <w:t>1499469,34455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</w:t>
            </w:r>
            <w:r w:rsidR="00ED58EB" w:rsidRPr="00972131">
              <w:rPr>
                <w:rFonts w:ascii="Times New Roman" w:hAnsi="Times New Roman"/>
                <w:sz w:val="28"/>
                <w:szCs w:val="28"/>
              </w:rPr>
              <w:t>, «1990641,39», «646758,6»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14190" w:rsidRPr="00972131">
              <w:rPr>
                <w:rFonts w:ascii="Times New Roman" w:hAnsi="Times New Roman"/>
                <w:sz w:val="28"/>
                <w:szCs w:val="28"/>
              </w:rPr>
              <w:t>13534767,0164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4190" w:rsidRPr="00972131">
              <w:rPr>
                <w:rFonts w:ascii="Times New Roman" w:hAnsi="Times New Roman"/>
                <w:sz w:val="28"/>
                <w:szCs w:val="28"/>
              </w:rPr>
              <w:t>2261806,67455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4190" w:rsidRPr="00972131">
              <w:rPr>
                <w:rFonts w:ascii="Times New Roman" w:hAnsi="Times New Roman"/>
                <w:sz w:val="28"/>
                <w:szCs w:val="28"/>
              </w:rPr>
              <w:t>11423927,7214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4190" w:rsidRPr="00972131">
              <w:rPr>
                <w:rFonts w:ascii="Times New Roman" w:hAnsi="Times New Roman"/>
                <w:sz w:val="28"/>
                <w:szCs w:val="28"/>
              </w:rPr>
              <w:t>1604998,17455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</w:t>
            </w:r>
            <w:r w:rsidR="00ED58EB" w:rsidRPr="00972131">
              <w:rPr>
                <w:rFonts w:ascii="Times New Roman" w:hAnsi="Times New Roman"/>
                <w:sz w:val="28"/>
                <w:szCs w:val="28"/>
              </w:rPr>
              <w:t>, «2000691,29», «656808,5»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81060" w:rsidRPr="00972131" w:rsidRDefault="00DB76B5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5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) в приложении № 3 к государственной программе:</w:t>
            </w:r>
          </w:p>
          <w:p w:rsidR="00481060" w:rsidRPr="00972131" w:rsidRDefault="00481060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481060" w:rsidRPr="00972131" w:rsidRDefault="00481060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абзаце втором цифры «</w:t>
            </w:r>
            <w:r w:rsidR="003313A7" w:rsidRPr="00972131">
              <w:rPr>
                <w:rFonts w:ascii="Times New Roman" w:hAnsi="Times New Roman"/>
                <w:sz w:val="28"/>
                <w:szCs w:val="28"/>
              </w:rPr>
              <w:t>7305853,18632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13A7" w:rsidRPr="00972131">
              <w:rPr>
                <w:rFonts w:ascii="Times New Roman" w:hAnsi="Times New Roman"/>
                <w:sz w:val="28"/>
                <w:szCs w:val="28"/>
              </w:rPr>
              <w:t>4644117,7895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14190" w:rsidRPr="00972131">
              <w:rPr>
                <w:rFonts w:ascii="Times New Roman" w:hAnsi="Times New Roman"/>
                <w:sz w:val="28"/>
                <w:szCs w:val="28"/>
              </w:rPr>
              <w:t>7604024,35632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4190" w:rsidRPr="00972131">
              <w:rPr>
                <w:rFonts w:ascii="Times New Roman" w:hAnsi="Times New Roman"/>
                <w:sz w:val="28"/>
                <w:szCs w:val="28"/>
              </w:rPr>
              <w:t>4942288,9595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81060" w:rsidRPr="00972131" w:rsidRDefault="00481060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3313A7" w:rsidRPr="00972131">
              <w:rPr>
                <w:rFonts w:ascii="Times New Roman" w:hAnsi="Times New Roman"/>
                <w:sz w:val="28"/>
                <w:szCs w:val="28"/>
              </w:rPr>
              <w:t>восьмом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3313A7" w:rsidRPr="00972131">
              <w:rPr>
                <w:rFonts w:ascii="Times New Roman" w:hAnsi="Times New Roman"/>
                <w:sz w:val="28"/>
                <w:szCs w:val="28"/>
              </w:rPr>
              <w:t>1010834</w:t>
            </w:r>
            <w:r w:rsidR="00972131">
              <w:rPr>
                <w:rFonts w:ascii="Times New Roman" w:hAnsi="Times New Roman"/>
                <w:sz w:val="28"/>
                <w:szCs w:val="28"/>
              </w:rPr>
              <w:t>,</w:t>
            </w:r>
            <w:r w:rsidR="003313A7" w:rsidRPr="00972131">
              <w:rPr>
                <w:rFonts w:ascii="Times New Roman" w:hAnsi="Times New Roman"/>
                <w:sz w:val="28"/>
                <w:szCs w:val="28"/>
              </w:rPr>
              <w:t>81132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313A7" w:rsidRPr="00972131">
              <w:rPr>
                <w:rFonts w:ascii="Times New Roman" w:hAnsi="Times New Roman"/>
                <w:sz w:val="28"/>
                <w:szCs w:val="28"/>
              </w:rPr>
              <w:t>636037,41132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</w:t>
            </w:r>
            <w:r w:rsidR="003313A7" w:rsidRPr="009721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514190" w:rsidRPr="00972131">
              <w:rPr>
                <w:rFonts w:ascii="Times New Roman" w:hAnsi="Times New Roman"/>
                <w:sz w:val="28"/>
                <w:szCs w:val="28"/>
              </w:rPr>
              <w:t>1309005,98132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4190" w:rsidRPr="00972131">
              <w:rPr>
                <w:rFonts w:ascii="Times New Roman" w:hAnsi="Times New Roman"/>
                <w:sz w:val="28"/>
                <w:szCs w:val="28"/>
              </w:rPr>
              <w:t>934208,58132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81060" w:rsidRPr="00972131" w:rsidRDefault="00481060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481060" w:rsidRPr="00972131" w:rsidRDefault="00481060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481060" w:rsidRPr="00972131" w:rsidRDefault="00481060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3313A7" w:rsidRPr="00972131">
              <w:rPr>
                <w:rFonts w:ascii="Times New Roman" w:hAnsi="Times New Roman"/>
                <w:sz w:val="28"/>
                <w:szCs w:val="28"/>
              </w:rPr>
              <w:t>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C91C8F" w:rsidRPr="00972131">
              <w:rPr>
                <w:rFonts w:ascii="Times New Roman" w:hAnsi="Times New Roman"/>
                <w:sz w:val="28"/>
                <w:szCs w:val="28"/>
              </w:rPr>
              <w:t>4636065,67505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1C8F" w:rsidRPr="00972131">
              <w:rPr>
                <w:rFonts w:ascii="Times New Roman" w:hAnsi="Times New Roman"/>
                <w:sz w:val="28"/>
                <w:szCs w:val="28"/>
              </w:rPr>
              <w:t xml:space="preserve">633353,37317» 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C370DD" w:rsidRPr="00972131">
              <w:rPr>
                <w:rFonts w:ascii="Times New Roman" w:hAnsi="Times New Roman"/>
                <w:sz w:val="28"/>
                <w:szCs w:val="28"/>
              </w:rPr>
              <w:t>4934236,84505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70DD" w:rsidRPr="00972131">
              <w:rPr>
                <w:rFonts w:ascii="Times New Roman" w:hAnsi="Times New Roman"/>
                <w:sz w:val="28"/>
                <w:szCs w:val="28"/>
              </w:rPr>
              <w:t>931524,54317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481060" w:rsidRPr="00972131" w:rsidRDefault="00B41A86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 xml:space="preserve"> 6, 1</w:t>
            </w:r>
            <w:r w:rsidR="00C91C8F" w:rsidRPr="00972131">
              <w:rPr>
                <w:rFonts w:ascii="Times New Roman" w:hAnsi="Times New Roman"/>
                <w:sz w:val="28"/>
                <w:szCs w:val="28"/>
              </w:rPr>
              <w:t>2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 xml:space="preserve"> подпункта 1.</w:t>
            </w:r>
            <w:r w:rsidR="00C91C8F" w:rsidRPr="00972131">
              <w:rPr>
                <w:rFonts w:ascii="Times New Roman" w:hAnsi="Times New Roman"/>
                <w:sz w:val="28"/>
                <w:szCs w:val="28"/>
              </w:rPr>
              <w:t>7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C91C8F" w:rsidRPr="00972131">
              <w:rPr>
                <w:rFonts w:ascii="Times New Roman" w:hAnsi="Times New Roman"/>
                <w:sz w:val="28"/>
                <w:szCs w:val="28"/>
              </w:rPr>
              <w:t>1741819,32663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1C8F" w:rsidRPr="00972131">
              <w:rPr>
                <w:rFonts w:ascii="Times New Roman" w:hAnsi="Times New Roman"/>
                <w:sz w:val="28"/>
                <w:szCs w:val="28"/>
              </w:rPr>
              <w:t>254650,06744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 «</w:t>
            </w:r>
            <w:r w:rsidR="00C91C8F" w:rsidRPr="00972131">
              <w:rPr>
                <w:rFonts w:ascii="Times New Roman" w:hAnsi="Times New Roman"/>
                <w:sz w:val="28"/>
                <w:szCs w:val="28"/>
              </w:rPr>
              <w:t>1821819,32663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1C8F" w:rsidRPr="00972131">
              <w:rPr>
                <w:rFonts w:ascii="Times New Roman" w:hAnsi="Times New Roman"/>
                <w:sz w:val="28"/>
                <w:szCs w:val="28"/>
              </w:rPr>
              <w:t>334650,06744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81060" w:rsidRPr="00972131" w:rsidRDefault="00B41A86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граф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 xml:space="preserve"> 6, 1</w:t>
            </w:r>
            <w:r w:rsidR="00C91C8F" w:rsidRPr="00972131">
              <w:rPr>
                <w:rFonts w:ascii="Times New Roman" w:hAnsi="Times New Roman"/>
                <w:sz w:val="28"/>
                <w:szCs w:val="28"/>
              </w:rPr>
              <w:t>2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 xml:space="preserve"> подпункта 1.11 цифры «</w:t>
            </w:r>
            <w:r w:rsidR="00FF7F16" w:rsidRPr="00972131">
              <w:rPr>
                <w:rFonts w:ascii="Times New Roman" w:hAnsi="Times New Roman"/>
                <w:sz w:val="28"/>
                <w:szCs w:val="28"/>
              </w:rPr>
              <w:t>2213574,73896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7F16" w:rsidRPr="00972131">
              <w:rPr>
                <w:rFonts w:ascii="Times New Roman" w:hAnsi="Times New Roman"/>
                <w:sz w:val="28"/>
                <w:szCs w:val="28"/>
              </w:rPr>
              <w:t>371335,43513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F7F16" w:rsidRPr="00972131">
              <w:rPr>
                <w:rFonts w:ascii="Times New Roman" w:hAnsi="Times New Roman"/>
                <w:sz w:val="28"/>
                <w:szCs w:val="28"/>
              </w:rPr>
              <w:t>1868363,77104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»</w:t>
            </w:r>
            <w:r w:rsidR="00FF7F16" w:rsidRPr="009721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 «</w:t>
            </w:r>
            <w:r w:rsidR="00C370DD" w:rsidRPr="00972131">
              <w:rPr>
                <w:rFonts w:ascii="Times New Roman" w:hAnsi="Times New Roman"/>
                <w:sz w:val="28"/>
                <w:szCs w:val="28"/>
              </w:rPr>
              <w:t>2431745,90896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70DD" w:rsidRPr="00972131">
              <w:rPr>
                <w:rFonts w:ascii="Times New Roman" w:hAnsi="Times New Roman"/>
                <w:sz w:val="28"/>
                <w:szCs w:val="28"/>
              </w:rPr>
              <w:t>589506,60513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70DD" w:rsidRPr="00972131">
              <w:rPr>
                <w:rFonts w:ascii="Times New Roman" w:hAnsi="Times New Roman"/>
                <w:sz w:val="28"/>
                <w:szCs w:val="28"/>
              </w:rPr>
              <w:t>2086534,94104</w:t>
            </w:r>
            <w:r w:rsidR="00481060" w:rsidRPr="00972131">
              <w:rPr>
                <w:rFonts w:ascii="Times New Roman" w:hAnsi="Times New Roman"/>
                <w:sz w:val="28"/>
                <w:szCs w:val="28"/>
              </w:rPr>
              <w:t xml:space="preserve">»;                                      </w:t>
            </w:r>
          </w:p>
          <w:p w:rsidR="00481060" w:rsidRPr="00972131" w:rsidRDefault="00481060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 w:rsidR="00A97329" w:rsidRPr="00972131">
              <w:rPr>
                <w:rFonts w:ascii="Times New Roman" w:hAnsi="Times New Roman"/>
                <w:sz w:val="28"/>
                <w:szCs w:val="28"/>
              </w:rPr>
              <w:t>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строки «Итого, в том числе:» цифры «</w:t>
            </w:r>
            <w:r w:rsidR="00A97329" w:rsidRPr="00972131">
              <w:rPr>
                <w:rFonts w:ascii="Times New Roman" w:hAnsi="Times New Roman"/>
                <w:sz w:val="28"/>
                <w:szCs w:val="28"/>
              </w:rPr>
              <w:t>7305853,18632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97329" w:rsidRPr="00972131">
              <w:rPr>
                <w:rFonts w:ascii="Times New Roman" w:hAnsi="Times New Roman"/>
                <w:sz w:val="28"/>
                <w:szCs w:val="28"/>
              </w:rPr>
              <w:t>1010834,81132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97329" w:rsidRPr="00972131">
              <w:rPr>
                <w:rFonts w:ascii="Times New Roman" w:hAnsi="Times New Roman"/>
                <w:sz w:val="28"/>
                <w:szCs w:val="28"/>
              </w:rPr>
              <w:t>4644117,7895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97329" w:rsidRPr="00972131">
              <w:rPr>
                <w:rFonts w:ascii="Times New Roman" w:hAnsi="Times New Roman"/>
                <w:sz w:val="28"/>
                <w:szCs w:val="28"/>
              </w:rPr>
              <w:t>636037,41132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C370DD" w:rsidRPr="00972131">
              <w:rPr>
                <w:rFonts w:ascii="Times New Roman" w:hAnsi="Times New Roman"/>
                <w:sz w:val="28"/>
                <w:szCs w:val="28"/>
              </w:rPr>
              <w:t>7604024,35632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70DD" w:rsidRPr="00972131">
              <w:rPr>
                <w:rFonts w:ascii="Times New Roman" w:hAnsi="Times New Roman"/>
                <w:sz w:val="28"/>
                <w:szCs w:val="28"/>
              </w:rPr>
              <w:t>1309005,98132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70DD" w:rsidRPr="00972131">
              <w:rPr>
                <w:rFonts w:ascii="Times New Roman" w:hAnsi="Times New Roman"/>
                <w:sz w:val="28"/>
                <w:szCs w:val="28"/>
              </w:rPr>
              <w:t>4942288,9595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370DD" w:rsidRPr="00972131">
              <w:rPr>
                <w:rFonts w:ascii="Times New Roman" w:hAnsi="Times New Roman"/>
                <w:sz w:val="28"/>
                <w:szCs w:val="28"/>
              </w:rPr>
              <w:t>934208,58132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E02CB" w:rsidRPr="00972131" w:rsidRDefault="00DB76B5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6</w:t>
            </w:r>
            <w:r w:rsidR="005E02CB" w:rsidRPr="00972131">
              <w:rPr>
                <w:rFonts w:ascii="Times New Roman" w:hAnsi="Times New Roman"/>
                <w:sz w:val="28"/>
                <w:szCs w:val="28"/>
              </w:rPr>
              <w:t>) в приложении № 5 к государственной программе:</w:t>
            </w:r>
          </w:p>
          <w:p w:rsidR="005E02CB" w:rsidRPr="00972131" w:rsidRDefault="005E02CB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5E02CB" w:rsidRPr="00972131" w:rsidRDefault="005E02CB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абзаце втором цифры «2003805,583» заменить цифрами «2006305,583»;</w:t>
            </w:r>
          </w:p>
          <w:p w:rsidR="005E02CB" w:rsidRPr="00972131" w:rsidRDefault="005E02CB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абзаце восьмом цифры «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217584,28342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220084,28342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E02CB" w:rsidRPr="00972131" w:rsidRDefault="005E02CB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-  в разделе 5 «Система программных мероприятий»:</w:t>
            </w:r>
          </w:p>
          <w:p w:rsidR="005E02CB" w:rsidRPr="00972131" w:rsidRDefault="005E02CB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E02CB" w:rsidRPr="00972131" w:rsidRDefault="005E02CB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графах 6, 12 цифры «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826810,34885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86827,963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829310,34885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89327,963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5E02CB" w:rsidRPr="00972131" w:rsidRDefault="005E02CB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2.2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2096,84125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0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 «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4596,84125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676EA" w:rsidRPr="00972131">
              <w:rPr>
                <w:rFonts w:ascii="Times New Roman" w:hAnsi="Times New Roman"/>
                <w:sz w:val="28"/>
                <w:szCs w:val="28"/>
              </w:rPr>
              <w:t>2500,0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81060" w:rsidRPr="00972131" w:rsidRDefault="005E02CB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в графах 6, 12 строки «Итого» цифры «</w:t>
            </w:r>
            <w:r w:rsidR="005A500B" w:rsidRPr="00972131">
              <w:rPr>
                <w:rFonts w:ascii="Times New Roman" w:hAnsi="Times New Roman"/>
                <w:sz w:val="28"/>
                <w:szCs w:val="28"/>
              </w:rPr>
              <w:t>2003805,583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500B" w:rsidRPr="00972131">
              <w:rPr>
                <w:rFonts w:ascii="Times New Roman" w:hAnsi="Times New Roman"/>
                <w:sz w:val="28"/>
                <w:szCs w:val="28"/>
              </w:rPr>
              <w:t>217584,28342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5A500B" w:rsidRPr="00972131">
              <w:rPr>
                <w:rFonts w:ascii="Times New Roman" w:hAnsi="Times New Roman"/>
                <w:sz w:val="28"/>
                <w:szCs w:val="28"/>
              </w:rPr>
              <w:t>2006305,583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500B" w:rsidRPr="00972131">
              <w:rPr>
                <w:rFonts w:ascii="Times New Roman" w:hAnsi="Times New Roman"/>
                <w:sz w:val="28"/>
                <w:szCs w:val="28"/>
              </w:rPr>
              <w:t>220084,28342</w:t>
            </w:r>
            <w:r w:rsidRPr="00972131">
              <w:rPr>
                <w:rFonts w:ascii="Times New Roman" w:hAnsi="Times New Roman"/>
                <w:sz w:val="28"/>
                <w:szCs w:val="28"/>
              </w:rPr>
              <w:t>»</w:t>
            </w:r>
            <w:r w:rsidR="00570085" w:rsidRPr="0097213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968C6" w:rsidRPr="00972131" w:rsidRDefault="00DB76B5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7</w:t>
            </w:r>
            <w:r w:rsidR="00570085" w:rsidRPr="0097213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968C6" w:rsidRPr="00972131">
              <w:rPr>
                <w:rFonts w:ascii="Times New Roman" w:hAnsi="Times New Roman"/>
                <w:sz w:val="28"/>
                <w:szCs w:val="28"/>
              </w:rPr>
              <w:t>в приложении № 11 к государственной программе:</w:t>
            </w:r>
          </w:p>
          <w:p w:rsidR="00972131" w:rsidRDefault="00972131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B76B5" w:rsidRPr="00972131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DB76B5" w:rsidRPr="00972131">
              <w:rPr>
                <w:rFonts w:ascii="Times New Roman" w:hAnsi="Times New Roman"/>
                <w:sz w:val="28"/>
                <w:szCs w:val="28"/>
              </w:rPr>
              <w:t xml:space="preserve"> «Подпрограмма 1 «Развитие первичной медико-санитарной помощи»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0085" w:rsidRPr="00972131" w:rsidRDefault="00DB76B5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дополнить новым пунктом 18 следующего содержания:</w:t>
            </w:r>
          </w:p>
        </w:tc>
      </w:tr>
    </w:tbl>
    <w:p w:rsidR="00DB76B5" w:rsidRPr="00BB2CDD" w:rsidRDefault="00DB76B5">
      <w:pPr>
        <w:rPr>
          <w:rFonts w:ascii="Times New Roman" w:hAnsi="Times New Roman"/>
        </w:rPr>
      </w:pPr>
    </w:p>
    <w:p w:rsidR="00BB2CDD" w:rsidRPr="00BB2CDD" w:rsidRDefault="00BB2CDD">
      <w:pPr>
        <w:rPr>
          <w:rFonts w:ascii="Times New Roman" w:hAnsi="Times New Roman"/>
        </w:rPr>
      </w:pPr>
    </w:p>
    <w:p w:rsidR="00BB2CDD" w:rsidRPr="00BB2CDD" w:rsidRDefault="00BB2CDD">
      <w:pPr>
        <w:rPr>
          <w:rFonts w:ascii="Times New Roman" w:hAnsi="Times New Roman"/>
        </w:rPr>
      </w:pPr>
    </w:p>
    <w:p w:rsidR="00BB2CDD" w:rsidRPr="00BB2CDD" w:rsidRDefault="00BB2CDD">
      <w:pPr>
        <w:rPr>
          <w:rFonts w:ascii="Times New Roman" w:hAnsi="Times New Roman"/>
        </w:rPr>
      </w:pPr>
    </w:p>
    <w:p w:rsidR="00BB2CDD" w:rsidRPr="00BB2CDD" w:rsidRDefault="00BB2CDD">
      <w:pPr>
        <w:rPr>
          <w:rFonts w:ascii="Times New Roman" w:hAnsi="Times New Roman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904"/>
        <w:gridCol w:w="1864"/>
        <w:gridCol w:w="449"/>
        <w:gridCol w:w="449"/>
        <w:gridCol w:w="449"/>
        <w:gridCol w:w="449"/>
        <w:gridCol w:w="449"/>
        <w:gridCol w:w="449"/>
        <w:gridCol w:w="752"/>
        <w:gridCol w:w="439"/>
        <w:gridCol w:w="439"/>
        <w:gridCol w:w="439"/>
        <w:gridCol w:w="439"/>
      </w:tblGrid>
      <w:tr w:rsidR="008C4F47" w:rsidRPr="00972131" w:rsidTr="00BB2CDD">
        <w:trPr>
          <w:tblHeader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C4F47" w:rsidRPr="00972131" w:rsidTr="00BB2CDD">
        <w:trPr>
          <w:trHeight w:val="1614"/>
          <w:tblHeader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«18.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  <w:lang w:bidi="ru-RU"/>
              </w:rPr>
              <w:t>Обновление парка автомобилей скорой медицинской помощи</w:t>
            </w:r>
            <w:r w:rsidR="000D11A2" w:rsidRPr="0097213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="00A06BB2" w:rsidRPr="00972131">
              <w:rPr>
                <w:rFonts w:ascii="Times New Roman" w:hAnsi="Times New Roman"/>
                <w:sz w:val="24"/>
                <w:szCs w:val="24"/>
                <w:lang w:bidi="ru-RU"/>
              </w:rPr>
              <w:t>легковых автомобилей, предназначенных для перевозки медицинских бригад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 w:rsidRPr="00972131">
              <w:rPr>
                <w:rFonts w:ascii="Times New Roman" w:hAnsi="Times New Roman"/>
                <w:sz w:val="24"/>
                <w:szCs w:val="24"/>
                <w:lang w:bidi="ru-RU"/>
              </w:rPr>
              <w:t>от общего количества автомобилей скорой медицинской помощи</w:t>
            </w:r>
            <w:r w:rsidR="000D11A2" w:rsidRPr="0097213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="00A06BB2" w:rsidRPr="00972131">
              <w:rPr>
                <w:rFonts w:ascii="Times New Roman" w:hAnsi="Times New Roman"/>
                <w:sz w:val="24"/>
                <w:szCs w:val="24"/>
                <w:lang w:bidi="ru-RU"/>
              </w:rPr>
              <w:t>легковых автомобилей, предназначенных для перевозки медицинских бригад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не менее 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B76B5" w:rsidRPr="00972131" w:rsidRDefault="00DB7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DB76B5" w:rsidRPr="00972131" w:rsidRDefault="00DB76B5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DB76B5" w:rsidRPr="00972131">
        <w:trPr>
          <w:jc w:val="right"/>
        </w:trPr>
        <w:tc>
          <w:tcPr>
            <w:tcW w:w="5000" w:type="pct"/>
          </w:tcPr>
          <w:p w:rsidR="00E814D3" w:rsidRPr="00972131" w:rsidRDefault="00E814D3" w:rsidP="006341D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пункты 18-23 считать соответственно пунктами 19-24;</w:t>
            </w:r>
          </w:p>
          <w:p w:rsidR="00DB76B5" w:rsidRPr="00972131" w:rsidRDefault="00972131" w:rsidP="009721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B76B5" w:rsidRPr="00972131">
              <w:rPr>
                <w:rFonts w:ascii="Times New Roman" w:hAnsi="Times New Roman"/>
                <w:sz w:val="28"/>
                <w:szCs w:val="28"/>
              </w:rPr>
              <w:t xml:space="preserve">раздел «Подпрограмма 2 «Совершенствование оказания специализированной, включая  </w:t>
            </w:r>
            <w:proofErr w:type="gramStart"/>
            <w:r w:rsidR="00DB76B5" w:rsidRPr="00972131">
              <w:rPr>
                <w:rFonts w:ascii="Times New Roman" w:hAnsi="Times New Roman"/>
                <w:sz w:val="28"/>
                <w:szCs w:val="28"/>
              </w:rPr>
              <w:t>высокотехнологичную</w:t>
            </w:r>
            <w:proofErr w:type="gramEnd"/>
            <w:r w:rsidR="00DB76B5" w:rsidRPr="00972131">
              <w:rPr>
                <w:rFonts w:ascii="Times New Roman" w:hAnsi="Times New Roman"/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эвакуации» </w:t>
            </w:r>
            <w:r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="00DB76B5" w:rsidRPr="00972131">
              <w:rPr>
                <w:rFonts w:ascii="Times New Roman" w:hAnsi="Times New Roman"/>
                <w:sz w:val="28"/>
                <w:szCs w:val="28"/>
              </w:rPr>
              <w:t xml:space="preserve"> пунктом 33 следующего содержания:</w:t>
            </w:r>
          </w:p>
        </w:tc>
      </w:tr>
    </w:tbl>
    <w:p w:rsidR="000F5AF5" w:rsidRPr="00BB2CDD" w:rsidRDefault="000F5AF5">
      <w:pPr>
        <w:rPr>
          <w:rFonts w:ascii="Times New Roman" w:hAnsi="Times New Roman"/>
          <w:sz w:val="4"/>
          <w:szCs w:val="4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2004"/>
        <w:gridCol w:w="1312"/>
        <w:gridCol w:w="498"/>
        <w:gridCol w:w="498"/>
        <w:gridCol w:w="498"/>
        <w:gridCol w:w="498"/>
        <w:gridCol w:w="498"/>
        <w:gridCol w:w="499"/>
        <w:gridCol w:w="781"/>
        <w:gridCol w:w="462"/>
        <w:gridCol w:w="463"/>
        <w:gridCol w:w="462"/>
        <w:gridCol w:w="470"/>
      </w:tblGrid>
      <w:tr w:rsidR="001968C6" w:rsidRPr="00972131" w:rsidTr="00584B83">
        <w:trPr>
          <w:tblHeader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968C6" w:rsidRPr="00972131" w:rsidTr="00584B83">
        <w:trPr>
          <w:trHeight w:val="1823"/>
          <w:tblHeader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«33.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A566AC" w:rsidP="00A566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п</w:t>
            </w:r>
            <w:r w:rsidR="001968C6" w:rsidRPr="00972131">
              <w:rPr>
                <w:rFonts w:ascii="Times New Roman" w:hAnsi="Times New Roman"/>
                <w:sz w:val="24"/>
                <w:szCs w:val="24"/>
                <w:lang w:bidi="ru-RU"/>
              </w:rPr>
              <w:t>риобретен</w:t>
            </w:r>
            <w:r w:rsidRPr="00972131">
              <w:rPr>
                <w:rFonts w:ascii="Times New Roman" w:hAnsi="Times New Roman"/>
                <w:sz w:val="24"/>
                <w:szCs w:val="24"/>
                <w:lang w:bidi="ru-RU"/>
              </w:rPr>
              <w:t>ных</w:t>
            </w:r>
            <w:r w:rsidR="001968C6" w:rsidRPr="0097213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введен</w:t>
            </w:r>
            <w:r w:rsidRPr="00972131">
              <w:rPr>
                <w:rFonts w:ascii="Times New Roman" w:hAnsi="Times New Roman"/>
                <w:sz w:val="24"/>
                <w:szCs w:val="24"/>
                <w:lang w:bidi="ru-RU"/>
              </w:rPr>
              <w:t>ных</w:t>
            </w:r>
            <w:r w:rsidR="001968C6" w:rsidRPr="0097213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в эксплуатацию аппаратов для искусственной вентиляции легких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968C6" w:rsidRPr="00972131" w:rsidRDefault="001968C6" w:rsidP="001968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1968C6" w:rsidRPr="00972131" w:rsidRDefault="001968C6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1968C6" w:rsidRPr="00972131">
        <w:trPr>
          <w:jc w:val="right"/>
        </w:trPr>
        <w:tc>
          <w:tcPr>
            <w:tcW w:w="5000" w:type="pct"/>
          </w:tcPr>
          <w:p w:rsidR="008E0532" w:rsidRPr="00972131" w:rsidRDefault="00972131" w:rsidP="0097213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86744" w:rsidRPr="00972131">
              <w:rPr>
                <w:rFonts w:ascii="Times New Roman" w:hAnsi="Times New Roman"/>
                <w:sz w:val="28"/>
                <w:szCs w:val="28"/>
              </w:rPr>
              <w:t>раздел «Подпрограмма 5 «Развитие медицинской реабилитации и санаторно-курортного лечения, в том числе детям» дополнить пунктом 7 следующего содержания:</w:t>
            </w:r>
          </w:p>
        </w:tc>
      </w:tr>
    </w:tbl>
    <w:p w:rsidR="00586744" w:rsidRPr="00972131" w:rsidRDefault="00586744">
      <w:pPr>
        <w:rPr>
          <w:rFonts w:ascii="Times New Roman" w:hAnsi="Times New Roman"/>
          <w:sz w:val="2"/>
          <w:szCs w:val="2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2004"/>
        <w:gridCol w:w="1312"/>
        <w:gridCol w:w="496"/>
        <w:gridCol w:w="497"/>
        <w:gridCol w:w="497"/>
        <w:gridCol w:w="497"/>
        <w:gridCol w:w="497"/>
        <w:gridCol w:w="497"/>
        <w:gridCol w:w="784"/>
        <w:gridCol w:w="465"/>
        <w:gridCol w:w="466"/>
        <w:gridCol w:w="465"/>
        <w:gridCol w:w="466"/>
      </w:tblGrid>
      <w:tr w:rsidR="008E0532" w:rsidRPr="00972131" w:rsidTr="00584B83">
        <w:trPr>
          <w:tblHeader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E0532" w:rsidRPr="00972131" w:rsidTr="00584B83">
        <w:trPr>
          <w:trHeight w:val="871"/>
          <w:tblHeader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5867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«7.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A06BB2" w:rsidP="0058674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  <w:lang w:bidi="ru-RU"/>
              </w:rPr>
              <w:t>Проведение ремонта (капитального, текущего) зданий ГМО РО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5867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86744" w:rsidRPr="00972131" w:rsidRDefault="00586744" w:rsidP="00E622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31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586744" w:rsidRPr="00972131" w:rsidRDefault="00586744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972131">
        <w:trPr>
          <w:trHeight w:val="309"/>
          <w:jc w:val="right"/>
        </w:trPr>
        <w:tc>
          <w:tcPr>
            <w:tcW w:w="2087" w:type="pct"/>
          </w:tcPr>
          <w:p w:rsidR="00683693" w:rsidRPr="0097213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72131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83235" w:rsidRPr="00972131" w:rsidRDefault="00A83235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72131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972131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97213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72131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41DD" w:rsidRPr="00972131" w:rsidRDefault="006341DD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972131" w:rsidRDefault="005A500B" w:rsidP="006341D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72131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972131" w:rsidRDefault="00DF2DE3" w:rsidP="006341DD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972131" w:rsidSect="00BB2CDD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DF" w:rsidRDefault="006F0ADF">
      <w:r>
        <w:separator/>
      </w:r>
    </w:p>
  </w:endnote>
  <w:endnote w:type="continuationSeparator" w:id="0">
    <w:p w:rsidR="006F0ADF" w:rsidRDefault="006F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83D20">
          <w:pPr>
            <w:pStyle w:val="a6"/>
          </w:pPr>
          <w:r>
            <w:rPr>
              <w:noProof/>
            </w:rPr>
            <w:drawing>
              <wp:inline distT="0" distB="0" distL="0" distR="0" wp14:anchorId="67871433" wp14:editId="441ED0C1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83D2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D3B48FD" wp14:editId="166BF9B0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BB2CDD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8587  02.04.2020 17:23:25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DF" w:rsidRDefault="006F0ADF">
      <w:r>
        <w:separator/>
      </w:r>
    </w:p>
  </w:footnote>
  <w:footnote w:type="continuationSeparator" w:id="0">
    <w:p w:rsidR="006F0ADF" w:rsidRDefault="006F0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D33A4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uUOcsNGoicZLdk+Xr6udoKTEg=" w:salt="uPhkE1WxRKBi7AG8RCxvr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20"/>
    <w:rsid w:val="000008D9"/>
    <w:rsid w:val="0001360F"/>
    <w:rsid w:val="00023ADE"/>
    <w:rsid w:val="000331B3"/>
    <w:rsid w:val="00033413"/>
    <w:rsid w:val="00037C0C"/>
    <w:rsid w:val="00054A0B"/>
    <w:rsid w:val="00056DEB"/>
    <w:rsid w:val="00060DF2"/>
    <w:rsid w:val="00071DCA"/>
    <w:rsid w:val="00073A7A"/>
    <w:rsid w:val="00076D5E"/>
    <w:rsid w:val="00084DD3"/>
    <w:rsid w:val="000917C0"/>
    <w:rsid w:val="000B0736"/>
    <w:rsid w:val="000D11A2"/>
    <w:rsid w:val="000D33A4"/>
    <w:rsid w:val="000D5410"/>
    <w:rsid w:val="000D5EED"/>
    <w:rsid w:val="000E2341"/>
    <w:rsid w:val="000E4C90"/>
    <w:rsid w:val="000F59FB"/>
    <w:rsid w:val="000F5AF5"/>
    <w:rsid w:val="00106709"/>
    <w:rsid w:val="00122CFD"/>
    <w:rsid w:val="001305F3"/>
    <w:rsid w:val="00151370"/>
    <w:rsid w:val="00162E72"/>
    <w:rsid w:val="00175BE5"/>
    <w:rsid w:val="00183D20"/>
    <w:rsid w:val="001850F4"/>
    <w:rsid w:val="001947BE"/>
    <w:rsid w:val="001968C6"/>
    <w:rsid w:val="001A560F"/>
    <w:rsid w:val="001B0982"/>
    <w:rsid w:val="001B32BA"/>
    <w:rsid w:val="001C3F61"/>
    <w:rsid w:val="001C4DDD"/>
    <w:rsid w:val="001E0317"/>
    <w:rsid w:val="001E20F1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4628"/>
    <w:rsid w:val="00265420"/>
    <w:rsid w:val="00274E14"/>
    <w:rsid w:val="00280A6D"/>
    <w:rsid w:val="002953B6"/>
    <w:rsid w:val="002B7A59"/>
    <w:rsid w:val="002C5A62"/>
    <w:rsid w:val="002C6B4B"/>
    <w:rsid w:val="002D14D1"/>
    <w:rsid w:val="002D3168"/>
    <w:rsid w:val="002E5B22"/>
    <w:rsid w:val="002E7A6A"/>
    <w:rsid w:val="002F1E81"/>
    <w:rsid w:val="00310D92"/>
    <w:rsid w:val="00311EB5"/>
    <w:rsid w:val="003160CB"/>
    <w:rsid w:val="00317195"/>
    <w:rsid w:val="00320162"/>
    <w:rsid w:val="003222A3"/>
    <w:rsid w:val="003313A7"/>
    <w:rsid w:val="003600E7"/>
    <w:rsid w:val="00360A40"/>
    <w:rsid w:val="00380F5F"/>
    <w:rsid w:val="0038445B"/>
    <w:rsid w:val="003870C2"/>
    <w:rsid w:val="003B6040"/>
    <w:rsid w:val="003C1C7A"/>
    <w:rsid w:val="003D3B8A"/>
    <w:rsid w:val="003D54F8"/>
    <w:rsid w:val="003F4F5E"/>
    <w:rsid w:val="00400906"/>
    <w:rsid w:val="004031C2"/>
    <w:rsid w:val="0042590E"/>
    <w:rsid w:val="00437F65"/>
    <w:rsid w:val="004414DF"/>
    <w:rsid w:val="00443E25"/>
    <w:rsid w:val="00445E84"/>
    <w:rsid w:val="00460FEA"/>
    <w:rsid w:val="004734B7"/>
    <w:rsid w:val="00481060"/>
    <w:rsid w:val="00481B88"/>
    <w:rsid w:val="00485B4F"/>
    <w:rsid w:val="004862D1"/>
    <w:rsid w:val="0049690D"/>
    <w:rsid w:val="004A2480"/>
    <w:rsid w:val="004B0954"/>
    <w:rsid w:val="004B2D5A"/>
    <w:rsid w:val="004C49EA"/>
    <w:rsid w:val="004D293D"/>
    <w:rsid w:val="004F44FE"/>
    <w:rsid w:val="00506C41"/>
    <w:rsid w:val="00512A47"/>
    <w:rsid w:val="00514190"/>
    <w:rsid w:val="005156F3"/>
    <w:rsid w:val="00522B1D"/>
    <w:rsid w:val="00531C68"/>
    <w:rsid w:val="00532119"/>
    <w:rsid w:val="005335F3"/>
    <w:rsid w:val="00543C38"/>
    <w:rsid w:val="00543D2D"/>
    <w:rsid w:val="00545A3D"/>
    <w:rsid w:val="00546DBB"/>
    <w:rsid w:val="00561A5B"/>
    <w:rsid w:val="00570085"/>
    <w:rsid w:val="0057074C"/>
    <w:rsid w:val="00573FBF"/>
    <w:rsid w:val="00574FF3"/>
    <w:rsid w:val="00582538"/>
    <w:rsid w:val="005838EA"/>
    <w:rsid w:val="00584B83"/>
    <w:rsid w:val="00585EE1"/>
    <w:rsid w:val="00586744"/>
    <w:rsid w:val="00590C0E"/>
    <w:rsid w:val="005939E6"/>
    <w:rsid w:val="00597596"/>
    <w:rsid w:val="005A4227"/>
    <w:rsid w:val="005A500B"/>
    <w:rsid w:val="005B229B"/>
    <w:rsid w:val="005B27B9"/>
    <w:rsid w:val="005B3518"/>
    <w:rsid w:val="005B4547"/>
    <w:rsid w:val="005B5A4B"/>
    <w:rsid w:val="005C36FA"/>
    <w:rsid w:val="005C56AE"/>
    <w:rsid w:val="005C7449"/>
    <w:rsid w:val="005E02CB"/>
    <w:rsid w:val="005E3CC6"/>
    <w:rsid w:val="005E6D99"/>
    <w:rsid w:val="005F08A9"/>
    <w:rsid w:val="005F2ADD"/>
    <w:rsid w:val="005F2C49"/>
    <w:rsid w:val="006013EB"/>
    <w:rsid w:val="0060479E"/>
    <w:rsid w:val="00604BE7"/>
    <w:rsid w:val="00616AED"/>
    <w:rsid w:val="00632A4F"/>
    <w:rsid w:val="00632B56"/>
    <w:rsid w:val="0063320C"/>
    <w:rsid w:val="006341DD"/>
    <w:rsid w:val="006351E3"/>
    <w:rsid w:val="00644236"/>
    <w:rsid w:val="006453EC"/>
    <w:rsid w:val="006471E5"/>
    <w:rsid w:val="00671D3B"/>
    <w:rsid w:val="00683693"/>
    <w:rsid w:val="00684A5B"/>
    <w:rsid w:val="00684A7F"/>
    <w:rsid w:val="006A1F71"/>
    <w:rsid w:val="006B0C13"/>
    <w:rsid w:val="006F0ADF"/>
    <w:rsid w:val="006F328B"/>
    <w:rsid w:val="006F34AB"/>
    <w:rsid w:val="006F5886"/>
    <w:rsid w:val="006F696E"/>
    <w:rsid w:val="00703F9D"/>
    <w:rsid w:val="007067D5"/>
    <w:rsid w:val="00707734"/>
    <w:rsid w:val="00707E19"/>
    <w:rsid w:val="00712F7C"/>
    <w:rsid w:val="0072328A"/>
    <w:rsid w:val="00733254"/>
    <w:rsid w:val="007377B5"/>
    <w:rsid w:val="00741FFE"/>
    <w:rsid w:val="00746CC2"/>
    <w:rsid w:val="00760323"/>
    <w:rsid w:val="00765600"/>
    <w:rsid w:val="00775C2A"/>
    <w:rsid w:val="00791C9F"/>
    <w:rsid w:val="00792AAB"/>
    <w:rsid w:val="00793B47"/>
    <w:rsid w:val="0079411A"/>
    <w:rsid w:val="007A185C"/>
    <w:rsid w:val="007A1D0C"/>
    <w:rsid w:val="007A2A7B"/>
    <w:rsid w:val="007C0F63"/>
    <w:rsid w:val="007D4925"/>
    <w:rsid w:val="007F0C8A"/>
    <w:rsid w:val="007F11AB"/>
    <w:rsid w:val="008143CB"/>
    <w:rsid w:val="0082168C"/>
    <w:rsid w:val="00823CA1"/>
    <w:rsid w:val="00841370"/>
    <w:rsid w:val="008500F3"/>
    <w:rsid w:val="008513B9"/>
    <w:rsid w:val="008676EA"/>
    <w:rsid w:val="008702D3"/>
    <w:rsid w:val="00876034"/>
    <w:rsid w:val="008827E7"/>
    <w:rsid w:val="00897610"/>
    <w:rsid w:val="008A1696"/>
    <w:rsid w:val="008A3FB0"/>
    <w:rsid w:val="008B053B"/>
    <w:rsid w:val="008B4854"/>
    <w:rsid w:val="008B7D2A"/>
    <w:rsid w:val="008C4F47"/>
    <w:rsid w:val="008C58FE"/>
    <w:rsid w:val="008D6086"/>
    <w:rsid w:val="008E0532"/>
    <w:rsid w:val="008E6112"/>
    <w:rsid w:val="008E6C41"/>
    <w:rsid w:val="008E7660"/>
    <w:rsid w:val="008F0816"/>
    <w:rsid w:val="008F6BB7"/>
    <w:rsid w:val="00900F42"/>
    <w:rsid w:val="0092048A"/>
    <w:rsid w:val="00923128"/>
    <w:rsid w:val="0092539D"/>
    <w:rsid w:val="00932E3C"/>
    <w:rsid w:val="0094713B"/>
    <w:rsid w:val="00952D6C"/>
    <w:rsid w:val="00967F38"/>
    <w:rsid w:val="00972131"/>
    <w:rsid w:val="009803D0"/>
    <w:rsid w:val="0099229A"/>
    <w:rsid w:val="009977FF"/>
    <w:rsid w:val="009A085B"/>
    <w:rsid w:val="009B0734"/>
    <w:rsid w:val="009C1DE6"/>
    <w:rsid w:val="009C1F0E"/>
    <w:rsid w:val="009D3E8C"/>
    <w:rsid w:val="009E3A0E"/>
    <w:rsid w:val="009E5BE7"/>
    <w:rsid w:val="00A00202"/>
    <w:rsid w:val="00A0237E"/>
    <w:rsid w:val="00A06BB2"/>
    <w:rsid w:val="00A1314B"/>
    <w:rsid w:val="00A13160"/>
    <w:rsid w:val="00A137D3"/>
    <w:rsid w:val="00A35C2A"/>
    <w:rsid w:val="00A44A8F"/>
    <w:rsid w:val="00A51D96"/>
    <w:rsid w:val="00A566AC"/>
    <w:rsid w:val="00A64014"/>
    <w:rsid w:val="00A75034"/>
    <w:rsid w:val="00A83235"/>
    <w:rsid w:val="00A96F84"/>
    <w:rsid w:val="00A97329"/>
    <w:rsid w:val="00AC3953"/>
    <w:rsid w:val="00AC7150"/>
    <w:rsid w:val="00AF5F7C"/>
    <w:rsid w:val="00AF7D2C"/>
    <w:rsid w:val="00B02207"/>
    <w:rsid w:val="00B03403"/>
    <w:rsid w:val="00B10324"/>
    <w:rsid w:val="00B376B1"/>
    <w:rsid w:val="00B413CE"/>
    <w:rsid w:val="00B41A8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106E"/>
    <w:rsid w:val="00BB2C98"/>
    <w:rsid w:val="00BB2CDD"/>
    <w:rsid w:val="00BB4C13"/>
    <w:rsid w:val="00BD0B82"/>
    <w:rsid w:val="00BD0D44"/>
    <w:rsid w:val="00BF4F5F"/>
    <w:rsid w:val="00C04EEB"/>
    <w:rsid w:val="00C10F12"/>
    <w:rsid w:val="00C11826"/>
    <w:rsid w:val="00C129A1"/>
    <w:rsid w:val="00C370DD"/>
    <w:rsid w:val="00C46D42"/>
    <w:rsid w:val="00C50C32"/>
    <w:rsid w:val="00C512C0"/>
    <w:rsid w:val="00C51DDB"/>
    <w:rsid w:val="00C60178"/>
    <w:rsid w:val="00C61760"/>
    <w:rsid w:val="00C63CD6"/>
    <w:rsid w:val="00C87D95"/>
    <w:rsid w:val="00C9077A"/>
    <w:rsid w:val="00C91C8F"/>
    <w:rsid w:val="00C95CD2"/>
    <w:rsid w:val="00CA051B"/>
    <w:rsid w:val="00CB3CBE"/>
    <w:rsid w:val="00CD54CA"/>
    <w:rsid w:val="00CF03D8"/>
    <w:rsid w:val="00D015D5"/>
    <w:rsid w:val="00D02B66"/>
    <w:rsid w:val="00D03D68"/>
    <w:rsid w:val="00D13643"/>
    <w:rsid w:val="00D266DD"/>
    <w:rsid w:val="00D32B04"/>
    <w:rsid w:val="00D374E7"/>
    <w:rsid w:val="00D42D9B"/>
    <w:rsid w:val="00D570A1"/>
    <w:rsid w:val="00D63949"/>
    <w:rsid w:val="00D652E7"/>
    <w:rsid w:val="00D73470"/>
    <w:rsid w:val="00D77BCF"/>
    <w:rsid w:val="00D84394"/>
    <w:rsid w:val="00D95E55"/>
    <w:rsid w:val="00DA4A3F"/>
    <w:rsid w:val="00DB3664"/>
    <w:rsid w:val="00DB76B5"/>
    <w:rsid w:val="00DC16FB"/>
    <w:rsid w:val="00DC4A65"/>
    <w:rsid w:val="00DC4F66"/>
    <w:rsid w:val="00DD2DC8"/>
    <w:rsid w:val="00DD7436"/>
    <w:rsid w:val="00DF2DE3"/>
    <w:rsid w:val="00E10B44"/>
    <w:rsid w:val="00E11F02"/>
    <w:rsid w:val="00E14FD3"/>
    <w:rsid w:val="00E2726B"/>
    <w:rsid w:val="00E37801"/>
    <w:rsid w:val="00E45ABC"/>
    <w:rsid w:val="00E46EAA"/>
    <w:rsid w:val="00E5038C"/>
    <w:rsid w:val="00E50B69"/>
    <w:rsid w:val="00E5298B"/>
    <w:rsid w:val="00E53021"/>
    <w:rsid w:val="00E56EFB"/>
    <w:rsid w:val="00E576D1"/>
    <w:rsid w:val="00E61440"/>
    <w:rsid w:val="00E6458F"/>
    <w:rsid w:val="00E7242D"/>
    <w:rsid w:val="00E814D3"/>
    <w:rsid w:val="00E87E21"/>
    <w:rsid w:val="00E87E25"/>
    <w:rsid w:val="00EA04F1"/>
    <w:rsid w:val="00EA0EA7"/>
    <w:rsid w:val="00EA2FD3"/>
    <w:rsid w:val="00EB7CE9"/>
    <w:rsid w:val="00EC33FE"/>
    <w:rsid w:val="00EC433F"/>
    <w:rsid w:val="00EC68A4"/>
    <w:rsid w:val="00ED1FDE"/>
    <w:rsid w:val="00ED58EB"/>
    <w:rsid w:val="00EF5036"/>
    <w:rsid w:val="00F06EFB"/>
    <w:rsid w:val="00F1529E"/>
    <w:rsid w:val="00F16F07"/>
    <w:rsid w:val="00F25475"/>
    <w:rsid w:val="00F419EC"/>
    <w:rsid w:val="00F45B7C"/>
    <w:rsid w:val="00F45FCE"/>
    <w:rsid w:val="00F51A5C"/>
    <w:rsid w:val="00F54166"/>
    <w:rsid w:val="00F66193"/>
    <w:rsid w:val="00F9334F"/>
    <w:rsid w:val="00F97D7F"/>
    <w:rsid w:val="00FA122C"/>
    <w:rsid w:val="00FA3B95"/>
    <w:rsid w:val="00FC1278"/>
    <w:rsid w:val="00FE7735"/>
    <w:rsid w:val="00FF383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9690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481060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8106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8106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9690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481060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8106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8106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193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70</cp:revision>
  <cp:lastPrinted>2020-04-02T14:25:00Z</cp:lastPrinted>
  <dcterms:created xsi:type="dcterms:W3CDTF">2020-03-16T13:09:00Z</dcterms:created>
  <dcterms:modified xsi:type="dcterms:W3CDTF">2020-04-07T11:47:00Z</dcterms:modified>
</cp:coreProperties>
</file>