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002FA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8B6AA0" w:rsidRDefault="00190FF9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61E43" w:rsidRDefault="00361E43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61E43" w:rsidRPr="002C7AB6" w:rsidRDefault="00361E43" w:rsidP="005E38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5E3896" w:rsidRPr="002C7AB6" w:rsidTr="002C7AB6">
        <w:tc>
          <w:tcPr>
            <w:tcW w:w="5428" w:type="dxa"/>
          </w:tcPr>
          <w:p w:rsidR="005E3896" w:rsidRPr="002C7AB6" w:rsidRDefault="005E3896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3896" w:rsidRPr="002C7AB6" w:rsidRDefault="00A974D4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14.04.2020 № 70</w:t>
            </w:r>
          </w:p>
        </w:tc>
      </w:tr>
      <w:tr w:rsidR="005E3896" w:rsidRPr="002C7AB6" w:rsidTr="002C7AB6">
        <w:tc>
          <w:tcPr>
            <w:tcW w:w="5428" w:type="dxa"/>
          </w:tcPr>
          <w:p w:rsidR="005E3896" w:rsidRPr="002C7AB6" w:rsidRDefault="005E3896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3896" w:rsidRPr="002C7AB6" w:rsidRDefault="005E3896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2C7AB6" w:rsidTr="002C7AB6">
        <w:tc>
          <w:tcPr>
            <w:tcW w:w="5428" w:type="dxa"/>
          </w:tcPr>
          <w:p w:rsidR="005E3896" w:rsidRPr="002C7AB6" w:rsidRDefault="005E3896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7F05" w:rsidRDefault="005E3896" w:rsidP="005E3896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3896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1</w:t>
            </w:r>
          </w:p>
          <w:p w:rsidR="005E3896" w:rsidRPr="005E3896" w:rsidRDefault="005E3896" w:rsidP="005E3896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5E3896">
              <w:rPr>
                <w:rFonts w:ascii="Times New Roman" w:hAnsi="Times New Roman" w:cs="Calibri"/>
                <w:spacing w:val="-4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целях поддержки занятости и повышения эффективности рынка труда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</w:t>
            </w:r>
            <w:proofErr w:type="gramEnd"/>
          </w:p>
        </w:tc>
      </w:tr>
    </w:tbl>
    <w:p w:rsidR="00D77F05" w:rsidRDefault="00D77F05" w:rsidP="005E3896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E3896" w:rsidRDefault="005E3896" w:rsidP="005E3896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5E3896" w:rsidRDefault="005E3896" w:rsidP="005E3896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сохранении занятости работника </w:t>
      </w:r>
      <w:r w:rsidRPr="00B84235">
        <w:rPr>
          <w:rFonts w:ascii="Times New Roman" w:hAnsi="Times New Roman"/>
          <w:sz w:val="28"/>
          <w:szCs w:val="28"/>
        </w:rPr>
        <w:t xml:space="preserve">в течение одного года после </w:t>
      </w:r>
    </w:p>
    <w:p w:rsidR="005E3896" w:rsidRDefault="005E3896" w:rsidP="005E3896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завершения </w:t>
      </w:r>
      <w:r w:rsidRPr="009A4934">
        <w:rPr>
          <w:rFonts w:ascii="Times New Roman" w:hAnsi="Times New Roman"/>
          <w:sz w:val="28"/>
          <w:szCs w:val="28"/>
        </w:rPr>
        <w:t>переобучения, повышения квалификации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3896" w:rsidRDefault="005E3896" w:rsidP="005E3896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5E3896" w:rsidRDefault="005E3896" w:rsidP="005E3896">
      <w:pPr>
        <w:pStyle w:val="ConsPlusNormal"/>
        <w:spacing w:line="23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работодателя)</w:t>
      </w:r>
    </w:p>
    <w:p w:rsidR="005E3896" w:rsidRDefault="005E3896" w:rsidP="005E3896">
      <w:pPr>
        <w:pStyle w:val="ConsPlusNormal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1537"/>
        <w:gridCol w:w="3603"/>
        <w:gridCol w:w="3806"/>
      </w:tblGrid>
      <w:tr w:rsidR="005E3896" w:rsidRPr="00C927D8" w:rsidTr="00AE272D">
        <w:trPr>
          <w:trHeight w:val="1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927D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927D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 xml:space="preserve">Ф.И.О., </w:t>
            </w:r>
          </w:p>
          <w:p w:rsidR="005E3896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должность работника</w:t>
            </w:r>
          </w:p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 xml:space="preserve">Сохранение занятости в течение одного года после завершения </w:t>
            </w:r>
            <w:r>
              <w:rPr>
                <w:rFonts w:ascii="Times New Roman" w:hAnsi="Times New Roman"/>
                <w:sz w:val="26"/>
                <w:szCs w:val="26"/>
              </w:rPr>
              <w:t>переобучения, повышения квалификации</w:t>
            </w:r>
          </w:p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(да/нет)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Уволен</w:t>
            </w:r>
          </w:p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(реквизиты (дата, номер) и наименование подтверждающего документа, основание увольнения)*</w:t>
            </w:r>
          </w:p>
        </w:tc>
      </w:tr>
      <w:tr w:rsidR="005E3896" w:rsidRPr="00C927D8" w:rsidTr="00AE272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E3896" w:rsidRPr="00D77F05" w:rsidRDefault="005E3896" w:rsidP="005E3896">
      <w:pPr>
        <w:spacing w:line="233" w:lineRule="auto"/>
        <w:rPr>
          <w:sz w:val="6"/>
          <w:szCs w:val="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49"/>
        <w:gridCol w:w="1987"/>
        <w:gridCol w:w="446"/>
        <w:gridCol w:w="2632"/>
        <w:gridCol w:w="98"/>
      </w:tblGrid>
      <w:tr w:rsidR="005E3896" w:rsidTr="00AE272D">
        <w:trPr>
          <w:trHeight w:val="133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hideMark/>
          </w:tcPr>
          <w:p w:rsidR="005E3896" w:rsidRDefault="005E3896" w:rsidP="00AE272D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Заполняется в случае увольнения работника.</w:t>
            </w:r>
          </w:p>
        </w:tc>
      </w:tr>
      <w:tr w:rsidR="005E3896" w:rsidTr="00AE2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507"/>
        </w:trPr>
        <w:tc>
          <w:tcPr>
            <w:tcW w:w="3748" w:type="dxa"/>
            <w:tcMar>
              <w:top w:w="28" w:type="dxa"/>
              <w:bottom w:w="28" w:type="dxa"/>
            </w:tcMar>
            <w:vAlign w:val="bottom"/>
          </w:tcPr>
          <w:p w:rsidR="005E3896" w:rsidRPr="00C70BD2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  <w:r w:rsidRPr="00C70BD2">
              <w:rPr>
                <w:rFonts w:ascii="Times New Roman" w:hAnsi="Times New Roman"/>
                <w:position w:val="-6"/>
                <w:sz w:val="28"/>
                <w:szCs w:val="28"/>
              </w:rPr>
              <w:t>Руководитель</w:t>
            </w:r>
          </w:p>
        </w:tc>
        <w:tc>
          <w:tcPr>
            <w:tcW w:w="649" w:type="dxa"/>
            <w:tcMar>
              <w:top w:w="28" w:type="dxa"/>
              <w:bottom w:w="28" w:type="dxa"/>
            </w:tcMar>
          </w:tcPr>
          <w:p w:rsidR="005E3896" w:rsidRPr="00C70BD2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896" w:rsidRPr="00C70BD2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5E3896" w:rsidRPr="00C70BD2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896" w:rsidRPr="00C70BD2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3896" w:rsidRPr="00C927D8" w:rsidTr="00AE2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3748" w:type="dxa"/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Mar>
              <w:top w:w="28" w:type="dxa"/>
              <w:bottom w:w="28" w:type="dxa"/>
            </w:tcMar>
            <w:hideMark/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5E3896" w:rsidRPr="00C927D8" w:rsidRDefault="005E3896" w:rsidP="00AE272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Mar>
              <w:top w:w="28" w:type="dxa"/>
              <w:bottom w:w="28" w:type="dxa"/>
            </w:tcMar>
            <w:hideMark/>
          </w:tcPr>
          <w:p w:rsidR="005E3896" w:rsidRPr="00C927D8" w:rsidRDefault="005E3896" w:rsidP="00AE272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D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5E3896" w:rsidRPr="00C927D8" w:rsidRDefault="005E3896" w:rsidP="005E3896">
      <w:pPr>
        <w:pStyle w:val="ConsPlusNormal"/>
        <w:spacing w:line="233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E3896" w:rsidRDefault="005E3896" w:rsidP="005E3896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 20__ г.</w:t>
      </w:r>
    </w:p>
    <w:p w:rsidR="005E3896" w:rsidRPr="003E3C1E" w:rsidRDefault="005E3896" w:rsidP="005E3896">
      <w:pPr>
        <w:pStyle w:val="ConsPlusNormal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p w:rsidR="005E3896" w:rsidRDefault="005E3896" w:rsidP="005E3896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361E43" w:rsidRDefault="00361E43" w:rsidP="00361E43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61E43" w:rsidRDefault="00361E4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E3896" w:rsidRPr="002C7AB6" w:rsidTr="00AE272D">
        <w:tc>
          <w:tcPr>
            <w:tcW w:w="5428" w:type="dxa"/>
          </w:tcPr>
          <w:p w:rsidR="005E3896" w:rsidRPr="002C7AB6" w:rsidRDefault="005E3896" w:rsidP="005E389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7F05" w:rsidRDefault="005E3896" w:rsidP="005E3896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389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5E389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5E3896" w:rsidRPr="005E3896" w:rsidRDefault="005E3896" w:rsidP="005E3896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5E3896">
              <w:rPr>
                <w:rFonts w:ascii="Times New Roman" w:hAnsi="Times New Roman" w:cs="Calibri"/>
                <w:spacing w:val="-4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целях поддержки занятости и повышения эффективности рынка труда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</w:t>
            </w:r>
            <w:proofErr w:type="gramEnd"/>
          </w:p>
        </w:tc>
      </w:tr>
    </w:tbl>
    <w:p w:rsidR="005E3896" w:rsidRDefault="005E3896" w:rsidP="005E3896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92302B" w:rsidRPr="00D77F05" w:rsidRDefault="0092302B" w:rsidP="005E3896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left="5387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Министру труда</w:t>
      </w: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left="5387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и социальной защиты населения</w:t>
      </w: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left="5387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Рязанской области</w:t>
      </w:r>
    </w:p>
    <w:p w:rsidR="005E3896" w:rsidRDefault="005E3896" w:rsidP="005E3896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92302B" w:rsidRPr="008E4937" w:rsidRDefault="0092302B" w:rsidP="005E3896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5E3896" w:rsidRPr="00D77F05" w:rsidRDefault="005E3896" w:rsidP="005E3896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ЗАЯВЛЕНИЕ № ________________________________</w:t>
      </w: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4"/>
          <w:szCs w:val="24"/>
        </w:rPr>
        <w:t xml:space="preserve">                               (регистрационный номер из журнала входящей корреспонденции)</w:t>
      </w: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5E3896" w:rsidRDefault="005E3896" w:rsidP="005E3896">
      <w:pPr>
        <w:widowControl w:val="0"/>
        <w:autoSpaceDE w:val="0"/>
        <w:autoSpaceDN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Получатель субсидии:</w:t>
      </w:r>
    </w:p>
    <w:p w:rsidR="005E3896" w:rsidRPr="00A26237" w:rsidRDefault="005E3896" w:rsidP="005E3896">
      <w:pPr>
        <w:widowControl w:val="0"/>
        <w:autoSpaceDE w:val="0"/>
        <w:autoSpaceDN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551"/>
      </w:tblGrid>
      <w:tr w:rsidR="005E3896" w:rsidRPr="00A26237" w:rsidTr="005E3896">
        <w:trPr>
          <w:trHeight w:val="184"/>
        </w:trPr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5E3896">
        <w:trPr>
          <w:trHeight w:val="103"/>
        </w:trPr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5E3896">
        <w:trPr>
          <w:trHeight w:val="180"/>
        </w:trPr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A26237" w:rsidTr="00AE272D">
        <w:tc>
          <w:tcPr>
            <w:tcW w:w="6866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работодателя (для юридических лиц)</w:t>
            </w:r>
          </w:p>
        </w:tc>
        <w:tc>
          <w:tcPr>
            <w:tcW w:w="2551" w:type="dxa"/>
          </w:tcPr>
          <w:p w:rsidR="005E3896" w:rsidRPr="00A26237" w:rsidRDefault="005E3896" w:rsidP="005E3896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302B" w:rsidRDefault="0092302B" w:rsidP="005E389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3896" w:rsidRPr="00A26237" w:rsidRDefault="005E3896" w:rsidP="005E389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237">
        <w:rPr>
          <w:rFonts w:ascii="Times New Roman" w:hAnsi="Times New Roman"/>
          <w:sz w:val="28"/>
          <w:szCs w:val="28"/>
        </w:rPr>
        <w:t xml:space="preserve">Прошу предоставить субсидию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целях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возмещения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затрат</w:t>
      </w:r>
      <w:r w:rsidRPr="00A26237">
        <w:rPr>
          <w:rFonts w:ascii="Times New Roman" w:hAnsi="Times New Roman"/>
          <w:sz w:val="28"/>
          <w:szCs w:val="28"/>
        </w:rPr>
        <w:t xml:space="preserve">, </w:t>
      </w:r>
      <w:r w:rsidRPr="00A26237">
        <w:rPr>
          <w:rFonts w:ascii="Times New Roman" w:hAnsi="Times New Roman" w:hint="eastAsia"/>
          <w:sz w:val="28"/>
          <w:szCs w:val="28"/>
        </w:rPr>
        <w:t>связанных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с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реализацией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мероприятий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сфере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занятости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населения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по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переобучению</w:t>
      </w:r>
      <w:r w:rsidRPr="00A26237">
        <w:rPr>
          <w:rFonts w:ascii="Times New Roman" w:hAnsi="Times New Roman"/>
          <w:sz w:val="28"/>
          <w:szCs w:val="28"/>
        </w:rPr>
        <w:t xml:space="preserve">, </w:t>
      </w:r>
      <w:r w:rsidRPr="00A26237">
        <w:rPr>
          <w:rFonts w:ascii="Times New Roman" w:hAnsi="Times New Roman" w:hint="eastAsia"/>
          <w:sz w:val="28"/>
          <w:szCs w:val="28"/>
        </w:rPr>
        <w:t>повышению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квалификации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работников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предприятий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 xml:space="preserve">в целях поддержки </w:t>
      </w:r>
      <w:r w:rsidRPr="005E3896">
        <w:rPr>
          <w:rFonts w:ascii="Times New Roman" w:hAnsi="Times New Roman" w:cs="Calibri"/>
          <w:spacing w:val="-4"/>
          <w:sz w:val="28"/>
          <w:szCs w:val="28"/>
        </w:rPr>
        <w:t xml:space="preserve">занятости и повышения эффективности рынка труда </w:t>
      </w:r>
      <w:r w:rsidRPr="005E3896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5E38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E3896">
        <w:rPr>
          <w:rFonts w:ascii="Times New Roman" w:hAnsi="Times New Roman" w:hint="eastAsia"/>
          <w:spacing w:val="-4"/>
          <w:sz w:val="28"/>
          <w:szCs w:val="28"/>
        </w:rPr>
        <w:t>рамках</w:t>
      </w:r>
      <w:r w:rsidRPr="005E38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E3896">
        <w:rPr>
          <w:rFonts w:ascii="Times New Roman" w:hAnsi="Times New Roman" w:hint="eastAsia"/>
          <w:spacing w:val="-4"/>
          <w:sz w:val="28"/>
          <w:szCs w:val="28"/>
        </w:rPr>
        <w:t>подпрограммы</w:t>
      </w:r>
      <w:r w:rsidRPr="005E3896">
        <w:rPr>
          <w:rFonts w:ascii="Times New Roman" w:hAnsi="Times New Roman"/>
          <w:spacing w:val="-4"/>
          <w:sz w:val="28"/>
          <w:szCs w:val="28"/>
        </w:rPr>
        <w:t xml:space="preserve"> 6</w:t>
      </w:r>
      <w:r w:rsidRPr="00A26237">
        <w:rPr>
          <w:rFonts w:ascii="Times New Roman" w:hAnsi="Times New Roman"/>
          <w:sz w:val="28"/>
          <w:szCs w:val="28"/>
        </w:rPr>
        <w:t xml:space="preserve"> «</w:t>
      </w:r>
      <w:r w:rsidRPr="00A26237">
        <w:rPr>
          <w:rFonts w:ascii="Times New Roman" w:hAnsi="Times New Roman" w:hint="eastAsia"/>
          <w:sz w:val="28"/>
          <w:szCs w:val="28"/>
        </w:rPr>
        <w:t>Поддержка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занятости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повышение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эффективности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рынка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труда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для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обеспечения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роста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производительности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труда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Рязанской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области»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государственной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программы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Рязанской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области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«О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развитии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сферы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занятости»</w:t>
      </w:r>
      <w:r w:rsidRPr="00A26237">
        <w:rPr>
          <w:rFonts w:ascii="Times New Roman" w:hAnsi="Times New Roman"/>
          <w:sz w:val="28"/>
          <w:szCs w:val="28"/>
        </w:rPr>
        <w:t>, утвержденной постановлением Правительства</w:t>
      </w:r>
      <w:proofErr w:type="gramEnd"/>
      <w:r w:rsidRPr="00A26237">
        <w:rPr>
          <w:rFonts w:ascii="Times New Roman" w:hAnsi="Times New Roman"/>
          <w:sz w:val="28"/>
          <w:szCs w:val="28"/>
        </w:rPr>
        <w:t xml:space="preserve"> Рязанской области от 29.10.2014 № 309.</w:t>
      </w:r>
    </w:p>
    <w:p w:rsidR="005E3896" w:rsidRPr="00A26237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Подтверждаю, что на дату подачи настоящего заявления получатель субсидии:</w:t>
      </w:r>
    </w:p>
    <w:p w:rsidR="005E3896" w:rsidRPr="00A26237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3829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5E3896" w:rsidRPr="00A26237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237">
        <w:rPr>
          <w:rFonts w:ascii="Times New Roman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26237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5E3896" w:rsidRPr="00E424B1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237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цели, указанные в пункте 1 Порядка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</w:t>
      </w:r>
      <w:r>
        <w:rPr>
          <w:rFonts w:ascii="Times New Roman" w:hAnsi="Times New Roman" w:cs="Calibri"/>
          <w:sz w:val="28"/>
          <w:szCs w:val="28"/>
        </w:rPr>
        <w:t xml:space="preserve">в целях поддержки занятости и повышения эффективности рынка труда </w:t>
      </w:r>
      <w:r w:rsidRPr="00A26237">
        <w:rPr>
          <w:rFonts w:ascii="Times New Roman" w:hAnsi="Times New Roman"/>
          <w:sz w:val="28"/>
          <w:szCs w:val="28"/>
        </w:rPr>
        <w:t>в рамках подпрограммы 6 «Поддержка занятости и повышение эффективности рынка</w:t>
      </w:r>
      <w:proofErr w:type="gramEnd"/>
      <w:r w:rsidRPr="00A26237">
        <w:rPr>
          <w:rFonts w:ascii="Times New Roman" w:hAnsi="Times New Roman"/>
          <w:sz w:val="28"/>
          <w:szCs w:val="28"/>
        </w:rPr>
        <w:t xml:space="preserve"> труда для обеспечения роста производительности труда в Рязанской области» государственной программы Рязанской </w:t>
      </w:r>
      <w:r w:rsidRPr="00805DFF">
        <w:rPr>
          <w:rFonts w:ascii="Times New Roman" w:hAnsi="Times New Roman"/>
          <w:sz w:val="28"/>
          <w:szCs w:val="28"/>
        </w:rPr>
        <w:t>области</w:t>
      </w:r>
      <w:r w:rsidRPr="00805DFF">
        <w:rPr>
          <w:rFonts w:ascii="Times New Roman" w:hAnsi="Times New Roman" w:hint="eastAsia"/>
          <w:sz w:val="28"/>
          <w:szCs w:val="28"/>
        </w:rPr>
        <w:t>»</w:t>
      </w:r>
      <w:r w:rsidRPr="00805DFF"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Рязанской области  </w:t>
      </w:r>
      <w:r w:rsidRPr="00805DFF">
        <w:rPr>
          <w:rFonts w:ascii="Times New Roman" w:hAnsi="Times New Roman" w:hint="eastAsia"/>
          <w:sz w:val="28"/>
          <w:szCs w:val="28"/>
        </w:rPr>
        <w:t>от</w:t>
      </w:r>
      <w:r w:rsidRPr="00805DFF">
        <w:rPr>
          <w:rFonts w:ascii="Times New Roman" w:hAnsi="Times New Roman"/>
          <w:sz w:val="28"/>
          <w:szCs w:val="28"/>
        </w:rPr>
        <w:t xml:space="preserve"> 14.05.2019 № 133 (далее – Порядок);</w:t>
      </w:r>
      <w:r w:rsidRPr="00E424B1">
        <w:rPr>
          <w:rFonts w:ascii="Times New Roman" w:hAnsi="Times New Roman"/>
          <w:sz w:val="28"/>
          <w:szCs w:val="28"/>
        </w:rPr>
        <w:t xml:space="preserve"> </w:t>
      </w:r>
    </w:p>
    <w:p w:rsidR="005E3896" w:rsidRPr="00A26237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5DF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05DFF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805DFF">
        <w:rPr>
          <w:rFonts w:ascii="Times New Roman" w:hAnsi="Times New Roman"/>
          <w:sz w:val="28"/>
          <w:szCs w:val="28"/>
        </w:rPr>
        <w:t xml:space="preserve"> на проведение проверки соблюдения</w:t>
      </w:r>
      <w:r w:rsidRPr="00A26237">
        <w:rPr>
          <w:rFonts w:ascii="Times New Roman" w:hAnsi="Times New Roman"/>
          <w:sz w:val="28"/>
          <w:szCs w:val="28"/>
        </w:rPr>
        <w:t xml:space="preserve"> условий, целей, порядка предоставления субсидий министерством труда и социальной защиты населения Рязанской области и органами государственного финансового контроля.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3896" w:rsidRPr="00805DFF" w:rsidRDefault="005E3896" w:rsidP="005E3896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805DFF">
        <w:rPr>
          <w:rFonts w:cs="TimesET"/>
          <w:sz w:val="28"/>
          <w:szCs w:val="28"/>
        </w:rPr>
        <w:t>Даю обязательства:</w:t>
      </w:r>
    </w:p>
    <w:p w:rsidR="005E3896" w:rsidRPr="00805DFF" w:rsidRDefault="005E3896" w:rsidP="005E3896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>
        <w:rPr>
          <w:rFonts w:cs="TimesET"/>
          <w:sz w:val="28"/>
          <w:szCs w:val="28"/>
        </w:rPr>
        <w:t>- </w:t>
      </w:r>
      <w:proofErr w:type="gramStart"/>
      <w:r w:rsidRPr="00805DFF">
        <w:rPr>
          <w:rFonts w:cs="TimesET"/>
          <w:sz w:val="28"/>
          <w:szCs w:val="28"/>
        </w:rPr>
        <w:t>достигнуть результат</w:t>
      </w:r>
      <w:proofErr w:type="gramEnd"/>
      <w:r w:rsidRPr="00805DFF">
        <w:rPr>
          <w:rFonts w:cs="TimesET"/>
          <w:sz w:val="28"/>
          <w:szCs w:val="28"/>
        </w:rPr>
        <w:t xml:space="preserve"> предоставления </w:t>
      </w:r>
      <w:r w:rsidRPr="00D530FF">
        <w:rPr>
          <w:rFonts w:cs="TimesET"/>
          <w:sz w:val="28"/>
          <w:szCs w:val="28"/>
        </w:rPr>
        <w:t>субсидии и показатели, необходимые для достижения результата предоставления субсидии;</w:t>
      </w:r>
    </w:p>
    <w:p w:rsidR="005E3896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DFF">
        <w:rPr>
          <w:rFonts w:cs="TimesET"/>
          <w:sz w:val="28"/>
          <w:szCs w:val="28"/>
        </w:rPr>
        <w:t xml:space="preserve">- представить в министерство труда и социальной защиты населения Рязанской области </w:t>
      </w:r>
      <w:r w:rsidRPr="00805DFF">
        <w:rPr>
          <w:rFonts w:ascii="Times New Roman" w:hAnsi="Times New Roman"/>
          <w:sz w:val="28"/>
          <w:szCs w:val="28"/>
        </w:rPr>
        <w:t xml:space="preserve">в соответствии с пунктом 14 Порядка </w:t>
      </w:r>
      <w:r w:rsidRPr="00805DFF">
        <w:rPr>
          <w:rFonts w:ascii="Times New Roman" w:hAnsi="Times New Roman" w:hint="eastAsia"/>
          <w:sz w:val="28"/>
          <w:szCs w:val="28"/>
        </w:rPr>
        <w:t>отчет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о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достижении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результата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предоставления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субсидии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и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показателей</w:t>
      </w:r>
      <w:r w:rsidRPr="00805DFF">
        <w:rPr>
          <w:rFonts w:ascii="Times New Roman" w:hAnsi="Times New Roman"/>
          <w:sz w:val="28"/>
          <w:szCs w:val="28"/>
        </w:rPr>
        <w:t xml:space="preserve">, </w:t>
      </w:r>
      <w:r w:rsidRPr="00805DFF">
        <w:rPr>
          <w:rFonts w:ascii="Times New Roman" w:hAnsi="Times New Roman" w:hint="eastAsia"/>
          <w:sz w:val="28"/>
          <w:szCs w:val="28"/>
        </w:rPr>
        <w:t>необходимых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для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достижения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результата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предоставления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субсидии</w:t>
      </w:r>
      <w:r w:rsidRPr="00805DFF">
        <w:rPr>
          <w:rFonts w:ascii="Times New Roman" w:hAnsi="Times New Roman"/>
          <w:sz w:val="28"/>
          <w:szCs w:val="28"/>
        </w:rPr>
        <w:t xml:space="preserve">, </w:t>
      </w:r>
      <w:r w:rsidRPr="00805DFF">
        <w:rPr>
          <w:rFonts w:ascii="Times New Roman" w:hAnsi="Times New Roman" w:hint="eastAsia"/>
          <w:sz w:val="28"/>
          <w:szCs w:val="28"/>
        </w:rPr>
        <w:t>по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форме</w:t>
      </w:r>
      <w:r w:rsidRPr="00805DFF">
        <w:rPr>
          <w:rFonts w:ascii="Times New Roman" w:hAnsi="Times New Roman"/>
          <w:sz w:val="28"/>
          <w:szCs w:val="28"/>
        </w:rPr>
        <w:t xml:space="preserve">, </w:t>
      </w:r>
      <w:r w:rsidRPr="00805DFF">
        <w:rPr>
          <w:rFonts w:ascii="Times New Roman" w:hAnsi="Times New Roman" w:hint="eastAsia"/>
          <w:sz w:val="28"/>
          <w:szCs w:val="28"/>
        </w:rPr>
        <w:t>утверждаемой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соглашением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о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предоставлении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субсидии</w:t>
      </w:r>
      <w:r w:rsidRPr="00805DFF">
        <w:rPr>
          <w:rFonts w:ascii="Times New Roman" w:hAnsi="Times New Roman"/>
          <w:sz w:val="28"/>
          <w:szCs w:val="28"/>
        </w:rPr>
        <w:t xml:space="preserve">, с приложением копии документа, </w:t>
      </w:r>
      <w:r w:rsidRPr="00805DFF">
        <w:rPr>
          <w:rFonts w:ascii="Times New Roman" w:hAnsi="Times New Roman" w:hint="eastAsia"/>
          <w:sz w:val="28"/>
          <w:szCs w:val="28"/>
        </w:rPr>
        <w:lastRenderedPageBreak/>
        <w:t>удостоверяющего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личность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получателя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субсидии</w:t>
      </w:r>
      <w:r w:rsidRPr="00805DFF">
        <w:rPr>
          <w:rFonts w:ascii="Times New Roman" w:hAnsi="Times New Roman"/>
          <w:sz w:val="28"/>
          <w:szCs w:val="28"/>
        </w:rPr>
        <w:t xml:space="preserve"> (</w:t>
      </w:r>
      <w:r w:rsidRPr="00805DFF">
        <w:rPr>
          <w:rFonts w:ascii="Times New Roman" w:hAnsi="Times New Roman" w:hint="eastAsia"/>
          <w:sz w:val="28"/>
          <w:szCs w:val="28"/>
        </w:rPr>
        <w:t>руководителя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получателя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субсидии</w:t>
      </w:r>
      <w:r w:rsidRPr="00805DFF">
        <w:rPr>
          <w:rFonts w:ascii="Times New Roman" w:hAnsi="Times New Roman"/>
          <w:sz w:val="28"/>
          <w:szCs w:val="28"/>
        </w:rPr>
        <w:t xml:space="preserve"> – </w:t>
      </w:r>
      <w:r w:rsidRPr="00805DFF">
        <w:rPr>
          <w:rFonts w:ascii="Times New Roman" w:hAnsi="Times New Roman" w:hint="eastAsia"/>
          <w:sz w:val="28"/>
          <w:szCs w:val="28"/>
        </w:rPr>
        <w:t>дл</w:t>
      </w:r>
      <w:r w:rsidRPr="00805DFF">
        <w:rPr>
          <w:rFonts w:ascii="Times New Roman" w:hAnsi="Times New Roman"/>
          <w:sz w:val="28"/>
          <w:szCs w:val="28"/>
        </w:rPr>
        <w:t xml:space="preserve">я </w:t>
      </w:r>
      <w:r w:rsidRPr="00805DFF">
        <w:rPr>
          <w:rFonts w:ascii="Times New Roman" w:hAnsi="Times New Roman" w:hint="eastAsia"/>
          <w:sz w:val="28"/>
          <w:szCs w:val="28"/>
        </w:rPr>
        <w:t>юридических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лиц</w:t>
      </w:r>
      <w:r w:rsidRPr="00805DFF">
        <w:rPr>
          <w:rFonts w:ascii="Times New Roman" w:hAnsi="Times New Roman"/>
          <w:sz w:val="28"/>
          <w:szCs w:val="28"/>
        </w:rPr>
        <w:t xml:space="preserve">) </w:t>
      </w:r>
      <w:r w:rsidRPr="00805DFF">
        <w:rPr>
          <w:rFonts w:ascii="Times New Roman" w:hAnsi="Times New Roman" w:hint="eastAsia"/>
          <w:sz w:val="28"/>
          <w:szCs w:val="28"/>
        </w:rPr>
        <w:t>или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представителя</w:t>
      </w:r>
      <w:r w:rsidRPr="00805DFF">
        <w:rPr>
          <w:rFonts w:ascii="Times New Roman" w:hAnsi="Times New Roman"/>
          <w:sz w:val="28"/>
          <w:szCs w:val="28"/>
        </w:rPr>
        <w:t xml:space="preserve"> (</w:t>
      </w:r>
      <w:r w:rsidRPr="00805DFF">
        <w:rPr>
          <w:rFonts w:ascii="Times New Roman" w:hAnsi="Times New Roman" w:hint="eastAsia"/>
          <w:sz w:val="28"/>
          <w:szCs w:val="28"/>
        </w:rPr>
        <w:t>в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случае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подачи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заявления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через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представителя</w:t>
      </w:r>
      <w:r w:rsidRPr="00805DFF">
        <w:rPr>
          <w:rFonts w:ascii="Times New Roman" w:hAnsi="Times New Roman"/>
          <w:sz w:val="28"/>
          <w:szCs w:val="28"/>
        </w:rPr>
        <w:t xml:space="preserve">), </w:t>
      </w:r>
      <w:r w:rsidRPr="00805DFF">
        <w:rPr>
          <w:rFonts w:ascii="Times New Roman" w:hAnsi="Times New Roman" w:hint="eastAsia"/>
          <w:sz w:val="28"/>
          <w:szCs w:val="28"/>
        </w:rPr>
        <w:t>а</w:t>
      </w:r>
      <w:proofErr w:type="gramEnd"/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также</w:t>
      </w:r>
      <w:r w:rsidRPr="00805DFF">
        <w:rPr>
          <w:rFonts w:ascii="Times New Roman" w:hAnsi="Times New Roman"/>
          <w:sz w:val="28"/>
          <w:szCs w:val="28"/>
        </w:rPr>
        <w:t xml:space="preserve"> копии </w:t>
      </w:r>
      <w:r w:rsidRPr="00805DFF">
        <w:rPr>
          <w:rFonts w:ascii="Times New Roman" w:hAnsi="Times New Roman" w:hint="eastAsia"/>
          <w:sz w:val="28"/>
          <w:szCs w:val="28"/>
        </w:rPr>
        <w:t>документа</w:t>
      </w:r>
      <w:r w:rsidRPr="00805DFF">
        <w:rPr>
          <w:rFonts w:ascii="Times New Roman" w:hAnsi="Times New Roman"/>
          <w:sz w:val="28"/>
          <w:szCs w:val="28"/>
        </w:rPr>
        <w:t xml:space="preserve">, </w:t>
      </w:r>
      <w:r w:rsidRPr="00805DFF">
        <w:rPr>
          <w:rFonts w:ascii="Times New Roman" w:hAnsi="Times New Roman" w:hint="eastAsia"/>
          <w:sz w:val="28"/>
          <w:szCs w:val="28"/>
        </w:rPr>
        <w:t>удостоверяющего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полномочия</w:t>
      </w:r>
      <w:r w:rsidRPr="00805DFF">
        <w:rPr>
          <w:rFonts w:ascii="Times New Roman" w:hAnsi="Times New Roman"/>
          <w:sz w:val="28"/>
          <w:szCs w:val="28"/>
        </w:rPr>
        <w:t xml:space="preserve"> </w:t>
      </w:r>
      <w:r w:rsidRPr="00805DFF">
        <w:rPr>
          <w:rFonts w:ascii="Times New Roman" w:hAnsi="Times New Roman" w:hint="eastAsia"/>
          <w:sz w:val="28"/>
          <w:szCs w:val="28"/>
        </w:rPr>
        <w:t>представителя</w:t>
      </w:r>
      <w:r>
        <w:rPr>
          <w:rFonts w:ascii="Times New Roman" w:hAnsi="Times New Roman"/>
          <w:sz w:val="28"/>
          <w:szCs w:val="28"/>
        </w:rPr>
        <w:t>;</w:t>
      </w:r>
    </w:p>
    <w:p w:rsidR="005E3896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5DFF">
        <w:rPr>
          <w:rFonts w:cs="TimesET"/>
          <w:sz w:val="28"/>
          <w:szCs w:val="28"/>
        </w:rPr>
        <w:t xml:space="preserve">представить в министерство труда и социальной защиты населения Рязанской области </w:t>
      </w:r>
      <w:r w:rsidRPr="00805DFF">
        <w:rPr>
          <w:rFonts w:ascii="Times New Roman" w:hAnsi="Times New Roman"/>
          <w:sz w:val="28"/>
          <w:szCs w:val="28"/>
        </w:rPr>
        <w:t>в соответствии с пунктом 1</w:t>
      </w:r>
      <w:r>
        <w:rPr>
          <w:rFonts w:ascii="Times New Roman" w:hAnsi="Times New Roman"/>
          <w:sz w:val="28"/>
          <w:szCs w:val="28"/>
        </w:rPr>
        <w:t>2</w:t>
      </w:r>
      <w:r w:rsidRPr="00805DFF">
        <w:rPr>
          <w:rFonts w:ascii="Times New Roman" w:hAnsi="Times New Roman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8D44C8">
        <w:rPr>
          <w:rFonts w:ascii="Times New Roman" w:hAnsi="Times New Roman"/>
          <w:sz w:val="28"/>
          <w:szCs w:val="28"/>
        </w:rPr>
        <w:t>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4C8">
        <w:rPr>
          <w:rFonts w:ascii="Times New Roman" w:hAnsi="Times New Roman"/>
          <w:sz w:val="28"/>
          <w:szCs w:val="28"/>
        </w:rPr>
        <w:t>о сохранении занятости работника в течение одного года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4C8">
        <w:rPr>
          <w:rFonts w:ascii="Times New Roman" w:hAnsi="Times New Roman"/>
          <w:sz w:val="28"/>
          <w:szCs w:val="28"/>
        </w:rPr>
        <w:t>завершения переобучения, повышения квалификации</w:t>
      </w:r>
      <w:r>
        <w:rPr>
          <w:rFonts w:ascii="Times New Roman" w:hAnsi="Times New Roman"/>
          <w:sz w:val="28"/>
          <w:szCs w:val="28"/>
        </w:rPr>
        <w:t xml:space="preserve"> по форме согласно </w:t>
      </w:r>
      <w:r>
        <w:rPr>
          <w:rFonts w:ascii="Times New Roman" w:hAnsi="Times New Roman"/>
          <w:sz w:val="28"/>
          <w:szCs w:val="28"/>
        </w:rPr>
        <w:br/>
        <w:t>приложению № 1 к Порядку.</w:t>
      </w:r>
    </w:p>
    <w:p w:rsidR="005E3896" w:rsidRPr="00A26237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5E3896" w:rsidRPr="00A26237" w:rsidRDefault="005E3896" w:rsidP="005E389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3896" w:rsidRPr="00284712" w:rsidRDefault="005E3896" w:rsidP="005E3896">
      <w:pPr>
        <w:widowControl w:val="0"/>
        <w:autoSpaceDE w:val="0"/>
        <w:autoSpaceDN w:val="0"/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12"/>
        <w:gridCol w:w="1987"/>
        <w:gridCol w:w="588"/>
        <w:gridCol w:w="2632"/>
      </w:tblGrid>
      <w:tr w:rsidR="005E3896" w:rsidRPr="00284712" w:rsidTr="005E389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3896" w:rsidRPr="00284712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28471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E3896" w:rsidRPr="00284712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896" w:rsidRPr="00284712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E3896" w:rsidRPr="00284712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896" w:rsidRPr="00284712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896" w:rsidRPr="00157AFE" w:rsidTr="005E389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E3896" w:rsidRPr="00157AFE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E3896" w:rsidRPr="00157AFE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896" w:rsidRPr="00157AFE" w:rsidRDefault="005E3896" w:rsidP="00AE272D">
            <w:pPr>
              <w:widowControl w:val="0"/>
              <w:autoSpaceDE w:val="0"/>
              <w:autoSpaceDN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E3896" w:rsidRPr="00157AFE" w:rsidRDefault="005E3896" w:rsidP="00AE272D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896" w:rsidRPr="00157AFE" w:rsidRDefault="005E3896" w:rsidP="00AE272D">
            <w:pPr>
              <w:widowControl w:val="0"/>
              <w:autoSpaceDE w:val="0"/>
              <w:autoSpaceDN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5E3896" w:rsidRPr="00D532C1" w:rsidRDefault="005E3896" w:rsidP="005E389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«____» ____________ 20__ г.</w:t>
      </w:r>
    </w:p>
    <w:p w:rsidR="005E3896" w:rsidRPr="00D532C1" w:rsidRDefault="005E3896" w:rsidP="005E389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М.П.</w:t>
      </w:r>
    </w:p>
    <w:p w:rsidR="005E3896" w:rsidRDefault="005E3896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305983" w:rsidRDefault="00305983" w:rsidP="005E3896">
      <w:pPr>
        <w:rPr>
          <w:sz w:val="28"/>
          <w:szCs w:val="28"/>
        </w:rPr>
      </w:pPr>
    </w:p>
    <w:p w:rsidR="0092302B" w:rsidRDefault="0092302B" w:rsidP="005E3896">
      <w:pPr>
        <w:rPr>
          <w:sz w:val="28"/>
          <w:szCs w:val="28"/>
        </w:rPr>
      </w:pPr>
    </w:p>
    <w:p w:rsidR="0092302B" w:rsidRDefault="0092302B" w:rsidP="005E3896">
      <w:pPr>
        <w:rPr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05983" w:rsidRPr="002C7AB6" w:rsidTr="00392CFA">
        <w:tc>
          <w:tcPr>
            <w:tcW w:w="5428" w:type="dxa"/>
          </w:tcPr>
          <w:p w:rsidR="00305983" w:rsidRPr="002C7AB6" w:rsidRDefault="00305983" w:rsidP="003059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7F05" w:rsidRDefault="00305983" w:rsidP="0030598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389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5E389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05983" w:rsidRPr="005E3896" w:rsidRDefault="00305983" w:rsidP="0030598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5E3896">
              <w:rPr>
                <w:rFonts w:ascii="Times New Roman" w:hAnsi="Times New Roman" w:cs="Calibri"/>
                <w:spacing w:val="-4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целях поддержки занятости и повышения эффективности рынка труда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</w:t>
            </w:r>
            <w:proofErr w:type="gramEnd"/>
          </w:p>
        </w:tc>
      </w:tr>
    </w:tbl>
    <w:p w:rsidR="00305983" w:rsidRDefault="00305983" w:rsidP="00305983">
      <w:pPr>
        <w:rPr>
          <w:sz w:val="16"/>
          <w:szCs w:val="16"/>
        </w:rPr>
      </w:pPr>
    </w:p>
    <w:p w:rsidR="00305983" w:rsidRDefault="00305983" w:rsidP="00305983">
      <w:pPr>
        <w:rPr>
          <w:sz w:val="16"/>
          <w:szCs w:val="16"/>
        </w:rPr>
      </w:pPr>
    </w:p>
    <w:p w:rsidR="00305983" w:rsidRPr="00305983" w:rsidRDefault="00305983" w:rsidP="00305983">
      <w:pPr>
        <w:rPr>
          <w:sz w:val="16"/>
          <w:szCs w:val="16"/>
        </w:rPr>
      </w:pPr>
    </w:p>
    <w:p w:rsidR="00305983" w:rsidRPr="00A0733E" w:rsidRDefault="00305983" w:rsidP="003059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 xml:space="preserve">Отчет </w:t>
      </w:r>
    </w:p>
    <w:p w:rsidR="00305983" w:rsidRPr="00A0733E" w:rsidRDefault="00305983" w:rsidP="0030598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305983" w:rsidRPr="00A0733E" w:rsidRDefault="00305983" w:rsidP="00305983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A0733E">
        <w:rPr>
          <w:rFonts w:ascii="Times New Roman" w:hAnsi="Times New Roman"/>
          <w:sz w:val="24"/>
          <w:szCs w:val="24"/>
        </w:rPr>
        <w:t>(наименование работодателя)</w:t>
      </w:r>
    </w:p>
    <w:p w:rsidR="00305983" w:rsidRDefault="00305983" w:rsidP="00305983">
      <w:pPr>
        <w:widowControl w:val="0"/>
        <w:autoSpaceDE w:val="0"/>
        <w:autoSpaceDN w:val="0"/>
        <w:jc w:val="center"/>
        <w:rPr>
          <w:rFonts w:ascii="Times New Roman" w:hAnsi="Times New Roman" w:cs="Calibri"/>
          <w:sz w:val="28"/>
          <w:szCs w:val="28"/>
        </w:rPr>
      </w:pPr>
      <w:proofErr w:type="gramStart"/>
      <w:r w:rsidRPr="00A0733E">
        <w:rPr>
          <w:rFonts w:ascii="Times New Roman" w:hAnsi="Times New Roman"/>
          <w:sz w:val="28"/>
          <w:szCs w:val="28"/>
        </w:rPr>
        <w:t xml:space="preserve">о затратах, </w:t>
      </w:r>
      <w:r w:rsidRPr="00A0733E">
        <w:rPr>
          <w:rFonts w:ascii="Times New Roman" w:hAnsi="Times New Roman" w:cs="Calibri" w:hint="eastAsia"/>
          <w:sz w:val="28"/>
          <w:szCs w:val="28"/>
        </w:rPr>
        <w:t>связанных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с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реализацией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мероприятий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в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сфере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занятости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населения</w:t>
      </w:r>
      <w:r w:rsidRPr="00A0733E">
        <w:rPr>
          <w:rFonts w:ascii="Times New Roman" w:hAnsi="Times New Roman" w:cs="Calibri"/>
          <w:sz w:val="28"/>
          <w:szCs w:val="28"/>
        </w:rPr>
        <w:t xml:space="preserve"> по переобучению, повышению квалификации работников предприятий </w:t>
      </w:r>
      <w:r>
        <w:rPr>
          <w:rFonts w:ascii="Times New Roman" w:hAnsi="Times New Roman" w:cs="Calibri"/>
          <w:sz w:val="28"/>
          <w:szCs w:val="28"/>
        </w:rPr>
        <w:t xml:space="preserve">в целях поддержки занятости и повышения эффективности рынка труда </w:t>
      </w:r>
      <w:r w:rsidRPr="00A0733E">
        <w:rPr>
          <w:rFonts w:ascii="Times New Roman" w:hAnsi="Times New Roman" w:cs="Calibri" w:hint="eastAsia"/>
          <w:sz w:val="28"/>
          <w:szCs w:val="28"/>
        </w:rPr>
        <w:t>в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рамках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подпрограммы</w:t>
      </w:r>
      <w:r w:rsidRPr="00A0733E">
        <w:rPr>
          <w:rFonts w:ascii="Times New Roman" w:hAnsi="Times New Roman" w:cs="Calibri"/>
          <w:sz w:val="28"/>
          <w:szCs w:val="28"/>
        </w:rPr>
        <w:t xml:space="preserve"> 6 «</w:t>
      </w:r>
      <w:r w:rsidRPr="00A0733E">
        <w:rPr>
          <w:rFonts w:ascii="Times New Roman" w:hAnsi="Times New Roman" w:cs="Calibri" w:hint="eastAsia"/>
          <w:sz w:val="28"/>
          <w:szCs w:val="28"/>
        </w:rPr>
        <w:t>Поддержка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занятости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повышение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эффективности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рынка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труда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для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обеспечения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роста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производительности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труда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в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Рязанской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области»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государственной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программы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Рязанской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области</w:t>
      </w:r>
      <w:r w:rsidRPr="00A0733E">
        <w:rPr>
          <w:rFonts w:ascii="Times New Roman" w:hAnsi="Times New Roman" w:cs="Calibri"/>
          <w:sz w:val="28"/>
          <w:szCs w:val="28"/>
        </w:rPr>
        <w:br/>
      </w:r>
      <w:r w:rsidRPr="00A0733E">
        <w:rPr>
          <w:rFonts w:ascii="Times New Roman" w:hAnsi="Times New Roman" w:cs="Calibri" w:hint="eastAsia"/>
          <w:sz w:val="28"/>
          <w:szCs w:val="28"/>
        </w:rPr>
        <w:t>«О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развитии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сферы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занятости»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proofErr w:type="gramEnd"/>
    </w:p>
    <w:p w:rsidR="00305983" w:rsidRPr="00A0733E" w:rsidRDefault="00305983" w:rsidP="00305983">
      <w:pPr>
        <w:widowControl w:val="0"/>
        <w:autoSpaceDE w:val="0"/>
        <w:autoSpaceDN w:val="0"/>
        <w:jc w:val="center"/>
        <w:rPr>
          <w:rFonts w:ascii="Times New Roman" w:hAnsi="Times New Roman" w:cs="Calibri"/>
          <w:sz w:val="28"/>
          <w:szCs w:val="28"/>
        </w:rPr>
      </w:pPr>
    </w:p>
    <w:p w:rsidR="00D77F05" w:rsidRDefault="00305983" w:rsidP="00305983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 xml:space="preserve">Сведения о переобучении, повышении </w:t>
      </w:r>
    </w:p>
    <w:p w:rsidR="00305983" w:rsidRDefault="00305983" w:rsidP="00305983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>квалификации работников предприятия</w:t>
      </w:r>
    </w:p>
    <w:p w:rsidR="00305983" w:rsidRPr="00A0733E" w:rsidRDefault="00305983" w:rsidP="00305983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1238"/>
        <w:gridCol w:w="1264"/>
        <w:gridCol w:w="1017"/>
        <w:gridCol w:w="1147"/>
        <w:gridCol w:w="1119"/>
        <w:gridCol w:w="1535"/>
        <w:gridCol w:w="1854"/>
      </w:tblGrid>
      <w:tr w:rsidR="00305983" w:rsidRPr="00157AFE" w:rsidTr="00305983">
        <w:trPr>
          <w:trHeight w:val="1751"/>
        </w:trPr>
        <w:tc>
          <w:tcPr>
            <w:tcW w:w="30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238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Ф.И.О., </w:t>
            </w:r>
          </w:p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должность работника предприятия</w:t>
            </w:r>
          </w:p>
        </w:tc>
        <w:tc>
          <w:tcPr>
            <w:tcW w:w="126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Дата рождения, номер СНИЛС, уровень образования</w:t>
            </w:r>
          </w:p>
        </w:tc>
        <w:tc>
          <w:tcPr>
            <w:tcW w:w="101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proofErr w:type="spell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-тельной </w:t>
            </w:r>
            <w:proofErr w:type="spell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организа-ции</w:t>
            </w:r>
            <w:proofErr w:type="spell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*</w:t>
            </w:r>
          </w:p>
        </w:tc>
        <w:tc>
          <w:tcPr>
            <w:tcW w:w="114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proofErr w:type="spell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-тельной программы</w:t>
            </w:r>
          </w:p>
        </w:tc>
        <w:tc>
          <w:tcPr>
            <w:tcW w:w="1119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Период обучения, количество месяцев </w:t>
            </w:r>
          </w:p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(не более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месяцев)</w:t>
            </w:r>
          </w:p>
        </w:tc>
        <w:tc>
          <w:tcPr>
            <w:tcW w:w="153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Сумма затрат на переобучение, повышение квалификации работника, всего (руб.)</w:t>
            </w:r>
          </w:p>
        </w:tc>
        <w:tc>
          <w:tcPr>
            <w:tcW w:w="185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Реквизиты </w:t>
            </w:r>
          </w:p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(дата, номер) и наименование документа, подтверждающего затраты</w:t>
            </w:r>
          </w:p>
        </w:tc>
      </w:tr>
    </w:tbl>
    <w:p w:rsidR="00305983" w:rsidRPr="00305983" w:rsidRDefault="0030598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1238"/>
        <w:gridCol w:w="1264"/>
        <w:gridCol w:w="1017"/>
        <w:gridCol w:w="1147"/>
        <w:gridCol w:w="1119"/>
        <w:gridCol w:w="1535"/>
        <w:gridCol w:w="1854"/>
      </w:tblGrid>
      <w:tr w:rsidR="00305983" w:rsidRPr="00157AFE" w:rsidTr="00305983">
        <w:trPr>
          <w:trHeight w:val="260"/>
          <w:tblHeader/>
        </w:trPr>
        <w:tc>
          <w:tcPr>
            <w:tcW w:w="30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238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26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01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14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85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</w:tr>
      <w:tr w:rsidR="00305983" w:rsidRPr="00157AFE" w:rsidTr="00305983">
        <w:trPr>
          <w:trHeight w:val="260"/>
        </w:trPr>
        <w:tc>
          <w:tcPr>
            <w:tcW w:w="30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38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6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1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4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9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3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5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05983" w:rsidRPr="00157AFE" w:rsidTr="00305983">
        <w:trPr>
          <w:trHeight w:val="260"/>
        </w:trPr>
        <w:tc>
          <w:tcPr>
            <w:tcW w:w="30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38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6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1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47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9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35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54" w:type="dxa"/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305983" w:rsidRPr="00F001A8" w:rsidRDefault="00305983" w:rsidP="003059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33E">
        <w:rPr>
          <w:rFonts w:ascii="Times New Roman" w:hAnsi="Times New Roman"/>
          <w:sz w:val="24"/>
          <w:szCs w:val="24"/>
        </w:rPr>
        <w:lastRenderedPageBreak/>
        <w:t>*</w:t>
      </w:r>
      <w:r w:rsidR="00E800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0733E">
        <w:rPr>
          <w:rFonts w:ascii="Times New Roman" w:hAnsi="Times New Roman"/>
          <w:sz w:val="24"/>
          <w:szCs w:val="24"/>
        </w:rPr>
        <w:t>рганизация, осуществляющая образовательную деятельность, либо структурное образовательное подразделение, в котором работник прошел переобучение, повышение квалификации</w:t>
      </w:r>
      <w:r>
        <w:rPr>
          <w:rFonts w:ascii="Times New Roman" w:hAnsi="Times New Roman"/>
          <w:sz w:val="24"/>
          <w:szCs w:val="24"/>
        </w:rPr>
        <w:t>.</w:t>
      </w:r>
      <w:r w:rsidRPr="00F001A8">
        <w:rPr>
          <w:rFonts w:ascii="Times New Roman" w:hAnsi="Times New Roman"/>
          <w:sz w:val="24"/>
          <w:szCs w:val="24"/>
        </w:rPr>
        <w:t xml:space="preserve"> </w:t>
      </w:r>
    </w:p>
    <w:p w:rsidR="00305983" w:rsidRDefault="00305983" w:rsidP="003059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983" w:rsidRDefault="00305983" w:rsidP="003059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983" w:rsidRPr="00A0733E" w:rsidRDefault="00305983" w:rsidP="003059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12"/>
        <w:gridCol w:w="1987"/>
        <w:gridCol w:w="588"/>
        <w:gridCol w:w="2632"/>
      </w:tblGrid>
      <w:tr w:rsidR="00305983" w:rsidRPr="00284712" w:rsidTr="0030598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5983" w:rsidRPr="00284712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471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305983" w:rsidRPr="00284712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983" w:rsidRPr="00284712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305983" w:rsidRPr="00284712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983" w:rsidRPr="00284712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983" w:rsidRPr="00157AFE" w:rsidTr="0030598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983" w:rsidRPr="00157AFE" w:rsidRDefault="00305983" w:rsidP="0030598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05983" w:rsidRPr="00D532C1" w:rsidRDefault="00305983" w:rsidP="003059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«____» ____________ 20__ г.</w:t>
      </w:r>
    </w:p>
    <w:p w:rsidR="00305983" w:rsidRPr="00D532C1" w:rsidRDefault="00305983" w:rsidP="0030598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М.П.</w:t>
      </w:r>
      <w:r>
        <w:rPr>
          <w:rFonts w:ascii="Times New Roman" w:hAnsi="Times New Roman"/>
          <w:sz w:val="28"/>
          <w:szCs w:val="28"/>
        </w:rPr>
        <w:t>»</w:t>
      </w:r>
    </w:p>
    <w:p w:rsidR="005E3896" w:rsidRPr="00190FF9" w:rsidRDefault="005E389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E3896" w:rsidRPr="00190FF9" w:rsidSect="00F002FA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15" w:rsidRDefault="00C44815">
      <w:r>
        <w:separator/>
      </w:r>
    </w:p>
  </w:endnote>
  <w:endnote w:type="continuationSeparator" w:id="0">
    <w:p w:rsidR="00C44815" w:rsidRDefault="00C4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A45FF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EA45FF" w:rsidP="002C7A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F002FA" w:rsidP="002C7AB6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1074  01.04.2020 13:32:12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15" w:rsidRDefault="00C44815">
      <w:r>
        <w:separator/>
      </w:r>
    </w:p>
  </w:footnote>
  <w:footnote w:type="continuationSeparator" w:id="0">
    <w:p w:rsidR="00C44815" w:rsidRDefault="00C44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83" w:rsidRDefault="003059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974D4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E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6DDE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05E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C7AB6"/>
    <w:rsid w:val="002E51A7"/>
    <w:rsid w:val="002E5A5F"/>
    <w:rsid w:val="002F1E81"/>
    <w:rsid w:val="002F7914"/>
    <w:rsid w:val="00305983"/>
    <w:rsid w:val="00310D92"/>
    <w:rsid w:val="003160CB"/>
    <w:rsid w:val="003222A3"/>
    <w:rsid w:val="00341BD8"/>
    <w:rsid w:val="00356098"/>
    <w:rsid w:val="00360A40"/>
    <w:rsid w:val="00361E43"/>
    <w:rsid w:val="003870C2"/>
    <w:rsid w:val="00392CFA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C22"/>
    <w:rsid w:val="005A4227"/>
    <w:rsid w:val="005B229B"/>
    <w:rsid w:val="005B3518"/>
    <w:rsid w:val="005C56AE"/>
    <w:rsid w:val="005C7449"/>
    <w:rsid w:val="005E389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4E1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7D0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6AA0"/>
    <w:rsid w:val="008C58FE"/>
    <w:rsid w:val="008E6C41"/>
    <w:rsid w:val="008F0816"/>
    <w:rsid w:val="008F6BB7"/>
    <w:rsid w:val="00900F42"/>
    <w:rsid w:val="0092302B"/>
    <w:rsid w:val="00932E3C"/>
    <w:rsid w:val="009573D3"/>
    <w:rsid w:val="00983552"/>
    <w:rsid w:val="009977FF"/>
    <w:rsid w:val="009A085B"/>
    <w:rsid w:val="009A4934"/>
    <w:rsid w:val="009C1DE6"/>
    <w:rsid w:val="009C1F0E"/>
    <w:rsid w:val="009D3E8C"/>
    <w:rsid w:val="009E3A0E"/>
    <w:rsid w:val="00A1314B"/>
    <w:rsid w:val="00A13160"/>
    <w:rsid w:val="00A137D3"/>
    <w:rsid w:val="00A40DD0"/>
    <w:rsid w:val="00A44A8F"/>
    <w:rsid w:val="00A51D96"/>
    <w:rsid w:val="00A96F84"/>
    <w:rsid w:val="00A974D4"/>
    <w:rsid w:val="00AA26E9"/>
    <w:rsid w:val="00AC3953"/>
    <w:rsid w:val="00AC7150"/>
    <w:rsid w:val="00AE1DCA"/>
    <w:rsid w:val="00AE272D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481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084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77F05"/>
    <w:rsid w:val="00D81DE8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007"/>
    <w:rsid w:val="00E87E25"/>
    <w:rsid w:val="00EA04F1"/>
    <w:rsid w:val="00EA2FD3"/>
    <w:rsid w:val="00EA3F4A"/>
    <w:rsid w:val="00EA45FF"/>
    <w:rsid w:val="00EB7CE9"/>
    <w:rsid w:val="00EC433F"/>
    <w:rsid w:val="00ED1FDE"/>
    <w:rsid w:val="00F002FA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361E43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361E43"/>
    <w:rPr>
      <w:rFonts w:ascii="Calibri" w:hAnsi="Calibri"/>
      <w:sz w:val="22"/>
      <w:lang w:bidi="ar-SA"/>
    </w:rPr>
  </w:style>
  <w:style w:type="character" w:customStyle="1" w:styleId="a6">
    <w:name w:val="Верхний колонтитул Знак"/>
    <w:link w:val="a5"/>
    <w:uiPriority w:val="99"/>
    <w:rsid w:val="0030598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361E43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361E43"/>
    <w:rPr>
      <w:rFonts w:ascii="Calibri" w:hAnsi="Calibri"/>
      <w:sz w:val="22"/>
      <w:lang w:bidi="ar-SA"/>
    </w:rPr>
  </w:style>
  <w:style w:type="character" w:customStyle="1" w:styleId="a6">
    <w:name w:val="Верхний колонтитул Знак"/>
    <w:link w:val="a5"/>
    <w:uiPriority w:val="99"/>
    <w:rsid w:val="00305983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6F55-18BC-421C-A497-78EE40A9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6</Pages>
  <Words>933</Words>
  <Characters>6654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Лёксина М.А.</cp:lastModifiedBy>
  <cp:revision>4</cp:revision>
  <cp:lastPrinted>2008-04-23T08:17:00Z</cp:lastPrinted>
  <dcterms:created xsi:type="dcterms:W3CDTF">2020-04-10T16:06:00Z</dcterms:created>
  <dcterms:modified xsi:type="dcterms:W3CDTF">2020-04-14T12:06:00Z</dcterms:modified>
</cp:coreProperties>
</file>