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41A7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6C7C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C7C8D" w:rsidRPr="00A6473D" w:rsidRDefault="00190FF9" w:rsidP="006C7C8D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C7C8D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190FF9" w:rsidRDefault="006C7C8D" w:rsidP="006C7C8D">
            <w:pPr>
              <w:rPr>
                <w:rFonts w:ascii="Times New Roman" w:hAnsi="Times New Roman"/>
                <w:sz w:val="28"/>
                <w:szCs w:val="28"/>
              </w:rPr>
            </w:pPr>
            <w:r w:rsidRPr="00A6473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C7C8D" w:rsidRPr="00190FF9">
        <w:tc>
          <w:tcPr>
            <w:tcW w:w="10326" w:type="dxa"/>
          </w:tcPr>
          <w:p w:rsidR="006C7C8D" w:rsidRPr="00190FF9" w:rsidRDefault="006C7C8D" w:rsidP="006C7C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C7C8D" w:rsidRPr="00190FF9" w:rsidRDefault="00D41A75" w:rsidP="006C7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14.04.2020 № 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6C7C8D" w:rsidRPr="00190FF9">
        <w:tc>
          <w:tcPr>
            <w:tcW w:w="10326" w:type="dxa"/>
          </w:tcPr>
          <w:p w:rsidR="006C7C8D" w:rsidRPr="00190FF9" w:rsidRDefault="006C7C8D" w:rsidP="006C7C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C7C8D" w:rsidRPr="00190FF9" w:rsidRDefault="006C7C8D" w:rsidP="006C7C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66580" w:rsidRDefault="0096658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66580" w:rsidRDefault="0096658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440"/>
        <w:gridCol w:w="820"/>
        <w:gridCol w:w="956"/>
        <w:gridCol w:w="954"/>
        <w:gridCol w:w="413"/>
        <w:gridCol w:w="414"/>
        <w:gridCol w:w="474"/>
        <w:gridCol w:w="351"/>
        <w:gridCol w:w="474"/>
        <w:gridCol w:w="474"/>
        <w:gridCol w:w="540"/>
        <w:gridCol w:w="548"/>
        <w:gridCol w:w="548"/>
        <w:gridCol w:w="548"/>
        <w:gridCol w:w="413"/>
        <w:gridCol w:w="548"/>
        <w:gridCol w:w="548"/>
        <w:gridCol w:w="2446"/>
      </w:tblGrid>
      <w:tr w:rsidR="006C7C8D" w:rsidRPr="00E87858" w:rsidTr="006C7C8D">
        <w:trPr>
          <w:cantSplit/>
          <w:trHeight w:val="170"/>
          <w:tblHeader/>
        </w:trPr>
        <w:tc>
          <w:tcPr>
            <w:tcW w:w="55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outlineLvl w:val="0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954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7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8</w:t>
            </w:r>
          </w:p>
        </w:tc>
        <w:tc>
          <w:tcPr>
            <w:tcW w:w="351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9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10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11</w:t>
            </w:r>
          </w:p>
        </w:tc>
        <w:tc>
          <w:tcPr>
            <w:tcW w:w="540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13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15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17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18</w:t>
            </w:r>
          </w:p>
        </w:tc>
        <w:tc>
          <w:tcPr>
            <w:tcW w:w="2446" w:type="dxa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19</w:t>
            </w:r>
          </w:p>
        </w:tc>
      </w:tr>
      <w:tr w:rsidR="006C7C8D" w:rsidRPr="00E87858" w:rsidTr="00966580">
        <w:trPr>
          <w:cantSplit/>
          <w:trHeight w:val="211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outlineLvl w:val="0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outlineLvl w:val="0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«Задача 3. Реализация регионального проекта «Содействие занятости женщин - создание условий дошкольного образования для детей в возрасте до трех лет (Рязанская область)», направленного на достижение результатов реализации федерального проекта «Содействие занятости женщин - создание условий дошкольного образования для детей в возрасте до трех лет», в том числе: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Минстрой Рязанской области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областной бюджет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200000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35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200000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2446" w:type="dxa"/>
            <w:vMerge w:val="restart"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создание в 2019 году 530 дополнительных мест в муниципальных образовательных организациях, осуществляющих образовательную деятельность по образовательным программам дошкольного образования, для детей в возрасте от 2 месяцев до 3 лет, созданных за счет строительства зданий (пристроек к зданию) дошкольных организаций;</w:t>
            </w:r>
          </w:p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обеспечение 100% доступности дошкольного образования для детей в возрасте от 2 месяцев до 3 лет;</w:t>
            </w:r>
          </w:p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обеспечение 100% доступности дошкольного образования для детей в возрасте от 1,5 до 3 лет;</w:t>
            </w:r>
          </w:p>
          <w:p w:rsidR="006C7C8D" w:rsidRPr="00E87858" w:rsidRDefault="006C7C8D" w:rsidP="006C7C8D">
            <w:pPr>
              <w:pStyle w:val="ConsPlusNormal"/>
              <w:spacing w:line="220" w:lineRule="exact"/>
              <w:ind w:right="-57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 xml:space="preserve">создание в 2020 году – </w:t>
            </w:r>
            <w:r w:rsidRPr="00E87858">
              <w:rPr>
                <w:rFonts w:ascii="Times New Roman" w:hAnsi="Times New Roman" w:cs="Times New Roman"/>
                <w:spacing w:val="-4"/>
                <w:szCs w:val="22"/>
              </w:rPr>
              <w:lastRenderedPageBreak/>
              <w:t>0,52 тысячи, в 2021 году –</w:t>
            </w: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 xml:space="preserve"> 0,94 тысячи дополнительных мест в образовательных организациях, осуществляющих деятельность по образовательным программам дошкольного образования, для детей в возрасте от 1,5 до 3 лет, созданных за счет строительства зданий (пристроек к зданию) дошкольных организаций;</w:t>
            </w:r>
          </w:p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обеспечение 100% доступности дошкольного образования для детей в возрасте от 1,5 до 3 лет, измеряемой как 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</w:t>
            </w:r>
          </w:p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 xml:space="preserve">получающих дошкольное образование в текущем году, и численности детей в возрасте от 1,5 до 3 лет, находящихся в очереди </w:t>
            </w: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на получение в текущем году дошкольного образования;</w:t>
            </w:r>
          </w:p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увеличение до 7539 человек численности воспитанников в возрасте до 3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уход;</w:t>
            </w:r>
          </w:p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увеличение до 155 человек численности воспитанников в возрасте до 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уход»</w:t>
            </w:r>
          </w:p>
        </w:tc>
      </w:tr>
      <w:tr w:rsidR="006C7C8D" w:rsidRPr="00E87858" w:rsidTr="006C7C8D">
        <w:trPr>
          <w:cantSplit/>
          <w:trHeight w:val="163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областной бюджет *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65506,05426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35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36384,80993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9971,35052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19149,89381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C7C8D" w:rsidRPr="00E87858" w:rsidTr="00966580">
        <w:trPr>
          <w:cantSplit/>
          <w:trHeight w:val="292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35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1739,21135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1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C7C8D" w:rsidRPr="00E87858" w:rsidTr="00E87858">
        <w:trPr>
          <w:cantSplit/>
          <w:trHeight w:val="156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федеральный бюджет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1316047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374460,1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322407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619179,9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7858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C7C8D" w:rsidRPr="00E87858" w:rsidTr="00E87858">
        <w:trPr>
          <w:cantSplit/>
          <w:trHeight w:val="2867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C02C59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41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1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35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4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7C8D" w:rsidRPr="00E87858" w:rsidRDefault="006C7C8D" w:rsidP="00C02C59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56234,5</w:t>
            </w: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autoSpaceDE w:val="0"/>
              <w:autoSpaceDN w:val="0"/>
              <w:adjustRightInd w:val="0"/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C7C8D" w:rsidRPr="00E87858" w:rsidRDefault="006C7C8D" w:rsidP="00C02C59">
            <w:pPr>
              <w:spacing w:line="220" w:lineRule="exact"/>
              <w:ind w:left="57" w:right="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7858"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  <w:t>-</w:t>
            </w: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6C7C8D" w:rsidRPr="00E87858" w:rsidRDefault="006C7C8D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6580" w:rsidRPr="00E87858" w:rsidTr="00966580">
        <w:trPr>
          <w:cantSplit/>
          <w:trHeight w:val="1511"/>
        </w:trPr>
        <w:tc>
          <w:tcPr>
            <w:tcW w:w="550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</w:p>
          <w:p w:rsidR="00966580" w:rsidRPr="00E87858" w:rsidRDefault="00966580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6580" w:rsidRPr="00E87858" w:rsidTr="00966580">
        <w:trPr>
          <w:cantSplit/>
          <w:trHeight w:val="1134"/>
        </w:trPr>
        <w:tc>
          <w:tcPr>
            <w:tcW w:w="55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6580" w:rsidRPr="00E87858" w:rsidTr="00966580">
        <w:trPr>
          <w:cantSplit/>
          <w:trHeight w:val="1575"/>
        </w:trPr>
        <w:tc>
          <w:tcPr>
            <w:tcW w:w="55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66580" w:rsidRPr="00E87858" w:rsidRDefault="00966580" w:rsidP="00C02C5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pStyle w:val="ConsPlusNormal"/>
              <w:spacing w:line="220" w:lineRule="exact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82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6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35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6580" w:rsidRPr="00E87858" w:rsidTr="00966580">
        <w:trPr>
          <w:cantSplit/>
          <w:trHeight w:val="1630"/>
        </w:trPr>
        <w:tc>
          <w:tcPr>
            <w:tcW w:w="55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548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66580" w:rsidRPr="00E87858" w:rsidTr="00966580">
        <w:trPr>
          <w:cantSplit/>
          <w:trHeight w:val="3054"/>
        </w:trPr>
        <w:tc>
          <w:tcPr>
            <w:tcW w:w="550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6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966580" w:rsidRPr="00E87858" w:rsidRDefault="00966580" w:rsidP="00C02C59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95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66580" w:rsidRPr="00E87858" w:rsidRDefault="00966580" w:rsidP="006C7C8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365F91"/>
                <w:spacing w:val="-2"/>
                <w:sz w:val="22"/>
                <w:szCs w:val="22"/>
              </w:rPr>
            </w:pPr>
          </w:p>
        </w:tc>
        <w:tc>
          <w:tcPr>
            <w:tcW w:w="2446" w:type="dxa"/>
            <w:vMerge/>
            <w:tcMar>
              <w:top w:w="28" w:type="dxa"/>
              <w:bottom w:w="28" w:type="dxa"/>
            </w:tcMar>
          </w:tcPr>
          <w:p w:rsidR="00966580" w:rsidRPr="00E87858" w:rsidRDefault="00966580" w:rsidP="00C02C59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6C7C8D" w:rsidRPr="006C7C8D" w:rsidRDefault="006C7C8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C7C8D" w:rsidRPr="006C7C8D" w:rsidSect="00D41A75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0F" w:rsidRDefault="00432A0F">
      <w:r>
        <w:separator/>
      </w:r>
    </w:p>
  </w:endnote>
  <w:endnote w:type="continuationSeparator" w:id="0">
    <w:p w:rsidR="00432A0F" w:rsidRDefault="0043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7C8D">
          <w:pPr>
            <w:pStyle w:val="a6"/>
          </w:pPr>
          <w:r>
            <w:rPr>
              <w:noProof/>
            </w:rPr>
            <w:drawing>
              <wp:inline distT="0" distB="0" distL="0" distR="0" wp14:anchorId="3356EF79" wp14:editId="292DD132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7C8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BF35A4" wp14:editId="0B79C38D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41A7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2571  14.04.2020 17:21:03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0F" w:rsidRDefault="00432A0F">
      <w:r>
        <w:separator/>
      </w:r>
    </w:p>
  </w:footnote>
  <w:footnote w:type="continuationSeparator" w:id="0">
    <w:p w:rsidR="00432A0F" w:rsidRDefault="00432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1A7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UiXwtjhW2cHRv8w9YtdAeJNyCI=" w:salt="JvAavepW/5fUv0LQ7sg2n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2A0F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7C8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658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1A7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858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C7C8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C7C8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22</TotalTime>
  <Pages>3</Pages>
  <Words>423</Words>
  <Characters>2418</Characters>
  <Application>Microsoft Office Word</Application>
  <DocSecurity>0</DocSecurity>
  <Lines>403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2020-04-09T11:48:00Z</cp:lastPrinted>
  <dcterms:created xsi:type="dcterms:W3CDTF">2020-04-09T11:32:00Z</dcterms:created>
  <dcterms:modified xsi:type="dcterms:W3CDTF">2020-04-14T14:21:00Z</dcterms:modified>
</cp:coreProperties>
</file>