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E65A5" w:rsidRDefault="00AE65A5" w:rsidP="00AE65A5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AE65A5">
        <w:rPr>
          <w:rFonts w:ascii="Times New Roman" w:hAnsi="Times New Roman"/>
          <w:bCs/>
          <w:sz w:val="28"/>
          <w:szCs w:val="28"/>
        </w:rPr>
        <w:t>от 21 апреля 2020 г. № 8</w:t>
      </w:r>
      <w:r w:rsidR="00FA7690" w:rsidRPr="00AE65A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7C45BA0" wp14:editId="02FBCEE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840C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jc w:val="right"/>
        <w:tblInd w:w="1" w:type="dxa"/>
        <w:tblLook w:val="01E0" w:firstRow="1" w:lastRow="1" w:firstColumn="1" w:lastColumn="1" w:noHBand="0" w:noVBand="0"/>
      </w:tblPr>
      <w:tblGrid>
        <w:gridCol w:w="9569"/>
      </w:tblGrid>
      <w:tr w:rsidR="000D5EED" w:rsidRPr="00F840CE" w:rsidTr="00F5503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840C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40CE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8603F9" w:rsidRPr="00F840CE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8603F9" w:rsidRPr="00F840CE" w:rsidRDefault="008603F9" w:rsidP="0086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8603F9" w:rsidRPr="00F840CE" w:rsidRDefault="008603F9" w:rsidP="0086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8603F9" w:rsidRPr="00F840CE" w:rsidRDefault="008603F9" w:rsidP="008603F9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0D5EED" w:rsidRPr="00F840CE" w:rsidRDefault="008603F9" w:rsidP="00EE5FE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от 03.03.2020 № 37, от 0</w:t>
            </w:r>
            <w:r w:rsidR="00EE5FE3" w:rsidRPr="00F840CE">
              <w:rPr>
                <w:rFonts w:ascii="Times New Roman" w:hAnsi="Times New Roman"/>
                <w:sz w:val="28"/>
                <w:szCs w:val="28"/>
              </w:rPr>
              <w:t>7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.04.2020 № </w:t>
            </w:r>
            <w:r w:rsidR="00EE5FE3" w:rsidRPr="00F840CE">
              <w:rPr>
                <w:rFonts w:ascii="Times New Roman" w:hAnsi="Times New Roman"/>
                <w:sz w:val="28"/>
                <w:szCs w:val="28"/>
              </w:rPr>
              <w:t>67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F840CE" w:rsidTr="00F55039">
        <w:trPr>
          <w:jc w:val="right"/>
        </w:trPr>
        <w:tc>
          <w:tcPr>
            <w:tcW w:w="5000" w:type="pct"/>
          </w:tcPr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1)</w:t>
            </w:r>
            <w:r w:rsidR="00F840CE">
              <w:rPr>
                <w:rFonts w:ascii="Times New Roman" w:hAnsi="Times New Roman"/>
                <w:sz w:val="28"/>
                <w:szCs w:val="28"/>
              </w:rPr>
              <w:t> 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  <w:r w:rsidR="002A22B2" w:rsidRPr="00F84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«76070033,14435», «70550301,00653»  заменить соответственно цифрами «76193033,14435», «70673301,00653»; 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 абзаце седьмом цифры «9528502,97672», «8337156,57672» заменить соответственно цифрами «9651502,97672», «8460156,57672»;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71221E" w:rsidRPr="00F840CE">
              <w:rPr>
                <w:rFonts w:ascii="Times New Roman" w:hAnsi="Times New Roman"/>
                <w:sz w:val="28"/>
                <w:szCs w:val="28"/>
              </w:rPr>
              <w:t>«76070033,14435», «70550301,00653»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  заменить </w:t>
            </w:r>
            <w:r w:rsidRPr="00F840CE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соответственно цифрами «</w:t>
            </w:r>
            <w:r w:rsidR="0071221E" w:rsidRPr="00F840CE">
              <w:rPr>
                <w:rFonts w:ascii="Times New Roman" w:hAnsi="Times New Roman"/>
                <w:sz w:val="28"/>
                <w:szCs w:val="28"/>
              </w:rPr>
              <w:t>76193033,14435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1221E" w:rsidRPr="00F840CE">
              <w:rPr>
                <w:rFonts w:ascii="Times New Roman" w:hAnsi="Times New Roman"/>
                <w:sz w:val="28"/>
                <w:szCs w:val="28"/>
              </w:rPr>
              <w:t>70673301,00653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F30010" w:rsidRPr="00F840CE">
              <w:rPr>
                <w:rFonts w:ascii="Times New Roman" w:hAnsi="Times New Roman"/>
                <w:sz w:val="28"/>
                <w:szCs w:val="28"/>
              </w:rPr>
              <w:t>9528502,97672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0010" w:rsidRPr="00F840CE">
              <w:rPr>
                <w:rFonts w:ascii="Times New Roman" w:hAnsi="Times New Roman"/>
                <w:sz w:val="28"/>
                <w:szCs w:val="28"/>
              </w:rPr>
              <w:t>8337156,57672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30010" w:rsidRPr="00F840CE">
              <w:rPr>
                <w:rFonts w:ascii="Times New Roman" w:hAnsi="Times New Roman"/>
                <w:sz w:val="28"/>
                <w:szCs w:val="28"/>
              </w:rPr>
              <w:t>9651502,97672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0010" w:rsidRPr="00F840CE">
              <w:rPr>
                <w:rFonts w:ascii="Times New Roman" w:hAnsi="Times New Roman"/>
                <w:sz w:val="28"/>
                <w:szCs w:val="28"/>
              </w:rPr>
              <w:t>8460156,57672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3) в приложении № 2 к государственной программе: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807A07" w:rsidRPr="00F840CE" w:rsidRDefault="00807A07" w:rsidP="00242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«13534767,0164», «11423927,7214»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13657767,0164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11546927,7214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«2261806,67455», «1604998,17455»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2384806,67455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1727998,17455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 пункте 11:</w:t>
            </w:r>
          </w:p>
          <w:p w:rsidR="00807A07" w:rsidRPr="00F840CE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 xml:space="preserve">«632673,76177», «177852,058» 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755673,76177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2B4E" w:rsidRPr="00F840CE">
              <w:rPr>
                <w:rFonts w:ascii="Times New Roman" w:hAnsi="Times New Roman"/>
                <w:sz w:val="28"/>
                <w:szCs w:val="28"/>
              </w:rPr>
              <w:t>300852,058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6D4B11" w:rsidRPr="00F840CE" w:rsidRDefault="006D4B11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 графах 6, 12 подпункта 11.1 цифры «445197,10377», «89400,0» заменить соответственно цифрами  «440090,90377», «84293,8»;</w:t>
            </w:r>
          </w:p>
          <w:p w:rsidR="006D4B11" w:rsidRPr="00F840CE" w:rsidRDefault="006D4B11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по тексту граф 6, 12 подпункта 11.3 цифры «69003,858» заменить  цифрами  «74110,058»;</w:t>
            </w:r>
          </w:p>
          <w:p w:rsidR="00807A07" w:rsidRPr="00F840CE" w:rsidRDefault="00E7256F" w:rsidP="003B186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807A07" w:rsidRPr="00F840CE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ом</w:t>
            </w:r>
            <w:r w:rsidR="00807A07" w:rsidRPr="00F840CE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 w:rsidR="003B186F" w:rsidRPr="00F840CE">
              <w:rPr>
                <w:rFonts w:ascii="Times New Roman" w:hAnsi="Times New Roman"/>
                <w:sz w:val="28"/>
                <w:szCs w:val="28"/>
              </w:rPr>
              <w:t>4</w:t>
            </w:r>
            <w:r w:rsidR="00807A07" w:rsidRPr="00F84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="00807A07" w:rsidRPr="00F840C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55039" w:rsidRPr="00F840CE" w:rsidRDefault="00F55039">
      <w:pPr>
        <w:rPr>
          <w:rFonts w:ascii="Times New Roman" w:hAnsi="Times New Roman"/>
          <w:sz w:val="2"/>
          <w:szCs w:val="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698"/>
        <w:gridCol w:w="417"/>
        <w:gridCol w:w="419"/>
        <w:gridCol w:w="417"/>
        <w:gridCol w:w="419"/>
        <w:gridCol w:w="417"/>
        <w:gridCol w:w="418"/>
        <w:gridCol w:w="416"/>
        <w:gridCol w:w="418"/>
        <w:gridCol w:w="416"/>
        <w:gridCol w:w="418"/>
        <w:gridCol w:w="416"/>
        <w:gridCol w:w="420"/>
        <w:gridCol w:w="418"/>
        <w:gridCol w:w="420"/>
        <w:gridCol w:w="418"/>
      </w:tblGrid>
      <w:tr w:rsidR="002F2419" w:rsidRPr="00F840CE" w:rsidTr="003F1375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F840C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3F1375" w:rsidRPr="00F840CE" w:rsidTr="003F1375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«11.4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3F1375" w:rsidP="006D4B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Оснащение (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переосна-щение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), а также  проведение работ по обеспечению системой централизованного снабжения медицин-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скими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газами (кисло-родом) дополнительно создаваемого или 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перепрофилируемого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коечного фонда медицин-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ских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организаций, подведомственных Минздраву Рязанской области, для оказания медицинской помощи больным новой корона-вирусной инфекцией в соответствии с мини-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мальными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требованиями к осуществлению меди-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цинской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деятельности, направленной на профи-</w:t>
            </w:r>
            <w:proofErr w:type="spell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лактику</w:t>
            </w:r>
            <w:proofErr w:type="spellEnd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диагностику и лечение новой корона-вирусной инфекции, а также на их оснащение (переоснащение) в 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123000,0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123000,0***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1375" w:rsidRPr="00F840CE" w:rsidTr="003F1375">
        <w:trPr>
          <w:cantSplit/>
          <w:trHeight w:val="3154"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6D4B11" w:rsidP="00A65C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соответствии с порядками оказания медицинской помощи по профилям «анестезиология и реаниматология», «пульмонология», при </w:t>
            </w:r>
            <w:r w:rsidR="003F1375"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инфекционных заболеваниях, в целях </w:t>
            </w:r>
            <w:r w:rsidR="00A65C6C"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проведения</w:t>
            </w:r>
            <w:r w:rsidR="003F1375"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мероприятий по предупреждению  чрезвычайной ситуации на территории Рязанской области, связанной с угрозой распространения новой </w:t>
            </w:r>
            <w:proofErr w:type="spellStart"/>
            <w:r w:rsidR="003F1375" w:rsidRPr="00F840CE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коронавирусной</w:t>
            </w:r>
            <w:proofErr w:type="spellEnd"/>
            <w:r w:rsidR="003F1375" w:rsidRPr="00F840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инфекции (2019-nCoV)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F840CE" w:rsidRDefault="003F1375" w:rsidP="002F24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27117" w:rsidRPr="00F840CE" w:rsidRDefault="0072711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27117" w:rsidRPr="00F840CE">
        <w:trPr>
          <w:jc w:val="right"/>
        </w:trPr>
        <w:tc>
          <w:tcPr>
            <w:tcW w:w="5000" w:type="pct"/>
          </w:tcPr>
          <w:p w:rsidR="00EB0FFE" w:rsidRPr="00F840CE" w:rsidRDefault="00EB0FFE" w:rsidP="00EB0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F840C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840CE">
              <w:rPr>
                <w:rFonts w:ascii="Times New Roman" w:hAnsi="Times New Roman"/>
                <w:sz w:val="28"/>
                <w:szCs w:val="28"/>
              </w:rPr>
              <w:t xml:space="preserve"> цифры «13534767,0164», «2261806,67455», «11423927,7214», «1604998,17455» заменить соответственно цифрами «13657767,0164», «2384806,67455», «11546927,7214», «1727998,17455»;</w:t>
            </w:r>
          </w:p>
          <w:p w:rsidR="00F840CE" w:rsidRPr="00F840CE" w:rsidRDefault="00F840CE" w:rsidP="00F840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ополнить сноской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«***»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F840CE" w:rsidRPr="00F840CE" w:rsidRDefault="00F840CE" w:rsidP="00F840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40CE">
              <w:rPr>
                <w:rFonts w:ascii="Times New Roman" w:hAnsi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  <w:sz w:val="24"/>
                <w:szCs w:val="24"/>
              </w:rPr>
              <w:t> Н</w:t>
            </w:r>
            <w:r w:rsidRPr="00F840CE">
              <w:rPr>
                <w:rFonts w:ascii="Times New Roman" w:hAnsi="Times New Roman"/>
                <w:sz w:val="24"/>
                <w:szCs w:val="24"/>
              </w:rPr>
              <w:t>а основании распоряжения Правительства Российской Федерации от 27.03.2020 № 748-р о распределении бюджету Рязанской области дотаций на поддержку мер по обеспечению сбалансированности бюджетов субъектов Российской Федерации на 2020 год в рамках подпрограммы «Выравнивание финансовых возможностей бюджетов субъектов Российской Федерации и местных бюджетов»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40CE">
              <w:rPr>
                <w:rFonts w:ascii="Times New Roman" w:hAnsi="Times New Roman"/>
                <w:sz w:val="24"/>
                <w:szCs w:val="24"/>
              </w:rPr>
              <w:t>»</w:t>
            </w:r>
            <w:r w:rsidRPr="00F840C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727117" w:rsidRPr="00F840CE" w:rsidRDefault="003B2B50" w:rsidP="007271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4</w:t>
            </w:r>
            <w:r w:rsidR="00727117" w:rsidRPr="00F840CE">
              <w:rPr>
                <w:rFonts w:ascii="Times New Roman" w:hAnsi="Times New Roman"/>
                <w:sz w:val="28"/>
                <w:szCs w:val="28"/>
              </w:rPr>
              <w:t>) в приложении № 11 к государственной программе:</w:t>
            </w:r>
          </w:p>
          <w:p w:rsidR="00727117" w:rsidRPr="00F840CE" w:rsidRDefault="00727117" w:rsidP="007271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 xml:space="preserve">- раздел «Подпрограмма 2 «Совершенствование оказания специализированной, включая  </w:t>
            </w:r>
            <w:proofErr w:type="gramStart"/>
            <w:r w:rsidRPr="00F840CE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Pr="00F840CE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дополнить пунктом 34 следующего содержания:</w:t>
            </w:r>
          </w:p>
        </w:tc>
      </w:tr>
    </w:tbl>
    <w:p w:rsidR="000748A2" w:rsidRPr="00F840CE" w:rsidRDefault="000748A2">
      <w:pPr>
        <w:rPr>
          <w:rFonts w:ascii="Times New Roman" w:hAnsi="Times New Roman"/>
          <w:sz w:val="2"/>
          <w:szCs w:val="2"/>
        </w:rPr>
      </w:pPr>
    </w:p>
    <w:tbl>
      <w:tblPr>
        <w:tblW w:w="956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733"/>
        <w:gridCol w:w="542"/>
        <w:gridCol w:w="392"/>
        <w:gridCol w:w="393"/>
        <w:gridCol w:w="393"/>
        <w:gridCol w:w="392"/>
        <w:gridCol w:w="393"/>
        <w:gridCol w:w="393"/>
        <w:gridCol w:w="781"/>
        <w:gridCol w:w="416"/>
        <w:gridCol w:w="417"/>
        <w:gridCol w:w="416"/>
        <w:gridCol w:w="417"/>
      </w:tblGrid>
      <w:tr w:rsidR="00DC0D5E" w:rsidRPr="00F840CE" w:rsidTr="0019636C">
        <w:trPr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0D5E" w:rsidRPr="00F840CE" w:rsidTr="0019636C">
        <w:trPr>
          <w:trHeight w:val="18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2A75B1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«34.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A65C6C" w:rsidP="00A65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коек дополнительно созданного или перепрофилирован-</w:t>
            </w:r>
            <w:proofErr w:type="spell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ного</w:t>
            </w:r>
            <w:proofErr w:type="spell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коечного фонда медицинских организаций, подведомственных Минздраву Рязанской области, оснащенных (переоснащенных) для оказания медицинской помощи больным новой </w:t>
            </w:r>
            <w:proofErr w:type="spell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короновирусной</w:t>
            </w:r>
            <w:proofErr w:type="spell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инфекцией в соответствии с минимальными требованиями к осуществлению медицинской деятельности, направленной на профилактику, диагностику и </w:t>
            </w:r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лечение новой </w:t>
            </w:r>
            <w:proofErr w:type="spell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коронавирусной</w:t>
            </w:r>
            <w:proofErr w:type="spell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инфекции,  а также в соответствии с порядками оказания медицинской помощи по профилям «</w:t>
            </w:r>
            <w:proofErr w:type="spell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анестезио</w:t>
            </w:r>
            <w:proofErr w:type="spell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-логия и реаниматология», «пульмонология» при инфекционных заболеваниях</w:t>
            </w:r>
            <w:proofErr w:type="gram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в целях проведения мероприятий по предупреждению  чрезвычайной ситуации на территории Рязанской области, связанной с угрозой распространения новой </w:t>
            </w:r>
            <w:proofErr w:type="gramStart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>корона-вирусной</w:t>
            </w:r>
            <w:proofErr w:type="gramEnd"/>
            <w:r w:rsidRPr="00F840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инфекции (2019-nCoV)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DC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40CE">
              <w:rPr>
                <w:rFonts w:ascii="Times New Roman" w:hAnsi="Times New Roman"/>
                <w:sz w:val="24"/>
                <w:szCs w:val="24"/>
              </w:rPr>
              <w:lastRenderedPageBreak/>
              <w:t>еди</w:t>
            </w:r>
            <w:proofErr w:type="spellEnd"/>
            <w:r w:rsidR="002A75B1" w:rsidRPr="00F840CE">
              <w:rPr>
                <w:rFonts w:ascii="Times New Roman" w:hAnsi="Times New Roman"/>
                <w:sz w:val="24"/>
                <w:szCs w:val="24"/>
              </w:rPr>
              <w:t>-</w:t>
            </w:r>
            <w:r w:rsidRPr="00F840CE">
              <w:rPr>
                <w:rFonts w:ascii="Times New Roman" w:hAnsi="Times New Roman"/>
                <w:sz w:val="24"/>
                <w:szCs w:val="24"/>
              </w:rPr>
              <w:t>ниц</w:t>
            </w:r>
            <w:proofErr w:type="gramEnd"/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3B1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3B186F" w:rsidRPr="00F840C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F840C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CE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0748A2" w:rsidRPr="00F840CE" w:rsidRDefault="000748A2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F840CE">
        <w:trPr>
          <w:trHeight w:val="309"/>
          <w:jc w:val="right"/>
        </w:trPr>
        <w:tc>
          <w:tcPr>
            <w:tcW w:w="2087" w:type="pct"/>
          </w:tcPr>
          <w:p w:rsidR="00683693" w:rsidRPr="00F840C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0D5EED" w:rsidP="00F840CE">
            <w:pPr>
              <w:rPr>
                <w:rFonts w:ascii="Times New Roman" w:hAnsi="Times New Roman"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F840C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F840C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40CE" w:rsidRDefault="00E7256F" w:rsidP="00F840C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40C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F840C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840CE" w:rsidSect="00F840CE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D0" w:rsidRDefault="007B3DD0">
      <w:r>
        <w:separator/>
      </w:r>
    </w:p>
  </w:endnote>
  <w:endnote w:type="continuationSeparator" w:id="0">
    <w:p w:rsidR="007B3DD0" w:rsidRDefault="007B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A7690">
          <w:pPr>
            <w:pStyle w:val="a6"/>
          </w:pPr>
          <w:r>
            <w:rPr>
              <w:noProof/>
            </w:rPr>
            <w:drawing>
              <wp:inline distT="0" distB="0" distL="0" distR="0" wp14:anchorId="726D7E03" wp14:editId="6D882CA0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A769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24F9C7" wp14:editId="518F0050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840C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5665  16.04.2020 12:24:07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D0" w:rsidRDefault="007B3DD0">
      <w:r>
        <w:separator/>
      </w:r>
    </w:p>
  </w:footnote>
  <w:footnote w:type="continuationSeparator" w:id="0">
    <w:p w:rsidR="007B3DD0" w:rsidRDefault="007B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65A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E2gPbn1z5hoHrdnHLBHMEwmyUM=" w:salt="/YZFMStT5GcTq2Bvqgr5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0"/>
    <w:rsid w:val="00012413"/>
    <w:rsid w:val="0001360F"/>
    <w:rsid w:val="000331B3"/>
    <w:rsid w:val="00033413"/>
    <w:rsid w:val="00037C0C"/>
    <w:rsid w:val="000407D1"/>
    <w:rsid w:val="00056DEB"/>
    <w:rsid w:val="00073A7A"/>
    <w:rsid w:val="000748A2"/>
    <w:rsid w:val="00076D5E"/>
    <w:rsid w:val="00084DD3"/>
    <w:rsid w:val="000917C0"/>
    <w:rsid w:val="000B0736"/>
    <w:rsid w:val="000D5EED"/>
    <w:rsid w:val="00122CFD"/>
    <w:rsid w:val="00130F1A"/>
    <w:rsid w:val="00151370"/>
    <w:rsid w:val="00162E72"/>
    <w:rsid w:val="00175BE5"/>
    <w:rsid w:val="001850F4"/>
    <w:rsid w:val="001947BE"/>
    <w:rsid w:val="0019636C"/>
    <w:rsid w:val="001A560F"/>
    <w:rsid w:val="001B0982"/>
    <w:rsid w:val="001B32BA"/>
    <w:rsid w:val="001E0317"/>
    <w:rsid w:val="001E033D"/>
    <w:rsid w:val="001E20F1"/>
    <w:rsid w:val="001E7BED"/>
    <w:rsid w:val="001F12E8"/>
    <w:rsid w:val="001F228C"/>
    <w:rsid w:val="001F64B8"/>
    <w:rsid w:val="001F7C83"/>
    <w:rsid w:val="00203046"/>
    <w:rsid w:val="00231F1C"/>
    <w:rsid w:val="00242B4E"/>
    <w:rsid w:val="00242DDB"/>
    <w:rsid w:val="002479A2"/>
    <w:rsid w:val="0026087E"/>
    <w:rsid w:val="00265420"/>
    <w:rsid w:val="00274E14"/>
    <w:rsid w:val="00280A6D"/>
    <w:rsid w:val="002838E3"/>
    <w:rsid w:val="00290272"/>
    <w:rsid w:val="002953B6"/>
    <w:rsid w:val="002A22B2"/>
    <w:rsid w:val="002A75B1"/>
    <w:rsid w:val="002B7A59"/>
    <w:rsid w:val="002C6B4B"/>
    <w:rsid w:val="002F1E81"/>
    <w:rsid w:val="002F2419"/>
    <w:rsid w:val="00310D92"/>
    <w:rsid w:val="003160CB"/>
    <w:rsid w:val="003222A3"/>
    <w:rsid w:val="003320EB"/>
    <w:rsid w:val="003563DF"/>
    <w:rsid w:val="00360A40"/>
    <w:rsid w:val="0038445B"/>
    <w:rsid w:val="003870C2"/>
    <w:rsid w:val="003A652F"/>
    <w:rsid w:val="003B186F"/>
    <w:rsid w:val="003B2B50"/>
    <w:rsid w:val="003D3B8A"/>
    <w:rsid w:val="003D54F8"/>
    <w:rsid w:val="003F1375"/>
    <w:rsid w:val="003F1AD4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1330"/>
    <w:rsid w:val="004D293D"/>
    <w:rsid w:val="004D418D"/>
    <w:rsid w:val="004E64C2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0C3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D4B11"/>
    <w:rsid w:val="006E6BD9"/>
    <w:rsid w:val="006F3140"/>
    <w:rsid w:val="006F328B"/>
    <w:rsid w:val="006F5886"/>
    <w:rsid w:val="00705F08"/>
    <w:rsid w:val="00707734"/>
    <w:rsid w:val="00707E19"/>
    <w:rsid w:val="0071221E"/>
    <w:rsid w:val="00712F7C"/>
    <w:rsid w:val="0072328A"/>
    <w:rsid w:val="00726261"/>
    <w:rsid w:val="00727117"/>
    <w:rsid w:val="00727A71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FF7"/>
    <w:rsid w:val="007B3130"/>
    <w:rsid w:val="007B3DD0"/>
    <w:rsid w:val="007C37BF"/>
    <w:rsid w:val="007D4925"/>
    <w:rsid w:val="007F0C8A"/>
    <w:rsid w:val="007F11AB"/>
    <w:rsid w:val="00807A07"/>
    <w:rsid w:val="008143CB"/>
    <w:rsid w:val="008231E5"/>
    <w:rsid w:val="00823CA1"/>
    <w:rsid w:val="00833872"/>
    <w:rsid w:val="008513B9"/>
    <w:rsid w:val="008603F9"/>
    <w:rsid w:val="008702D3"/>
    <w:rsid w:val="00876034"/>
    <w:rsid w:val="008827E7"/>
    <w:rsid w:val="00897610"/>
    <w:rsid w:val="008A1696"/>
    <w:rsid w:val="008B7D2A"/>
    <w:rsid w:val="008C1AC6"/>
    <w:rsid w:val="008C58FE"/>
    <w:rsid w:val="008E6112"/>
    <w:rsid w:val="008E6C41"/>
    <w:rsid w:val="008F0816"/>
    <w:rsid w:val="008F6BB7"/>
    <w:rsid w:val="00900F42"/>
    <w:rsid w:val="00905F09"/>
    <w:rsid w:val="00932E3C"/>
    <w:rsid w:val="009977FF"/>
    <w:rsid w:val="009A085B"/>
    <w:rsid w:val="009C1DE6"/>
    <w:rsid w:val="009C1F0E"/>
    <w:rsid w:val="009D3E8C"/>
    <w:rsid w:val="009D64B1"/>
    <w:rsid w:val="009E3A0E"/>
    <w:rsid w:val="009E74DE"/>
    <w:rsid w:val="00A00CA6"/>
    <w:rsid w:val="00A1314B"/>
    <w:rsid w:val="00A13160"/>
    <w:rsid w:val="00A137D3"/>
    <w:rsid w:val="00A40221"/>
    <w:rsid w:val="00A44A8F"/>
    <w:rsid w:val="00A51D96"/>
    <w:rsid w:val="00A65C6C"/>
    <w:rsid w:val="00A96F84"/>
    <w:rsid w:val="00AC32DB"/>
    <w:rsid w:val="00AC3953"/>
    <w:rsid w:val="00AC7150"/>
    <w:rsid w:val="00AE65A5"/>
    <w:rsid w:val="00AF5F7C"/>
    <w:rsid w:val="00B02207"/>
    <w:rsid w:val="00B03403"/>
    <w:rsid w:val="00B10324"/>
    <w:rsid w:val="00B14F90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C30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658CE"/>
    <w:rsid w:val="00C87D95"/>
    <w:rsid w:val="00C9077A"/>
    <w:rsid w:val="00C95CD2"/>
    <w:rsid w:val="00CA051B"/>
    <w:rsid w:val="00CB3CBE"/>
    <w:rsid w:val="00CD54CA"/>
    <w:rsid w:val="00CE78B5"/>
    <w:rsid w:val="00CF03D8"/>
    <w:rsid w:val="00D015D5"/>
    <w:rsid w:val="00D03D68"/>
    <w:rsid w:val="00D13643"/>
    <w:rsid w:val="00D266DD"/>
    <w:rsid w:val="00D31656"/>
    <w:rsid w:val="00D32B04"/>
    <w:rsid w:val="00D374E7"/>
    <w:rsid w:val="00D63949"/>
    <w:rsid w:val="00D652E7"/>
    <w:rsid w:val="00D77BCF"/>
    <w:rsid w:val="00D84394"/>
    <w:rsid w:val="00D95E55"/>
    <w:rsid w:val="00DB3664"/>
    <w:rsid w:val="00DC0D5E"/>
    <w:rsid w:val="00DC16FB"/>
    <w:rsid w:val="00DC4A65"/>
    <w:rsid w:val="00DC4F66"/>
    <w:rsid w:val="00DD2CC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56F"/>
    <w:rsid w:val="00E87E21"/>
    <w:rsid w:val="00E87E25"/>
    <w:rsid w:val="00EA04F1"/>
    <w:rsid w:val="00EA2FD3"/>
    <w:rsid w:val="00EB0FFE"/>
    <w:rsid w:val="00EB7CE9"/>
    <w:rsid w:val="00EC33FE"/>
    <w:rsid w:val="00EC433F"/>
    <w:rsid w:val="00EC68A4"/>
    <w:rsid w:val="00ED1FDE"/>
    <w:rsid w:val="00EE5FE3"/>
    <w:rsid w:val="00F06EFB"/>
    <w:rsid w:val="00F1529E"/>
    <w:rsid w:val="00F16F07"/>
    <w:rsid w:val="00F247F8"/>
    <w:rsid w:val="00F30010"/>
    <w:rsid w:val="00F45B7C"/>
    <w:rsid w:val="00F45FCE"/>
    <w:rsid w:val="00F55039"/>
    <w:rsid w:val="00F608F1"/>
    <w:rsid w:val="00F840CE"/>
    <w:rsid w:val="00F9334F"/>
    <w:rsid w:val="00F97D7F"/>
    <w:rsid w:val="00FA122C"/>
    <w:rsid w:val="00FA3B95"/>
    <w:rsid w:val="00FA7690"/>
    <w:rsid w:val="00FB4002"/>
    <w:rsid w:val="00FB514F"/>
    <w:rsid w:val="00FC1278"/>
    <w:rsid w:val="00FC33F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07A0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07A0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</TotalTime>
  <Pages>4</Pages>
  <Words>778</Words>
  <Characters>5059</Characters>
  <Application>Microsoft Office Word</Application>
  <DocSecurity>0</DocSecurity>
  <Lines>129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9</cp:revision>
  <cp:lastPrinted>2020-04-10T09:26:00Z</cp:lastPrinted>
  <dcterms:created xsi:type="dcterms:W3CDTF">2020-04-14T11:37:00Z</dcterms:created>
  <dcterms:modified xsi:type="dcterms:W3CDTF">2020-04-21T11:53:00Z</dcterms:modified>
</cp:coreProperties>
</file>