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4A4B82" w:rsidRDefault="004A4B82" w:rsidP="004A4B82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4A4B82">
        <w:rPr>
          <w:rFonts w:ascii="Times New Roman" w:hAnsi="Times New Roman"/>
          <w:bCs/>
          <w:sz w:val="28"/>
          <w:szCs w:val="28"/>
        </w:rPr>
        <w:t>от 24 апреля 2020 г. № 8</w:t>
      </w:r>
      <w:r w:rsidR="00FA7690" w:rsidRPr="004A4B82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3264693" wp14:editId="2E6E4A86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62C86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4999" w:type="pct"/>
        <w:jc w:val="right"/>
        <w:tblInd w:w="1" w:type="dxa"/>
        <w:tblLook w:val="01E0" w:firstRow="1" w:lastRow="1" w:firstColumn="1" w:lastColumn="1" w:noHBand="0" w:noVBand="0"/>
      </w:tblPr>
      <w:tblGrid>
        <w:gridCol w:w="9569"/>
      </w:tblGrid>
      <w:tr w:rsidR="000D5EED" w:rsidTr="00F55039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8603F9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72131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8603F9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Рязанской области от 29.10.2014 № 311 «Об утверждении</w:t>
            </w:r>
          </w:p>
          <w:p w:rsidR="008603F9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8603F9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72131">
              <w:rPr>
                <w:rFonts w:ascii="Times New Roman" w:hAnsi="Times New Roman"/>
                <w:sz w:val="28"/>
                <w:szCs w:val="28"/>
              </w:rPr>
              <w:t>здравоохранения» (в редакции постановлений Правительства</w:t>
            </w:r>
            <w:proofErr w:type="gramEnd"/>
          </w:p>
          <w:p w:rsidR="008603F9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Рязанской области от 24.03.2015 № 64, от 08.07.2015 № 165,</w:t>
            </w:r>
          </w:p>
          <w:p w:rsidR="008603F9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09.09.2015 № 223, от 09.12.2015 № 302, от 29.12.2015 № 346,</w:t>
            </w:r>
          </w:p>
          <w:p w:rsidR="008603F9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10.02.2016 № 12, от 30.03.2016 № 60, от 18.05.2016 № 97,</w:t>
            </w:r>
          </w:p>
          <w:p w:rsidR="008603F9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10.08.2016 № 182, от 14.09.2016 № 206, от 02.11.2016 № 251,</w:t>
            </w:r>
          </w:p>
          <w:p w:rsidR="008603F9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28.12.2016 № 308, от 14.02.2017 № 29, от 18.04.2017 № 78,</w:t>
            </w:r>
          </w:p>
          <w:p w:rsidR="008603F9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19.07.2017 № 164, от 23.08.2017 № 196, от 25.10.2017 № 262,</w:t>
            </w:r>
          </w:p>
          <w:p w:rsidR="008603F9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21.11.2017 № 309, от 26.12.2017 № 412, от 06.02.2018 № 23,</w:t>
            </w:r>
          </w:p>
          <w:p w:rsidR="008603F9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03.04.2018 № 82, от 26.06.2018 № 182, от 14.08.2018 № 232,</w:t>
            </w:r>
          </w:p>
          <w:p w:rsidR="008603F9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08.10.2018 № 285, от 16.10.2018 № 290, от 27.11.2018 № 333,</w:t>
            </w:r>
          </w:p>
          <w:p w:rsidR="008603F9" w:rsidRDefault="008603F9" w:rsidP="008603F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19.12.2018 № 370, от 25.12.2018 № 416, от 05.02.2019 № 23,</w:t>
            </w:r>
          </w:p>
          <w:p w:rsidR="008603F9" w:rsidRDefault="008603F9" w:rsidP="008603F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26.02.2019 № 43, от 04.06.2019 № 150, от 26.06.2019 № 187,</w:t>
            </w:r>
          </w:p>
          <w:p w:rsidR="008603F9" w:rsidRDefault="008603F9" w:rsidP="008603F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06.08.2019 № 236, от 09.09.2019 № 287, от 29.10.2019 № 335,</w:t>
            </w:r>
          </w:p>
          <w:p w:rsidR="008603F9" w:rsidRDefault="008603F9" w:rsidP="008603F9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18.11.2019 № 353, от 26.11.2019 № 374, от 18.12.2019 № 406,</w:t>
            </w:r>
          </w:p>
          <w:p w:rsidR="000D5EED" w:rsidRDefault="008603F9" w:rsidP="003D0F66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03.03.2020 № 37</w:t>
            </w:r>
            <w:r>
              <w:rPr>
                <w:rFonts w:ascii="Times New Roman" w:hAnsi="Times New Roman"/>
                <w:sz w:val="28"/>
                <w:szCs w:val="28"/>
              </w:rPr>
              <w:t>, от 0</w:t>
            </w:r>
            <w:r w:rsidR="00EE5FE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.04.2020 № </w:t>
            </w:r>
            <w:r w:rsidR="00EE5FE3">
              <w:rPr>
                <w:rFonts w:ascii="Times New Roman" w:hAnsi="Times New Roman"/>
                <w:sz w:val="28"/>
                <w:szCs w:val="28"/>
              </w:rPr>
              <w:t>67</w:t>
            </w:r>
            <w:r w:rsidR="00D44B2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44B25" w:rsidRPr="00D31726">
              <w:rPr>
                <w:rFonts w:ascii="Times New Roman" w:hAnsi="Times New Roman"/>
                <w:sz w:val="28"/>
                <w:szCs w:val="28"/>
              </w:rPr>
              <w:t xml:space="preserve">от 21.04.2020 № </w:t>
            </w:r>
            <w:r w:rsidR="003D0F66">
              <w:rPr>
                <w:rFonts w:ascii="Times New Roman" w:hAnsi="Times New Roman"/>
                <w:sz w:val="28"/>
                <w:szCs w:val="28"/>
              </w:rPr>
              <w:t>84</w:t>
            </w:r>
            <w:r w:rsidRPr="00D3172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807A07" w:rsidTr="00F55039">
        <w:trPr>
          <w:jc w:val="right"/>
        </w:trPr>
        <w:tc>
          <w:tcPr>
            <w:tcW w:w="5000" w:type="pct"/>
          </w:tcPr>
          <w:p w:rsidR="00807A07" w:rsidRPr="006E704B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04B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807A07" w:rsidRPr="006E704B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04B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29.10.2014 № 311 «Об утверждении государственной программы Рязанской области «Развитие здравоохранения» следующие изменения:</w:t>
            </w:r>
          </w:p>
          <w:p w:rsidR="00807A07" w:rsidRPr="006E704B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04B">
              <w:rPr>
                <w:rFonts w:ascii="Times New Roman" w:hAnsi="Times New Roman"/>
                <w:sz w:val="28"/>
                <w:szCs w:val="28"/>
              </w:rPr>
              <w:t>1) в строке «Объемы финансирования Программы» паспорта государственной программы:</w:t>
            </w:r>
            <w:r w:rsidR="002A22B2" w:rsidRPr="006E70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07A07" w:rsidRPr="006E704B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04B">
              <w:rPr>
                <w:rFonts w:ascii="Times New Roman" w:hAnsi="Times New Roman"/>
                <w:sz w:val="28"/>
                <w:szCs w:val="28"/>
              </w:rPr>
              <w:t xml:space="preserve">в абзаце первом цифры </w:t>
            </w:r>
            <w:r w:rsidR="006E704B" w:rsidRPr="006E704B">
              <w:rPr>
                <w:rFonts w:ascii="Times New Roman" w:hAnsi="Times New Roman"/>
                <w:sz w:val="28"/>
                <w:szCs w:val="28"/>
              </w:rPr>
              <w:t>«76193033,14435», «5519732,13782»</w:t>
            </w:r>
            <w:r w:rsidRPr="006E704B">
              <w:rPr>
                <w:rFonts w:ascii="Times New Roman" w:hAnsi="Times New Roman"/>
                <w:sz w:val="28"/>
                <w:szCs w:val="28"/>
              </w:rPr>
              <w:t xml:space="preserve">  заменить соответственно цифрами «</w:t>
            </w:r>
            <w:r w:rsidR="006E704B" w:rsidRPr="006E704B">
              <w:rPr>
                <w:rFonts w:ascii="Times New Roman" w:hAnsi="Times New Roman"/>
                <w:sz w:val="28"/>
                <w:szCs w:val="28"/>
              </w:rPr>
              <w:t>76283599,64435</w:t>
            </w:r>
            <w:r w:rsidRPr="006E704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E704B" w:rsidRPr="006E704B">
              <w:rPr>
                <w:rFonts w:ascii="Times New Roman" w:hAnsi="Times New Roman"/>
                <w:sz w:val="28"/>
                <w:szCs w:val="28"/>
              </w:rPr>
              <w:t>5610298,63782</w:t>
            </w:r>
            <w:r w:rsidRPr="006E704B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807A07" w:rsidRPr="006E704B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04B">
              <w:rPr>
                <w:rFonts w:ascii="Times New Roman" w:hAnsi="Times New Roman"/>
                <w:sz w:val="28"/>
                <w:szCs w:val="28"/>
              </w:rPr>
              <w:t xml:space="preserve">в абзаце седьмом цифры </w:t>
            </w:r>
            <w:r w:rsidR="006E704B" w:rsidRPr="006E704B">
              <w:rPr>
                <w:rFonts w:ascii="Times New Roman" w:hAnsi="Times New Roman"/>
                <w:sz w:val="28"/>
                <w:szCs w:val="28"/>
              </w:rPr>
              <w:t>«9651502,97672», «1191346,4»</w:t>
            </w:r>
            <w:r w:rsidRPr="006E704B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6E704B" w:rsidRPr="006E704B">
              <w:rPr>
                <w:rFonts w:ascii="Times New Roman" w:hAnsi="Times New Roman"/>
                <w:sz w:val="28"/>
                <w:szCs w:val="28"/>
              </w:rPr>
              <w:t>9742069,47672</w:t>
            </w:r>
            <w:r w:rsidRPr="006E704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E704B" w:rsidRPr="006E704B">
              <w:rPr>
                <w:rFonts w:ascii="Times New Roman" w:hAnsi="Times New Roman"/>
                <w:sz w:val="28"/>
                <w:szCs w:val="28"/>
              </w:rPr>
              <w:t>1281912,9</w:t>
            </w:r>
            <w:r w:rsidRPr="006E704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07A07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04B">
              <w:rPr>
                <w:rFonts w:ascii="Times New Roman" w:hAnsi="Times New Roman"/>
                <w:sz w:val="28"/>
                <w:szCs w:val="28"/>
              </w:rPr>
              <w:t>2) в разделе 4 «Ресурсное обеспечение Программы»:</w:t>
            </w:r>
          </w:p>
          <w:p w:rsidR="00F62C86" w:rsidRPr="006E704B" w:rsidRDefault="00F62C86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7A07" w:rsidRPr="006E704B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04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абзаце втором цифры </w:t>
            </w:r>
            <w:r w:rsidR="006E704B" w:rsidRPr="006E704B">
              <w:rPr>
                <w:rFonts w:ascii="Times New Roman" w:hAnsi="Times New Roman"/>
                <w:sz w:val="28"/>
                <w:szCs w:val="28"/>
              </w:rPr>
              <w:t>«76193033,14435», «5519732,13782»  заменить соответственно цифрами «76283599,64435», «5610298,63782»;</w:t>
            </w:r>
          </w:p>
          <w:p w:rsidR="00807A07" w:rsidRPr="006E704B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04B">
              <w:rPr>
                <w:rFonts w:ascii="Times New Roman" w:hAnsi="Times New Roman"/>
                <w:sz w:val="28"/>
                <w:szCs w:val="28"/>
              </w:rPr>
              <w:t xml:space="preserve">в абзаце восьмом цифры </w:t>
            </w:r>
            <w:r w:rsidR="006E704B" w:rsidRPr="006E704B">
              <w:rPr>
                <w:rFonts w:ascii="Times New Roman" w:hAnsi="Times New Roman"/>
                <w:sz w:val="28"/>
                <w:szCs w:val="28"/>
              </w:rPr>
              <w:t>«9651502,97672», «1191346,4» заменить соответственно цифрами «9742069,47672», «1281912,9»;</w:t>
            </w:r>
          </w:p>
          <w:p w:rsidR="00807A07" w:rsidRPr="00AA4D0F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D0F">
              <w:rPr>
                <w:rFonts w:ascii="Times New Roman" w:hAnsi="Times New Roman"/>
                <w:sz w:val="28"/>
                <w:szCs w:val="28"/>
              </w:rPr>
              <w:t xml:space="preserve">3) в приложении № </w:t>
            </w:r>
            <w:r w:rsidR="00D44B25" w:rsidRPr="00AA4D0F">
              <w:rPr>
                <w:rFonts w:ascii="Times New Roman" w:hAnsi="Times New Roman"/>
                <w:sz w:val="28"/>
                <w:szCs w:val="28"/>
              </w:rPr>
              <w:t>7</w:t>
            </w:r>
            <w:r w:rsidRPr="00AA4D0F">
              <w:rPr>
                <w:rFonts w:ascii="Times New Roman" w:hAnsi="Times New Roman"/>
                <w:sz w:val="28"/>
                <w:szCs w:val="28"/>
              </w:rPr>
              <w:t xml:space="preserve"> к государственной программе:</w:t>
            </w:r>
          </w:p>
          <w:p w:rsidR="00807A07" w:rsidRPr="00AA4D0F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D0F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807A07" w:rsidRPr="00AA4D0F" w:rsidRDefault="00807A07" w:rsidP="00AA4D0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D0F">
              <w:rPr>
                <w:rFonts w:ascii="Times New Roman" w:hAnsi="Times New Roman"/>
                <w:sz w:val="28"/>
                <w:szCs w:val="28"/>
              </w:rPr>
              <w:t xml:space="preserve">в абзаце втором цифры </w:t>
            </w:r>
            <w:r w:rsidR="00242B4E" w:rsidRPr="00AA4D0F">
              <w:rPr>
                <w:rFonts w:ascii="Times New Roman" w:hAnsi="Times New Roman"/>
                <w:sz w:val="28"/>
                <w:szCs w:val="28"/>
              </w:rPr>
              <w:t>«</w:t>
            </w:r>
            <w:r w:rsidR="00AA4D0F" w:rsidRPr="00AA4D0F">
              <w:rPr>
                <w:rFonts w:ascii="Times New Roman" w:hAnsi="Times New Roman"/>
                <w:sz w:val="28"/>
                <w:szCs w:val="28"/>
              </w:rPr>
              <w:t>2026045,1899</w:t>
            </w:r>
            <w:r w:rsidR="00242B4E" w:rsidRPr="00AA4D0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A4D0F" w:rsidRPr="00AA4D0F">
              <w:rPr>
                <w:rFonts w:ascii="Times New Roman" w:hAnsi="Times New Roman"/>
                <w:sz w:val="28"/>
                <w:szCs w:val="28"/>
              </w:rPr>
              <w:t>81992,5</w:t>
            </w:r>
            <w:r w:rsidR="00242B4E" w:rsidRPr="00AA4D0F">
              <w:rPr>
                <w:rFonts w:ascii="Times New Roman" w:hAnsi="Times New Roman"/>
                <w:sz w:val="28"/>
                <w:szCs w:val="28"/>
              </w:rPr>
              <w:t>»</w:t>
            </w:r>
            <w:r w:rsidRPr="00AA4D0F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AA4D0F" w:rsidRPr="00AA4D0F">
              <w:rPr>
                <w:rFonts w:ascii="Times New Roman" w:hAnsi="Times New Roman"/>
                <w:sz w:val="28"/>
                <w:szCs w:val="28"/>
              </w:rPr>
              <w:t>2116611,6899</w:t>
            </w:r>
            <w:r w:rsidRPr="00AA4D0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A4D0F" w:rsidRPr="00AA4D0F">
              <w:rPr>
                <w:rFonts w:ascii="Times New Roman" w:hAnsi="Times New Roman"/>
                <w:sz w:val="28"/>
                <w:szCs w:val="28"/>
              </w:rPr>
              <w:t>172559,0</w:t>
            </w:r>
            <w:r w:rsidRPr="00AA4D0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07A07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D0F">
              <w:rPr>
                <w:rFonts w:ascii="Times New Roman" w:hAnsi="Times New Roman"/>
                <w:sz w:val="28"/>
                <w:szCs w:val="28"/>
              </w:rPr>
              <w:t xml:space="preserve">в абзаце восьмом цифры </w:t>
            </w:r>
            <w:r w:rsidR="00242B4E" w:rsidRPr="00AA4D0F">
              <w:rPr>
                <w:rFonts w:ascii="Times New Roman" w:hAnsi="Times New Roman"/>
                <w:sz w:val="28"/>
                <w:szCs w:val="28"/>
              </w:rPr>
              <w:t>«</w:t>
            </w:r>
            <w:r w:rsidR="00AA4D0F" w:rsidRPr="00AA4D0F">
              <w:rPr>
                <w:rFonts w:ascii="Times New Roman" w:hAnsi="Times New Roman"/>
                <w:sz w:val="28"/>
                <w:szCs w:val="28"/>
              </w:rPr>
              <w:t>242234,36332</w:t>
            </w:r>
            <w:r w:rsidR="00242B4E" w:rsidRPr="00AA4D0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A4D0F" w:rsidRPr="00AA4D0F">
              <w:rPr>
                <w:rFonts w:ascii="Times New Roman" w:hAnsi="Times New Roman"/>
                <w:sz w:val="28"/>
                <w:szCs w:val="28"/>
              </w:rPr>
              <w:t>22737,5</w:t>
            </w:r>
            <w:r w:rsidR="00242B4E" w:rsidRPr="00AA4D0F">
              <w:rPr>
                <w:rFonts w:ascii="Times New Roman" w:hAnsi="Times New Roman"/>
                <w:sz w:val="28"/>
                <w:szCs w:val="28"/>
              </w:rPr>
              <w:t>»</w:t>
            </w:r>
            <w:r w:rsidRPr="00AA4D0F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AA4D0F" w:rsidRPr="00AA4D0F">
              <w:rPr>
                <w:rFonts w:ascii="Times New Roman" w:hAnsi="Times New Roman"/>
                <w:sz w:val="28"/>
                <w:szCs w:val="28"/>
              </w:rPr>
              <w:t>332800,86332</w:t>
            </w:r>
            <w:r w:rsidRPr="00AA4D0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A4D0F" w:rsidRPr="00AA4D0F">
              <w:rPr>
                <w:rFonts w:ascii="Times New Roman" w:hAnsi="Times New Roman"/>
                <w:sz w:val="28"/>
                <w:szCs w:val="28"/>
              </w:rPr>
              <w:t>113304,0</w:t>
            </w:r>
            <w:r w:rsidRPr="00AA4D0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95416" w:rsidRDefault="00D95416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раздел 4 «Механизм реализации подпрограммы» дополнить новым</w:t>
            </w:r>
            <w:r w:rsidR="003D0F6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абзац</w:t>
            </w:r>
            <w:r w:rsidR="003D0F66">
              <w:rPr>
                <w:rFonts w:ascii="Times New Roman" w:hAnsi="Times New Roman"/>
                <w:sz w:val="28"/>
                <w:szCs w:val="28"/>
              </w:rPr>
              <w:t>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пятнадцатым</w:t>
            </w:r>
            <w:r w:rsidR="003D0F66">
              <w:rPr>
                <w:rFonts w:ascii="Times New Roman" w:hAnsi="Times New Roman"/>
                <w:sz w:val="28"/>
                <w:szCs w:val="28"/>
              </w:rPr>
              <w:t>, шестнадцатым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3D0F66" w:rsidRDefault="00D95416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предусмотренн</w:t>
            </w:r>
            <w:r w:rsidR="003D0F66"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подпункт</w:t>
            </w:r>
            <w:r w:rsidR="003D0F66">
              <w:rPr>
                <w:rFonts w:ascii="Times New Roman" w:hAnsi="Times New Roman"/>
                <w:sz w:val="28"/>
                <w:szCs w:val="28"/>
              </w:rPr>
              <w:t>ом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1.9</w:t>
            </w:r>
            <w:r w:rsidR="003D0F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осуществляется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2C86">
              <w:rPr>
                <w:rFonts w:ascii="Times New Roman" w:hAnsi="Times New Roman"/>
                <w:sz w:val="28"/>
                <w:szCs w:val="28"/>
              </w:rPr>
              <w:t>п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остановлением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07.03.2012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38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порядка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определения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объема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государственным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бюджетным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учреждениям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государственным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автономным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учреждениям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иные</w:t>
            </w:r>
            <w:r w:rsidRPr="00D9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416">
              <w:rPr>
                <w:rFonts w:ascii="Times New Roman" w:hAnsi="Times New Roman" w:hint="eastAsia"/>
                <w:sz w:val="28"/>
                <w:szCs w:val="28"/>
              </w:rPr>
              <w:t>цели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3D0F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D0F66" w:rsidRPr="003D0F66">
              <w:rPr>
                <w:rFonts w:ascii="Times New Roman" w:hAnsi="Times New Roman"/>
                <w:sz w:val="28"/>
                <w:szCs w:val="28"/>
              </w:rPr>
              <w:t>Правилами предоставления в 2020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</w:t>
            </w:r>
            <w:proofErr w:type="gramEnd"/>
            <w:r w:rsidR="003D0F66" w:rsidRPr="003D0F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3D0F66" w:rsidRPr="003D0F66">
              <w:rPr>
                <w:rFonts w:ascii="Times New Roman" w:hAnsi="Times New Roman"/>
                <w:sz w:val="28"/>
                <w:szCs w:val="28"/>
              </w:rPr>
              <w:t xml:space="preserve">бюджетные ассигнования резервного фонда Правительства Российской Федерации, в целях </w:t>
            </w:r>
            <w:proofErr w:type="spellStart"/>
            <w:r w:rsidR="003D0F66" w:rsidRPr="003D0F66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="003D0F66" w:rsidRPr="003D0F66">
              <w:rPr>
                <w:rFonts w:ascii="Times New Roman" w:hAnsi="Times New Roman"/>
                <w:sz w:val="28"/>
                <w:szCs w:val="28"/>
              </w:rPr>
              <w:t xml:space="preserve">, в том числе в полном объеме, расходных обязательств субъектов Российской Федерации, возникающих при осуществлении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</w:t>
            </w:r>
            <w:proofErr w:type="spellStart"/>
            <w:r w:rsidR="003D0F66" w:rsidRPr="003D0F66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3D0F66" w:rsidRPr="003D0F66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3D0F66" w:rsidRPr="003D0F66">
              <w:rPr>
                <w:rFonts w:ascii="Times New Roman" w:hAnsi="Times New Roman"/>
                <w:sz w:val="28"/>
                <w:szCs w:val="28"/>
              </w:rPr>
              <w:t>ко</w:t>
            </w:r>
            <w:r w:rsidR="00F62C86">
              <w:rPr>
                <w:rFonts w:ascii="Times New Roman" w:hAnsi="Times New Roman"/>
                <w:sz w:val="28"/>
                <w:szCs w:val="28"/>
              </w:rPr>
              <w:t>ронавирусной</w:t>
            </w:r>
            <w:proofErr w:type="spellEnd"/>
            <w:r w:rsidR="00F62C86">
              <w:rPr>
                <w:rFonts w:ascii="Times New Roman" w:hAnsi="Times New Roman"/>
                <w:sz w:val="28"/>
                <w:szCs w:val="28"/>
              </w:rPr>
              <w:t xml:space="preserve"> инфекцией, утвержде</w:t>
            </w:r>
            <w:r w:rsidR="003D0F66" w:rsidRPr="003D0F66">
              <w:rPr>
                <w:rFonts w:ascii="Times New Roman" w:hAnsi="Times New Roman"/>
                <w:sz w:val="28"/>
                <w:szCs w:val="28"/>
              </w:rPr>
              <w:t>нны</w:t>
            </w:r>
            <w:r w:rsidR="00DF5435">
              <w:rPr>
                <w:rFonts w:ascii="Times New Roman" w:hAnsi="Times New Roman"/>
                <w:sz w:val="28"/>
                <w:szCs w:val="28"/>
              </w:rPr>
              <w:t>ми</w:t>
            </w:r>
            <w:r w:rsidR="003D0F66" w:rsidRPr="003D0F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2C86">
              <w:rPr>
                <w:rFonts w:ascii="Times New Roman" w:hAnsi="Times New Roman"/>
                <w:sz w:val="28"/>
                <w:szCs w:val="28"/>
              </w:rPr>
              <w:t>п</w:t>
            </w:r>
            <w:r w:rsidR="003D0F66" w:rsidRPr="003D0F66">
              <w:rPr>
                <w:rFonts w:ascii="Times New Roman" w:hAnsi="Times New Roman"/>
                <w:sz w:val="28"/>
                <w:szCs w:val="28"/>
              </w:rPr>
              <w:t>остановлением Правительства Российской Федерации</w:t>
            </w:r>
            <w:proofErr w:type="gramEnd"/>
            <w:r w:rsidR="003D0F66" w:rsidRPr="003D0F66">
              <w:rPr>
                <w:rFonts w:ascii="Times New Roman" w:hAnsi="Times New Roman"/>
                <w:sz w:val="28"/>
                <w:szCs w:val="28"/>
              </w:rPr>
              <w:t xml:space="preserve"> от 02.04.2020 № 415</w:t>
            </w:r>
            <w:r w:rsidR="003D0F6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5416" w:rsidRPr="00F62C86" w:rsidRDefault="003D0F66" w:rsidP="00807A07">
            <w:pPr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предусмотренн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ого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подпункт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ом 1.10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осуществляется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в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соответствии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с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62C86" w:rsidRPr="00F62C86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остановлением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Правительства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Рязанской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области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от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07.03.2012 № 38 «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утверждении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порядка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определения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объема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и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условий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предоставления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из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областного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бюджета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государственным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бюджетным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учреждениям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Рязанской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области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и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государственным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автономным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учреждениям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Рязанской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области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субсидий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на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иные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62C86">
              <w:rPr>
                <w:rFonts w:ascii="Times New Roman" w:hAnsi="Times New Roman" w:hint="eastAsia"/>
                <w:spacing w:val="-2"/>
                <w:sz w:val="28"/>
                <w:szCs w:val="28"/>
              </w:rPr>
              <w:t>цели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>», Правилами предоставления в 2020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</w:t>
            </w:r>
            <w:proofErr w:type="gramEnd"/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бюджетные ассигнования резервного фонда Правительства Российской Федерации, в целях </w:t>
            </w:r>
            <w:proofErr w:type="spellStart"/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>софинансирования</w:t>
            </w:r>
            <w:proofErr w:type="spellEnd"/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 полном объеме расходных обязательств субъектов Российской Федерации, возникающих при осуществлении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</w:t>
            </w:r>
            <w:proofErr w:type="spellStart"/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>коронавирусная</w:t>
            </w:r>
            <w:proofErr w:type="spellEnd"/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инфекция COVID-19, утвержденны</w:t>
            </w:r>
            <w:r w:rsidR="00DF5435" w:rsidRPr="00F62C86">
              <w:rPr>
                <w:rFonts w:ascii="Times New Roman" w:hAnsi="Times New Roman"/>
                <w:spacing w:val="-2"/>
                <w:sz w:val="28"/>
                <w:szCs w:val="28"/>
              </w:rPr>
              <w:t>ми</w:t>
            </w:r>
            <w:r w:rsidR="00F62C86" w:rsidRPr="00F62C8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п</w:t>
            </w:r>
            <w:r w:rsidRPr="00F62C86">
              <w:rPr>
                <w:rFonts w:ascii="Times New Roman" w:hAnsi="Times New Roman"/>
                <w:spacing w:val="-2"/>
                <w:sz w:val="28"/>
                <w:szCs w:val="28"/>
              </w:rPr>
              <w:t>остановлением Правительства Российской Федерации от 12.04.2020 № 484;»</w:t>
            </w:r>
            <w:r w:rsidR="00D95416" w:rsidRPr="00F62C86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  <w:proofErr w:type="gramEnd"/>
          </w:p>
          <w:p w:rsidR="00807A07" w:rsidRPr="004C2BE8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BE8">
              <w:rPr>
                <w:rFonts w:ascii="Times New Roman" w:hAnsi="Times New Roman"/>
                <w:sz w:val="28"/>
                <w:szCs w:val="28"/>
              </w:rPr>
              <w:lastRenderedPageBreak/>
              <w:t>-  в разделе 5 «Система программных мероприятий»:</w:t>
            </w:r>
          </w:p>
          <w:p w:rsidR="00807A07" w:rsidRPr="004C2BE8" w:rsidRDefault="00807A07" w:rsidP="00807A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BE8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807A07" w:rsidRPr="004C2BE8" w:rsidRDefault="00807A07" w:rsidP="004C2BE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BE8">
              <w:rPr>
                <w:rFonts w:ascii="Times New Roman" w:hAnsi="Times New Roman"/>
                <w:sz w:val="28"/>
                <w:szCs w:val="28"/>
              </w:rPr>
              <w:t xml:space="preserve">в графах 6, 12 цифры </w:t>
            </w:r>
            <w:r w:rsidR="00242B4E" w:rsidRPr="004C2BE8">
              <w:rPr>
                <w:rFonts w:ascii="Times New Roman" w:hAnsi="Times New Roman"/>
                <w:sz w:val="28"/>
                <w:szCs w:val="28"/>
              </w:rPr>
              <w:t>«</w:t>
            </w:r>
            <w:r w:rsidR="004C2BE8" w:rsidRPr="004C2BE8">
              <w:rPr>
                <w:rFonts w:ascii="Times New Roman" w:hAnsi="Times New Roman"/>
                <w:sz w:val="28"/>
                <w:szCs w:val="28"/>
              </w:rPr>
              <w:t>81992,5</w:t>
            </w:r>
            <w:r w:rsidR="00242B4E" w:rsidRPr="004C2BE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2BE8" w:rsidRPr="004C2BE8">
              <w:rPr>
                <w:rFonts w:ascii="Times New Roman" w:hAnsi="Times New Roman"/>
                <w:sz w:val="28"/>
                <w:szCs w:val="28"/>
              </w:rPr>
              <w:t>22737,5</w:t>
            </w:r>
            <w:r w:rsidR="00242B4E" w:rsidRPr="004C2BE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4C2BE8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4C2BE8" w:rsidRPr="004C2BE8">
              <w:rPr>
                <w:rFonts w:ascii="Times New Roman" w:hAnsi="Times New Roman"/>
                <w:sz w:val="28"/>
                <w:szCs w:val="28"/>
              </w:rPr>
              <w:t>172559,0</w:t>
            </w:r>
            <w:r w:rsidRPr="004C2BE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2BE8" w:rsidRPr="004C2BE8">
              <w:rPr>
                <w:rFonts w:ascii="Times New Roman" w:hAnsi="Times New Roman"/>
                <w:sz w:val="28"/>
                <w:szCs w:val="28"/>
              </w:rPr>
              <w:t>113304,0</w:t>
            </w:r>
            <w:r w:rsidRPr="004C2BE8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807A07" w:rsidRPr="00E7256F" w:rsidRDefault="00E7256F" w:rsidP="00D44B2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BE8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807A07" w:rsidRPr="004C2BE8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D44B25" w:rsidRPr="004C2BE8">
              <w:rPr>
                <w:rFonts w:ascii="Times New Roman" w:hAnsi="Times New Roman"/>
                <w:sz w:val="28"/>
                <w:szCs w:val="28"/>
              </w:rPr>
              <w:t>ами</w:t>
            </w:r>
            <w:r w:rsidR="00807A07" w:rsidRPr="004C2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4B25" w:rsidRPr="004C2BE8">
              <w:rPr>
                <w:rFonts w:ascii="Times New Roman" w:hAnsi="Times New Roman"/>
                <w:sz w:val="28"/>
                <w:szCs w:val="28"/>
              </w:rPr>
              <w:t>1.9, 1.10</w:t>
            </w:r>
            <w:r w:rsidR="00807A07" w:rsidRPr="004C2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2BE8">
              <w:rPr>
                <w:rFonts w:ascii="Times New Roman" w:hAnsi="Times New Roman"/>
                <w:sz w:val="28"/>
                <w:szCs w:val="28"/>
              </w:rPr>
              <w:t>следующего содержания</w:t>
            </w:r>
            <w:r w:rsidR="00807A07" w:rsidRPr="004C2BE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F55039" w:rsidRPr="00F55039" w:rsidRDefault="00F55039">
      <w:pPr>
        <w:rPr>
          <w:sz w:val="2"/>
          <w:szCs w:val="2"/>
        </w:rPr>
      </w:pPr>
    </w:p>
    <w:tbl>
      <w:tblPr>
        <w:tblW w:w="50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2698"/>
        <w:gridCol w:w="417"/>
        <w:gridCol w:w="419"/>
        <w:gridCol w:w="417"/>
        <w:gridCol w:w="419"/>
        <w:gridCol w:w="417"/>
        <w:gridCol w:w="418"/>
        <w:gridCol w:w="416"/>
        <w:gridCol w:w="418"/>
        <w:gridCol w:w="416"/>
        <w:gridCol w:w="418"/>
        <w:gridCol w:w="416"/>
        <w:gridCol w:w="420"/>
        <w:gridCol w:w="418"/>
        <w:gridCol w:w="420"/>
        <w:gridCol w:w="418"/>
      </w:tblGrid>
      <w:tr w:rsidR="002F2419" w:rsidRPr="0044295E" w:rsidTr="00D44B25">
        <w:trPr>
          <w:trHeight w:val="286"/>
          <w:tblHeader/>
          <w:jc w:val="center"/>
        </w:trPr>
        <w:tc>
          <w:tcPr>
            <w:tcW w:w="307" w:type="pct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44295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44295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44295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44295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44295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44295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44295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44295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44295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44295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44295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44295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44295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44295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44295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44295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7117" w:rsidRPr="0044295E" w:rsidRDefault="00727117" w:rsidP="002F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</w:tr>
      <w:tr w:rsidR="003F1375" w:rsidRPr="0044295E" w:rsidTr="00D44B25">
        <w:trPr>
          <w:cantSplit/>
          <w:trHeight w:val="3235"/>
          <w:jc w:val="center"/>
        </w:trPr>
        <w:tc>
          <w:tcPr>
            <w:tcW w:w="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375" w:rsidRPr="0044295E" w:rsidRDefault="003F1375" w:rsidP="00D44B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="00D44B25" w:rsidRPr="0044295E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="00D44B25" w:rsidRPr="0044295E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375" w:rsidRPr="0044295E" w:rsidRDefault="00D44B25" w:rsidP="00D44B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</w:t>
            </w:r>
            <w:proofErr w:type="spellStart"/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коронавирусная</w:t>
            </w:r>
            <w:proofErr w:type="spellEnd"/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инфекция, и лицам из групп риска заражения новой </w:t>
            </w:r>
            <w:proofErr w:type="spellStart"/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коронавирусной</w:t>
            </w:r>
            <w:proofErr w:type="spellEnd"/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инфекцией</w:t>
            </w:r>
            <w:r w:rsidR="00983CD2"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(субсидии на иные цели)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44295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44295E" w:rsidRDefault="00B60732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44295E" w:rsidRDefault="00D44B2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</w:t>
            </w:r>
            <w:r w:rsidR="003F1375"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44295E" w:rsidRDefault="00983CD2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42929,5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44295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44295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44295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44295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44295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44295E" w:rsidRDefault="00983CD2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42929,5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44295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44295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44295E" w:rsidRDefault="003F1375" w:rsidP="00455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1375" w:rsidRPr="0044295E" w:rsidRDefault="003F1375" w:rsidP="00D44B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375" w:rsidRPr="0044295E" w:rsidRDefault="003F1375" w:rsidP="002F24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D44B25" w:rsidRPr="0044295E" w:rsidTr="00D44B25">
        <w:trPr>
          <w:cantSplit/>
          <w:trHeight w:val="3235"/>
          <w:jc w:val="center"/>
        </w:trPr>
        <w:tc>
          <w:tcPr>
            <w:tcW w:w="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4B25" w:rsidRPr="0044295E" w:rsidRDefault="00D44B25" w:rsidP="00D44B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1.10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4B25" w:rsidRPr="0044295E" w:rsidRDefault="00D44B25" w:rsidP="00F62C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Осуществление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</w:t>
            </w:r>
            <w:proofErr w:type="spellStart"/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коронавирусная</w:t>
            </w:r>
            <w:proofErr w:type="spellEnd"/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F62C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инфекция </w:t>
            </w:r>
            <w:r w:rsidR="001950CB" w:rsidRPr="001950CB">
              <w:rPr>
                <w:rFonts w:ascii="Times New Roman" w:hAnsi="Times New Roman"/>
                <w:spacing w:val="-2"/>
                <w:sz w:val="24"/>
                <w:szCs w:val="24"/>
              </w:rPr>
              <w:t>COVID-19</w:t>
            </w:r>
            <w:r w:rsidR="001950CB"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983CD2" w:rsidRPr="0044295E">
              <w:rPr>
                <w:rFonts w:ascii="Times New Roman" w:hAnsi="Times New Roman"/>
                <w:spacing w:val="-2"/>
                <w:sz w:val="24"/>
                <w:szCs w:val="24"/>
              </w:rPr>
              <w:t>(субсидии на иные цели)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4B25" w:rsidRPr="0044295E" w:rsidRDefault="00D44B25" w:rsidP="00D94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4B25" w:rsidRPr="0044295E" w:rsidRDefault="00B60732" w:rsidP="00D94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4B25" w:rsidRPr="0044295E" w:rsidRDefault="00D44B25" w:rsidP="00D94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4B25" w:rsidRPr="0044295E" w:rsidRDefault="00F12150" w:rsidP="00D94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47637,0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4B25" w:rsidRPr="0044295E" w:rsidRDefault="00D44B25" w:rsidP="00D94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4B25" w:rsidRPr="0044295E" w:rsidRDefault="00D44B25" w:rsidP="00D94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4B25" w:rsidRPr="0044295E" w:rsidRDefault="00D44B25" w:rsidP="00D94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4B25" w:rsidRPr="0044295E" w:rsidRDefault="00D44B25" w:rsidP="00D94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4B25" w:rsidRPr="0044295E" w:rsidRDefault="00D44B25" w:rsidP="00D94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2150" w:rsidRPr="0044295E" w:rsidRDefault="00F12150" w:rsidP="00F121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47637,0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4B25" w:rsidRPr="0044295E" w:rsidRDefault="00D44B25" w:rsidP="00D94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4B25" w:rsidRPr="0044295E" w:rsidRDefault="00D44B25" w:rsidP="00D94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4B25" w:rsidRPr="0044295E" w:rsidRDefault="00D44B25" w:rsidP="00D94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4B25" w:rsidRPr="0044295E" w:rsidRDefault="00D44B25" w:rsidP="00D94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  <w:r w:rsidR="00F12150" w:rsidRPr="0044295E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4B25" w:rsidRPr="0044295E" w:rsidRDefault="00D44B25" w:rsidP="002F24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727117" w:rsidRPr="00727117" w:rsidRDefault="00727117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727117" w:rsidRPr="00807A07">
        <w:trPr>
          <w:jc w:val="right"/>
        </w:trPr>
        <w:tc>
          <w:tcPr>
            <w:tcW w:w="5000" w:type="pct"/>
          </w:tcPr>
          <w:p w:rsidR="00EB0FFE" w:rsidRPr="004C2BE8" w:rsidRDefault="00EB0FFE" w:rsidP="004C2BE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BE8">
              <w:rPr>
                <w:rFonts w:ascii="Times New Roman" w:hAnsi="Times New Roman"/>
                <w:sz w:val="28"/>
                <w:szCs w:val="28"/>
              </w:rPr>
              <w:t>в графах 6, 12 строки «Итого, в том числе</w:t>
            </w:r>
            <w:proofErr w:type="gramStart"/>
            <w:r w:rsidRPr="004C2BE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4C2BE8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4C2BE8" w:rsidRPr="004C2BE8">
              <w:rPr>
                <w:rFonts w:ascii="Times New Roman" w:hAnsi="Times New Roman"/>
                <w:sz w:val="28"/>
                <w:szCs w:val="28"/>
              </w:rPr>
              <w:t>2026045,1899</w:t>
            </w:r>
            <w:r w:rsidRPr="004C2BE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2BE8" w:rsidRPr="004C2BE8">
              <w:rPr>
                <w:rFonts w:ascii="Times New Roman" w:hAnsi="Times New Roman"/>
                <w:sz w:val="28"/>
                <w:szCs w:val="28"/>
              </w:rPr>
              <w:t>242234,36332</w:t>
            </w:r>
            <w:r w:rsidRPr="004C2BE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2BE8" w:rsidRPr="004C2BE8">
              <w:rPr>
                <w:rFonts w:ascii="Times New Roman" w:hAnsi="Times New Roman"/>
                <w:sz w:val="28"/>
                <w:szCs w:val="28"/>
              </w:rPr>
              <w:t>81992,5</w:t>
            </w:r>
            <w:r w:rsidRPr="004C2BE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2BE8" w:rsidRPr="004C2BE8">
              <w:rPr>
                <w:rFonts w:ascii="Times New Roman" w:hAnsi="Times New Roman"/>
                <w:sz w:val="28"/>
                <w:szCs w:val="28"/>
              </w:rPr>
              <w:t>22737,5</w:t>
            </w:r>
            <w:r w:rsidRPr="004C2BE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C2BE8" w:rsidRPr="004C2BE8">
              <w:rPr>
                <w:rFonts w:ascii="Times New Roman" w:hAnsi="Times New Roman"/>
                <w:sz w:val="28"/>
                <w:szCs w:val="28"/>
              </w:rPr>
              <w:t>2116611,6899</w:t>
            </w:r>
            <w:r w:rsidRPr="004C2BE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2BE8" w:rsidRPr="004C2BE8">
              <w:rPr>
                <w:rFonts w:ascii="Times New Roman" w:hAnsi="Times New Roman"/>
                <w:sz w:val="28"/>
                <w:szCs w:val="28"/>
              </w:rPr>
              <w:t>332800,86332</w:t>
            </w:r>
            <w:r w:rsidRPr="004C2BE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2BE8" w:rsidRPr="004C2BE8">
              <w:rPr>
                <w:rFonts w:ascii="Times New Roman" w:hAnsi="Times New Roman"/>
                <w:sz w:val="28"/>
                <w:szCs w:val="28"/>
              </w:rPr>
              <w:t>172559,0</w:t>
            </w:r>
            <w:r w:rsidRPr="004C2BE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2BE8" w:rsidRPr="004C2BE8">
              <w:rPr>
                <w:rFonts w:ascii="Times New Roman" w:hAnsi="Times New Roman"/>
                <w:sz w:val="28"/>
                <w:szCs w:val="28"/>
              </w:rPr>
              <w:t>113304,0</w:t>
            </w:r>
            <w:r w:rsidRPr="004C2BE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27117" w:rsidRPr="00C30CDC" w:rsidRDefault="00B22A53" w:rsidP="0072711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27117" w:rsidRPr="00C30CDC">
              <w:rPr>
                <w:rFonts w:ascii="Times New Roman" w:hAnsi="Times New Roman"/>
                <w:sz w:val="28"/>
                <w:szCs w:val="28"/>
              </w:rPr>
              <w:t>) в приложении № 11 к государственной программе:</w:t>
            </w:r>
          </w:p>
          <w:p w:rsidR="00727117" w:rsidRPr="00E7256F" w:rsidRDefault="00727117" w:rsidP="00B335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CDC">
              <w:rPr>
                <w:rFonts w:ascii="Times New Roman" w:hAnsi="Times New Roman"/>
                <w:sz w:val="28"/>
                <w:szCs w:val="28"/>
              </w:rPr>
              <w:t xml:space="preserve">- раздел «Подпрограмма </w:t>
            </w:r>
            <w:r w:rsidR="004C2BE8" w:rsidRPr="00C30CDC">
              <w:rPr>
                <w:rFonts w:ascii="Times New Roman" w:hAnsi="Times New Roman"/>
                <w:sz w:val="28"/>
                <w:szCs w:val="28"/>
              </w:rPr>
              <w:t>7</w:t>
            </w:r>
            <w:r w:rsidRPr="00C30CD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4C2BE8" w:rsidRPr="00C30CDC">
              <w:rPr>
                <w:rFonts w:ascii="Times New Roman" w:hAnsi="Times New Roman"/>
                <w:sz w:val="28"/>
                <w:szCs w:val="28"/>
              </w:rPr>
              <w:t>Кадровое обеспечение системы здравоохранения»</w:t>
            </w:r>
            <w:r w:rsidRPr="00C30CDC">
              <w:rPr>
                <w:rFonts w:ascii="Times New Roman" w:hAnsi="Times New Roman"/>
                <w:sz w:val="28"/>
                <w:szCs w:val="28"/>
              </w:rPr>
              <w:t xml:space="preserve"> дополнить пункт</w:t>
            </w:r>
            <w:r w:rsidR="004C2BE8" w:rsidRPr="00C30CDC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C30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2BE8" w:rsidRPr="00C30CDC">
              <w:rPr>
                <w:rFonts w:ascii="Times New Roman" w:hAnsi="Times New Roman"/>
                <w:sz w:val="28"/>
                <w:szCs w:val="28"/>
              </w:rPr>
              <w:t>16, 17</w:t>
            </w:r>
            <w:r w:rsidRPr="00C30CDC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</w:tc>
      </w:tr>
    </w:tbl>
    <w:p w:rsidR="000748A2" w:rsidRPr="000748A2" w:rsidRDefault="000748A2">
      <w:pPr>
        <w:rPr>
          <w:sz w:val="2"/>
          <w:szCs w:val="2"/>
        </w:rPr>
      </w:pPr>
    </w:p>
    <w:tbl>
      <w:tblPr>
        <w:tblW w:w="9568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3733"/>
        <w:gridCol w:w="445"/>
        <w:gridCol w:w="445"/>
        <w:gridCol w:w="446"/>
        <w:gridCol w:w="445"/>
        <w:gridCol w:w="446"/>
        <w:gridCol w:w="445"/>
        <w:gridCol w:w="445"/>
        <w:gridCol w:w="446"/>
        <w:gridCol w:w="445"/>
        <w:gridCol w:w="446"/>
        <w:gridCol w:w="445"/>
        <w:gridCol w:w="446"/>
      </w:tblGrid>
      <w:tr w:rsidR="00DC0D5E" w:rsidRPr="0044295E" w:rsidTr="008E25AF">
        <w:trPr>
          <w:tblHeader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C0D5E" w:rsidRPr="0044295E" w:rsidTr="008E25AF">
        <w:trPr>
          <w:trHeight w:val="3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992638">
            <w:pPr>
              <w:autoSpaceDE w:val="0"/>
              <w:autoSpaceDN w:val="0"/>
              <w:adjustRightInd w:val="0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«</w:t>
            </w:r>
            <w:r w:rsidR="00992638" w:rsidRPr="0044295E">
              <w:rPr>
                <w:rFonts w:ascii="Times New Roman" w:hAnsi="Times New Roman"/>
                <w:sz w:val="24"/>
                <w:szCs w:val="24"/>
              </w:rPr>
              <w:t>16</w:t>
            </w:r>
            <w:r w:rsidR="008E25AF" w:rsidRPr="004429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D44B25" w:rsidP="003D0F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 w:hint="eastAsia"/>
                <w:sz w:val="24"/>
                <w:szCs w:val="24"/>
                <w:lang w:bidi="ru-RU"/>
              </w:rPr>
              <w:t>Доля</w:t>
            </w:r>
            <w:r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44295E">
              <w:rPr>
                <w:rFonts w:ascii="Times New Roman" w:hAnsi="Times New Roman" w:hint="eastAsia"/>
                <w:sz w:val="24"/>
                <w:szCs w:val="24"/>
                <w:lang w:bidi="ru-RU"/>
              </w:rPr>
              <w:t>медицинских</w:t>
            </w:r>
            <w:r w:rsidR="00EA70B4"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44295E">
              <w:rPr>
                <w:rFonts w:ascii="Times New Roman" w:hAnsi="Times New Roman" w:hint="eastAsia"/>
                <w:sz w:val="24"/>
                <w:szCs w:val="24"/>
                <w:lang w:bidi="ru-RU"/>
              </w:rPr>
              <w:t>работников</w:t>
            </w:r>
            <w:r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</w:t>
            </w:r>
            <w:r w:rsidRPr="0044295E">
              <w:rPr>
                <w:rFonts w:ascii="Times New Roman" w:hAnsi="Times New Roman" w:hint="eastAsia"/>
                <w:sz w:val="24"/>
                <w:szCs w:val="24"/>
                <w:lang w:bidi="ru-RU"/>
              </w:rPr>
              <w:t>которым</w:t>
            </w:r>
            <w:r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3D0F66" w:rsidRPr="0044295E">
              <w:rPr>
                <w:rFonts w:ascii="Times New Roman" w:hAnsi="Times New Roman"/>
                <w:sz w:val="24"/>
                <w:szCs w:val="24"/>
                <w:lang w:bidi="ru-RU"/>
              </w:rPr>
              <w:t>установлены</w:t>
            </w:r>
            <w:r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выпла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ты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стимулирующего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характера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за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особые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условия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труда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и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дополнительную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нагрузку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медицинским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работникам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lastRenderedPageBreak/>
              <w:t>оказывающим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медицинскую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помощь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гражданам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у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которых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выявлена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новая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коронавирусная</w:t>
            </w:r>
            <w:proofErr w:type="spellEnd"/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инфекция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и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лицам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из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групп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риска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заражения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новой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коронавирусной</w:t>
            </w:r>
            <w:proofErr w:type="spellEnd"/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инфекцией</w:t>
            </w:r>
            <w:r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</w:t>
            </w:r>
            <w:r w:rsidRPr="0044295E">
              <w:rPr>
                <w:rFonts w:ascii="Times New Roman" w:hAnsi="Times New Roman" w:hint="eastAsia"/>
                <w:sz w:val="24"/>
                <w:szCs w:val="24"/>
                <w:lang w:bidi="ru-RU"/>
              </w:rPr>
              <w:t>в</w:t>
            </w:r>
            <w:r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44295E">
              <w:rPr>
                <w:rFonts w:ascii="Times New Roman" w:hAnsi="Times New Roman" w:hint="eastAsia"/>
                <w:sz w:val="24"/>
                <w:szCs w:val="24"/>
                <w:lang w:bidi="ru-RU"/>
              </w:rPr>
              <w:t>общей</w:t>
            </w:r>
            <w:r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44295E">
              <w:rPr>
                <w:rFonts w:ascii="Times New Roman" w:hAnsi="Times New Roman" w:hint="eastAsia"/>
                <w:sz w:val="24"/>
                <w:szCs w:val="24"/>
                <w:lang w:bidi="ru-RU"/>
              </w:rPr>
              <w:t>численности</w:t>
            </w:r>
            <w:r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44295E">
              <w:rPr>
                <w:rFonts w:ascii="Times New Roman" w:hAnsi="Times New Roman" w:hint="eastAsia"/>
                <w:sz w:val="24"/>
                <w:szCs w:val="24"/>
                <w:lang w:bidi="ru-RU"/>
              </w:rPr>
              <w:t>медицинских</w:t>
            </w:r>
            <w:r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44295E">
              <w:rPr>
                <w:rFonts w:ascii="Times New Roman" w:hAnsi="Times New Roman" w:hint="eastAsia"/>
                <w:sz w:val="24"/>
                <w:szCs w:val="24"/>
                <w:lang w:bidi="ru-RU"/>
              </w:rPr>
              <w:t>работников</w:t>
            </w:r>
            <w:r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</w:t>
            </w:r>
            <w:r w:rsidR="003D0F66" w:rsidRPr="0044295E">
              <w:rPr>
                <w:rFonts w:ascii="Times New Roman" w:hAnsi="Times New Roman"/>
                <w:sz w:val="24"/>
                <w:szCs w:val="24"/>
                <w:lang w:bidi="ru-RU"/>
              </w:rPr>
              <w:t>имеющих право на их установление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EA70B4" w:rsidP="00DC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EA70B4" w:rsidP="003B18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480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7117" w:rsidRPr="0044295E" w:rsidRDefault="00727117" w:rsidP="00EA7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70B4" w:rsidRPr="0044295E" w:rsidTr="008E25AF">
        <w:trPr>
          <w:trHeight w:val="2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A70B4" w:rsidRPr="0044295E" w:rsidRDefault="00992638" w:rsidP="002A75B1">
            <w:pPr>
              <w:autoSpaceDE w:val="0"/>
              <w:autoSpaceDN w:val="0"/>
              <w:adjustRightInd w:val="0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A70B4" w:rsidRPr="0044295E" w:rsidRDefault="00EA70B4" w:rsidP="001950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4295E">
              <w:rPr>
                <w:rFonts w:ascii="Times New Roman" w:hAnsi="Times New Roman" w:hint="eastAsia"/>
                <w:sz w:val="24"/>
                <w:szCs w:val="24"/>
                <w:lang w:bidi="ru-RU"/>
              </w:rPr>
              <w:t>Доля</w:t>
            </w:r>
            <w:r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44295E">
              <w:rPr>
                <w:rFonts w:ascii="Times New Roman" w:hAnsi="Times New Roman" w:hint="eastAsia"/>
                <w:sz w:val="24"/>
                <w:szCs w:val="24"/>
                <w:lang w:bidi="ru-RU"/>
              </w:rPr>
              <w:t>медицинских</w:t>
            </w:r>
            <w:r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 иных </w:t>
            </w:r>
            <w:r w:rsidRPr="0044295E">
              <w:rPr>
                <w:rFonts w:ascii="Times New Roman" w:hAnsi="Times New Roman" w:hint="eastAsia"/>
                <w:sz w:val="24"/>
                <w:szCs w:val="24"/>
                <w:lang w:bidi="ru-RU"/>
              </w:rPr>
              <w:t>работников</w:t>
            </w:r>
            <w:r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</w:t>
            </w:r>
            <w:r w:rsidRPr="0044295E">
              <w:rPr>
                <w:rFonts w:ascii="Times New Roman" w:hAnsi="Times New Roman" w:hint="eastAsia"/>
                <w:sz w:val="24"/>
                <w:szCs w:val="24"/>
                <w:lang w:bidi="ru-RU"/>
              </w:rPr>
              <w:t>которым</w:t>
            </w:r>
            <w:r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3D0F66" w:rsidRPr="0044295E">
              <w:rPr>
                <w:rFonts w:ascii="Times New Roman" w:hAnsi="Times New Roman"/>
                <w:sz w:val="24"/>
                <w:szCs w:val="24"/>
                <w:lang w:bidi="ru-RU"/>
              </w:rPr>
              <w:t>установлены</w:t>
            </w:r>
            <w:r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выплат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ы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стимулирующего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характера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за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выполнение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особо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важных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работ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медицинским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и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иным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работникам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непосредственно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участвующим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в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оказании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медицинской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помощи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гражданам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у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которых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выявлена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новая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коронавирусная</w:t>
            </w:r>
            <w:proofErr w:type="spellEnd"/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95E">
              <w:rPr>
                <w:rFonts w:ascii="Times New Roman" w:hAnsi="Times New Roman" w:hint="eastAsia"/>
                <w:spacing w:val="-2"/>
                <w:sz w:val="24"/>
                <w:szCs w:val="24"/>
              </w:rPr>
              <w:t>инфекция</w:t>
            </w:r>
            <w:r w:rsidRPr="004429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1950CB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="001950CB" w:rsidRPr="001950CB">
              <w:rPr>
                <w:rFonts w:ascii="Times New Roman" w:hAnsi="Times New Roman"/>
                <w:spacing w:val="-2"/>
                <w:sz w:val="24"/>
                <w:szCs w:val="24"/>
              </w:rPr>
              <w:t>COVID-19</w:t>
            </w:r>
            <w:r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</w:t>
            </w:r>
            <w:r w:rsidRPr="0044295E">
              <w:rPr>
                <w:rFonts w:ascii="Times New Roman" w:hAnsi="Times New Roman" w:hint="eastAsia"/>
                <w:sz w:val="24"/>
                <w:szCs w:val="24"/>
                <w:lang w:bidi="ru-RU"/>
              </w:rPr>
              <w:t>в</w:t>
            </w:r>
            <w:r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44295E">
              <w:rPr>
                <w:rFonts w:ascii="Times New Roman" w:hAnsi="Times New Roman" w:hint="eastAsia"/>
                <w:sz w:val="24"/>
                <w:szCs w:val="24"/>
                <w:lang w:bidi="ru-RU"/>
              </w:rPr>
              <w:t>общей</w:t>
            </w:r>
            <w:r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44295E">
              <w:rPr>
                <w:rFonts w:ascii="Times New Roman" w:hAnsi="Times New Roman" w:hint="eastAsia"/>
                <w:sz w:val="24"/>
                <w:szCs w:val="24"/>
                <w:lang w:bidi="ru-RU"/>
              </w:rPr>
              <w:t>численности</w:t>
            </w:r>
            <w:r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44295E">
              <w:rPr>
                <w:rFonts w:ascii="Times New Roman" w:hAnsi="Times New Roman" w:hint="eastAsia"/>
                <w:sz w:val="24"/>
                <w:szCs w:val="24"/>
                <w:lang w:bidi="ru-RU"/>
              </w:rPr>
              <w:t>медицинских</w:t>
            </w:r>
            <w:r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 иных </w:t>
            </w:r>
            <w:r w:rsidRPr="0044295E">
              <w:rPr>
                <w:rFonts w:ascii="Times New Roman" w:hAnsi="Times New Roman" w:hint="eastAsia"/>
                <w:sz w:val="24"/>
                <w:szCs w:val="24"/>
                <w:lang w:bidi="ru-RU"/>
              </w:rPr>
              <w:t>работников</w:t>
            </w:r>
            <w:r w:rsidRPr="0044295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</w:t>
            </w:r>
            <w:r w:rsidR="003D0F66" w:rsidRPr="0044295E">
              <w:rPr>
                <w:rFonts w:ascii="Times New Roman" w:hAnsi="Times New Roman"/>
                <w:sz w:val="24"/>
                <w:szCs w:val="24"/>
                <w:lang w:bidi="ru-RU"/>
              </w:rPr>
              <w:t>имеющих право на их установление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A70B4" w:rsidRPr="0044295E" w:rsidRDefault="00EA70B4" w:rsidP="00D94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A70B4" w:rsidRPr="0044295E" w:rsidRDefault="00EA70B4" w:rsidP="00D94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A70B4" w:rsidRPr="0044295E" w:rsidRDefault="00EA70B4" w:rsidP="00D94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A70B4" w:rsidRPr="0044295E" w:rsidRDefault="00EA70B4" w:rsidP="00D94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A70B4" w:rsidRPr="0044295E" w:rsidRDefault="00EA70B4" w:rsidP="00D94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A70B4" w:rsidRPr="0044295E" w:rsidRDefault="00EA70B4" w:rsidP="00D94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A70B4" w:rsidRPr="0044295E" w:rsidRDefault="00EA70B4" w:rsidP="00D94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A70B4" w:rsidRPr="0044295E" w:rsidRDefault="00EA70B4" w:rsidP="00D94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A70B4" w:rsidRPr="0044295E" w:rsidRDefault="00EA70B4" w:rsidP="00D94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A70B4" w:rsidRPr="0044295E" w:rsidRDefault="00EA70B4" w:rsidP="00D94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A70B4" w:rsidRPr="0044295E" w:rsidRDefault="00EA70B4" w:rsidP="00D94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A70B4" w:rsidRPr="0044295E" w:rsidRDefault="00EA70B4" w:rsidP="00D94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5E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0748A2" w:rsidRPr="00727117" w:rsidRDefault="000748A2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>
        <w:trPr>
          <w:trHeight w:val="309"/>
          <w:jc w:val="right"/>
        </w:trPr>
        <w:tc>
          <w:tcPr>
            <w:tcW w:w="2087" w:type="pct"/>
          </w:tcPr>
          <w:p w:rsidR="00683693" w:rsidRPr="00E7256F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7256F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7256F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7256F" w:rsidRDefault="000D5EED" w:rsidP="00F62C86">
            <w:pPr>
              <w:rPr>
                <w:rFonts w:ascii="Times New Roman" w:hAnsi="Times New Roman"/>
                <w:sz w:val="28"/>
                <w:szCs w:val="28"/>
              </w:rPr>
            </w:pPr>
            <w:r w:rsidRPr="00E7256F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E7256F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E7256F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7256F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7256F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7256F" w:rsidRDefault="00E7256F" w:rsidP="00F62C86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7256F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F62C86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636" w:rsidRDefault="00956636">
      <w:r>
        <w:separator/>
      </w:r>
    </w:p>
  </w:endnote>
  <w:endnote w:type="continuationSeparator" w:id="0">
    <w:p w:rsidR="00956636" w:rsidRDefault="0095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A7690">
          <w:pPr>
            <w:pStyle w:val="a6"/>
          </w:pPr>
          <w:r>
            <w:rPr>
              <w:noProof/>
            </w:rPr>
            <w:drawing>
              <wp:inline distT="0" distB="0" distL="0" distR="0" wp14:anchorId="4C957520" wp14:editId="1CBB2438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A7690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26938C8" wp14:editId="29B43297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F62C86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6675  22.04.2020 15:13:03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636" w:rsidRDefault="00956636">
      <w:r>
        <w:separator/>
      </w:r>
    </w:p>
  </w:footnote>
  <w:footnote w:type="continuationSeparator" w:id="0">
    <w:p w:rsidR="00956636" w:rsidRDefault="00956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A4B8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tQaCizoniKlqO+KCSvRxdKS+jw=" w:salt="VnngKe7a9cSdLkwiIJVYa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90"/>
    <w:rsid w:val="00012413"/>
    <w:rsid w:val="0001360F"/>
    <w:rsid w:val="000331B3"/>
    <w:rsid w:val="00033413"/>
    <w:rsid w:val="00037C0C"/>
    <w:rsid w:val="000407D1"/>
    <w:rsid w:val="00056DEB"/>
    <w:rsid w:val="00073A7A"/>
    <w:rsid w:val="000748A2"/>
    <w:rsid w:val="00076D5E"/>
    <w:rsid w:val="00084DD3"/>
    <w:rsid w:val="000917C0"/>
    <w:rsid w:val="000B0736"/>
    <w:rsid w:val="000D01BD"/>
    <w:rsid w:val="000D5EED"/>
    <w:rsid w:val="00102470"/>
    <w:rsid w:val="00122CFD"/>
    <w:rsid w:val="00130F1A"/>
    <w:rsid w:val="00151370"/>
    <w:rsid w:val="00162E72"/>
    <w:rsid w:val="00175BE5"/>
    <w:rsid w:val="001850F4"/>
    <w:rsid w:val="001947BE"/>
    <w:rsid w:val="001950CB"/>
    <w:rsid w:val="0019636C"/>
    <w:rsid w:val="001A560F"/>
    <w:rsid w:val="001B0982"/>
    <w:rsid w:val="001B32BA"/>
    <w:rsid w:val="001E0317"/>
    <w:rsid w:val="001E033D"/>
    <w:rsid w:val="001E20F1"/>
    <w:rsid w:val="001F12E8"/>
    <w:rsid w:val="001F228C"/>
    <w:rsid w:val="001F64B8"/>
    <w:rsid w:val="001F7C83"/>
    <w:rsid w:val="00203046"/>
    <w:rsid w:val="00231F1C"/>
    <w:rsid w:val="00242B4E"/>
    <w:rsid w:val="00242DDB"/>
    <w:rsid w:val="002479A2"/>
    <w:rsid w:val="0026087E"/>
    <w:rsid w:val="00265420"/>
    <w:rsid w:val="00274E14"/>
    <w:rsid w:val="00280A6D"/>
    <w:rsid w:val="002838E3"/>
    <w:rsid w:val="00290272"/>
    <w:rsid w:val="002953B6"/>
    <w:rsid w:val="002A22B2"/>
    <w:rsid w:val="002A75B1"/>
    <w:rsid w:val="002B7A59"/>
    <w:rsid w:val="002C6B4B"/>
    <w:rsid w:val="002F1E81"/>
    <w:rsid w:val="002F2419"/>
    <w:rsid w:val="00310D92"/>
    <w:rsid w:val="003160CB"/>
    <w:rsid w:val="003222A3"/>
    <w:rsid w:val="003251A8"/>
    <w:rsid w:val="003320EB"/>
    <w:rsid w:val="003563DF"/>
    <w:rsid w:val="00360A40"/>
    <w:rsid w:val="0038445B"/>
    <w:rsid w:val="003870C2"/>
    <w:rsid w:val="003A652F"/>
    <w:rsid w:val="003B186F"/>
    <w:rsid w:val="003D0F66"/>
    <w:rsid w:val="003D3B8A"/>
    <w:rsid w:val="003D54F8"/>
    <w:rsid w:val="003F1375"/>
    <w:rsid w:val="003F1AD4"/>
    <w:rsid w:val="003F4F5E"/>
    <w:rsid w:val="00400906"/>
    <w:rsid w:val="0042590E"/>
    <w:rsid w:val="00437F65"/>
    <w:rsid w:val="0044295E"/>
    <w:rsid w:val="00460FEA"/>
    <w:rsid w:val="00465014"/>
    <w:rsid w:val="004734B7"/>
    <w:rsid w:val="00481B88"/>
    <w:rsid w:val="00485B4F"/>
    <w:rsid w:val="004862D1"/>
    <w:rsid w:val="004A0245"/>
    <w:rsid w:val="004A4B82"/>
    <w:rsid w:val="004B1EFE"/>
    <w:rsid w:val="004B2D5A"/>
    <w:rsid w:val="004C1330"/>
    <w:rsid w:val="004C2BE8"/>
    <w:rsid w:val="004D293D"/>
    <w:rsid w:val="004D418D"/>
    <w:rsid w:val="004F44FE"/>
    <w:rsid w:val="00512A47"/>
    <w:rsid w:val="00531C68"/>
    <w:rsid w:val="00532119"/>
    <w:rsid w:val="005335F3"/>
    <w:rsid w:val="005430E1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0C3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A5B"/>
    <w:rsid w:val="006A1F71"/>
    <w:rsid w:val="006D4B11"/>
    <w:rsid w:val="006E6BD9"/>
    <w:rsid w:val="006E704B"/>
    <w:rsid w:val="006F3140"/>
    <w:rsid w:val="006F328B"/>
    <w:rsid w:val="006F5886"/>
    <w:rsid w:val="00707734"/>
    <w:rsid w:val="00707E19"/>
    <w:rsid w:val="0071221E"/>
    <w:rsid w:val="00712F7C"/>
    <w:rsid w:val="007170C1"/>
    <w:rsid w:val="0072328A"/>
    <w:rsid w:val="00726261"/>
    <w:rsid w:val="00727117"/>
    <w:rsid w:val="00727A71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3FF7"/>
    <w:rsid w:val="007B3130"/>
    <w:rsid w:val="007B3F93"/>
    <w:rsid w:val="007C37BF"/>
    <w:rsid w:val="007D4925"/>
    <w:rsid w:val="007F0C8A"/>
    <w:rsid w:val="007F11AB"/>
    <w:rsid w:val="00807A07"/>
    <w:rsid w:val="008143CB"/>
    <w:rsid w:val="008231E5"/>
    <w:rsid w:val="00823CA1"/>
    <w:rsid w:val="00833872"/>
    <w:rsid w:val="008513B9"/>
    <w:rsid w:val="008603F9"/>
    <w:rsid w:val="008702D3"/>
    <w:rsid w:val="00876034"/>
    <w:rsid w:val="008827E7"/>
    <w:rsid w:val="00897610"/>
    <w:rsid w:val="008A1696"/>
    <w:rsid w:val="008B7D2A"/>
    <w:rsid w:val="008C1AC6"/>
    <w:rsid w:val="008C58FE"/>
    <w:rsid w:val="008E25AF"/>
    <w:rsid w:val="008E6112"/>
    <w:rsid w:val="008E6C41"/>
    <w:rsid w:val="008F0816"/>
    <w:rsid w:val="008F6BB7"/>
    <w:rsid w:val="00900F42"/>
    <w:rsid w:val="00905F09"/>
    <w:rsid w:val="009137F7"/>
    <w:rsid w:val="00932E3C"/>
    <w:rsid w:val="00956636"/>
    <w:rsid w:val="00983CD2"/>
    <w:rsid w:val="00990E65"/>
    <w:rsid w:val="00992638"/>
    <w:rsid w:val="009977FF"/>
    <w:rsid w:val="009A085B"/>
    <w:rsid w:val="009C1DE6"/>
    <w:rsid w:val="009C1F0E"/>
    <w:rsid w:val="009D3E8C"/>
    <w:rsid w:val="009D64B1"/>
    <w:rsid w:val="009E3A0E"/>
    <w:rsid w:val="009E74DE"/>
    <w:rsid w:val="009F05EA"/>
    <w:rsid w:val="00A00CA6"/>
    <w:rsid w:val="00A1314B"/>
    <w:rsid w:val="00A13160"/>
    <w:rsid w:val="00A137D3"/>
    <w:rsid w:val="00A40221"/>
    <w:rsid w:val="00A44A8F"/>
    <w:rsid w:val="00A51D96"/>
    <w:rsid w:val="00A96F84"/>
    <w:rsid w:val="00AA4D0F"/>
    <w:rsid w:val="00AC1C7C"/>
    <w:rsid w:val="00AC32DB"/>
    <w:rsid w:val="00AC3953"/>
    <w:rsid w:val="00AC7150"/>
    <w:rsid w:val="00AF5F7C"/>
    <w:rsid w:val="00B02207"/>
    <w:rsid w:val="00B03403"/>
    <w:rsid w:val="00B10324"/>
    <w:rsid w:val="00B14F90"/>
    <w:rsid w:val="00B22A53"/>
    <w:rsid w:val="00B33577"/>
    <w:rsid w:val="00B376B1"/>
    <w:rsid w:val="00B413CE"/>
    <w:rsid w:val="00B60732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F83"/>
    <w:rsid w:val="00BB6C30"/>
    <w:rsid w:val="00BD0B82"/>
    <w:rsid w:val="00BF4F5F"/>
    <w:rsid w:val="00C04EEB"/>
    <w:rsid w:val="00C10F12"/>
    <w:rsid w:val="00C11826"/>
    <w:rsid w:val="00C129A1"/>
    <w:rsid w:val="00C30CDC"/>
    <w:rsid w:val="00C46D42"/>
    <w:rsid w:val="00C50C32"/>
    <w:rsid w:val="00C60178"/>
    <w:rsid w:val="00C61760"/>
    <w:rsid w:val="00C63CD6"/>
    <w:rsid w:val="00C658CE"/>
    <w:rsid w:val="00C87D95"/>
    <w:rsid w:val="00C9077A"/>
    <w:rsid w:val="00C95CD2"/>
    <w:rsid w:val="00CA051B"/>
    <w:rsid w:val="00CB3CBE"/>
    <w:rsid w:val="00CD54CA"/>
    <w:rsid w:val="00CE78B5"/>
    <w:rsid w:val="00CF03D8"/>
    <w:rsid w:val="00CF6930"/>
    <w:rsid w:val="00D015D5"/>
    <w:rsid w:val="00D03D68"/>
    <w:rsid w:val="00D13643"/>
    <w:rsid w:val="00D266DD"/>
    <w:rsid w:val="00D31656"/>
    <w:rsid w:val="00D31726"/>
    <w:rsid w:val="00D32B04"/>
    <w:rsid w:val="00D374E7"/>
    <w:rsid w:val="00D44B25"/>
    <w:rsid w:val="00D63949"/>
    <w:rsid w:val="00D652E7"/>
    <w:rsid w:val="00D77BCF"/>
    <w:rsid w:val="00D84394"/>
    <w:rsid w:val="00D92F87"/>
    <w:rsid w:val="00D95416"/>
    <w:rsid w:val="00D95E55"/>
    <w:rsid w:val="00DB3664"/>
    <w:rsid w:val="00DC0D5E"/>
    <w:rsid w:val="00DC16FB"/>
    <w:rsid w:val="00DC4A65"/>
    <w:rsid w:val="00DC4F66"/>
    <w:rsid w:val="00DD2CCE"/>
    <w:rsid w:val="00DF5435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256F"/>
    <w:rsid w:val="00E87E21"/>
    <w:rsid w:val="00E87E25"/>
    <w:rsid w:val="00EA04F1"/>
    <w:rsid w:val="00EA2FD3"/>
    <w:rsid w:val="00EA70B4"/>
    <w:rsid w:val="00EB0FFE"/>
    <w:rsid w:val="00EB7CE9"/>
    <w:rsid w:val="00EC33FE"/>
    <w:rsid w:val="00EC433F"/>
    <w:rsid w:val="00EC68A4"/>
    <w:rsid w:val="00ED1FDE"/>
    <w:rsid w:val="00EE5FE3"/>
    <w:rsid w:val="00F06EFB"/>
    <w:rsid w:val="00F12150"/>
    <w:rsid w:val="00F1529E"/>
    <w:rsid w:val="00F16F07"/>
    <w:rsid w:val="00F247F8"/>
    <w:rsid w:val="00F30010"/>
    <w:rsid w:val="00F45B7C"/>
    <w:rsid w:val="00F45FCE"/>
    <w:rsid w:val="00F55039"/>
    <w:rsid w:val="00F608F1"/>
    <w:rsid w:val="00F62C86"/>
    <w:rsid w:val="00F74EB6"/>
    <w:rsid w:val="00F9334F"/>
    <w:rsid w:val="00F97D7F"/>
    <w:rsid w:val="00FA122C"/>
    <w:rsid w:val="00FA3B95"/>
    <w:rsid w:val="00FA7690"/>
    <w:rsid w:val="00FB4002"/>
    <w:rsid w:val="00FB514F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07A07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07A07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229</TotalTime>
  <Pages>4</Pages>
  <Words>824</Words>
  <Characters>6031</Characters>
  <Application>Microsoft Office Word</Application>
  <DocSecurity>0</DocSecurity>
  <Lines>131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</dc:creator>
  <cp:lastModifiedBy>Лёксина М.А.</cp:lastModifiedBy>
  <cp:revision>38</cp:revision>
  <cp:lastPrinted>2020-04-15T07:48:00Z</cp:lastPrinted>
  <dcterms:created xsi:type="dcterms:W3CDTF">2020-04-15T07:20:00Z</dcterms:created>
  <dcterms:modified xsi:type="dcterms:W3CDTF">2020-04-24T11:35:00Z</dcterms:modified>
</cp:coreProperties>
</file>