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77FCC" w:rsidP="00177FCC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 w:rsidRPr="00F449F4">
        <w:rPr>
          <w:rFonts w:ascii="Times New Roman" w:hAnsi="Times New Roman"/>
          <w:bCs/>
          <w:sz w:val="28"/>
          <w:szCs w:val="28"/>
        </w:rPr>
        <w:t xml:space="preserve">от 07 мая 2020 г. № </w:t>
      </w:r>
      <w:r w:rsidR="00BE55A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100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77FC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E55AA" w:rsidRDefault="00BE55AA" w:rsidP="00BE55AA">
            <w:pPr>
              <w:tabs>
                <w:tab w:val="left" w:pos="4570"/>
              </w:tabs>
              <w:spacing w:line="233" w:lineRule="auto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изменения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</w:p>
          <w:p w:rsidR="00BE55AA" w:rsidRDefault="00BE55AA" w:rsidP="00BE55AA">
            <w:pPr>
              <w:tabs>
                <w:tab w:val="left" w:pos="4570"/>
              </w:tabs>
              <w:spacing w:line="233" w:lineRule="auto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F9">
              <w:rPr>
                <w:rFonts w:ascii="Times New Roman" w:hAnsi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области от</w:t>
            </w:r>
            <w:r>
              <w:rPr>
                <w:rFonts w:ascii="Times New Roman" w:hAnsi="Times New Roman"/>
                <w:sz w:val="28"/>
                <w:szCs w:val="28"/>
              </w:rPr>
              <w:t> 26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377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</w:p>
          <w:p w:rsidR="00BE55AA" w:rsidRDefault="00BE55AA" w:rsidP="00BE55AA">
            <w:pPr>
              <w:tabs>
                <w:tab w:val="left" w:pos="4570"/>
              </w:tabs>
              <w:spacing w:line="233" w:lineRule="auto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F9">
              <w:rPr>
                <w:rFonts w:ascii="Times New Roman" w:hAnsi="Times New Roman"/>
                <w:sz w:val="28"/>
                <w:szCs w:val="28"/>
              </w:rPr>
              <w:t xml:space="preserve">Правил,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станавливающих общие требования к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ормированию, </w:t>
            </w:r>
          </w:p>
          <w:p w:rsidR="00BE55AA" w:rsidRDefault="00BE55AA" w:rsidP="00BE55AA">
            <w:pPr>
              <w:tabs>
                <w:tab w:val="left" w:pos="4570"/>
              </w:tabs>
              <w:spacing w:line="233" w:lineRule="auto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редоставлению и распределению субсидий из областного </w:t>
            </w:r>
          </w:p>
          <w:p w:rsidR="00BE55AA" w:rsidRDefault="00BE55AA" w:rsidP="00BE55AA">
            <w:pPr>
              <w:tabs>
                <w:tab w:val="left" w:pos="4570"/>
              </w:tabs>
              <w:spacing w:line="233" w:lineRule="auto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F9">
              <w:rPr>
                <w:rFonts w:ascii="Times New Roman" w:hAnsi="Times New Roman"/>
                <w:sz w:val="28"/>
                <w:szCs w:val="28"/>
              </w:rPr>
              <w:t>бюджета местным бюджетам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(в редакции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55AA" w:rsidRDefault="00BE55AA" w:rsidP="00BE55AA">
            <w:pPr>
              <w:tabs>
                <w:tab w:val="left" w:pos="4570"/>
              </w:tabs>
              <w:spacing w:line="233" w:lineRule="auto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F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18.12.2019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407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Default="00BE55AA" w:rsidP="00BE55AA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02.03.2020 № 29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BE55AA">
        <w:trPr>
          <w:jc w:val="right"/>
        </w:trPr>
        <w:tc>
          <w:tcPr>
            <w:tcW w:w="5000" w:type="pct"/>
            <w:gridSpan w:val="3"/>
          </w:tcPr>
          <w:p w:rsidR="00BE55AA" w:rsidRPr="008A3C62" w:rsidRDefault="00BE55AA" w:rsidP="00BE55AA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C62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E55AA" w:rsidRDefault="00BE55AA" w:rsidP="00BE55AA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EF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hyperlink r:id="rId12" w:history="1">
              <w:r w:rsidRPr="00491EF9">
                <w:rPr>
                  <w:rFonts w:ascii="Times New Roman" w:hAnsi="Times New Roman"/>
                  <w:sz w:val="28"/>
                  <w:szCs w:val="28"/>
                </w:rPr>
                <w:t>в</w:t>
              </w:r>
            </w:hyperlink>
            <w:r w:rsidRPr="00491EF9"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t> 26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377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изменени</w:t>
            </w:r>
            <w:r>
              <w:rPr>
                <w:rFonts w:ascii="Times New Roman" w:hAnsi="Times New Roman"/>
                <w:sz w:val="28"/>
                <w:szCs w:val="28"/>
              </w:rPr>
              <w:t>е, дополнив таблицу п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риложени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к Правилам,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устанавливающим общие требования к формированию,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предоставлению и распределению 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EF9">
              <w:rPr>
                <w:rFonts w:ascii="Times New Roman" w:hAnsi="Times New Roman"/>
                <w:sz w:val="28"/>
                <w:szCs w:val="28"/>
              </w:rPr>
              <w:t>из областного бюджета местным бюджетам</w:t>
            </w:r>
            <w:r>
              <w:rPr>
                <w:rFonts w:ascii="Times New Roman" w:hAnsi="Times New Roman"/>
                <w:sz w:val="28"/>
                <w:szCs w:val="28"/>
              </w:rPr>
              <w:t>, дополнить пунктом 31 следующего содержания:</w:t>
            </w:r>
          </w:p>
          <w:tbl>
            <w:tblPr>
              <w:tblpPr w:leftFromText="180" w:rightFromText="180" w:vertAnchor="text" w:horzAnchor="page" w:tblpX="543" w:tblpY="111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635"/>
              <w:gridCol w:w="7581"/>
              <w:gridCol w:w="1129"/>
            </w:tblGrid>
            <w:tr w:rsidR="00BE55AA" w:rsidRPr="00037798" w:rsidTr="00BE55AA">
              <w:tc>
                <w:tcPr>
                  <w:tcW w:w="340" w:type="pct"/>
                </w:tcPr>
                <w:p w:rsidR="00BE55AA" w:rsidRPr="00037798" w:rsidRDefault="00BE55AA" w:rsidP="000844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79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56" w:type="pct"/>
                </w:tcPr>
                <w:p w:rsidR="00BE55AA" w:rsidRPr="00037798" w:rsidRDefault="00BE55AA" w:rsidP="000844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79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4" w:type="pct"/>
                </w:tcPr>
                <w:p w:rsidR="00BE55AA" w:rsidRPr="00037798" w:rsidRDefault="00BE55AA" w:rsidP="000844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79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E55AA" w:rsidRPr="00037798" w:rsidTr="00BE55AA">
              <w:tc>
                <w:tcPr>
                  <w:tcW w:w="340" w:type="pct"/>
                </w:tcPr>
                <w:p w:rsidR="00BE55AA" w:rsidRPr="00037798" w:rsidRDefault="00BE55AA" w:rsidP="000844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798">
                    <w:rPr>
                      <w:rFonts w:ascii="Times New Roman" w:hAnsi="Times New Roman"/>
                      <w:sz w:val="28"/>
                      <w:szCs w:val="28"/>
                    </w:rPr>
                    <w:t>«31.</w:t>
                  </w:r>
                </w:p>
              </w:tc>
              <w:tc>
                <w:tcPr>
                  <w:tcW w:w="4056" w:type="pct"/>
                </w:tcPr>
                <w:p w:rsidR="00BE55AA" w:rsidRPr="00037798" w:rsidRDefault="00BE55AA" w:rsidP="000844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798">
                    <w:rPr>
                      <w:rFonts w:ascii="Times New Roman" w:hAnsi="Times New Roman"/>
                      <w:sz w:val="28"/>
                      <w:szCs w:val="28"/>
                    </w:rPr>
                    <w:t>Субсидии бюджетам муниципальных образований Рязанской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604" w:type="pct"/>
                </w:tcPr>
                <w:p w:rsidR="00BE55AA" w:rsidRPr="00037798" w:rsidRDefault="00BE55AA" w:rsidP="000844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7798">
                    <w:rPr>
                      <w:rFonts w:ascii="Times New Roman" w:hAnsi="Times New Roman"/>
                      <w:sz w:val="28"/>
                      <w:szCs w:val="28"/>
                    </w:rPr>
                    <w:t>0,905»</w:t>
                  </w:r>
                </w:p>
              </w:tc>
            </w:tr>
          </w:tbl>
          <w:p w:rsidR="00D13643" w:rsidRPr="00BE55AA" w:rsidRDefault="00BE55A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</w:tc>
      </w:tr>
      <w:tr w:rsidR="000D5EED">
        <w:trPr>
          <w:trHeight w:val="309"/>
          <w:jc w:val="right"/>
        </w:trPr>
        <w:tc>
          <w:tcPr>
            <w:tcW w:w="2087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0D5EED" w:rsidP="00BE5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2E2737" w:rsidP="00BE55AA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D5EE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Любимо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177FCC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34" w:rsidRDefault="00855934">
      <w:r>
        <w:separator/>
      </w:r>
    </w:p>
  </w:endnote>
  <w:endnote w:type="continuationSeparator" w:id="0">
    <w:p w:rsidR="00855934" w:rsidRDefault="0085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BE55AA">
          <w:pPr>
            <w:pStyle w:val="a6"/>
          </w:pPr>
          <w:r>
            <w:rPr>
              <w:noProof/>
            </w:rPr>
            <w:drawing>
              <wp:inline distT="0" distB="0" distL="0" distR="0" wp14:anchorId="08C6F770" wp14:editId="540F26F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BE55AA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45733DD" wp14:editId="006D8679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177FCC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1198  07.05.2020 17:41:46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34" w:rsidRDefault="00855934">
      <w:r>
        <w:separator/>
      </w:r>
    </w:p>
  </w:footnote>
  <w:footnote w:type="continuationSeparator" w:id="0">
    <w:p w:rsidR="00855934" w:rsidRDefault="0085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E55A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ps0cPYEA91Ma7PEjglvDeq5SA4=" w:salt="oUm3x9X4DTuFHYySj2GTc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AA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77FCC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445B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5593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55AA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CDD0C23623466B19B7AAC8C304E703EA1FC62647E6B8B8BE644872C96E1CE41E7F3BC1CEF406CF54AC43C238438F4E913EDF682EA2CF36B4568B70PF10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1</TotalTime>
  <Pages>1</Pages>
  <Words>175</Words>
  <Characters>1229</Characters>
  <Application>Microsoft Office Word</Application>
  <DocSecurity>0</DocSecurity>
  <Lines>43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Лёксина М.А.</cp:lastModifiedBy>
  <cp:revision>2</cp:revision>
  <cp:lastPrinted>2008-04-23T08:17:00Z</cp:lastPrinted>
  <dcterms:created xsi:type="dcterms:W3CDTF">2020-04-29T12:17:00Z</dcterms:created>
  <dcterms:modified xsi:type="dcterms:W3CDTF">2020-05-07T14:41:00Z</dcterms:modified>
</cp:coreProperties>
</file>