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64A0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495"/>
        <w:gridCol w:w="3827"/>
      </w:tblGrid>
      <w:tr w:rsidR="00190FF9" w:rsidRPr="00642B6A" w:rsidTr="00064A01">
        <w:tc>
          <w:tcPr>
            <w:tcW w:w="5495" w:type="dxa"/>
            <w:shd w:val="clear" w:color="auto" w:fill="auto"/>
          </w:tcPr>
          <w:p w:rsidR="00190FF9" w:rsidRPr="00642B6A" w:rsidRDefault="00190FF9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61048" w:rsidRPr="00B6526D" w:rsidRDefault="00061048" w:rsidP="00061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9153C" w:rsidRPr="00642B6A" w:rsidRDefault="00061048" w:rsidP="00061048">
            <w:pPr>
              <w:rPr>
                <w:rFonts w:ascii="Times New Roman" w:hAnsi="Times New Roman"/>
                <w:sz w:val="28"/>
                <w:szCs w:val="28"/>
              </w:rPr>
            </w:pPr>
            <w:r w:rsidRPr="00B6526D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Губернатора Рязанской области</w:t>
            </w:r>
          </w:p>
        </w:tc>
      </w:tr>
      <w:tr w:rsidR="00473857" w:rsidRPr="00B6526D" w:rsidTr="00064A01">
        <w:tc>
          <w:tcPr>
            <w:tcW w:w="5495" w:type="dxa"/>
            <w:shd w:val="clear" w:color="auto" w:fill="auto"/>
          </w:tcPr>
          <w:p w:rsidR="00473857" w:rsidRPr="00B6526D" w:rsidRDefault="00473857" w:rsidP="001C63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73857" w:rsidRPr="00B6526D" w:rsidRDefault="00664EB2" w:rsidP="00664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06.05.2020 № 1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bookmarkStart w:id="0" w:name="_GoBack"/>
            <w:bookmarkEnd w:id="0"/>
          </w:p>
        </w:tc>
      </w:tr>
      <w:tr w:rsidR="00061048" w:rsidRPr="00B6526D" w:rsidTr="00064A01">
        <w:tc>
          <w:tcPr>
            <w:tcW w:w="5495" w:type="dxa"/>
            <w:shd w:val="clear" w:color="auto" w:fill="auto"/>
          </w:tcPr>
          <w:p w:rsidR="00061048" w:rsidRPr="00B6526D" w:rsidRDefault="00061048" w:rsidP="001C63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61048" w:rsidRPr="00B6526D" w:rsidRDefault="00061048" w:rsidP="00C71B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048" w:rsidRPr="00B6526D" w:rsidTr="00064A01">
        <w:tc>
          <w:tcPr>
            <w:tcW w:w="5495" w:type="dxa"/>
            <w:shd w:val="clear" w:color="auto" w:fill="auto"/>
          </w:tcPr>
          <w:p w:rsidR="00061048" w:rsidRPr="00B6526D" w:rsidRDefault="00061048" w:rsidP="001C63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61048" w:rsidRPr="00B6526D" w:rsidRDefault="00061048" w:rsidP="00C71B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3857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73857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73857" w:rsidRPr="00B6526D" w:rsidRDefault="000519A1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473857" w:rsidRPr="00D85827" w:rsidRDefault="00594AC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медицинских организаций, оказывающих медицинскую помощь в соответствии с территориальной программой обязательного медицинского страхования, которым осуществляется компенсация недополученных доходов в связи с сокращением объемов медицинской помощи, путем предоставления средств нормированного страхов</w:t>
      </w:r>
      <w:r w:rsidR="00920A8B">
        <w:rPr>
          <w:rFonts w:ascii="Times New Roman" w:hAnsi="Times New Roman"/>
          <w:color w:val="000000"/>
          <w:sz w:val="28"/>
          <w:szCs w:val="28"/>
        </w:rPr>
        <w:t>ого запаса территориального фонд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741A31" w:rsidRDefault="00741A31" w:rsidP="00741A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1A31" w:rsidRDefault="00741A31" w:rsidP="00741A31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8787"/>
      </w:tblGrid>
      <w:tr w:rsidR="00741A31" w:rsidTr="00061048">
        <w:trPr>
          <w:trHeight w:val="267"/>
          <w:tblHeader/>
        </w:trPr>
        <w:tc>
          <w:tcPr>
            <w:tcW w:w="569" w:type="dxa"/>
            <w:vAlign w:val="center"/>
            <w:hideMark/>
          </w:tcPr>
          <w:p w:rsidR="00741A31" w:rsidRDefault="00061048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</w:p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787" w:type="dxa"/>
            <w:vAlign w:val="center"/>
            <w:hideMark/>
          </w:tcPr>
          <w:p w:rsidR="00741A31" w:rsidRDefault="00741A31" w:rsidP="00061048">
            <w:pPr>
              <w:pStyle w:val="ac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</w:t>
            </w:r>
            <w:r w:rsidR="00061048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медицинской организации</w:t>
            </w:r>
          </w:p>
        </w:tc>
      </w:tr>
    </w:tbl>
    <w:p w:rsidR="00061048" w:rsidRPr="00061048" w:rsidRDefault="00061048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8787"/>
      </w:tblGrid>
      <w:tr w:rsidR="00741A31" w:rsidTr="00061048">
        <w:trPr>
          <w:trHeight w:val="26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Государственное бюджетное учреждение Рязанской области (далее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ГБУ РО) «Александро-Невская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детская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клиническая больница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клиническая больница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клиническая больница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клиническая больница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клиническая больница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скорой медицинской помощи»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клиническая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станция скорой медицинской помощи»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«Городской клинический родильный дом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«Городской клинический родильный дом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«Детская стоматологическая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E3228B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«Женская консультация</w:t>
            </w:r>
            <w:r w:rsidR="00741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 w:rsidR="00741A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межрайонный медицинский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«Консультативно-диагностический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«Милославская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«Михайловская межрайонная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детская клиническая больница имени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Н.В. Дмитриевой»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«Областная клиническая больница им. Н.А. Семашко»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кардиологический диспансер»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кожно-венерологический диспансер»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онкологический диспансер»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«Областной клинический перинатальный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«Поликлиника завода «Красное знамя»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«Ряжский межрайонный медицинский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Рязанский дом ребенка, специализированный для детей с различными формами поражения центральной нервной системы и с нарушением психики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«Рязанская межрайонная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«Рязанский областной клинический госпиталь для ветеранов войн»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межрайонный медицинский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межрайонный медицинский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«Спасская районная больница»</w:t>
            </w:r>
          </w:p>
        </w:tc>
      </w:tr>
      <w:tr w:rsidR="00741A31" w:rsidTr="00061048">
        <w:trPr>
          <w:trHeight w:val="2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«Стоматологическая поликлиника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межрайонная больница»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«Шиловский межрайонный медицинский центр»</w:t>
            </w:r>
          </w:p>
        </w:tc>
      </w:tr>
      <w:tr w:rsidR="00741A31" w:rsidTr="00061048">
        <w:trPr>
          <w:trHeight w:val="51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Частное учреждение здравоохранения «Больница «РЖД-Медицина» города Рыбное» 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Медицинское частное учреждение дополнительного профессионального образования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Нефросовет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Акционерное общество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ЛабКвест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Общество с ограниченной ответственностью (далее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ООО) «Александра»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«Депо Мед»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«Детский медицинский центр «Забота»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«Дистанционная медицина»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Независимая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лаборатории ИНВИТРО»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«КЛИНИКА ЕПИФАНОВА»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«ЛЕКАРЪ»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«Лечебно-диагностический центр Международного института биологических систем – Рязань»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«Лечебно-диагностический центр «Поколение»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«Магнитно-резонансная и компьютерная томография»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«Московская академическая клиника ЭКО»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«Мать и дитя Рязань»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«Медицинский центр «Забота»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«МЕДИЦИНСКИЙ ЦЕНТР «РЕЗУС-ФАКТОР»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«МЕДИЦИНСКИЙ ЦЕНТР МЕДЭКСПРЕСС»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МедКлиник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МедКом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-Профи»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Медэкспресс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«М-ЛАЙН»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«НЬЮ МРТ и КТ на Зубковой»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«Поликлиника – Песочня»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«Пэт – Технолоджи Диагностика»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«Пэт – Технолоджи»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«СОЛНЕЧНЫЙ ЛУЧ»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«Стоматологический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«ФРЕЗЕНИУС НЕФРОКЕА»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Центр здоровья «Доктор+»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Центр магнитно-резонансной томографии «Эксперт»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«ЦЕНТР ЭКО»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«ЭКО центр»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ООО «Ядерные медицинские технологии»</w:t>
            </w:r>
          </w:p>
        </w:tc>
      </w:tr>
      <w:tr w:rsidR="00741A31" w:rsidTr="00061048">
        <w:trPr>
          <w:trHeight w:val="8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Федеральное бюджетное учреждение здравоохранения «Приволжский окружной медицинский центр» Федерального медико-биологического агентства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больница филиал ФБУЗ ПОМЦ ФМБА России)</w:t>
            </w:r>
          </w:p>
        </w:tc>
      </w:tr>
      <w:tr w:rsidR="00741A31" w:rsidTr="00061048">
        <w:trPr>
          <w:trHeight w:val="8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Федеральное государственное казенное учреждение «1586 Военный клинический госпиталь» Министерства обороны Российской Федерации (филиал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федерального государственного казенного учреждения «1586 Военный клинический госпиталь» Министерства обороны Российской Федерации)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Федеральное казенное учреждение здравоохранения (далее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ФКУЗ) «Медико-санитарная часть </w:t>
            </w:r>
            <w:r w:rsidR="000610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 Федеральной службы исполнения наказаний»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ФКУЗ «Медико-санитарная часть Министерства внутренних дел Российской Федерации по Рязанской области»</w:t>
            </w:r>
          </w:p>
        </w:tc>
      </w:tr>
      <w:tr w:rsidR="00741A31" w:rsidTr="00061048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31" w:rsidRDefault="00741A31" w:rsidP="000610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Лечебно-реабилитационный центр «Ока» - филиал федерального государственного бюджетного учреждения «Центральный научно-исследовательский институт стоматологии и челюстно-лицевой хирургии» Министерства здравоохранения Российской Федерации</w:t>
            </w:r>
          </w:p>
        </w:tc>
      </w:tr>
    </w:tbl>
    <w:p w:rsidR="00473857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1048" w:rsidRPr="00D85827" w:rsidRDefault="00061048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</w:t>
      </w:r>
    </w:p>
    <w:p w:rsidR="00473857" w:rsidRPr="00B6526D" w:rsidRDefault="00473857" w:rsidP="00473857">
      <w:pPr>
        <w:rPr>
          <w:rFonts w:ascii="Times New Roman" w:hAnsi="Times New Roman"/>
          <w:sz w:val="2"/>
          <w:szCs w:val="2"/>
        </w:rPr>
      </w:pPr>
    </w:p>
    <w:p w:rsidR="00190FF9" w:rsidRPr="00934735" w:rsidRDefault="00190FF9" w:rsidP="00A6138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1" w:name="P2069"/>
      <w:bookmarkEnd w:id="1"/>
    </w:p>
    <w:sectPr w:rsidR="00190FF9" w:rsidRPr="00934735" w:rsidSect="00064A0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89" w:rsidRDefault="00F21A89">
      <w:r>
        <w:separator/>
      </w:r>
    </w:p>
  </w:endnote>
  <w:endnote w:type="continuationSeparator" w:id="0">
    <w:p w:rsidR="00F21A89" w:rsidRDefault="00F2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451C92">
          <w:pPr>
            <w:pStyle w:val="a6"/>
          </w:pPr>
          <w:r>
            <w:rPr>
              <w:noProof/>
            </w:rPr>
            <w:drawing>
              <wp:inline distT="0" distB="0" distL="0" distR="0" wp14:anchorId="22D12DCF" wp14:editId="4DD71EF0">
                <wp:extent cx="662940" cy="281940"/>
                <wp:effectExtent l="0" t="0" r="3810" b="381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642B6A" w:rsidRDefault="00451C92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0CAB4A1" wp14:editId="0B805D5B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642B6A" w:rsidRDefault="00064A01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5476  29.04.2020 17:32:39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642B6A" w:rsidRDefault="00876034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42B6A" w:rsidTr="00642B6A">
      <w:tc>
        <w:tcPr>
          <w:tcW w:w="2538" w:type="dxa"/>
          <w:shd w:val="clear" w:color="auto" w:fill="auto"/>
        </w:tcPr>
        <w:p w:rsidR="00876034" w:rsidRPr="00642B6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642B6A" w:rsidRDefault="00876034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642B6A" w:rsidRDefault="00876034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642B6A" w:rsidRDefault="00876034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89" w:rsidRDefault="00F21A89">
      <w:r>
        <w:separator/>
      </w:r>
    </w:p>
  </w:footnote>
  <w:footnote w:type="continuationSeparator" w:id="0">
    <w:p w:rsidR="00F21A89" w:rsidRDefault="00F21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4EB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R6+ldg4q7QFWEgMugvPN+TTKa8=" w:salt="8eP84Ie8XmzZSm0tk5qhp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1360F"/>
    <w:rsid w:val="0002334C"/>
    <w:rsid w:val="000331B3"/>
    <w:rsid w:val="00033413"/>
    <w:rsid w:val="0003549C"/>
    <w:rsid w:val="000361AD"/>
    <w:rsid w:val="00036CED"/>
    <w:rsid w:val="00037C0C"/>
    <w:rsid w:val="00037D1E"/>
    <w:rsid w:val="000502A3"/>
    <w:rsid w:val="000519A1"/>
    <w:rsid w:val="00056DEB"/>
    <w:rsid w:val="00061048"/>
    <w:rsid w:val="00062605"/>
    <w:rsid w:val="000649C0"/>
    <w:rsid w:val="00064A01"/>
    <w:rsid w:val="00073902"/>
    <w:rsid w:val="00073A7A"/>
    <w:rsid w:val="00076D5E"/>
    <w:rsid w:val="00084DD3"/>
    <w:rsid w:val="000914FB"/>
    <w:rsid w:val="000917C0"/>
    <w:rsid w:val="000A3988"/>
    <w:rsid w:val="000B0736"/>
    <w:rsid w:val="000B21EA"/>
    <w:rsid w:val="000D174D"/>
    <w:rsid w:val="00110956"/>
    <w:rsid w:val="001211FE"/>
    <w:rsid w:val="00122CFD"/>
    <w:rsid w:val="00151370"/>
    <w:rsid w:val="00162E72"/>
    <w:rsid w:val="00175BE5"/>
    <w:rsid w:val="001850F4"/>
    <w:rsid w:val="0018602B"/>
    <w:rsid w:val="0018695D"/>
    <w:rsid w:val="00190FF9"/>
    <w:rsid w:val="0019444F"/>
    <w:rsid w:val="001947BE"/>
    <w:rsid w:val="001A143F"/>
    <w:rsid w:val="001A26BF"/>
    <w:rsid w:val="001A560F"/>
    <w:rsid w:val="001B0982"/>
    <w:rsid w:val="001B32BA"/>
    <w:rsid w:val="001C4CC7"/>
    <w:rsid w:val="001E0317"/>
    <w:rsid w:val="001E20F1"/>
    <w:rsid w:val="001F12E8"/>
    <w:rsid w:val="001F228C"/>
    <w:rsid w:val="001F64B8"/>
    <w:rsid w:val="001F7C83"/>
    <w:rsid w:val="00203046"/>
    <w:rsid w:val="00205AB5"/>
    <w:rsid w:val="00221E4E"/>
    <w:rsid w:val="00224DBA"/>
    <w:rsid w:val="002319C8"/>
    <w:rsid w:val="00231F1C"/>
    <w:rsid w:val="00241222"/>
    <w:rsid w:val="00242DDB"/>
    <w:rsid w:val="002479A2"/>
    <w:rsid w:val="0026087E"/>
    <w:rsid w:val="00261DE0"/>
    <w:rsid w:val="00265420"/>
    <w:rsid w:val="002728BE"/>
    <w:rsid w:val="00274E14"/>
    <w:rsid w:val="00280A6D"/>
    <w:rsid w:val="0029153C"/>
    <w:rsid w:val="002953B6"/>
    <w:rsid w:val="002B2E88"/>
    <w:rsid w:val="002B7A59"/>
    <w:rsid w:val="002C6B4B"/>
    <w:rsid w:val="002E51A7"/>
    <w:rsid w:val="002E5A5F"/>
    <w:rsid w:val="002F1E81"/>
    <w:rsid w:val="00310D92"/>
    <w:rsid w:val="003160CB"/>
    <w:rsid w:val="003222A3"/>
    <w:rsid w:val="0032347C"/>
    <w:rsid w:val="0033358F"/>
    <w:rsid w:val="00360A40"/>
    <w:rsid w:val="003870C2"/>
    <w:rsid w:val="003D3B8A"/>
    <w:rsid w:val="003D54F8"/>
    <w:rsid w:val="003D5A69"/>
    <w:rsid w:val="003E5C91"/>
    <w:rsid w:val="003F4F5E"/>
    <w:rsid w:val="00400906"/>
    <w:rsid w:val="00403712"/>
    <w:rsid w:val="00413C47"/>
    <w:rsid w:val="0042590E"/>
    <w:rsid w:val="00437F65"/>
    <w:rsid w:val="00451C92"/>
    <w:rsid w:val="00460FEA"/>
    <w:rsid w:val="00465923"/>
    <w:rsid w:val="00472BA3"/>
    <w:rsid w:val="004734B7"/>
    <w:rsid w:val="00473857"/>
    <w:rsid w:val="00481B88"/>
    <w:rsid w:val="00485B4F"/>
    <w:rsid w:val="004862D1"/>
    <w:rsid w:val="004B2D5A"/>
    <w:rsid w:val="004D293D"/>
    <w:rsid w:val="004E5D0D"/>
    <w:rsid w:val="004F07D8"/>
    <w:rsid w:val="004F44FE"/>
    <w:rsid w:val="00512A47"/>
    <w:rsid w:val="00525CF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887"/>
    <w:rsid w:val="00585EE1"/>
    <w:rsid w:val="00590C0E"/>
    <w:rsid w:val="005939E6"/>
    <w:rsid w:val="00594AC7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EC8"/>
    <w:rsid w:val="0060479E"/>
    <w:rsid w:val="00604BE7"/>
    <w:rsid w:val="00606325"/>
    <w:rsid w:val="0061570A"/>
    <w:rsid w:val="00616AED"/>
    <w:rsid w:val="0062328C"/>
    <w:rsid w:val="00632A4F"/>
    <w:rsid w:val="00632B56"/>
    <w:rsid w:val="006351E3"/>
    <w:rsid w:val="00642B6A"/>
    <w:rsid w:val="00644236"/>
    <w:rsid w:val="006471E5"/>
    <w:rsid w:val="00664EB2"/>
    <w:rsid w:val="00671D3B"/>
    <w:rsid w:val="00684A5B"/>
    <w:rsid w:val="006A1F71"/>
    <w:rsid w:val="006A38CF"/>
    <w:rsid w:val="006B7D16"/>
    <w:rsid w:val="006C11A1"/>
    <w:rsid w:val="006D01C0"/>
    <w:rsid w:val="006D1DDC"/>
    <w:rsid w:val="006F328B"/>
    <w:rsid w:val="006F5886"/>
    <w:rsid w:val="00707734"/>
    <w:rsid w:val="00707E19"/>
    <w:rsid w:val="00712F7C"/>
    <w:rsid w:val="0072214E"/>
    <w:rsid w:val="0072328A"/>
    <w:rsid w:val="00731538"/>
    <w:rsid w:val="007377B5"/>
    <w:rsid w:val="00741A31"/>
    <w:rsid w:val="007428A3"/>
    <w:rsid w:val="00743288"/>
    <w:rsid w:val="00746CC2"/>
    <w:rsid w:val="00760323"/>
    <w:rsid w:val="00765600"/>
    <w:rsid w:val="00765CE3"/>
    <w:rsid w:val="00766069"/>
    <w:rsid w:val="00770C90"/>
    <w:rsid w:val="00773C5F"/>
    <w:rsid w:val="00785C7A"/>
    <w:rsid w:val="00791C9F"/>
    <w:rsid w:val="00792AAB"/>
    <w:rsid w:val="00793B47"/>
    <w:rsid w:val="00794495"/>
    <w:rsid w:val="007A1D0C"/>
    <w:rsid w:val="007A2A7B"/>
    <w:rsid w:val="007D4925"/>
    <w:rsid w:val="007D6696"/>
    <w:rsid w:val="007F0C8A"/>
    <w:rsid w:val="007F11AB"/>
    <w:rsid w:val="007F2DEA"/>
    <w:rsid w:val="008143CB"/>
    <w:rsid w:val="00823435"/>
    <w:rsid w:val="00823CA1"/>
    <w:rsid w:val="008309A3"/>
    <w:rsid w:val="008513B9"/>
    <w:rsid w:val="008552B9"/>
    <w:rsid w:val="008702D3"/>
    <w:rsid w:val="00876034"/>
    <w:rsid w:val="008827E7"/>
    <w:rsid w:val="008A1696"/>
    <w:rsid w:val="008C2EF0"/>
    <w:rsid w:val="008C58FE"/>
    <w:rsid w:val="008E6C41"/>
    <w:rsid w:val="008F0816"/>
    <w:rsid w:val="008F3A04"/>
    <w:rsid w:val="008F6BB7"/>
    <w:rsid w:val="00900F42"/>
    <w:rsid w:val="00906C6D"/>
    <w:rsid w:val="00920A8B"/>
    <w:rsid w:val="00932E3C"/>
    <w:rsid w:val="00934735"/>
    <w:rsid w:val="00946D81"/>
    <w:rsid w:val="00950B64"/>
    <w:rsid w:val="009573D3"/>
    <w:rsid w:val="009623D2"/>
    <w:rsid w:val="0097158B"/>
    <w:rsid w:val="00982FEB"/>
    <w:rsid w:val="009840FE"/>
    <w:rsid w:val="00984AFE"/>
    <w:rsid w:val="009953AB"/>
    <w:rsid w:val="009977FF"/>
    <w:rsid w:val="009A085B"/>
    <w:rsid w:val="009A19E9"/>
    <w:rsid w:val="009A4EB3"/>
    <w:rsid w:val="009A66E6"/>
    <w:rsid w:val="009C1DE6"/>
    <w:rsid w:val="009C1F0E"/>
    <w:rsid w:val="009C645C"/>
    <w:rsid w:val="009D3E8C"/>
    <w:rsid w:val="009E3A0E"/>
    <w:rsid w:val="00A026B0"/>
    <w:rsid w:val="00A1314B"/>
    <w:rsid w:val="00A13160"/>
    <w:rsid w:val="00A137D3"/>
    <w:rsid w:val="00A20F6B"/>
    <w:rsid w:val="00A21C9F"/>
    <w:rsid w:val="00A302CD"/>
    <w:rsid w:val="00A41746"/>
    <w:rsid w:val="00A43004"/>
    <w:rsid w:val="00A44A8F"/>
    <w:rsid w:val="00A51D96"/>
    <w:rsid w:val="00A54787"/>
    <w:rsid w:val="00A61384"/>
    <w:rsid w:val="00A96F84"/>
    <w:rsid w:val="00AC3953"/>
    <w:rsid w:val="00AC7150"/>
    <w:rsid w:val="00AD3A6F"/>
    <w:rsid w:val="00AD4C01"/>
    <w:rsid w:val="00AD5A17"/>
    <w:rsid w:val="00AE1DCA"/>
    <w:rsid w:val="00AF5F7C"/>
    <w:rsid w:val="00AF72A4"/>
    <w:rsid w:val="00B02207"/>
    <w:rsid w:val="00B03403"/>
    <w:rsid w:val="00B10324"/>
    <w:rsid w:val="00B105B0"/>
    <w:rsid w:val="00B20A8D"/>
    <w:rsid w:val="00B24AC6"/>
    <w:rsid w:val="00B376B1"/>
    <w:rsid w:val="00B5341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F01"/>
    <w:rsid w:val="00BB132C"/>
    <w:rsid w:val="00BB2C98"/>
    <w:rsid w:val="00BC0C65"/>
    <w:rsid w:val="00BC42E3"/>
    <w:rsid w:val="00BD0B82"/>
    <w:rsid w:val="00BD133A"/>
    <w:rsid w:val="00BF369F"/>
    <w:rsid w:val="00BF4F5F"/>
    <w:rsid w:val="00C003A5"/>
    <w:rsid w:val="00C04EEB"/>
    <w:rsid w:val="00C075A4"/>
    <w:rsid w:val="00C10F12"/>
    <w:rsid w:val="00C11826"/>
    <w:rsid w:val="00C30EA0"/>
    <w:rsid w:val="00C32E6B"/>
    <w:rsid w:val="00C46D42"/>
    <w:rsid w:val="00C50C32"/>
    <w:rsid w:val="00C60178"/>
    <w:rsid w:val="00C61760"/>
    <w:rsid w:val="00C630B0"/>
    <w:rsid w:val="00C63CD6"/>
    <w:rsid w:val="00C71B39"/>
    <w:rsid w:val="00C72C5F"/>
    <w:rsid w:val="00C87D95"/>
    <w:rsid w:val="00C9077A"/>
    <w:rsid w:val="00C95CD2"/>
    <w:rsid w:val="00CA051B"/>
    <w:rsid w:val="00CB3CBE"/>
    <w:rsid w:val="00CC38FA"/>
    <w:rsid w:val="00CC632B"/>
    <w:rsid w:val="00CF03D8"/>
    <w:rsid w:val="00D015D5"/>
    <w:rsid w:val="00D03D68"/>
    <w:rsid w:val="00D07859"/>
    <w:rsid w:val="00D234C2"/>
    <w:rsid w:val="00D266DD"/>
    <w:rsid w:val="00D31ECD"/>
    <w:rsid w:val="00D32B04"/>
    <w:rsid w:val="00D374E7"/>
    <w:rsid w:val="00D55ED9"/>
    <w:rsid w:val="00D63949"/>
    <w:rsid w:val="00D652E7"/>
    <w:rsid w:val="00D77BCF"/>
    <w:rsid w:val="00D811CF"/>
    <w:rsid w:val="00D84132"/>
    <w:rsid w:val="00D84394"/>
    <w:rsid w:val="00D95E55"/>
    <w:rsid w:val="00DB3664"/>
    <w:rsid w:val="00DC16FB"/>
    <w:rsid w:val="00DC4A65"/>
    <w:rsid w:val="00DC4F66"/>
    <w:rsid w:val="00E10B44"/>
    <w:rsid w:val="00E11F02"/>
    <w:rsid w:val="00E122D8"/>
    <w:rsid w:val="00E251C1"/>
    <w:rsid w:val="00E2726B"/>
    <w:rsid w:val="00E3228B"/>
    <w:rsid w:val="00E3578D"/>
    <w:rsid w:val="00E37801"/>
    <w:rsid w:val="00E46EAA"/>
    <w:rsid w:val="00E5038C"/>
    <w:rsid w:val="00E50B69"/>
    <w:rsid w:val="00E5298B"/>
    <w:rsid w:val="00E56EFB"/>
    <w:rsid w:val="00E63A66"/>
    <w:rsid w:val="00E6458F"/>
    <w:rsid w:val="00E7242D"/>
    <w:rsid w:val="00E87E25"/>
    <w:rsid w:val="00EA04F1"/>
    <w:rsid w:val="00EA1C32"/>
    <w:rsid w:val="00EA2FD3"/>
    <w:rsid w:val="00EB7CE9"/>
    <w:rsid w:val="00EC433F"/>
    <w:rsid w:val="00ED1FDE"/>
    <w:rsid w:val="00EF62D9"/>
    <w:rsid w:val="00EF6E63"/>
    <w:rsid w:val="00F06EFB"/>
    <w:rsid w:val="00F1529E"/>
    <w:rsid w:val="00F16F07"/>
    <w:rsid w:val="00F216CF"/>
    <w:rsid w:val="00F21A89"/>
    <w:rsid w:val="00F3383E"/>
    <w:rsid w:val="00F45B7C"/>
    <w:rsid w:val="00F45FCE"/>
    <w:rsid w:val="00F5629A"/>
    <w:rsid w:val="00F62024"/>
    <w:rsid w:val="00F9334F"/>
    <w:rsid w:val="00F97D7F"/>
    <w:rsid w:val="00FA122C"/>
    <w:rsid w:val="00FA3B95"/>
    <w:rsid w:val="00FB2A5C"/>
    <w:rsid w:val="00FC1278"/>
    <w:rsid w:val="00FE7735"/>
    <w:rsid w:val="00FF024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48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12DE-4EFC-453D-87F9-1ED10F33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54</TotalTime>
  <Pages>3</Pages>
  <Words>707</Words>
  <Characters>5103</Characters>
  <Application>Microsoft Office Word</Application>
  <DocSecurity>0</DocSecurity>
  <Lines>164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17</cp:revision>
  <cp:lastPrinted>2020-04-29T14:32:00Z</cp:lastPrinted>
  <dcterms:created xsi:type="dcterms:W3CDTF">2020-04-06T06:15:00Z</dcterms:created>
  <dcterms:modified xsi:type="dcterms:W3CDTF">2020-05-07T10:38:00Z</dcterms:modified>
</cp:coreProperties>
</file>