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6B1BAC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9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D17135">
        <w:tc>
          <w:tcPr>
            <w:tcW w:w="5428" w:type="dxa"/>
          </w:tcPr>
          <w:p w:rsidR="00190FF9" w:rsidRPr="00D17135" w:rsidRDefault="00190FF9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D17135" w:rsidRDefault="00190FF9" w:rsidP="00D9554D">
            <w:pPr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D9554D" w:rsidRPr="00D17135">
              <w:rPr>
                <w:rFonts w:ascii="Times New Roman" w:hAnsi="Times New Roman"/>
                <w:sz w:val="28"/>
                <w:szCs w:val="28"/>
              </w:rPr>
              <w:t>№ 1</w:t>
            </w:r>
          </w:p>
          <w:p w:rsidR="00D9554D" w:rsidRPr="00D17135" w:rsidRDefault="00D9554D" w:rsidP="00483EBA">
            <w:pPr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>к распоряжению Губернатора Рязанской области</w:t>
            </w:r>
          </w:p>
        </w:tc>
      </w:tr>
      <w:tr w:rsidR="00483EBA" w:rsidRPr="00D17135">
        <w:tc>
          <w:tcPr>
            <w:tcW w:w="5428" w:type="dxa"/>
          </w:tcPr>
          <w:p w:rsidR="00483EBA" w:rsidRPr="00D17135" w:rsidRDefault="00483EBA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83EBA" w:rsidRPr="00D17135" w:rsidRDefault="006B1BAC" w:rsidP="00D9554D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от 29.05.2020 № 180-рг</w:t>
            </w:r>
          </w:p>
        </w:tc>
      </w:tr>
      <w:tr w:rsidR="00483EBA" w:rsidRPr="00D17135">
        <w:tc>
          <w:tcPr>
            <w:tcW w:w="5428" w:type="dxa"/>
          </w:tcPr>
          <w:p w:rsidR="00BD3A04" w:rsidRPr="00D17135" w:rsidRDefault="00BD3A04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83EBA" w:rsidRPr="00D17135" w:rsidRDefault="00483EBA" w:rsidP="00D955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83EBA" w:rsidRPr="00D17135" w:rsidRDefault="00483EBA" w:rsidP="00DB747F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D17135" w:rsidRPr="00D17135" w:rsidRDefault="00D17135" w:rsidP="00D9554D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AC70F3" w:rsidRPr="00D17135" w:rsidRDefault="003C7812" w:rsidP="00D9554D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 w:rsidRPr="00D17135">
        <w:rPr>
          <w:rFonts w:ascii="Times New Roman" w:hAnsi="Times New Roman"/>
          <w:sz w:val="28"/>
          <w:szCs w:val="28"/>
        </w:rPr>
        <w:t>С</w:t>
      </w:r>
      <w:r w:rsidR="00D17135" w:rsidRPr="00D17135">
        <w:rPr>
          <w:rFonts w:ascii="Times New Roman" w:hAnsi="Times New Roman"/>
          <w:sz w:val="28"/>
          <w:szCs w:val="28"/>
        </w:rPr>
        <w:t xml:space="preserve"> </w:t>
      </w:r>
      <w:r w:rsidRPr="00D17135">
        <w:rPr>
          <w:rFonts w:ascii="Times New Roman" w:hAnsi="Times New Roman"/>
          <w:sz w:val="28"/>
          <w:szCs w:val="28"/>
        </w:rPr>
        <w:t>П</w:t>
      </w:r>
      <w:r w:rsidR="00D17135" w:rsidRPr="00D17135">
        <w:rPr>
          <w:rFonts w:ascii="Times New Roman" w:hAnsi="Times New Roman"/>
          <w:sz w:val="28"/>
          <w:szCs w:val="28"/>
        </w:rPr>
        <w:t xml:space="preserve"> </w:t>
      </w:r>
      <w:r w:rsidRPr="00D17135">
        <w:rPr>
          <w:rFonts w:ascii="Times New Roman" w:hAnsi="Times New Roman"/>
          <w:sz w:val="28"/>
          <w:szCs w:val="28"/>
        </w:rPr>
        <w:t>И</w:t>
      </w:r>
      <w:r w:rsidR="00D17135" w:rsidRPr="00D17135">
        <w:rPr>
          <w:rFonts w:ascii="Times New Roman" w:hAnsi="Times New Roman"/>
          <w:sz w:val="28"/>
          <w:szCs w:val="28"/>
        </w:rPr>
        <w:t xml:space="preserve"> </w:t>
      </w:r>
      <w:r w:rsidRPr="00D17135">
        <w:rPr>
          <w:rFonts w:ascii="Times New Roman" w:hAnsi="Times New Roman"/>
          <w:sz w:val="28"/>
          <w:szCs w:val="28"/>
        </w:rPr>
        <w:t>С</w:t>
      </w:r>
      <w:r w:rsidR="00D17135" w:rsidRPr="00D17135">
        <w:rPr>
          <w:rFonts w:ascii="Times New Roman" w:hAnsi="Times New Roman"/>
          <w:sz w:val="28"/>
          <w:szCs w:val="28"/>
        </w:rPr>
        <w:t xml:space="preserve"> </w:t>
      </w:r>
      <w:r w:rsidRPr="00D17135">
        <w:rPr>
          <w:rFonts w:ascii="Times New Roman" w:hAnsi="Times New Roman"/>
          <w:sz w:val="28"/>
          <w:szCs w:val="28"/>
        </w:rPr>
        <w:t>О</w:t>
      </w:r>
      <w:r w:rsidR="00D17135" w:rsidRPr="00D17135">
        <w:rPr>
          <w:rFonts w:ascii="Times New Roman" w:hAnsi="Times New Roman"/>
          <w:sz w:val="28"/>
          <w:szCs w:val="28"/>
        </w:rPr>
        <w:t xml:space="preserve"> </w:t>
      </w:r>
      <w:r w:rsidRPr="00D17135">
        <w:rPr>
          <w:rFonts w:ascii="Times New Roman" w:hAnsi="Times New Roman"/>
          <w:sz w:val="28"/>
          <w:szCs w:val="28"/>
        </w:rPr>
        <w:t>К</w:t>
      </w:r>
    </w:p>
    <w:p w:rsidR="00D9554D" w:rsidRPr="00D17135" w:rsidRDefault="003C7812" w:rsidP="00AC70F3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 w:rsidRPr="00D17135">
        <w:rPr>
          <w:rFonts w:ascii="Times New Roman" w:hAnsi="Times New Roman"/>
          <w:sz w:val="28"/>
          <w:szCs w:val="28"/>
        </w:rPr>
        <w:t>г</w:t>
      </w:r>
      <w:r w:rsidR="00D9554D" w:rsidRPr="00D17135">
        <w:rPr>
          <w:rFonts w:ascii="Times New Roman" w:hAnsi="Times New Roman"/>
          <w:sz w:val="28"/>
          <w:szCs w:val="28"/>
        </w:rPr>
        <w:t>раждан</w:t>
      </w:r>
      <w:r w:rsidR="00AC70F3" w:rsidRPr="00D17135">
        <w:rPr>
          <w:rFonts w:ascii="Times New Roman" w:hAnsi="Times New Roman"/>
          <w:sz w:val="28"/>
          <w:szCs w:val="28"/>
        </w:rPr>
        <w:t xml:space="preserve"> </w:t>
      </w:r>
      <w:r w:rsidR="00D9554D" w:rsidRPr="00D17135">
        <w:rPr>
          <w:rFonts w:ascii="Times New Roman" w:hAnsi="Times New Roman"/>
          <w:sz w:val="28"/>
          <w:szCs w:val="28"/>
        </w:rPr>
        <w:t>для занесения на Доску Почета Рязанской области</w:t>
      </w:r>
    </w:p>
    <w:p w:rsidR="00D9554D" w:rsidRPr="00D17135" w:rsidRDefault="00D9554D" w:rsidP="00D9554D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D9554D" w:rsidRPr="00D17135" w:rsidRDefault="00D9554D" w:rsidP="00D9554D">
      <w:pPr>
        <w:rPr>
          <w:rFonts w:ascii="Times New Roman" w:hAnsi="Times New Roman"/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3584"/>
        <w:gridCol w:w="5297"/>
      </w:tblGrid>
      <w:tr w:rsidR="00D9554D" w:rsidRPr="00D17135" w:rsidTr="00D17135">
        <w:trPr>
          <w:tblHeader/>
        </w:trPr>
        <w:tc>
          <w:tcPr>
            <w:tcW w:w="612" w:type="dxa"/>
            <w:shd w:val="clear" w:color="auto" w:fill="auto"/>
            <w:vAlign w:val="center"/>
          </w:tcPr>
          <w:p w:rsidR="00D9554D" w:rsidRPr="00D17135" w:rsidRDefault="00E73DF2" w:rsidP="00D17135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584" w:type="dxa"/>
            <w:shd w:val="clear" w:color="auto" w:fill="auto"/>
            <w:vAlign w:val="center"/>
          </w:tcPr>
          <w:p w:rsidR="00D9554D" w:rsidRPr="00D17135" w:rsidRDefault="00E73DF2" w:rsidP="00D17135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  <w:tc>
          <w:tcPr>
            <w:tcW w:w="5297" w:type="dxa"/>
            <w:shd w:val="clear" w:color="auto" w:fill="auto"/>
            <w:vAlign w:val="center"/>
          </w:tcPr>
          <w:p w:rsidR="00D9554D" w:rsidRPr="00D17135" w:rsidRDefault="00E73DF2" w:rsidP="00D17135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</w:tr>
    </w:tbl>
    <w:p w:rsidR="00D17135" w:rsidRPr="00D17135" w:rsidRDefault="00D17135">
      <w:pPr>
        <w:rPr>
          <w:rFonts w:ascii="Times New Roman" w:hAnsi="Times New Roman"/>
          <w:sz w:val="2"/>
          <w:szCs w:val="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3584"/>
        <w:gridCol w:w="5297"/>
      </w:tblGrid>
      <w:tr w:rsidR="00E73DF2" w:rsidRPr="00D17135" w:rsidTr="00D17135">
        <w:trPr>
          <w:tblHeader/>
        </w:trPr>
        <w:tc>
          <w:tcPr>
            <w:tcW w:w="612" w:type="dxa"/>
            <w:shd w:val="clear" w:color="auto" w:fill="auto"/>
            <w:vAlign w:val="center"/>
          </w:tcPr>
          <w:p w:rsidR="00E73DF2" w:rsidRPr="00D17135" w:rsidRDefault="00E73DF2" w:rsidP="00D171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84" w:type="dxa"/>
            <w:shd w:val="clear" w:color="auto" w:fill="auto"/>
            <w:vAlign w:val="center"/>
          </w:tcPr>
          <w:p w:rsidR="00E73DF2" w:rsidRPr="00D17135" w:rsidRDefault="00E73DF2" w:rsidP="00D171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97" w:type="dxa"/>
            <w:shd w:val="clear" w:color="auto" w:fill="auto"/>
            <w:vAlign w:val="center"/>
          </w:tcPr>
          <w:p w:rsidR="00E73DF2" w:rsidRPr="00D17135" w:rsidRDefault="00E73DF2" w:rsidP="00D171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73DF2" w:rsidRPr="00D17135" w:rsidTr="00D17135">
        <w:trPr>
          <w:trHeight w:val="311"/>
        </w:trPr>
        <w:tc>
          <w:tcPr>
            <w:tcW w:w="612" w:type="dxa"/>
            <w:shd w:val="clear" w:color="auto" w:fill="auto"/>
          </w:tcPr>
          <w:p w:rsidR="00E73DF2" w:rsidRPr="00D17135" w:rsidRDefault="00E73DF2" w:rsidP="00D17135">
            <w:pPr>
              <w:pStyle w:val="ac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4" w:type="dxa"/>
            <w:shd w:val="clear" w:color="auto" w:fill="FFFFFF" w:themeFill="background1"/>
          </w:tcPr>
          <w:p w:rsidR="00E73DF2" w:rsidRPr="00D17135" w:rsidRDefault="00E73DF2" w:rsidP="00D171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 xml:space="preserve">Анискина </w:t>
            </w:r>
          </w:p>
          <w:p w:rsidR="00E73DF2" w:rsidRPr="00D17135" w:rsidRDefault="00E73DF2" w:rsidP="00D171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>Наталья Витальевна</w:t>
            </w:r>
          </w:p>
        </w:tc>
        <w:tc>
          <w:tcPr>
            <w:tcW w:w="5297" w:type="dxa"/>
            <w:shd w:val="clear" w:color="auto" w:fill="FFFFFF" w:themeFill="background1"/>
          </w:tcPr>
          <w:p w:rsidR="00E73DF2" w:rsidRPr="00D17135" w:rsidRDefault="00E73DF2" w:rsidP="00D17135">
            <w:pPr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 xml:space="preserve">учитель истории и обществознания Муниципального бюджетного общеобразовательного учреждения «Средняя общеобразовательная школа </w:t>
            </w:r>
            <w:r w:rsidR="00AC70F3" w:rsidRPr="00D17135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D17135">
              <w:rPr>
                <w:rFonts w:ascii="Times New Roman" w:hAnsi="Times New Roman"/>
                <w:sz w:val="28"/>
                <w:szCs w:val="28"/>
              </w:rPr>
              <w:t>№</w:t>
            </w:r>
            <w:r w:rsidR="00AC70F3" w:rsidRPr="00D171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7135">
              <w:rPr>
                <w:rFonts w:ascii="Times New Roman" w:hAnsi="Times New Roman"/>
                <w:sz w:val="28"/>
                <w:szCs w:val="28"/>
              </w:rPr>
              <w:t>1»</w:t>
            </w:r>
            <w:r w:rsidR="00AC70F3" w:rsidRPr="00D17135">
              <w:rPr>
                <w:rFonts w:ascii="Times New Roman" w:hAnsi="Times New Roman"/>
                <w:sz w:val="28"/>
                <w:szCs w:val="28"/>
              </w:rPr>
              <w:t>, г. Сасово</w:t>
            </w:r>
            <w:r w:rsidR="009C5184" w:rsidRPr="00D171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7135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E73DF2" w:rsidRPr="00D17135" w:rsidTr="00D17135">
        <w:tc>
          <w:tcPr>
            <w:tcW w:w="612" w:type="dxa"/>
            <w:shd w:val="clear" w:color="auto" w:fill="auto"/>
          </w:tcPr>
          <w:p w:rsidR="00E73DF2" w:rsidRPr="00D17135" w:rsidRDefault="00E73DF2" w:rsidP="00D17135">
            <w:pPr>
              <w:pStyle w:val="ac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4" w:type="dxa"/>
            <w:shd w:val="clear" w:color="auto" w:fill="FFFFFF" w:themeFill="background1"/>
          </w:tcPr>
          <w:p w:rsidR="00E73DF2" w:rsidRPr="00D17135" w:rsidRDefault="00E73DF2" w:rsidP="00D171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 xml:space="preserve">Бубукина </w:t>
            </w:r>
          </w:p>
          <w:p w:rsidR="00E73DF2" w:rsidRPr="00D17135" w:rsidRDefault="00E73DF2" w:rsidP="00D171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>Елена Васильевна</w:t>
            </w:r>
          </w:p>
        </w:tc>
        <w:tc>
          <w:tcPr>
            <w:tcW w:w="5297" w:type="dxa"/>
            <w:shd w:val="clear" w:color="auto" w:fill="FFFFFF" w:themeFill="background1"/>
          </w:tcPr>
          <w:p w:rsidR="00E73DF2" w:rsidRPr="00D17135" w:rsidRDefault="00E73DF2" w:rsidP="00D17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 Муниципального бюджетного общеобразовательного учреждения «Ижевская средняя общеобразовательная школа имени</w:t>
            </w:r>
            <w:r w:rsidR="00D171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7135">
              <w:rPr>
                <w:rFonts w:ascii="Times New Roman" w:hAnsi="Times New Roman"/>
                <w:sz w:val="28"/>
                <w:szCs w:val="28"/>
              </w:rPr>
              <w:t xml:space="preserve">К.Э. Циолковского» </w:t>
            </w:r>
            <w:r w:rsidR="00AC70F3" w:rsidRPr="00D17135">
              <w:rPr>
                <w:rFonts w:ascii="Times New Roman" w:hAnsi="Times New Roman"/>
                <w:sz w:val="28"/>
                <w:szCs w:val="28"/>
              </w:rPr>
              <w:t>Спасского муниципального</w:t>
            </w:r>
            <w:r w:rsidR="009C5184" w:rsidRPr="00D17135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  <w:r w:rsidR="00AC70F3" w:rsidRPr="00D17135">
              <w:rPr>
                <w:rFonts w:ascii="Times New Roman" w:hAnsi="Times New Roman"/>
                <w:sz w:val="28"/>
                <w:szCs w:val="28"/>
              </w:rPr>
              <w:t>а</w:t>
            </w:r>
            <w:r w:rsidR="009C5184" w:rsidRPr="00D171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7135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E73DF2" w:rsidRPr="00D17135" w:rsidTr="00D17135">
        <w:tc>
          <w:tcPr>
            <w:tcW w:w="612" w:type="dxa"/>
            <w:shd w:val="clear" w:color="auto" w:fill="auto"/>
          </w:tcPr>
          <w:p w:rsidR="00E73DF2" w:rsidRPr="00D17135" w:rsidRDefault="00E73DF2" w:rsidP="00D17135">
            <w:pPr>
              <w:pStyle w:val="ac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4" w:type="dxa"/>
            <w:shd w:val="clear" w:color="auto" w:fill="FFFFFF" w:themeFill="background1"/>
          </w:tcPr>
          <w:p w:rsidR="00E73DF2" w:rsidRPr="00D17135" w:rsidRDefault="00E73DF2" w:rsidP="00D17135">
            <w:pPr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 xml:space="preserve">Вандышев </w:t>
            </w:r>
          </w:p>
          <w:p w:rsidR="00E73DF2" w:rsidRPr="00D17135" w:rsidRDefault="00E73DF2" w:rsidP="00D17135">
            <w:pPr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>Павел Евгеньевич</w:t>
            </w:r>
          </w:p>
        </w:tc>
        <w:tc>
          <w:tcPr>
            <w:tcW w:w="5297" w:type="dxa"/>
            <w:shd w:val="clear" w:color="auto" w:fill="FFFFFF" w:themeFill="background1"/>
          </w:tcPr>
          <w:p w:rsidR="00E73DF2" w:rsidRPr="00D17135" w:rsidRDefault="00AC70F3" w:rsidP="00D17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>генеральный директор Общества</w:t>
            </w:r>
            <w:r w:rsidR="00E73DF2" w:rsidRPr="00D17135">
              <w:rPr>
                <w:rFonts w:ascii="Times New Roman" w:hAnsi="Times New Roman"/>
                <w:sz w:val="28"/>
                <w:szCs w:val="28"/>
              </w:rPr>
              <w:t xml:space="preserve"> с ограниченной ответственностью «ФОРТ»</w:t>
            </w:r>
            <w:r w:rsidR="009C5184" w:rsidRPr="00D1713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E73DF2" w:rsidRPr="00D17135" w:rsidTr="00D17135">
        <w:tc>
          <w:tcPr>
            <w:tcW w:w="612" w:type="dxa"/>
            <w:shd w:val="clear" w:color="auto" w:fill="auto"/>
          </w:tcPr>
          <w:p w:rsidR="00E73DF2" w:rsidRPr="00D17135" w:rsidRDefault="00E73DF2" w:rsidP="00D17135">
            <w:pPr>
              <w:pStyle w:val="ac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4" w:type="dxa"/>
            <w:shd w:val="clear" w:color="auto" w:fill="FFFFFF" w:themeFill="background1"/>
          </w:tcPr>
          <w:p w:rsidR="00E73DF2" w:rsidRPr="00D17135" w:rsidRDefault="00E73DF2" w:rsidP="00D17135">
            <w:pPr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 xml:space="preserve">Выборнова </w:t>
            </w:r>
          </w:p>
          <w:p w:rsidR="00E73DF2" w:rsidRPr="00D17135" w:rsidRDefault="00E73DF2" w:rsidP="00D17135">
            <w:pPr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>Екатерина Засимовна</w:t>
            </w:r>
          </w:p>
        </w:tc>
        <w:tc>
          <w:tcPr>
            <w:tcW w:w="5297" w:type="dxa"/>
            <w:shd w:val="clear" w:color="auto" w:fill="FFFFFF" w:themeFill="background1"/>
          </w:tcPr>
          <w:p w:rsidR="00E73DF2" w:rsidRPr="00D17135" w:rsidRDefault="00E73DF2" w:rsidP="00D17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>врач-кардиолог кардиологического отделения Государственного бюджетного учреждения Рязанской</w:t>
            </w:r>
            <w:r w:rsidR="00AC70F3" w:rsidRPr="00D17135">
              <w:rPr>
                <w:rFonts w:ascii="Times New Roman" w:hAnsi="Times New Roman"/>
                <w:sz w:val="28"/>
                <w:szCs w:val="28"/>
              </w:rPr>
              <w:t xml:space="preserve"> области «Скопинский</w:t>
            </w:r>
            <w:r w:rsidR="001D403A" w:rsidRPr="00D17135">
              <w:rPr>
                <w:rFonts w:ascii="Times New Roman" w:hAnsi="Times New Roman"/>
                <w:sz w:val="28"/>
                <w:szCs w:val="28"/>
              </w:rPr>
              <w:t xml:space="preserve"> межрайонный медицинский центр</w:t>
            </w:r>
            <w:r w:rsidRPr="00D1713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E73DF2" w:rsidRPr="00D17135" w:rsidTr="00D17135">
        <w:tc>
          <w:tcPr>
            <w:tcW w:w="612" w:type="dxa"/>
            <w:shd w:val="clear" w:color="auto" w:fill="auto"/>
          </w:tcPr>
          <w:p w:rsidR="00E73DF2" w:rsidRPr="00D17135" w:rsidRDefault="00E73DF2" w:rsidP="00D17135">
            <w:pPr>
              <w:pStyle w:val="ac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4" w:type="dxa"/>
            <w:shd w:val="clear" w:color="auto" w:fill="FFFFFF" w:themeFill="background1"/>
          </w:tcPr>
          <w:p w:rsidR="00E73DF2" w:rsidRPr="00D17135" w:rsidRDefault="00E73DF2" w:rsidP="00D17135">
            <w:pPr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 xml:space="preserve">Горяйнова </w:t>
            </w:r>
          </w:p>
          <w:p w:rsidR="00E73DF2" w:rsidRPr="00D17135" w:rsidRDefault="00E73DF2" w:rsidP="00D17135">
            <w:pPr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>Елена Геннадиевна</w:t>
            </w:r>
          </w:p>
        </w:tc>
        <w:tc>
          <w:tcPr>
            <w:tcW w:w="5297" w:type="dxa"/>
            <w:shd w:val="clear" w:color="auto" w:fill="FFFFFF" w:themeFill="background1"/>
          </w:tcPr>
          <w:p w:rsidR="00E73DF2" w:rsidRPr="00D17135" w:rsidRDefault="00E73DF2" w:rsidP="00D17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 xml:space="preserve">преподаватель по классу фортепиано </w:t>
            </w:r>
            <w:r w:rsidR="001D403A" w:rsidRPr="00D17135">
              <w:rPr>
                <w:rFonts w:ascii="Times New Roman" w:hAnsi="Times New Roman"/>
                <w:sz w:val="28"/>
                <w:szCs w:val="28"/>
              </w:rPr>
              <w:t>Муниципального бюджетного</w:t>
            </w:r>
            <w:r w:rsidRPr="00D17135">
              <w:rPr>
                <w:rFonts w:ascii="Times New Roman" w:hAnsi="Times New Roman"/>
                <w:sz w:val="28"/>
                <w:szCs w:val="28"/>
              </w:rPr>
              <w:t xml:space="preserve"> учреждения дополнительного</w:t>
            </w:r>
            <w:r w:rsidR="001D403A" w:rsidRPr="00D17135">
              <w:rPr>
                <w:rFonts w:ascii="Times New Roman" w:hAnsi="Times New Roman"/>
                <w:sz w:val="28"/>
                <w:szCs w:val="28"/>
              </w:rPr>
              <w:t xml:space="preserve"> образования </w:t>
            </w:r>
            <w:r w:rsidRPr="00D17135">
              <w:rPr>
                <w:rFonts w:ascii="Times New Roman" w:hAnsi="Times New Roman"/>
                <w:sz w:val="28"/>
                <w:szCs w:val="28"/>
              </w:rPr>
              <w:t>«Путятинская детская музыкальная школа»</w:t>
            </w:r>
          </w:p>
        </w:tc>
      </w:tr>
      <w:tr w:rsidR="00E73DF2" w:rsidRPr="00D17135" w:rsidTr="00D17135">
        <w:tc>
          <w:tcPr>
            <w:tcW w:w="612" w:type="dxa"/>
            <w:shd w:val="clear" w:color="auto" w:fill="auto"/>
          </w:tcPr>
          <w:p w:rsidR="00E73DF2" w:rsidRPr="00D17135" w:rsidRDefault="00E73DF2" w:rsidP="00D17135">
            <w:pPr>
              <w:pStyle w:val="ac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4" w:type="dxa"/>
            <w:shd w:val="clear" w:color="auto" w:fill="FFFFFF" w:themeFill="background1"/>
          </w:tcPr>
          <w:p w:rsidR="00E73DF2" w:rsidRPr="00D17135" w:rsidRDefault="00E73DF2" w:rsidP="00D17135">
            <w:pPr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 xml:space="preserve">Денисова </w:t>
            </w:r>
          </w:p>
          <w:p w:rsidR="00E73DF2" w:rsidRPr="00D17135" w:rsidRDefault="00E73DF2" w:rsidP="00D17135">
            <w:pPr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>Ирина Константиновна</w:t>
            </w:r>
          </w:p>
        </w:tc>
        <w:tc>
          <w:tcPr>
            <w:tcW w:w="5297" w:type="dxa"/>
            <w:shd w:val="clear" w:color="auto" w:fill="FFFFFF" w:themeFill="background1"/>
          </w:tcPr>
          <w:p w:rsidR="003C7812" w:rsidRPr="00D17135" w:rsidRDefault="00E73DF2" w:rsidP="00D17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 xml:space="preserve">начальник территориального отдела по Железнодорожному району г. Рязани </w:t>
            </w:r>
            <w:r w:rsidR="003C7812" w:rsidRPr="00D17135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 w:rsidRPr="00D17135">
              <w:rPr>
                <w:rFonts w:ascii="Times New Roman" w:hAnsi="Times New Roman"/>
                <w:sz w:val="28"/>
                <w:szCs w:val="28"/>
              </w:rPr>
              <w:t>осударственного бюджетного учреждения Рязанской области «Многофункциональный центр предоставления государственных и муниципальных услуг Рязанской</w:t>
            </w:r>
            <w:r w:rsidR="00BD3A04" w:rsidRPr="00D171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7135">
              <w:rPr>
                <w:rFonts w:ascii="Times New Roman" w:hAnsi="Times New Roman"/>
                <w:sz w:val="28"/>
                <w:szCs w:val="28"/>
              </w:rPr>
              <w:t>области»</w:t>
            </w:r>
          </w:p>
        </w:tc>
      </w:tr>
      <w:tr w:rsidR="00E73DF2" w:rsidRPr="00D17135" w:rsidTr="00D17135">
        <w:tc>
          <w:tcPr>
            <w:tcW w:w="612" w:type="dxa"/>
            <w:shd w:val="clear" w:color="auto" w:fill="auto"/>
          </w:tcPr>
          <w:p w:rsidR="00E73DF2" w:rsidRPr="00D17135" w:rsidRDefault="00E73DF2" w:rsidP="00D17135">
            <w:pPr>
              <w:pStyle w:val="ac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4" w:type="dxa"/>
            <w:shd w:val="clear" w:color="auto" w:fill="FFFFFF" w:themeFill="background1"/>
          </w:tcPr>
          <w:p w:rsidR="00E73DF2" w:rsidRPr="00D17135" w:rsidRDefault="00E73DF2" w:rsidP="00D17135">
            <w:pPr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 xml:space="preserve">Дикова </w:t>
            </w:r>
          </w:p>
          <w:p w:rsidR="00DB747F" w:rsidRPr="00D17135" w:rsidRDefault="00E73DF2" w:rsidP="00D17135">
            <w:pPr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>Галина Ивановна</w:t>
            </w:r>
          </w:p>
        </w:tc>
        <w:tc>
          <w:tcPr>
            <w:tcW w:w="5297" w:type="dxa"/>
            <w:shd w:val="clear" w:color="auto" w:fill="FFFFFF" w:themeFill="background1"/>
          </w:tcPr>
          <w:p w:rsidR="00E73DF2" w:rsidRPr="00D17135" w:rsidRDefault="00E73DF2" w:rsidP="00D17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>индивидуальный предприниматель</w:t>
            </w:r>
            <w:r w:rsidR="00743CC6" w:rsidRPr="00D1713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3C7812" w:rsidRPr="00D17135">
              <w:rPr>
                <w:rFonts w:ascii="Times New Roman" w:hAnsi="Times New Roman"/>
                <w:sz w:val="28"/>
                <w:szCs w:val="28"/>
              </w:rPr>
              <w:t xml:space="preserve">Путятинский </w:t>
            </w:r>
            <w:r w:rsidR="009C5184" w:rsidRPr="00D17135">
              <w:rPr>
                <w:rFonts w:ascii="Times New Roman" w:hAnsi="Times New Roman"/>
                <w:sz w:val="28"/>
                <w:szCs w:val="28"/>
              </w:rPr>
              <w:t>район Рязанской области</w:t>
            </w:r>
          </w:p>
        </w:tc>
      </w:tr>
      <w:tr w:rsidR="00E73DF2" w:rsidRPr="00D17135" w:rsidTr="00D17135">
        <w:tc>
          <w:tcPr>
            <w:tcW w:w="612" w:type="dxa"/>
            <w:shd w:val="clear" w:color="auto" w:fill="auto"/>
          </w:tcPr>
          <w:p w:rsidR="00E73DF2" w:rsidRPr="00D17135" w:rsidRDefault="00E73DF2" w:rsidP="00D17135">
            <w:pPr>
              <w:pStyle w:val="ac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4" w:type="dxa"/>
            <w:shd w:val="clear" w:color="auto" w:fill="FFFFFF" w:themeFill="background1"/>
          </w:tcPr>
          <w:p w:rsidR="00E73DF2" w:rsidRPr="00D17135" w:rsidRDefault="00E73DF2" w:rsidP="00D171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 xml:space="preserve">Дунин </w:t>
            </w:r>
          </w:p>
          <w:p w:rsidR="00E73DF2" w:rsidRPr="00D17135" w:rsidRDefault="00E73DF2" w:rsidP="00D171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>Игорь Михайлович</w:t>
            </w:r>
          </w:p>
        </w:tc>
        <w:tc>
          <w:tcPr>
            <w:tcW w:w="5297" w:type="dxa"/>
            <w:shd w:val="clear" w:color="auto" w:fill="FFFFFF" w:themeFill="background1"/>
          </w:tcPr>
          <w:p w:rsidR="00E73DF2" w:rsidRPr="00D17135" w:rsidRDefault="00E73DF2" w:rsidP="00D17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>плотник Закрытого акционерного общества «Рязанский кирпичный завод»</w:t>
            </w:r>
          </w:p>
        </w:tc>
      </w:tr>
      <w:tr w:rsidR="00E73DF2" w:rsidRPr="00D17135" w:rsidTr="00D17135">
        <w:tc>
          <w:tcPr>
            <w:tcW w:w="612" w:type="dxa"/>
            <w:shd w:val="clear" w:color="auto" w:fill="auto"/>
          </w:tcPr>
          <w:p w:rsidR="00E73DF2" w:rsidRPr="00D17135" w:rsidRDefault="00E73DF2" w:rsidP="00D17135">
            <w:pPr>
              <w:pStyle w:val="ac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4" w:type="dxa"/>
            <w:shd w:val="clear" w:color="auto" w:fill="FFFFFF" w:themeFill="background1"/>
          </w:tcPr>
          <w:p w:rsidR="00E73DF2" w:rsidRPr="00D17135" w:rsidRDefault="00E73DF2" w:rsidP="00D17135">
            <w:pPr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 xml:space="preserve">Евдокимова </w:t>
            </w:r>
          </w:p>
          <w:p w:rsidR="00E73DF2" w:rsidRPr="00D17135" w:rsidRDefault="00E73DF2" w:rsidP="00D17135">
            <w:pPr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>Валерия Юрьевна</w:t>
            </w:r>
          </w:p>
        </w:tc>
        <w:tc>
          <w:tcPr>
            <w:tcW w:w="5297" w:type="dxa"/>
            <w:shd w:val="clear" w:color="auto" w:fill="FFFFFF" w:themeFill="background1"/>
          </w:tcPr>
          <w:p w:rsidR="003C7812" w:rsidRPr="00D17135" w:rsidRDefault="00E73DF2" w:rsidP="00D17135">
            <w:pPr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 xml:space="preserve">заведующий отделом научно-экспозиционной и выставочной деятельности государственного автономного учреждения культуры «Государственный музей-заповедник </w:t>
            </w:r>
          </w:p>
          <w:p w:rsidR="00E73DF2" w:rsidRPr="00D17135" w:rsidRDefault="00E73DF2" w:rsidP="00D17135">
            <w:pPr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>С.А. Есенина»</w:t>
            </w:r>
            <w:r w:rsidR="009C5184" w:rsidRPr="00D1713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E73DF2" w:rsidRPr="00D17135" w:rsidTr="00D17135">
        <w:tc>
          <w:tcPr>
            <w:tcW w:w="612" w:type="dxa"/>
            <w:shd w:val="clear" w:color="auto" w:fill="auto"/>
          </w:tcPr>
          <w:p w:rsidR="00E73DF2" w:rsidRPr="00D17135" w:rsidRDefault="00E73DF2" w:rsidP="00D17135">
            <w:pPr>
              <w:pStyle w:val="ac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4" w:type="dxa"/>
            <w:shd w:val="clear" w:color="auto" w:fill="FFFFFF" w:themeFill="background1"/>
          </w:tcPr>
          <w:p w:rsidR="00E73DF2" w:rsidRPr="00D17135" w:rsidRDefault="00E73DF2" w:rsidP="00D17135">
            <w:pPr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 xml:space="preserve">Екшов </w:t>
            </w:r>
          </w:p>
          <w:p w:rsidR="00E73DF2" w:rsidRPr="00D17135" w:rsidRDefault="00E73DF2" w:rsidP="00D17135">
            <w:pPr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>Андрей Иванович</w:t>
            </w:r>
          </w:p>
        </w:tc>
        <w:tc>
          <w:tcPr>
            <w:tcW w:w="5297" w:type="dxa"/>
            <w:shd w:val="clear" w:color="auto" w:fill="FFFFFF" w:themeFill="background1"/>
          </w:tcPr>
          <w:p w:rsidR="00E73DF2" w:rsidRPr="00D17135" w:rsidRDefault="00E73DF2" w:rsidP="00D17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>тракторист Сельскохозяйственного производственного кооператива</w:t>
            </w:r>
            <w:r w:rsidR="003C7812" w:rsidRPr="00D17135">
              <w:rPr>
                <w:rFonts w:ascii="Times New Roman" w:hAnsi="Times New Roman"/>
                <w:sz w:val="28"/>
                <w:szCs w:val="28"/>
              </w:rPr>
              <w:t xml:space="preserve"> «Колос», Сасовский </w:t>
            </w:r>
            <w:r w:rsidR="009C5184" w:rsidRPr="00D17135">
              <w:rPr>
                <w:rFonts w:ascii="Times New Roman" w:hAnsi="Times New Roman"/>
                <w:sz w:val="28"/>
                <w:szCs w:val="28"/>
              </w:rPr>
              <w:t xml:space="preserve"> район </w:t>
            </w:r>
            <w:r w:rsidRPr="00D17135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E73DF2" w:rsidRPr="00D17135" w:rsidTr="00D17135">
        <w:tc>
          <w:tcPr>
            <w:tcW w:w="612" w:type="dxa"/>
            <w:shd w:val="clear" w:color="auto" w:fill="auto"/>
          </w:tcPr>
          <w:p w:rsidR="00E73DF2" w:rsidRPr="00D17135" w:rsidRDefault="00E73DF2" w:rsidP="00D17135">
            <w:pPr>
              <w:pStyle w:val="ac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4" w:type="dxa"/>
            <w:shd w:val="clear" w:color="auto" w:fill="FFFFFF" w:themeFill="background1"/>
          </w:tcPr>
          <w:p w:rsidR="00E73DF2" w:rsidRPr="00D17135" w:rsidRDefault="00E73DF2" w:rsidP="00D17135">
            <w:pPr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>Журневич</w:t>
            </w:r>
          </w:p>
          <w:p w:rsidR="00E73DF2" w:rsidRPr="00D17135" w:rsidRDefault="00E73DF2" w:rsidP="00D17135">
            <w:pPr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>Светлана Валентиновна</w:t>
            </w:r>
          </w:p>
        </w:tc>
        <w:tc>
          <w:tcPr>
            <w:tcW w:w="5297" w:type="dxa"/>
            <w:shd w:val="clear" w:color="auto" w:fill="FFFFFF" w:themeFill="background1"/>
          </w:tcPr>
          <w:p w:rsidR="00E73DF2" w:rsidRPr="00D17135" w:rsidRDefault="00E73DF2" w:rsidP="00D17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 xml:space="preserve">заведующая инфекционным отделением, врач-инфекционист Государственного бюджетного учреждения Рязанской области «Михайловская </w:t>
            </w:r>
            <w:r w:rsidR="003C7812" w:rsidRPr="00D17135">
              <w:rPr>
                <w:rFonts w:ascii="Times New Roman" w:hAnsi="Times New Roman"/>
                <w:sz w:val="28"/>
                <w:szCs w:val="28"/>
              </w:rPr>
              <w:t xml:space="preserve">межрайонная </w:t>
            </w:r>
            <w:r w:rsidRPr="00D17135">
              <w:rPr>
                <w:rFonts w:ascii="Times New Roman" w:hAnsi="Times New Roman"/>
                <w:sz w:val="28"/>
                <w:szCs w:val="28"/>
              </w:rPr>
              <w:t>больница»</w:t>
            </w:r>
          </w:p>
        </w:tc>
      </w:tr>
      <w:tr w:rsidR="00E73DF2" w:rsidRPr="00D17135" w:rsidTr="00D17135">
        <w:tc>
          <w:tcPr>
            <w:tcW w:w="612" w:type="dxa"/>
            <w:shd w:val="clear" w:color="auto" w:fill="auto"/>
          </w:tcPr>
          <w:p w:rsidR="00E73DF2" w:rsidRPr="00D17135" w:rsidRDefault="00E73DF2" w:rsidP="00D17135">
            <w:pPr>
              <w:pStyle w:val="ac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4" w:type="dxa"/>
            <w:shd w:val="clear" w:color="auto" w:fill="FFFFFF" w:themeFill="background1"/>
          </w:tcPr>
          <w:p w:rsidR="00E73DF2" w:rsidRPr="00D17135" w:rsidRDefault="00E73DF2" w:rsidP="00D17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>Иванова</w:t>
            </w:r>
          </w:p>
          <w:p w:rsidR="00E73DF2" w:rsidRPr="00D17135" w:rsidRDefault="00E73DF2" w:rsidP="00D17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>Елена Васильевна</w:t>
            </w:r>
          </w:p>
        </w:tc>
        <w:tc>
          <w:tcPr>
            <w:tcW w:w="5297" w:type="dxa"/>
            <w:shd w:val="clear" w:color="auto" w:fill="FFFFFF" w:themeFill="background1"/>
          </w:tcPr>
          <w:p w:rsidR="00E73DF2" w:rsidRPr="00D17135" w:rsidRDefault="00E73DF2" w:rsidP="00D17135">
            <w:pPr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>тренер Государственного автономного учреждения Рязанской области «Спортивная школа олимпийского резерва «Лидер»</w:t>
            </w:r>
          </w:p>
        </w:tc>
      </w:tr>
      <w:tr w:rsidR="00E73DF2" w:rsidRPr="00D17135" w:rsidTr="00D17135">
        <w:tc>
          <w:tcPr>
            <w:tcW w:w="612" w:type="dxa"/>
            <w:shd w:val="clear" w:color="auto" w:fill="auto"/>
          </w:tcPr>
          <w:p w:rsidR="00E73DF2" w:rsidRPr="00D17135" w:rsidRDefault="00E73DF2" w:rsidP="00D17135">
            <w:pPr>
              <w:pStyle w:val="ac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4" w:type="dxa"/>
            <w:shd w:val="clear" w:color="auto" w:fill="FFFFFF" w:themeFill="background1"/>
          </w:tcPr>
          <w:p w:rsidR="00E73DF2" w:rsidRPr="00D17135" w:rsidRDefault="00E73DF2" w:rsidP="00D17135">
            <w:pPr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 xml:space="preserve">Карнишева </w:t>
            </w:r>
          </w:p>
          <w:p w:rsidR="00E73DF2" w:rsidRPr="00D17135" w:rsidRDefault="00E73DF2" w:rsidP="00D17135">
            <w:pPr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>Ольга Вячеславовна</w:t>
            </w:r>
          </w:p>
        </w:tc>
        <w:tc>
          <w:tcPr>
            <w:tcW w:w="5297" w:type="dxa"/>
            <w:shd w:val="clear" w:color="auto" w:fill="FFFFFF" w:themeFill="background1"/>
          </w:tcPr>
          <w:p w:rsidR="00E73DF2" w:rsidRPr="00D17135" w:rsidRDefault="00E73DF2" w:rsidP="00D17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>заведующий отделом сохранения и развития нематериального культурного наследия Государственного бюджетного учреждения культуры Рязанской области «Рязанский областной научно-методический центр народного творчества»</w:t>
            </w:r>
          </w:p>
        </w:tc>
      </w:tr>
      <w:tr w:rsidR="00E73DF2" w:rsidRPr="00D17135" w:rsidTr="00D17135">
        <w:tc>
          <w:tcPr>
            <w:tcW w:w="612" w:type="dxa"/>
            <w:shd w:val="clear" w:color="auto" w:fill="auto"/>
          </w:tcPr>
          <w:p w:rsidR="00E73DF2" w:rsidRPr="00D17135" w:rsidRDefault="00E73DF2" w:rsidP="00D17135">
            <w:pPr>
              <w:pStyle w:val="ac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4" w:type="dxa"/>
            <w:shd w:val="clear" w:color="auto" w:fill="FFFFFF" w:themeFill="background1"/>
          </w:tcPr>
          <w:p w:rsidR="00E73DF2" w:rsidRPr="00D17135" w:rsidRDefault="00E73DF2" w:rsidP="00D17135">
            <w:pPr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 xml:space="preserve">Ковылин  </w:t>
            </w:r>
          </w:p>
          <w:p w:rsidR="00E73DF2" w:rsidRPr="00D17135" w:rsidRDefault="00E73DF2" w:rsidP="00D17135">
            <w:pPr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5297" w:type="dxa"/>
            <w:shd w:val="clear" w:color="auto" w:fill="FFFFFF" w:themeFill="background1"/>
          </w:tcPr>
          <w:p w:rsidR="00E73DF2" w:rsidRPr="00D17135" w:rsidRDefault="00E73DF2" w:rsidP="00D17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 xml:space="preserve">оператор машинного доения </w:t>
            </w:r>
          </w:p>
          <w:p w:rsidR="00E73DF2" w:rsidRPr="00D17135" w:rsidRDefault="00E73DF2" w:rsidP="00D17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>Общества с ограниченной ответственностью «Ряжская МТС»</w:t>
            </w:r>
          </w:p>
        </w:tc>
      </w:tr>
      <w:tr w:rsidR="00E73DF2" w:rsidRPr="00D17135" w:rsidTr="00D17135">
        <w:tc>
          <w:tcPr>
            <w:tcW w:w="612" w:type="dxa"/>
            <w:shd w:val="clear" w:color="auto" w:fill="auto"/>
          </w:tcPr>
          <w:p w:rsidR="00E73DF2" w:rsidRPr="00D17135" w:rsidRDefault="00E73DF2" w:rsidP="00D17135">
            <w:pPr>
              <w:pStyle w:val="ac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4" w:type="dxa"/>
            <w:shd w:val="clear" w:color="auto" w:fill="FFFFFF" w:themeFill="background1"/>
          </w:tcPr>
          <w:p w:rsidR="00E73DF2" w:rsidRPr="00D17135" w:rsidRDefault="00E73DF2" w:rsidP="00D17135">
            <w:pPr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 xml:space="preserve">Кожин </w:t>
            </w:r>
          </w:p>
          <w:p w:rsidR="00E73DF2" w:rsidRPr="00D17135" w:rsidRDefault="00E73DF2" w:rsidP="00D17135">
            <w:pPr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>Александр Николаевич</w:t>
            </w:r>
          </w:p>
        </w:tc>
        <w:tc>
          <w:tcPr>
            <w:tcW w:w="5297" w:type="dxa"/>
            <w:shd w:val="clear" w:color="auto" w:fill="FFFFFF" w:themeFill="background1"/>
          </w:tcPr>
          <w:p w:rsidR="009E0C7D" w:rsidRPr="00D17135" w:rsidRDefault="003C7812" w:rsidP="00D17135">
            <w:pPr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>п</w:t>
            </w:r>
            <w:r w:rsidR="00E73DF2" w:rsidRPr="00D17135">
              <w:rPr>
                <w:rFonts w:ascii="Times New Roman" w:hAnsi="Times New Roman"/>
                <w:sz w:val="28"/>
                <w:szCs w:val="28"/>
              </w:rPr>
              <w:t>роизводитель работ О</w:t>
            </w:r>
            <w:r w:rsidR="009E0C7D" w:rsidRPr="00D17135">
              <w:rPr>
                <w:rFonts w:ascii="Times New Roman" w:hAnsi="Times New Roman"/>
                <w:sz w:val="28"/>
                <w:szCs w:val="28"/>
              </w:rPr>
              <w:t>бщества</w:t>
            </w:r>
            <w:r w:rsidR="00E73DF2" w:rsidRPr="00D17135">
              <w:rPr>
                <w:rFonts w:ascii="Times New Roman" w:hAnsi="Times New Roman"/>
                <w:sz w:val="28"/>
                <w:szCs w:val="28"/>
              </w:rPr>
              <w:t xml:space="preserve"> с ограниченной ответственностью «Строительные технологии»</w:t>
            </w:r>
            <w:r w:rsidR="009C5184" w:rsidRPr="00D1713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E73DF2" w:rsidRPr="00D17135" w:rsidTr="00D17135">
        <w:tc>
          <w:tcPr>
            <w:tcW w:w="612" w:type="dxa"/>
            <w:shd w:val="clear" w:color="auto" w:fill="auto"/>
          </w:tcPr>
          <w:p w:rsidR="00E73DF2" w:rsidRPr="00D17135" w:rsidRDefault="00E73DF2" w:rsidP="00D17135">
            <w:pPr>
              <w:pStyle w:val="ac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4" w:type="dxa"/>
            <w:shd w:val="clear" w:color="auto" w:fill="FFFFFF" w:themeFill="background1"/>
          </w:tcPr>
          <w:p w:rsidR="00E73DF2" w:rsidRPr="00D17135" w:rsidRDefault="00E73DF2" w:rsidP="00D17135">
            <w:pPr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 xml:space="preserve">Копылова </w:t>
            </w:r>
          </w:p>
          <w:p w:rsidR="00E73DF2" w:rsidRPr="00D17135" w:rsidRDefault="00E73DF2" w:rsidP="00D17135">
            <w:pPr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>Надежда Николаевна</w:t>
            </w:r>
          </w:p>
        </w:tc>
        <w:tc>
          <w:tcPr>
            <w:tcW w:w="5297" w:type="dxa"/>
            <w:shd w:val="clear" w:color="auto" w:fill="FFFFFF" w:themeFill="background1"/>
          </w:tcPr>
          <w:p w:rsidR="003C7812" w:rsidRPr="00D17135" w:rsidRDefault="00E73DF2" w:rsidP="00D17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 xml:space="preserve">заведующая неврологическим </w:t>
            </w:r>
          </w:p>
          <w:p w:rsidR="00E73DF2" w:rsidRPr="00D17135" w:rsidRDefault="00E73DF2" w:rsidP="00D17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>отделением – врач-невролог Государственного бюджетного учреждения Рязанск</w:t>
            </w:r>
            <w:r w:rsidR="003C7812" w:rsidRPr="00D17135">
              <w:rPr>
                <w:rFonts w:ascii="Times New Roman" w:hAnsi="Times New Roman"/>
                <w:sz w:val="28"/>
                <w:szCs w:val="28"/>
              </w:rPr>
              <w:t xml:space="preserve">ой области </w:t>
            </w:r>
            <w:r w:rsidR="000B3A1E" w:rsidRPr="00D17135">
              <w:rPr>
                <w:rFonts w:ascii="Times New Roman" w:hAnsi="Times New Roman"/>
                <w:sz w:val="28"/>
                <w:szCs w:val="28"/>
              </w:rPr>
              <w:t>«Спасская</w:t>
            </w:r>
            <w:r w:rsidRPr="00D17135">
              <w:rPr>
                <w:rFonts w:ascii="Times New Roman" w:hAnsi="Times New Roman"/>
                <w:sz w:val="28"/>
                <w:szCs w:val="28"/>
              </w:rPr>
              <w:t xml:space="preserve"> районная больница»</w:t>
            </w:r>
          </w:p>
        </w:tc>
      </w:tr>
      <w:tr w:rsidR="00E73DF2" w:rsidRPr="00D17135" w:rsidTr="00D17135">
        <w:tc>
          <w:tcPr>
            <w:tcW w:w="612" w:type="dxa"/>
            <w:shd w:val="clear" w:color="auto" w:fill="auto"/>
          </w:tcPr>
          <w:p w:rsidR="00E73DF2" w:rsidRPr="00D17135" w:rsidRDefault="00E73DF2" w:rsidP="00D17135">
            <w:pPr>
              <w:pStyle w:val="ac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4" w:type="dxa"/>
            <w:shd w:val="clear" w:color="auto" w:fill="FFFFFF" w:themeFill="background1"/>
          </w:tcPr>
          <w:p w:rsidR="00E73DF2" w:rsidRPr="00D17135" w:rsidRDefault="00E73DF2" w:rsidP="00D17135">
            <w:pPr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 xml:space="preserve">Кундюкова </w:t>
            </w:r>
          </w:p>
          <w:p w:rsidR="00E73DF2" w:rsidRPr="00D17135" w:rsidRDefault="00E73DF2" w:rsidP="00D17135">
            <w:pPr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>Валентина Тимофеевна</w:t>
            </w:r>
          </w:p>
        </w:tc>
        <w:tc>
          <w:tcPr>
            <w:tcW w:w="5297" w:type="dxa"/>
            <w:shd w:val="clear" w:color="auto" w:fill="FFFFFF" w:themeFill="background1"/>
          </w:tcPr>
          <w:p w:rsidR="00DB747F" w:rsidRPr="00D17135" w:rsidRDefault="00E73DF2" w:rsidP="00D17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>дояр Общества с ограниченной ответственностью «Путь Ленина»</w:t>
            </w:r>
            <w:r w:rsidR="003C7812" w:rsidRPr="00D17135">
              <w:rPr>
                <w:rFonts w:ascii="Times New Roman" w:hAnsi="Times New Roman"/>
                <w:sz w:val="28"/>
                <w:szCs w:val="28"/>
              </w:rPr>
              <w:t>,</w:t>
            </w:r>
            <w:r w:rsidRPr="00D171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C7812" w:rsidRPr="00D17135">
              <w:rPr>
                <w:rFonts w:ascii="Times New Roman" w:hAnsi="Times New Roman"/>
                <w:sz w:val="28"/>
                <w:szCs w:val="28"/>
              </w:rPr>
              <w:t>Захаровский</w:t>
            </w:r>
            <w:r w:rsidR="009C5184" w:rsidRPr="00D17135">
              <w:rPr>
                <w:rFonts w:ascii="Times New Roman" w:hAnsi="Times New Roman"/>
                <w:sz w:val="28"/>
                <w:szCs w:val="28"/>
              </w:rPr>
              <w:t xml:space="preserve"> район </w:t>
            </w:r>
            <w:r w:rsidRPr="00D17135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E73DF2" w:rsidRPr="00D17135" w:rsidTr="00D17135">
        <w:tc>
          <w:tcPr>
            <w:tcW w:w="612" w:type="dxa"/>
            <w:shd w:val="clear" w:color="auto" w:fill="auto"/>
          </w:tcPr>
          <w:p w:rsidR="00E73DF2" w:rsidRPr="00D17135" w:rsidRDefault="00E73DF2" w:rsidP="00D17135">
            <w:pPr>
              <w:pStyle w:val="ac"/>
              <w:numPr>
                <w:ilvl w:val="0"/>
                <w:numId w:val="8"/>
              </w:numPr>
              <w:spacing w:line="235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4" w:type="dxa"/>
            <w:shd w:val="clear" w:color="auto" w:fill="FFFFFF" w:themeFill="background1"/>
          </w:tcPr>
          <w:p w:rsidR="00E73DF2" w:rsidRPr="00D17135" w:rsidRDefault="00E73DF2" w:rsidP="00D17135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>Линьков</w:t>
            </w:r>
          </w:p>
          <w:p w:rsidR="00E73DF2" w:rsidRPr="00D17135" w:rsidRDefault="00E73DF2" w:rsidP="00D17135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>Роман Алексеевич</w:t>
            </w:r>
          </w:p>
        </w:tc>
        <w:tc>
          <w:tcPr>
            <w:tcW w:w="5297" w:type="dxa"/>
            <w:shd w:val="clear" w:color="auto" w:fill="FFFFFF" w:themeFill="background1"/>
          </w:tcPr>
          <w:p w:rsidR="00E73DF2" w:rsidRPr="00D17135" w:rsidRDefault="00D825E1" w:rsidP="00D17135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 xml:space="preserve">заместитель генерального директора по стратегическому развитию </w:t>
            </w:r>
            <w:r w:rsidR="00E73DF2" w:rsidRPr="00D17135">
              <w:rPr>
                <w:rFonts w:ascii="Times New Roman" w:hAnsi="Times New Roman"/>
                <w:sz w:val="28"/>
                <w:szCs w:val="28"/>
              </w:rPr>
              <w:t>Общества с ограниченной ответственностью «Рязанский завод железобетонных изделий №</w:t>
            </w:r>
            <w:r w:rsidR="00D171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73DF2" w:rsidRPr="00D17135">
              <w:rPr>
                <w:rFonts w:ascii="Times New Roman" w:hAnsi="Times New Roman"/>
                <w:sz w:val="28"/>
                <w:szCs w:val="28"/>
              </w:rPr>
              <w:t>2»</w:t>
            </w:r>
          </w:p>
        </w:tc>
      </w:tr>
      <w:tr w:rsidR="00E73DF2" w:rsidRPr="00D17135" w:rsidTr="00D17135">
        <w:tc>
          <w:tcPr>
            <w:tcW w:w="612" w:type="dxa"/>
            <w:shd w:val="clear" w:color="auto" w:fill="auto"/>
          </w:tcPr>
          <w:p w:rsidR="00E73DF2" w:rsidRPr="00D17135" w:rsidRDefault="00E73DF2" w:rsidP="00D17135">
            <w:pPr>
              <w:pStyle w:val="ac"/>
              <w:numPr>
                <w:ilvl w:val="0"/>
                <w:numId w:val="8"/>
              </w:numPr>
              <w:spacing w:line="235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4" w:type="dxa"/>
            <w:shd w:val="clear" w:color="auto" w:fill="FFFFFF" w:themeFill="background1"/>
          </w:tcPr>
          <w:p w:rsidR="00E73DF2" w:rsidRPr="00D17135" w:rsidRDefault="00E73DF2" w:rsidP="00D17135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 xml:space="preserve">Логунов </w:t>
            </w:r>
          </w:p>
          <w:p w:rsidR="00E73DF2" w:rsidRPr="00D17135" w:rsidRDefault="00E73DF2" w:rsidP="00D17135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>Юрий Николаевич</w:t>
            </w:r>
          </w:p>
        </w:tc>
        <w:tc>
          <w:tcPr>
            <w:tcW w:w="5297" w:type="dxa"/>
            <w:shd w:val="clear" w:color="auto" w:fill="FFFFFF" w:themeFill="background1"/>
          </w:tcPr>
          <w:p w:rsidR="00E73DF2" w:rsidRPr="00D17135" w:rsidRDefault="00E73DF2" w:rsidP="00D17135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>начальник лётно-методического отдела Сасовского имени Героя Советского Союза Тарана Г.А. лётного училища гражданской авиации – филиала федерального государственного бюджетного образовательного учреждения высшего образования «Ульяновский институт гражданской авиации имени Главного маршала авиации Б.П. Бугаева»</w:t>
            </w:r>
          </w:p>
        </w:tc>
      </w:tr>
      <w:tr w:rsidR="00E73DF2" w:rsidRPr="00D17135" w:rsidTr="00D17135">
        <w:tc>
          <w:tcPr>
            <w:tcW w:w="612" w:type="dxa"/>
            <w:shd w:val="clear" w:color="auto" w:fill="auto"/>
          </w:tcPr>
          <w:p w:rsidR="00E73DF2" w:rsidRPr="00D17135" w:rsidRDefault="00E73DF2" w:rsidP="00D17135">
            <w:pPr>
              <w:pStyle w:val="ac"/>
              <w:numPr>
                <w:ilvl w:val="0"/>
                <w:numId w:val="8"/>
              </w:numPr>
              <w:spacing w:line="235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4" w:type="dxa"/>
            <w:shd w:val="clear" w:color="auto" w:fill="FFFFFF" w:themeFill="background1"/>
          </w:tcPr>
          <w:p w:rsidR="00E73DF2" w:rsidRPr="00D17135" w:rsidRDefault="00E73DF2" w:rsidP="00D17135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 xml:space="preserve">Лосилкин </w:t>
            </w:r>
          </w:p>
          <w:p w:rsidR="00E73DF2" w:rsidRPr="00D17135" w:rsidRDefault="00E73DF2" w:rsidP="00D17135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>Валерий Владимирович</w:t>
            </w:r>
          </w:p>
        </w:tc>
        <w:tc>
          <w:tcPr>
            <w:tcW w:w="5297" w:type="dxa"/>
            <w:shd w:val="clear" w:color="auto" w:fill="FFFFFF" w:themeFill="background1"/>
          </w:tcPr>
          <w:p w:rsidR="00E73DF2" w:rsidRPr="00D17135" w:rsidRDefault="00E73DF2" w:rsidP="00D17135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>механизатор Общества с ограниченной ответственностью «АгроСоюзСпасск»</w:t>
            </w:r>
          </w:p>
        </w:tc>
      </w:tr>
      <w:tr w:rsidR="00E73DF2" w:rsidRPr="00D17135" w:rsidTr="00D17135">
        <w:tc>
          <w:tcPr>
            <w:tcW w:w="612" w:type="dxa"/>
            <w:shd w:val="clear" w:color="auto" w:fill="auto"/>
          </w:tcPr>
          <w:p w:rsidR="00E73DF2" w:rsidRPr="00D17135" w:rsidRDefault="00E73DF2" w:rsidP="00D17135">
            <w:pPr>
              <w:pStyle w:val="ac"/>
              <w:numPr>
                <w:ilvl w:val="0"/>
                <w:numId w:val="8"/>
              </w:numPr>
              <w:spacing w:line="235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4" w:type="dxa"/>
            <w:shd w:val="clear" w:color="auto" w:fill="FFFFFF" w:themeFill="background1"/>
          </w:tcPr>
          <w:p w:rsidR="00E73DF2" w:rsidRPr="00D17135" w:rsidRDefault="00E73DF2" w:rsidP="00D17135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>Лучкин</w:t>
            </w:r>
          </w:p>
          <w:p w:rsidR="00E73DF2" w:rsidRPr="00D17135" w:rsidRDefault="00E73DF2" w:rsidP="00D17135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>Александр Васильевич</w:t>
            </w:r>
          </w:p>
        </w:tc>
        <w:tc>
          <w:tcPr>
            <w:tcW w:w="5297" w:type="dxa"/>
            <w:shd w:val="clear" w:color="auto" w:fill="FFFFFF" w:themeFill="background1"/>
          </w:tcPr>
          <w:p w:rsidR="00E73DF2" w:rsidRPr="00D17135" w:rsidRDefault="00E73DF2" w:rsidP="00D17135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>директор Филиала федерального государственного унитарного предприятия «Российская телевизионная и радиовещательная сеть» «Рязанский областной радиотелевизионный передающий центр»</w:t>
            </w:r>
          </w:p>
        </w:tc>
      </w:tr>
      <w:tr w:rsidR="00E73DF2" w:rsidRPr="00D17135" w:rsidTr="00D17135">
        <w:tc>
          <w:tcPr>
            <w:tcW w:w="612" w:type="dxa"/>
            <w:shd w:val="clear" w:color="auto" w:fill="auto"/>
          </w:tcPr>
          <w:p w:rsidR="00E73DF2" w:rsidRPr="00D17135" w:rsidRDefault="00E73DF2" w:rsidP="00D17135">
            <w:pPr>
              <w:pStyle w:val="ac"/>
              <w:numPr>
                <w:ilvl w:val="0"/>
                <w:numId w:val="8"/>
              </w:numPr>
              <w:spacing w:line="235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4" w:type="dxa"/>
            <w:shd w:val="clear" w:color="auto" w:fill="FFFFFF" w:themeFill="background1"/>
          </w:tcPr>
          <w:p w:rsidR="00E73DF2" w:rsidRPr="00D17135" w:rsidRDefault="00E73DF2" w:rsidP="00D17135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 xml:space="preserve">Макаров </w:t>
            </w:r>
          </w:p>
          <w:p w:rsidR="00E73DF2" w:rsidRPr="00D17135" w:rsidRDefault="00E73DF2" w:rsidP="00D17135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>Виталий Витальевич</w:t>
            </w:r>
          </w:p>
        </w:tc>
        <w:tc>
          <w:tcPr>
            <w:tcW w:w="5297" w:type="dxa"/>
            <w:shd w:val="clear" w:color="auto" w:fill="FFFFFF" w:themeFill="background1"/>
          </w:tcPr>
          <w:p w:rsidR="00E73DF2" w:rsidRPr="00D17135" w:rsidRDefault="00E73DF2" w:rsidP="00D17135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 xml:space="preserve">руководитель группы разработчиков </w:t>
            </w:r>
          </w:p>
          <w:p w:rsidR="00E73DF2" w:rsidRPr="00D17135" w:rsidRDefault="00E73DF2" w:rsidP="00D17135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>акционерного общества «Елатомский приборный завод»</w:t>
            </w:r>
          </w:p>
        </w:tc>
      </w:tr>
      <w:tr w:rsidR="00E73DF2" w:rsidRPr="00D17135" w:rsidTr="00D17135">
        <w:tc>
          <w:tcPr>
            <w:tcW w:w="612" w:type="dxa"/>
            <w:shd w:val="clear" w:color="auto" w:fill="auto"/>
          </w:tcPr>
          <w:p w:rsidR="00E73DF2" w:rsidRPr="00D17135" w:rsidRDefault="00E73DF2" w:rsidP="00D17135">
            <w:pPr>
              <w:pStyle w:val="ac"/>
              <w:numPr>
                <w:ilvl w:val="0"/>
                <w:numId w:val="8"/>
              </w:numPr>
              <w:spacing w:line="235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4" w:type="dxa"/>
            <w:shd w:val="clear" w:color="auto" w:fill="FFFFFF" w:themeFill="background1"/>
          </w:tcPr>
          <w:p w:rsidR="00E73DF2" w:rsidRPr="00D17135" w:rsidRDefault="00E73DF2" w:rsidP="00D17135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 xml:space="preserve">Митрошкина </w:t>
            </w:r>
          </w:p>
          <w:p w:rsidR="00E73DF2" w:rsidRPr="00D17135" w:rsidRDefault="00E73DF2" w:rsidP="00D17135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>Валентина Михайловна</w:t>
            </w:r>
          </w:p>
        </w:tc>
        <w:tc>
          <w:tcPr>
            <w:tcW w:w="5297" w:type="dxa"/>
            <w:shd w:val="clear" w:color="auto" w:fill="FFFFFF" w:themeFill="background1"/>
          </w:tcPr>
          <w:p w:rsidR="009E0C7D" w:rsidRPr="00D17135" w:rsidRDefault="00E73DF2" w:rsidP="00D17135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>оператор машинного доения Общества с ограниченной ответственностью «Заря»</w:t>
            </w:r>
            <w:r w:rsidR="003C7812" w:rsidRPr="00D17135">
              <w:rPr>
                <w:rFonts w:ascii="Times New Roman" w:hAnsi="Times New Roman"/>
                <w:sz w:val="28"/>
                <w:szCs w:val="28"/>
              </w:rPr>
              <w:t>, Рязанский район</w:t>
            </w:r>
            <w:r w:rsidRPr="00D17135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</w:tr>
      <w:tr w:rsidR="00E73DF2" w:rsidRPr="00D17135" w:rsidTr="00D17135">
        <w:tc>
          <w:tcPr>
            <w:tcW w:w="612" w:type="dxa"/>
            <w:shd w:val="clear" w:color="auto" w:fill="auto"/>
          </w:tcPr>
          <w:p w:rsidR="00E73DF2" w:rsidRPr="00D17135" w:rsidRDefault="00E73DF2" w:rsidP="00D17135">
            <w:pPr>
              <w:pStyle w:val="ac"/>
              <w:numPr>
                <w:ilvl w:val="0"/>
                <w:numId w:val="8"/>
              </w:numPr>
              <w:spacing w:line="235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4" w:type="dxa"/>
            <w:shd w:val="clear" w:color="auto" w:fill="FFFFFF" w:themeFill="background1"/>
          </w:tcPr>
          <w:p w:rsidR="00E73DF2" w:rsidRPr="00D17135" w:rsidRDefault="00E73DF2" w:rsidP="00D17135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 xml:space="preserve">Мочалов </w:t>
            </w:r>
          </w:p>
          <w:p w:rsidR="00E73DF2" w:rsidRPr="00D17135" w:rsidRDefault="00E73DF2" w:rsidP="00D17135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>Валерий Михайлович</w:t>
            </w:r>
          </w:p>
        </w:tc>
        <w:tc>
          <w:tcPr>
            <w:tcW w:w="5297" w:type="dxa"/>
            <w:shd w:val="clear" w:color="auto" w:fill="FFFFFF" w:themeFill="background1"/>
          </w:tcPr>
          <w:p w:rsidR="00E73DF2" w:rsidRPr="00D17135" w:rsidRDefault="00E73DF2" w:rsidP="006151A8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>механизатор</w:t>
            </w:r>
            <w:r w:rsidR="006151A8">
              <w:rPr>
                <w:rFonts w:ascii="Times New Roman" w:hAnsi="Times New Roman"/>
                <w:sz w:val="28"/>
                <w:szCs w:val="28"/>
              </w:rPr>
              <w:t xml:space="preserve"> обособленного подразделения № 3</w:t>
            </w:r>
            <w:r w:rsidRPr="00D17135">
              <w:rPr>
                <w:rFonts w:ascii="Times New Roman" w:hAnsi="Times New Roman"/>
                <w:sz w:val="28"/>
                <w:szCs w:val="28"/>
              </w:rPr>
              <w:t xml:space="preserve"> Общества с ограниченной</w:t>
            </w:r>
            <w:r w:rsidR="006151A8">
              <w:rPr>
                <w:rFonts w:ascii="Times New Roman" w:hAnsi="Times New Roman"/>
                <w:sz w:val="28"/>
                <w:szCs w:val="28"/>
              </w:rPr>
              <w:t xml:space="preserve"> ответственностью «ОКА МОЛОКО», </w:t>
            </w:r>
            <w:r w:rsidR="009E0C7D" w:rsidRPr="00D17135">
              <w:rPr>
                <w:rFonts w:ascii="Times New Roman" w:hAnsi="Times New Roman"/>
                <w:sz w:val="28"/>
                <w:szCs w:val="28"/>
              </w:rPr>
              <w:t xml:space="preserve">Пителинский район </w:t>
            </w:r>
            <w:r w:rsidRPr="00D17135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E73DF2" w:rsidRPr="00D17135" w:rsidTr="00D17135">
        <w:tc>
          <w:tcPr>
            <w:tcW w:w="612" w:type="dxa"/>
            <w:shd w:val="clear" w:color="auto" w:fill="auto"/>
          </w:tcPr>
          <w:p w:rsidR="00E73DF2" w:rsidRPr="00D17135" w:rsidRDefault="00E73DF2" w:rsidP="00D17135">
            <w:pPr>
              <w:pStyle w:val="ac"/>
              <w:numPr>
                <w:ilvl w:val="0"/>
                <w:numId w:val="8"/>
              </w:numPr>
              <w:spacing w:line="235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4" w:type="dxa"/>
            <w:shd w:val="clear" w:color="auto" w:fill="FFFFFF" w:themeFill="background1"/>
          </w:tcPr>
          <w:p w:rsidR="00E73DF2" w:rsidRPr="00D17135" w:rsidRDefault="00E73DF2" w:rsidP="00D17135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 xml:space="preserve">Наумова </w:t>
            </w:r>
          </w:p>
          <w:p w:rsidR="00E73DF2" w:rsidRPr="00D17135" w:rsidRDefault="00E73DF2" w:rsidP="00D17135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>Татьяна Михайловна</w:t>
            </w:r>
            <w:r w:rsidRPr="00D17135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5297" w:type="dxa"/>
            <w:shd w:val="clear" w:color="auto" w:fill="FFFFFF" w:themeFill="background1"/>
          </w:tcPr>
          <w:p w:rsidR="00E73DF2" w:rsidRPr="00D17135" w:rsidRDefault="00E73DF2" w:rsidP="00D17135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>п</w:t>
            </w:r>
            <w:r w:rsidR="003C7812" w:rsidRPr="00D17135">
              <w:rPr>
                <w:rFonts w:ascii="Times New Roman" w:hAnsi="Times New Roman"/>
                <w:sz w:val="28"/>
                <w:szCs w:val="28"/>
              </w:rPr>
              <w:t>редседатель К</w:t>
            </w:r>
            <w:r w:rsidRPr="00D17135">
              <w:rPr>
                <w:rFonts w:ascii="Times New Roman" w:hAnsi="Times New Roman"/>
                <w:sz w:val="28"/>
                <w:szCs w:val="28"/>
              </w:rPr>
              <w:t>олхоза имени Ленина</w:t>
            </w:r>
            <w:r w:rsidR="003C7812" w:rsidRPr="00D17135">
              <w:rPr>
                <w:rFonts w:ascii="Times New Roman" w:hAnsi="Times New Roman"/>
                <w:sz w:val="28"/>
                <w:szCs w:val="28"/>
              </w:rPr>
              <w:t>,</w:t>
            </w:r>
            <w:r w:rsidRPr="00D171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C7812" w:rsidRPr="00D17135">
              <w:rPr>
                <w:rFonts w:ascii="Times New Roman" w:hAnsi="Times New Roman"/>
                <w:sz w:val="28"/>
                <w:szCs w:val="28"/>
              </w:rPr>
              <w:t xml:space="preserve">Касимовский </w:t>
            </w:r>
            <w:r w:rsidR="006077AE" w:rsidRPr="00D17135">
              <w:rPr>
                <w:rFonts w:ascii="Times New Roman" w:hAnsi="Times New Roman"/>
                <w:sz w:val="28"/>
                <w:szCs w:val="28"/>
              </w:rPr>
              <w:t xml:space="preserve"> район </w:t>
            </w:r>
            <w:r w:rsidR="00BE4953" w:rsidRPr="00D17135">
              <w:rPr>
                <w:rFonts w:ascii="Times New Roman" w:hAnsi="Times New Roman"/>
                <w:sz w:val="28"/>
                <w:szCs w:val="28"/>
              </w:rPr>
              <w:t>Рязанской обла</w:t>
            </w:r>
            <w:r w:rsidR="00243E33">
              <w:rPr>
                <w:rFonts w:ascii="Times New Roman" w:hAnsi="Times New Roman"/>
                <w:sz w:val="28"/>
                <w:szCs w:val="28"/>
              </w:rPr>
              <w:t>сти</w:t>
            </w:r>
          </w:p>
        </w:tc>
      </w:tr>
      <w:tr w:rsidR="00E73DF2" w:rsidRPr="00D17135" w:rsidTr="00D17135">
        <w:tc>
          <w:tcPr>
            <w:tcW w:w="612" w:type="dxa"/>
            <w:shd w:val="clear" w:color="auto" w:fill="auto"/>
          </w:tcPr>
          <w:p w:rsidR="00E73DF2" w:rsidRPr="00D17135" w:rsidRDefault="00E73DF2" w:rsidP="00D17135">
            <w:pPr>
              <w:pStyle w:val="ac"/>
              <w:numPr>
                <w:ilvl w:val="0"/>
                <w:numId w:val="8"/>
              </w:numPr>
              <w:spacing w:line="235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4" w:type="dxa"/>
            <w:shd w:val="clear" w:color="auto" w:fill="FFFFFF" w:themeFill="background1"/>
          </w:tcPr>
          <w:p w:rsidR="00E73DF2" w:rsidRPr="00D17135" w:rsidRDefault="00E73DF2" w:rsidP="00D17135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 xml:space="preserve">Олейников </w:t>
            </w:r>
          </w:p>
          <w:p w:rsidR="00E73DF2" w:rsidRPr="00D17135" w:rsidRDefault="00E73DF2" w:rsidP="00D17135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>Дмитрий Юрьевич</w:t>
            </w:r>
          </w:p>
        </w:tc>
        <w:tc>
          <w:tcPr>
            <w:tcW w:w="5297" w:type="dxa"/>
            <w:shd w:val="clear" w:color="auto" w:fill="FFFFFF" w:themeFill="background1"/>
          </w:tcPr>
          <w:p w:rsidR="00E73DF2" w:rsidRPr="00D17135" w:rsidRDefault="00E73DF2" w:rsidP="00D17135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>заместитель главного конструктора отдела главного конструктора Общества с ограниченной ответственностью «СААЗ Комплект»</w:t>
            </w:r>
            <w:r w:rsidR="009E0C7D" w:rsidRPr="00D1713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E73DF2" w:rsidRPr="00D17135" w:rsidTr="00D17135">
        <w:tc>
          <w:tcPr>
            <w:tcW w:w="612" w:type="dxa"/>
            <w:shd w:val="clear" w:color="auto" w:fill="auto"/>
          </w:tcPr>
          <w:p w:rsidR="00E73DF2" w:rsidRPr="00D17135" w:rsidRDefault="00E73DF2" w:rsidP="00D17135">
            <w:pPr>
              <w:pStyle w:val="ac"/>
              <w:numPr>
                <w:ilvl w:val="0"/>
                <w:numId w:val="8"/>
              </w:numPr>
              <w:spacing w:line="235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4" w:type="dxa"/>
            <w:shd w:val="clear" w:color="auto" w:fill="FFFFFF" w:themeFill="background1"/>
          </w:tcPr>
          <w:p w:rsidR="00E73DF2" w:rsidRPr="00D17135" w:rsidRDefault="00E73DF2" w:rsidP="00D17135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 xml:space="preserve">Петрынина </w:t>
            </w:r>
          </w:p>
          <w:p w:rsidR="00E73DF2" w:rsidRPr="00D17135" w:rsidRDefault="00E73DF2" w:rsidP="00D17135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>Ирина Николаевна</w:t>
            </w:r>
          </w:p>
        </w:tc>
        <w:tc>
          <w:tcPr>
            <w:tcW w:w="5297" w:type="dxa"/>
            <w:shd w:val="clear" w:color="auto" w:fill="FFFFFF" w:themeFill="background1"/>
          </w:tcPr>
          <w:p w:rsidR="00DB747F" w:rsidRPr="00D17135" w:rsidRDefault="00E73DF2" w:rsidP="00D17135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>врач-терапевт участковый Государственного бюджетного учреждения Рязанской области</w:t>
            </w:r>
            <w:r w:rsidR="003C7812" w:rsidRPr="00D17135">
              <w:rPr>
                <w:rFonts w:ascii="Times New Roman" w:hAnsi="Times New Roman"/>
                <w:sz w:val="28"/>
                <w:szCs w:val="28"/>
              </w:rPr>
              <w:t xml:space="preserve"> «Рязанская межрайонная</w:t>
            </w:r>
            <w:r w:rsidRPr="00D17135">
              <w:rPr>
                <w:rFonts w:ascii="Times New Roman" w:hAnsi="Times New Roman"/>
                <w:sz w:val="28"/>
                <w:szCs w:val="28"/>
              </w:rPr>
              <w:t xml:space="preserve"> больница»</w:t>
            </w:r>
          </w:p>
        </w:tc>
      </w:tr>
      <w:tr w:rsidR="00E73DF2" w:rsidRPr="00D17135" w:rsidTr="00D17135">
        <w:tc>
          <w:tcPr>
            <w:tcW w:w="612" w:type="dxa"/>
            <w:shd w:val="clear" w:color="auto" w:fill="auto"/>
          </w:tcPr>
          <w:p w:rsidR="00E73DF2" w:rsidRPr="00D17135" w:rsidRDefault="00E73DF2" w:rsidP="00D17135">
            <w:pPr>
              <w:pStyle w:val="ac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4" w:type="dxa"/>
            <w:shd w:val="clear" w:color="auto" w:fill="FFFFFF" w:themeFill="background1"/>
          </w:tcPr>
          <w:p w:rsidR="00E73DF2" w:rsidRPr="00D17135" w:rsidRDefault="00E73DF2" w:rsidP="00D17135">
            <w:pPr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 xml:space="preserve">Печерский </w:t>
            </w:r>
          </w:p>
          <w:p w:rsidR="00E73DF2" w:rsidRPr="00D17135" w:rsidRDefault="00E73DF2" w:rsidP="00D17135">
            <w:pPr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>Николай Александрович</w:t>
            </w:r>
          </w:p>
        </w:tc>
        <w:tc>
          <w:tcPr>
            <w:tcW w:w="5297" w:type="dxa"/>
            <w:shd w:val="clear" w:color="auto" w:fill="FFFFFF" w:themeFill="background1"/>
          </w:tcPr>
          <w:p w:rsidR="00E73DF2" w:rsidRPr="00D17135" w:rsidRDefault="00D17135" w:rsidP="00D171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1A4B59" w:rsidRPr="00D17135">
              <w:rPr>
                <w:rFonts w:ascii="Times New Roman" w:hAnsi="Times New Roman"/>
                <w:sz w:val="28"/>
                <w:szCs w:val="28"/>
              </w:rPr>
              <w:t>екарь-</w:t>
            </w:r>
            <w:r w:rsidR="00E73DF2" w:rsidRPr="00D17135">
              <w:rPr>
                <w:rFonts w:ascii="Times New Roman" w:hAnsi="Times New Roman"/>
                <w:sz w:val="28"/>
                <w:szCs w:val="28"/>
              </w:rPr>
              <w:t>оператор Муниципального предприятия «Хлебозавод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73DF2" w:rsidRPr="00D17135">
              <w:rPr>
                <w:rFonts w:ascii="Times New Roman" w:hAnsi="Times New Roman"/>
                <w:sz w:val="28"/>
                <w:szCs w:val="28"/>
              </w:rPr>
              <w:t>1 города Рязани»</w:t>
            </w:r>
          </w:p>
        </w:tc>
      </w:tr>
      <w:tr w:rsidR="00E73DF2" w:rsidRPr="00D17135" w:rsidTr="00D17135">
        <w:tc>
          <w:tcPr>
            <w:tcW w:w="612" w:type="dxa"/>
            <w:shd w:val="clear" w:color="auto" w:fill="auto"/>
          </w:tcPr>
          <w:p w:rsidR="00E73DF2" w:rsidRPr="00D17135" w:rsidRDefault="00E73DF2" w:rsidP="00D17135">
            <w:pPr>
              <w:pStyle w:val="ac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4" w:type="dxa"/>
            <w:shd w:val="clear" w:color="auto" w:fill="FFFFFF" w:themeFill="background1"/>
          </w:tcPr>
          <w:p w:rsidR="00E73DF2" w:rsidRPr="00D17135" w:rsidRDefault="00E73DF2" w:rsidP="00D17135">
            <w:pPr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>Пилипенко</w:t>
            </w:r>
          </w:p>
          <w:p w:rsidR="00E73DF2" w:rsidRPr="00D17135" w:rsidRDefault="00E73DF2" w:rsidP="00D17135">
            <w:pPr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>Юлия Николаевна</w:t>
            </w:r>
          </w:p>
        </w:tc>
        <w:tc>
          <w:tcPr>
            <w:tcW w:w="5297" w:type="dxa"/>
            <w:shd w:val="clear" w:color="auto" w:fill="FFFFFF" w:themeFill="background1"/>
          </w:tcPr>
          <w:p w:rsidR="00E73DF2" w:rsidRPr="00D17135" w:rsidRDefault="00E73DF2" w:rsidP="00D17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>заведующий отделением патологии новорожденных и недоношенных детей</w:t>
            </w:r>
            <w:r w:rsidR="003C7812" w:rsidRPr="00D171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7135">
              <w:rPr>
                <w:rFonts w:ascii="Times New Roman" w:hAnsi="Times New Roman"/>
                <w:sz w:val="28"/>
                <w:szCs w:val="28"/>
              </w:rPr>
              <w:t>– врач-неонатолог Государственного бюджетного учреждения Рязанской области «Областная детская клиническая больница имени Н.В. Дмитриевой»</w:t>
            </w:r>
          </w:p>
        </w:tc>
      </w:tr>
      <w:tr w:rsidR="00E73DF2" w:rsidRPr="00D17135" w:rsidTr="00D17135">
        <w:tc>
          <w:tcPr>
            <w:tcW w:w="612" w:type="dxa"/>
            <w:shd w:val="clear" w:color="auto" w:fill="auto"/>
          </w:tcPr>
          <w:p w:rsidR="00E73DF2" w:rsidRPr="00D17135" w:rsidRDefault="00E73DF2" w:rsidP="00D17135">
            <w:pPr>
              <w:pStyle w:val="ac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4" w:type="dxa"/>
            <w:shd w:val="clear" w:color="auto" w:fill="FFFFFF" w:themeFill="background1"/>
          </w:tcPr>
          <w:p w:rsidR="00E73DF2" w:rsidRPr="00D17135" w:rsidRDefault="00E73DF2" w:rsidP="00D17135">
            <w:pPr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 xml:space="preserve">Политова </w:t>
            </w:r>
          </w:p>
          <w:p w:rsidR="00E73DF2" w:rsidRPr="00D17135" w:rsidRDefault="00E73DF2" w:rsidP="00D17135">
            <w:pPr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>Вера Ивановна</w:t>
            </w:r>
          </w:p>
        </w:tc>
        <w:tc>
          <w:tcPr>
            <w:tcW w:w="5297" w:type="dxa"/>
            <w:shd w:val="clear" w:color="auto" w:fill="FFFFFF" w:themeFill="background1"/>
          </w:tcPr>
          <w:p w:rsidR="00E73DF2" w:rsidRPr="00D17135" w:rsidRDefault="00E73DF2" w:rsidP="00D17135">
            <w:pPr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>машинист конвертных машин Открытого акционерного общества «Ряжская печатная фабрика»</w:t>
            </w:r>
          </w:p>
        </w:tc>
      </w:tr>
      <w:tr w:rsidR="00E73DF2" w:rsidRPr="00D17135" w:rsidTr="00D17135">
        <w:tc>
          <w:tcPr>
            <w:tcW w:w="612" w:type="dxa"/>
            <w:shd w:val="clear" w:color="auto" w:fill="auto"/>
          </w:tcPr>
          <w:p w:rsidR="00E73DF2" w:rsidRPr="00D17135" w:rsidRDefault="00E73DF2" w:rsidP="00D17135">
            <w:pPr>
              <w:pStyle w:val="ac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4" w:type="dxa"/>
            <w:shd w:val="clear" w:color="auto" w:fill="FFFFFF" w:themeFill="background1"/>
          </w:tcPr>
          <w:p w:rsidR="003C7812" w:rsidRPr="00D17135" w:rsidRDefault="00E73DF2" w:rsidP="00D17135">
            <w:pPr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 xml:space="preserve">Преснова </w:t>
            </w:r>
          </w:p>
          <w:p w:rsidR="00E73DF2" w:rsidRPr="00D17135" w:rsidRDefault="00E73DF2" w:rsidP="00D17135">
            <w:pPr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>Татьяна Николаевна</w:t>
            </w:r>
          </w:p>
        </w:tc>
        <w:tc>
          <w:tcPr>
            <w:tcW w:w="5297" w:type="dxa"/>
            <w:shd w:val="clear" w:color="auto" w:fill="FFFFFF" w:themeFill="background1"/>
          </w:tcPr>
          <w:p w:rsidR="006077AE" w:rsidRPr="00D17135" w:rsidRDefault="00E73DF2" w:rsidP="00D17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>главный художник Закрытого акционерного общества «Труженица»</w:t>
            </w:r>
            <w:r w:rsidR="009C5184" w:rsidRPr="00D1713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E73DF2" w:rsidRPr="00D17135" w:rsidTr="00D17135">
        <w:tc>
          <w:tcPr>
            <w:tcW w:w="612" w:type="dxa"/>
            <w:shd w:val="clear" w:color="auto" w:fill="auto"/>
          </w:tcPr>
          <w:p w:rsidR="00E73DF2" w:rsidRPr="00D17135" w:rsidRDefault="00E73DF2" w:rsidP="00D17135">
            <w:pPr>
              <w:pStyle w:val="ac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4" w:type="dxa"/>
            <w:shd w:val="clear" w:color="auto" w:fill="FFFFFF" w:themeFill="background1"/>
          </w:tcPr>
          <w:p w:rsidR="00E73DF2" w:rsidRPr="00D17135" w:rsidRDefault="00E73DF2" w:rsidP="00D17135">
            <w:pPr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 xml:space="preserve">Ренин </w:t>
            </w:r>
          </w:p>
          <w:p w:rsidR="00E73DF2" w:rsidRPr="00D17135" w:rsidRDefault="00E73DF2" w:rsidP="00D17135">
            <w:pPr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>Николай Дмитриевич</w:t>
            </w:r>
          </w:p>
        </w:tc>
        <w:tc>
          <w:tcPr>
            <w:tcW w:w="5297" w:type="dxa"/>
            <w:shd w:val="clear" w:color="auto" w:fill="FFFFFF" w:themeFill="background1"/>
          </w:tcPr>
          <w:p w:rsidR="006077AE" w:rsidRPr="00D17135" w:rsidRDefault="00E73DF2" w:rsidP="00D17135">
            <w:pPr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>генеральный директор Общества с ограниченной ответственностью «Кадомский вениз»</w:t>
            </w:r>
          </w:p>
        </w:tc>
      </w:tr>
      <w:tr w:rsidR="00E73DF2" w:rsidRPr="00D17135" w:rsidTr="00D17135">
        <w:tc>
          <w:tcPr>
            <w:tcW w:w="612" w:type="dxa"/>
            <w:shd w:val="clear" w:color="auto" w:fill="auto"/>
          </w:tcPr>
          <w:p w:rsidR="00E73DF2" w:rsidRPr="00D17135" w:rsidRDefault="00E73DF2" w:rsidP="00D17135">
            <w:pPr>
              <w:pStyle w:val="ac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4" w:type="dxa"/>
            <w:shd w:val="clear" w:color="auto" w:fill="FFFFFF" w:themeFill="background1"/>
          </w:tcPr>
          <w:p w:rsidR="00E73DF2" w:rsidRPr="00D17135" w:rsidRDefault="00E73DF2" w:rsidP="00D17135">
            <w:pPr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 xml:space="preserve">Рощин </w:t>
            </w:r>
          </w:p>
          <w:p w:rsidR="00E73DF2" w:rsidRPr="00D17135" w:rsidRDefault="00E73DF2" w:rsidP="00D17135">
            <w:pPr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>Алексей Александрович</w:t>
            </w:r>
          </w:p>
        </w:tc>
        <w:tc>
          <w:tcPr>
            <w:tcW w:w="5297" w:type="dxa"/>
            <w:shd w:val="clear" w:color="auto" w:fill="FFFFFF" w:themeFill="background1"/>
          </w:tcPr>
          <w:p w:rsidR="00E73DF2" w:rsidRPr="00D17135" w:rsidRDefault="00E73DF2" w:rsidP="00D17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>генеральный директор Публичного акционерного общества завод «Красное знамя»</w:t>
            </w:r>
            <w:r w:rsidR="009C5184" w:rsidRPr="00D1713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E73DF2" w:rsidRPr="00D17135" w:rsidTr="00D17135">
        <w:tc>
          <w:tcPr>
            <w:tcW w:w="612" w:type="dxa"/>
            <w:shd w:val="clear" w:color="auto" w:fill="auto"/>
          </w:tcPr>
          <w:p w:rsidR="00E73DF2" w:rsidRPr="00D17135" w:rsidRDefault="00E73DF2" w:rsidP="00D17135">
            <w:pPr>
              <w:pStyle w:val="ac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4" w:type="dxa"/>
            <w:shd w:val="clear" w:color="auto" w:fill="FFFFFF" w:themeFill="background1"/>
          </w:tcPr>
          <w:p w:rsidR="00E73DF2" w:rsidRPr="00D17135" w:rsidRDefault="00E73DF2" w:rsidP="00D17135">
            <w:pPr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 xml:space="preserve">Сверчкова </w:t>
            </w:r>
          </w:p>
          <w:p w:rsidR="00E73DF2" w:rsidRPr="00D17135" w:rsidRDefault="00E73DF2" w:rsidP="00D17135">
            <w:pPr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>Екатерина Валерьевна</w:t>
            </w:r>
          </w:p>
        </w:tc>
        <w:tc>
          <w:tcPr>
            <w:tcW w:w="5297" w:type="dxa"/>
            <w:shd w:val="clear" w:color="auto" w:fill="FFFFFF" w:themeFill="background1"/>
          </w:tcPr>
          <w:p w:rsidR="00E73DF2" w:rsidRPr="00D17135" w:rsidRDefault="00E73DF2" w:rsidP="00D17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>оператор машинного доения Общества с ограниченной ответственностью «Надежда»</w:t>
            </w:r>
            <w:r w:rsidR="003C7812" w:rsidRPr="00D1713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9E0C7D" w:rsidRPr="00D17135">
              <w:rPr>
                <w:rFonts w:ascii="Times New Roman" w:hAnsi="Times New Roman"/>
                <w:sz w:val="28"/>
                <w:szCs w:val="28"/>
              </w:rPr>
              <w:t xml:space="preserve">Александро-Невский район </w:t>
            </w:r>
            <w:r w:rsidRPr="00D17135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E73DF2" w:rsidRPr="00D17135" w:rsidTr="00D17135">
        <w:tc>
          <w:tcPr>
            <w:tcW w:w="612" w:type="dxa"/>
            <w:shd w:val="clear" w:color="auto" w:fill="auto"/>
          </w:tcPr>
          <w:p w:rsidR="00E73DF2" w:rsidRPr="00D17135" w:rsidRDefault="00E73DF2" w:rsidP="00D17135">
            <w:pPr>
              <w:pStyle w:val="ac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4" w:type="dxa"/>
            <w:shd w:val="clear" w:color="auto" w:fill="FFFFFF" w:themeFill="background1"/>
          </w:tcPr>
          <w:p w:rsidR="00E73DF2" w:rsidRPr="00D17135" w:rsidRDefault="00E73DF2" w:rsidP="00D17135">
            <w:pPr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 xml:space="preserve">Седов </w:t>
            </w:r>
          </w:p>
          <w:p w:rsidR="00E73DF2" w:rsidRPr="00D17135" w:rsidRDefault="00E73DF2" w:rsidP="00D17135">
            <w:pPr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>Александр Николаевич</w:t>
            </w:r>
          </w:p>
        </w:tc>
        <w:tc>
          <w:tcPr>
            <w:tcW w:w="5297" w:type="dxa"/>
            <w:shd w:val="clear" w:color="auto" w:fill="FFFFFF" w:themeFill="background1"/>
          </w:tcPr>
          <w:p w:rsidR="00E73DF2" w:rsidRPr="00D17135" w:rsidRDefault="003C7812" w:rsidP="00D17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>директор Г</w:t>
            </w:r>
            <w:r w:rsidR="00E73DF2" w:rsidRPr="00D17135">
              <w:rPr>
                <w:rFonts w:ascii="Times New Roman" w:hAnsi="Times New Roman"/>
                <w:sz w:val="28"/>
                <w:szCs w:val="28"/>
              </w:rPr>
              <w:t>осударственного бюджетного стационарного учреждения Рязанской области «Елатомский психоневрологический интернат»</w:t>
            </w:r>
            <w:r w:rsidR="009E0C7D" w:rsidRPr="00D1713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E73DF2" w:rsidRPr="00D17135" w:rsidTr="00D17135">
        <w:tc>
          <w:tcPr>
            <w:tcW w:w="612" w:type="dxa"/>
            <w:shd w:val="clear" w:color="auto" w:fill="auto"/>
          </w:tcPr>
          <w:p w:rsidR="00E73DF2" w:rsidRPr="00D17135" w:rsidRDefault="00E73DF2" w:rsidP="00D17135">
            <w:pPr>
              <w:pStyle w:val="ac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4" w:type="dxa"/>
            <w:shd w:val="clear" w:color="auto" w:fill="FFFFFF" w:themeFill="background1"/>
          </w:tcPr>
          <w:p w:rsidR="00E73DF2" w:rsidRPr="00D17135" w:rsidRDefault="00E73DF2" w:rsidP="00D17135">
            <w:pPr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 xml:space="preserve">Сергеев </w:t>
            </w:r>
          </w:p>
          <w:p w:rsidR="00E73DF2" w:rsidRPr="00D17135" w:rsidRDefault="003C7812" w:rsidP="00D17135">
            <w:pPr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 xml:space="preserve">Александр </w:t>
            </w:r>
            <w:r w:rsidR="00E73DF2" w:rsidRPr="00D17135">
              <w:rPr>
                <w:rFonts w:ascii="Times New Roman" w:hAnsi="Times New Roman"/>
                <w:sz w:val="28"/>
                <w:szCs w:val="28"/>
              </w:rPr>
              <w:t>Константинович</w:t>
            </w:r>
          </w:p>
        </w:tc>
        <w:tc>
          <w:tcPr>
            <w:tcW w:w="5297" w:type="dxa"/>
            <w:shd w:val="clear" w:color="auto" w:fill="FFFFFF" w:themeFill="background1"/>
          </w:tcPr>
          <w:p w:rsidR="00E73DF2" w:rsidRPr="00D17135" w:rsidRDefault="00E73DF2" w:rsidP="00D17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>начальник Филиала государственного казенного учреждения Рязанской области «Рязанская областная противопожарно-спасательная служба» пожарно-спасательной части № 26 государственной противопожарной службы по охране г. Спас-Клепики</w:t>
            </w:r>
          </w:p>
        </w:tc>
      </w:tr>
      <w:tr w:rsidR="00E73DF2" w:rsidRPr="00D17135" w:rsidTr="00D17135">
        <w:tc>
          <w:tcPr>
            <w:tcW w:w="612" w:type="dxa"/>
            <w:shd w:val="clear" w:color="auto" w:fill="auto"/>
          </w:tcPr>
          <w:p w:rsidR="00E73DF2" w:rsidRPr="00D17135" w:rsidRDefault="00E73DF2" w:rsidP="00D17135">
            <w:pPr>
              <w:pStyle w:val="ac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4" w:type="dxa"/>
            <w:shd w:val="clear" w:color="auto" w:fill="FFFFFF" w:themeFill="background1"/>
          </w:tcPr>
          <w:p w:rsidR="00E73DF2" w:rsidRPr="00D17135" w:rsidRDefault="00E73DF2" w:rsidP="00D17135">
            <w:pPr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 xml:space="preserve">Скуратов </w:t>
            </w:r>
          </w:p>
          <w:p w:rsidR="00E73DF2" w:rsidRPr="00D17135" w:rsidRDefault="00E73DF2" w:rsidP="00D17135">
            <w:pPr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>Алексей Александрович</w:t>
            </w:r>
          </w:p>
        </w:tc>
        <w:tc>
          <w:tcPr>
            <w:tcW w:w="5297" w:type="dxa"/>
            <w:shd w:val="clear" w:color="auto" w:fill="FFFFFF" w:themeFill="background1"/>
          </w:tcPr>
          <w:p w:rsidR="00E73DF2" w:rsidRPr="00D17135" w:rsidRDefault="0095334D" w:rsidP="00D17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>индивидуального предприниматель, Сараевский</w:t>
            </w:r>
            <w:r w:rsidR="009C5184" w:rsidRPr="00D17135">
              <w:rPr>
                <w:rFonts w:ascii="Times New Roman" w:hAnsi="Times New Roman"/>
                <w:sz w:val="28"/>
                <w:szCs w:val="28"/>
              </w:rPr>
              <w:t xml:space="preserve"> район Рязанской области</w:t>
            </w:r>
          </w:p>
        </w:tc>
      </w:tr>
      <w:tr w:rsidR="00E73DF2" w:rsidRPr="00D17135" w:rsidTr="00D17135">
        <w:tc>
          <w:tcPr>
            <w:tcW w:w="612" w:type="dxa"/>
            <w:shd w:val="clear" w:color="auto" w:fill="auto"/>
          </w:tcPr>
          <w:p w:rsidR="00E73DF2" w:rsidRPr="00D17135" w:rsidRDefault="00E73DF2" w:rsidP="00D17135">
            <w:pPr>
              <w:pStyle w:val="ac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4" w:type="dxa"/>
            <w:shd w:val="clear" w:color="auto" w:fill="FFFFFF" w:themeFill="background1"/>
          </w:tcPr>
          <w:p w:rsidR="00E73DF2" w:rsidRPr="00D17135" w:rsidRDefault="00E73DF2" w:rsidP="00D17135">
            <w:pPr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 xml:space="preserve">Смирнов </w:t>
            </w:r>
          </w:p>
          <w:p w:rsidR="00E73DF2" w:rsidRPr="00D17135" w:rsidRDefault="00E73DF2" w:rsidP="00D17135">
            <w:pPr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>Юрий Леонидович</w:t>
            </w:r>
          </w:p>
        </w:tc>
        <w:tc>
          <w:tcPr>
            <w:tcW w:w="5297" w:type="dxa"/>
            <w:shd w:val="clear" w:color="auto" w:fill="FFFFFF" w:themeFill="background1"/>
          </w:tcPr>
          <w:p w:rsidR="00E73DF2" w:rsidRPr="00D17135" w:rsidRDefault="00E73DF2" w:rsidP="00D17135">
            <w:pPr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>генеральный директор Акционерного общества «Рязанский Радиозавод»</w:t>
            </w:r>
          </w:p>
        </w:tc>
      </w:tr>
      <w:tr w:rsidR="00E73DF2" w:rsidRPr="00D17135" w:rsidTr="00D17135">
        <w:tc>
          <w:tcPr>
            <w:tcW w:w="612" w:type="dxa"/>
            <w:shd w:val="clear" w:color="auto" w:fill="auto"/>
          </w:tcPr>
          <w:p w:rsidR="00E73DF2" w:rsidRPr="00D17135" w:rsidRDefault="00E73DF2" w:rsidP="00D17135">
            <w:pPr>
              <w:pStyle w:val="ac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4" w:type="dxa"/>
            <w:shd w:val="clear" w:color="auto" w:fill="FFFFFF" w:themeFill="background1"/>
          </w:tcPr>
          <w:p w:rsidR="00E73DF2" w:rsidRPr="00D17135" w:rsidRDefault="00E73DF2" w:rsidP="00D17135">
            <w:pPr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>Сорочкин</w:t>
            </w:r>
          </w:p>
          <w:p w:rsidR="00E73DF2" w:rsidRPr="00D17135" w:rsidRDefault="00E73DF2" w:rsidP="00D17135">
            <w:pPr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>Николай Владимирович</w:t>
            </w:r>
          </w:p>
        </w:tc>
        <w:tc>
          <w:tcPr>
            <w:tcW w:w="5297" w:type="dxa"/>
            <w:shd w:val="clear" w:color="auto" w:fill="FFFFFF" w:themeFill="background1"/>
          </w:tcPr>
          <w:p w:rsidR="00E73DF2" w:rsidRPr="00D17135" w:rsidRDefault="00E73DF2" w:rsidP="00D17135">
            <w:pPr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>электромонтер по ремонту аппаратуры релейной защиты и автоматики</w:t>
            </w:r>
            <w:r w:rsidR="00D171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E5047" w:rsidRPr="00D17135">
              <w:rPr>
                <w:rFonts w:ascii="Times New Roman" w:hAnsi="Times New Roman"/>
                <w:sz w:val="28"/>
                <w:szCs w:val="28"/>
              </w:rPr>
              <w:t xml:space="preserve">5 </w:t>
            </w:r>
            <w:r w:rsidRPr="00D17135">
              <w:rPr>
                <w:rFonts w:ascii="Times New Roman" w:hAnsi="Times New Roman"/>
                <w:sz w:val="28"/>
                <w:szCs w:val="28"/>
              </w:rPr>
              <w:t xml:space="preserve">разряда группы релейной защиты и автоматики электротехнической лаборатории </w:t>
            </w:r>
            <w:r w:rsidRPr="00D17135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Муниципального унитарного предприятия «Рязанские городские распределительные электрические сети»</w:t>
            </w:r>
          </w:p>
        </w:tc>
      </w:tr>
      <w:tr w:rsidR="00E73DF2" w:rsidRPr="00D17135" w:rsidTr="00D17135">
        <w:tc>
          <w:tcPr>
            <w:tcW w:w="612" w:type="dxa"/>
            <w:shd w:val="clear" w:color="auto" w:fill="auto"/>
          </w:tcPr>
          <w:p w:rsidR="00E73DF2" w:rsidRPr="00D17135" w:rsidRDefault="00E73DF2" w:rsidP="00D17135">
            <w:pPr>
              <w:pStyle w:val="ac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4" w:type="dxa"/>
            <w:shd w:val="clear" w:color="auto" w:fill="FFFFFF" w:themeFill="background1"/>
          </w:tcPr>
          <w:p w:rsidR="00E73DF2" w:rsidRPr="00D17135" w:rsidRDefault="00E73DF2" w:rsidP="00D17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 xml:space="preserve">Степанников </w:t>
            </w:r>
          </w:p>
          <w:p w:rsidR="00E73DF2" w:rsidRPr="00D17135" w:rsidRDefault="00E73DF2" w:rsidP="00D17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>Сергей Владимирович</w:t>
            </w:r>
          </w:p>
        </w:tc>
        <w:tc>
          <w:tcPr>
            <w:tcW w:w="5297" w:type="dxa"/>
            <w:shd w:val="clear" w:color="auto" w:fill="FFFFFF" w:themeFill="background1"/>
          </w:tcPr>
          <w:p w:rsidR="00E73DF2" w:rsidRPr="00D17135" w:rsidRDefault="00E73DF2" w:rsidP="00D17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 xml:space="preserve">машинист укладчик асфальтобетона </w:t>
            </w:r>
          </w:p>
          <w:p w:rsidR="006077AE" w:rsidRPr="00D17135" w:rsidRDefault="00E73DF2" w:rsidP="00D17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>6 разряда Рязанского дорожного ремонтно-строительного управления филиала Акционерного общества «Рязаньавтодор»</w:t>
            </w:r>
          </w:p>
        </w:tc>
      </w:tr>
      <w:tr w:rsidR="00E73DF2" w:rsidRPr="00D17135" w:rsidTr="00D17135">
        <w:tc>
          <w:tcPr>
            <w:tcW w:w="612" w:type="dxa"/>
            <w:shd w:val="clear" w:color="auto" w:fill="auto"/>
          </w:tcPr>
          <w:p w:rsidR="00E73DF2" w:rsidRPr="00D17135" w:rsidRDefault="00E73DF2" w:rsidP="00D17135">
            <w:pPr>
              <w:pStyle w:val="ac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4" w:type="dxa"/>
            <w:shd w:val="clear" w:color="auto" w:fill="FFFFFF" w:themeFill="background1"/>
          </w:tcPr>
          <w:p w:rsidR="00E73DF2" w:rsidRPr="00D17135" w:rsidRDefault="00E73DF2" w:rsidP="00D17135">
            <w:pPr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 xml:space="preserve">Сумцов </w:t>
            </w:r>
          </w:p>
          <w:p w:rsidR="00E73DF2" w:rsidRPr="00D17135" w:rsidRDefault="00E73DF2" w:rsidP="00D17135">
            <w:pPr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>Алексей Иванович</w:t>
            </w:r>
          </w:p>
          <w:p w:rsidR="00E73DF2" w:rsidRPr="00D17135" w:rsidRDefault="00E73DF2" w:rsidP="00D1713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97" w:type="dxa"/>
            <w:shd w:val="clear" w:color="auto" w:fill="FFFFFF" w:themeFill="background1"/>
          </w:tcPr>
          <w:p w:rsidR="00E73DF2" w:rsidRPr="00D17135" w:rsidRDefault="00E73DF2" w:rsidP="00D17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>механизатор индивидуального предпринимателя</w:t>
            </w:r>
            <w:r w:rsidR="00D17135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BE5047" w:rsidRPr="00D17135">
              <w:rPr>
                <w:rFonts w:ascii="Times New Roman" w:hAnsi="Times New Roman"/>
                <w:sz w:val="28"/>
                <w:szCs w:val="28"/>
              </w:rPr>
              <w:t>Г</w:t>
            </w:r>
            <w:r w:rsidRPr="00D17135">
              <w:rPr>
                <w:rFonts w:ascii="Times New Roman" w:hAnsi="Times New Roman"/>
                <w:sz w:val="28"/>
                <w:szCs w:val="28"/>
              </w:rPr>
              <w:t xml:space="preserve">лавы крестьянского (фермерского) хозяйства Гусева </w:t>
            </w:r>
            <w:r w:rsidR="00BE5047" w:rsidRPr="00D17135">
              <w:rPr>
                <w:rFonts w:ascii="Times New Roman" w:hAnsi="Times New Roman"/>
                <w:sz w:val="28"/>
                <w:szCs w:val="28"/>
              </w:rPr>
              <w:t xml:space="preserve">Евгения Александровича, Сапожковский </w:t>
            </w:r>
            <w:r w:rsidR="009C5184" w:rsidRPr="00D17135">
              <w:rPr>
                <w:rFonts w:ascii="Times New Roman" w:hAnsi="Times New Roman"/>
                <w:sz w:val="28"/>
                <w:szCs w:val="28"/>
              </w:rPr>
              <w:t xml:space="preserve">район </w:t>
            </w:r>
            <w:r w:rsidRPr="00D17135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E73DF2" w:rsidRPr="00D17135" w:rsidTr="00D17135">
        <w:tc>
          <w:tcPr>
            <w:tcW w:w="612" w:type="dxa"/>
            <w:shd w:val="clear" w:color="auto" w:fill="auto"/>
          </w:tcPr>
          <w:p w:rsidR="00E73DF2" w:rsidRPr="00D17135" w:rsidRDefault="00E73DF2" w:rsidP="00D17135">
            <w:pPr>
              <w:pStyle w:val="ac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4" w:type="dxa"/>
            <w:shd w:val="clear" w:color="auto" w:fill="FFFFFF" w:themeFill="background1"/>
          </w:tcPr>
          <w:p w:rsidR="00E73DF2" w:rsidRPr="00D17135" w:rsidRDefault="00E73DF2" w:rsidP="00D17135">
            <w:pPr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 xml:space="preserve">Тамбовцева </w:t>
            </w:r>
          </w:p>
          <w:p w:rsidR="00E73DF2" w:rsidRPr="00D17135" w:rsidRDefault="00E73DF2" w:rsidP="00D17135">
            <w:pPr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>Татьяна Алексеевна</w:t>
            </w:r>
          </w:p>
        </w:tc>
        <w:tc>
          <w:tcPr>
            <w:tcW w:w="5297" w:type="dxa"/>
            <w:shd w:val="clear" w:color="auto" w:fill="FFFFFF" w:themeFill="background1"/>
          </w:tcPr>
          <w:p w:rsidR="00E73DF2" w:rsidRPr="00D17135" w:rsidRDefault="00E73DF2" w:rsidP="00D17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>оператор машинного доения</w:t>
            </w:r>
            <w:r w:rsidR="006151A8">
              <w:rPr>
                <w:rFonts w:ascii="Times New Roman" w:hAnsi="Times New Roman"/>
                <w:sz w:val="28"/>
                <w:szCs w:val="28"/>
              </w:rPr>
              <w:t xml:space="preserve"> обособленного подразделения № 3</w:t>
            </w:r>
            <w:r w:rsidRPr="00D17135">
              <w:rPr>
                <w:rFonts w:ascii="Times New Roman" w:hAnsi="Times New Roman"/>
                <w:sz w:val="28"/>
                <w:szCs w:val="28"/>
              </w:rPr>
              <w:t xml:space="preserve"> Общества с ограниченной о</w:t>
            </w:r>
            <w:r w:rsidR="00BE5047" w:rsidRPr="00D17135">
              <w:rPr>
                <w:rFonts w:ascii="Times New Roman" w:hAnsi="Times New Roman"/>
                <w:sz w:val="28"/>
                <w:szCs w:val="28"/>
              </w:rPr>
              <w:t>тветственностью «ОКА МОЛОКО», Пителински</w:t>
            </w:r>
            <w:r w:rsidR="006151A8">
              <w:rPr>
                <w:rFonts w:ascii="Times New Roman" w:hAnsi="Times New Roman"/>
                <w:sz w:val="28"/>
                <w:szCs w:val="28"/>
              </w:rPr>
              <w:t>й</w:t>
            </w:r>
            <w:r w:rsidR="009C5184" w:rsidRPr="00D17135">
              <w:rPr>
                <w:rFonts w:ascii="Times New Roman" w:hAnsi="Times New Roman"/>
                <w:sz w:val="28"/>
                <w:szCs w:val="28"/>
              </w:rPr>
              <w:t xml:space="preserve"> район Рязанской области</w:t>
            </w:r>
          </w:p>
        </w:tc>
      </w:tr>
      <w:tr w:rsidR="00E73DF2" w:rsidRPr="00D17135" w:rsidTr="00D17135">
        <w:tc>
          <w:tcPr>
            <w:tcW w:w="612" w:type="dxa"/>
            <w:shd w:val="clear" w:color="auto" w:fill="auto"/>
          </w:tcPr>
          <w:p w:rsidR="00E73DF2" w:rsidRPr="00D17135" w:rsidRDefault="00E73DF2" w:rsidP="00D17135">
            <w:pPr>
              <w:pStyle w:val="ac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4" w:type="dxa"/>
            <w:shd w:val="clear" w:color="auto" w:fill="FFFFFF" w:themeFill="background1"/>
          </w:tcPr>
          <w:p w:rsidR="00E73DF2" w:rsidRPr="00D17135" w:rsidRDefault="00E73DF2" w:rsidP="00D17135">
            <w:pPr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 xml:space="preserve">Устинов </w:t>
            </w:r>
          </w:p>
          <w:p w:rsidR="00E73DF2" w:rsidRPr="00D17135" w:rsidRDefault="00E73DF2" w:rsidP="00D17135">
            <w:pPr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>Василий Александрович</w:t>
            </w:r>
          </w:p>
        </w:tc>
        <w:tc>
          <w:tcPr>
            <w:tcW w:w="5297" w:type="dxa"/>
            <w:shd w:val="clear" w:color="auto" w:fill="FFFFFF" w:themeFill="background1"/>
          </w:tcPr>
          <w:p w:rsidR="00E73DF2" w:rsidRPr="00D17135" w:rsidRDefault="00E73DF2" w:rsidP="00D17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>главный агроном Открытого акционерного общества «АГРАРИЙ-РАНОВА</w:t>
            </w:r>
            <w:r w:rsidR="00743CC6" w:rsidRPr="00D17135">
              <w:rPr>
                <w:rFonts w:ascii="Times New Roman" w:hAnsi="Times New Roman"/>
                <w:sz w:val="28"/>
                <w:szCs w:val="28"/>
              </w:rPr>
              <w:t>»</w:t>
            </w:r>
            <w:r w:rsidR="00BE5047" w:rsidRPr="00D17135">
              <w:rPr>
                <w:rFonts w:ascii="Times New Roman" w:hAnsi="Times New Roman"/>
                <w:sz w:val="28"/>
                <w:szCs w:val="28"/>
              </w:rPr>
              <w:t>, Милославский</w:t>
            </w:r>
            <w:r w:rsidR="009C5184" w:rsidRPr="00D17135">
              <w:rPr>
                <w:rFonts w:ascii="Times New Roman" w:hAnsi="Times New Roman"/>
                <w:sz w:val="28"/>
                <w:szCs w:val="28"/>
              </w:rPr>
              <w:t xml:space="preserve"> район Рязанской области</w:t>
            </w:r>
          </w:p>
        </w:tc>
      </w:tr>
      <w:tr w:rsidR="00E73DF2" w:rsidRPr="00D17135" w:rsidTr="00D17135">
        <w:tc>
          <w:tcPr>
            <w:tcW w:w="612" w:type="dxa"/>
            <w:shd w:val="clear" w:color="auto" w:fill="auto"/>
          </w:tcPr>
          <w:p w:rsidR="00E73DF2" w:rsidRPr="00D17135" w:rsidRDefault="00E73DF2" w:rsidP="00D17135">
            <w:pPr>
              <w:pStyle w:val="ac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4" w:type="dxa"/>
            <w:shd w:val="clear" w:color="auto" w:fill="FFFFFF" w:themeFill="background1"/>
          </w:tcPr>
          <w:p w:rsidR="00E73DF2" w:rsidRPr="00D17135" w:rsidRDefault="00E73DF2" w:rsidP="00D17135">
            <w:pPr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 xml:space="preserve">Филатов </w:t>
            </w:r>
          </w:p>
          <w:p w:rsidR="00E73DF2" w:rsidRPr="00D17135" w:rsidRDefault="00E73DF2" w:rsidP="00D17135">
            <w:pPr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>Игорь Алексеевич</w:t>
            </w:r>
          </w:p>
        </w:tc>
        <w:tc>
          <w:tcPr>
            <w:tcW w:w="5297" w:type="dxa"/>
            <w:shd w:val="clear" w:color="auto" w:fill="FFFFFF" w:themeFill="background1"/>
          </w:tcPr>
          <w:p w:rsidR="00E73DF2" w:rsidRPr="00D17135" w:rsidRDefault="00E73DF2" w:rsidP="00D17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>директор Областного государственного бюджетного профессионального образовательного учреждения «Рязанский железнодорожный колледж»</w:t>
            </w:r>
          </w:p>
        </w:tc>
      </w:tr>
      <w:tr w:rsidR="00E73DF2" w:rsidRPr="00D17135" w:rsidTr="00D17135">
        <w:tc>
          <w:tcPr>
            <w:tcW w:w="612" w:type="dxa"/>
            <w:shd w:val="clear" w:color="auto" w:fill="auto"/>
          </w:tcPr>
          <w:p w:rsidR="00E73DF2" w:rsidRPr="00D17135" w:rsidRDefault="00E73DF2" w:rsidP="00D17135">
            <w:pPr>
              <w:pStyle w:val="ac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4" w:type="dxa"/>
            <w:shd w:val="clear" w:color="auto" w:fill="FFFFFF" w:themeFill="background1"/>
          </w:tcPr>
          <w:p w:rsidR="00E73DF2" w:rsidRPr="00D17135" w:rsidRDefault="00E73DF2" w:rsidP="00D17135">
            <w:pPr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>Харитонова</w:t>
            </w:r>
          </w:p>
          <w:p w:rsidR="00E73DF2" w:rsidRPr="00D17135" w:rsidRDefault="00E73DF2" w:rsidP="00D17135">
            <w:pPr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>Елена Евгеньевна</w:t>
            </w:r>
          </w:p>
        </w:tc>
        <w:tc>
          <w:tcPr>
            <w:tcW w:w="5297" w:type="dxa"/>
            <w:shd w:val="clear" w:color="auto" w:fill="FFFFFF" w:themeFill="background1"/>
          </w:tcPr>
          <w:p w:rsidR="00E73DF2" w:rsidRPr="00D17135" w:rsidRDefault="00E73DF2" w:rsidP="00D17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 xml:space="preserve">директор Областного государственного бюджетного учреждения дополнительного </w:t>
            </w:r>
            <w:r w:rsidR="00BE5047" w:rsidRPr="00D17135">
              <w:rPr>
                <w:rFonts w:ascii="Times New Roman" w:hAnsi="Times New Roman"/>
                <w:sz w:val="28"/>
                <w:szCs w:val="28"/>
              </w:rPr>
              <w:t>образования «Детский эколого-</w:t>
            </w:r>
            <w:r w:rsidRPr="00D17135">
              <w:rPr>
                <w:rFonts w:ascii="Times New Roman" w:hAnsi="Times New Roman"/>
                <w:sz w:val="28"/>
                <w:szCs w:val="28"/>
              </w:rPr>
              <w:t>биологический центр»</w:t>
            </w:r>
            <w:r w:rsidR="009C5184" w:rsidRPr="00D1713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E73DF2" w:rsidRPr="00D17135" w:rsidTr="00D17135">
        <w:tc>
          <w:tcPr>
            <w:tcW w:w="612" w:type="dxa"/>
            <w:shd w:val="clear" w:color="auto" w:fill="auto"/>
          </w:tcPr>
          <w:p w:rsidR="00E73DF2" w:rsidRPr="00D17135" w:rsidRDefault="00E73DF2" w:rsidP="00D17135">
            <w:pPr>
              <w:pStyle w:val="ac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4" w:type="dxa"/>
            <w:shd w:val="clear" w:color="auto" w:fill="FFFFFF" w:themeFill="background1"/>
          </w:tcPr>
          <w:p w:rsidR="00E73DF2" w:rsidRPr="00D17135" w:rsidRDefault="00E73DF2" w:rsidP="00D17135">
            <w:pPr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 xml:space="preserve">Чижов </w:t>
            </w:r>
          </w:p>
          <w:p w:rsidR="00E73DF2" w:rsidRPr="00D17135" w:rsidRDefault="00E73DF2" w:rsidP="00D17135">
            <w:pPr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>Валерий Владимирович</w:t>
            </w:r>
          </w:p>
        </w:tc>
        <w:tc>
          <w:tcPr>
            <w:tcW w:w="5297" w:type="dxa"/>
            <w:shd w:val="clear" w:color="auto" w:fill="FFFFFF" w:themeFill="background1"/>
          </w:tcPr>
          <w:p w:rsidR="00E73DF2" w:rsidRPr="00D17135" w:rsidRDefault="00E73DF2" w:rsidP="00D17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 xml:space="preserve">машинист погрузочных машин </w:t>
            </w:r>
          </w:p>
          <w:p w:rsidR="00E73DF2" w:rsidRPr="00D17135" w:rsidRDefault="00E73DF2" w:rsidP="00D17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>Акционерного общества «Касимовнеруд»</w:t>
            </w:r>
            <w:r w:rsidR="006077AE" w:rsidRPr="00D1713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E73DF2" w:rsidRPr="00D17135" w:rsidTr="00D17135">
        <w:tc>
          <w:tcPr>
            <w:tcW w:w="612" w:type="dxa"/>
            <w:shd w:val="clear" w:color="auto" w:fill="auto"/>
          </w:tcPr>
          <w:p w:rsidR="00E73DF2" w:rsidRPr="00D17135" w:rsidRDefault="00E73DF2" w:rsidP="00D17135">
            <w:pPr>
              <w:pStyle w:val="ac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4" w:type="dxa"/>
            <w:shd w:val="clear" w:color="auto" w:fill="FFFFFF" w:themeFill="background1"/>
          </w:tcPr>
          <w:p w:rsidR="00E73DF2" w:rsidRPr="00D17135" w:rsidRDefault="00BE5047" w:rsidP="00D17135">
            <w:pPr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 xml:space="preserve">Шариков </w:t>
            </w:r>
          </w:p>
          <w:p w:rsidR="00E73DF2" w:rsidRPr="00D17135" w:rsidRDefault="00E73DF2" w:rsidP="00D17135">
            <w:pPr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>Александр Николаевич</w:t>
            </w:r>
          </w:p>
        </w:tc>
        <w:tc>
          <w:tcPr>
            <w:tcW w:w="5297" w:type="dxa"/>
            <w:shd w:val="clear" w:color="auto" w:fill="FFFFFF" w:themeFill="background1"/>
          </w:tcPr>
          <w:p w:rsidR="00E73DF2" w:rsidRPr="00D17135" w:rsidRDefault="00E73DF2" w:rsidP="00D17135">
            <w:pPr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>водитель Общества с ограниченной ответственностью «Авангард»</w:t>
            </w:r>
            <w:r w:rsidR="00743CC6" w:rsidRPr="00D1713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BE5047" w:rsidRPr="00D17135">
              <w:rPr>
                <w:rFonts w:ascii="Times New Roman" w:hAnsi="Times New Roman"/>
                <w:sz w:val="28"/>
                <w:szCs w:val="28"/>
              </w:rPr>
              <w:t>Рязанский</w:t>
            </w:r>
            <w:r w:rsidR="009C5184" w:rsidRPr="00D17135">
              <w:rPr>
                <w:rFonts w:ascii="Times New Roman" w:hAnsi="Times New Roman"/>
                <w:sz w:val="28"/>
                <w:szCs w:val="28"/>
              </w:rPr>
              <w:t xml:space="preserve"> район Рязанской области</w:t>
            </w:r>
          </w:p>
        </w:tc>
      </w:tr>
      <w:tr w:rsidR="00E73DF2" w:rsidRPr="00D17135" w:rsidTr="00D17135">
        <w:tc>
          <w:tcPr>
            <w:tcW w:w="612" w:type="dxa"/>
            <w:shd w:val="clear" w:color="auto" w:fill="auto"/>
          </w:tcPr>
          <w:p w:rsidR="00E73DF2" w:rsidRPr="00D17135" w:rsidRDefault="00E73DF2" w:rsidP="00D17135">
            <w:pPr>
              <w:pStyle w:val="ac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4" w:type="dxa"/>
            <w:shd w:val="clear" w:color="auto" w:fill="FFFFFF" w:themeFill="background1"/>
          </w:tcPr>
          <w:p w:rsidR="00E73DF2" w:rsidRPr="00D17135" w:rsidRDefault="00E73DF2" w:rsidP="00D17135">
            <w:pPr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>Шмелева</w:t>
            </w:r>
          </w:p>
          <w:p w:rsidR="00E73DF2" w:rsidRPr="00D17135" w:rsidRDefault="00E73DF2" w:rsidP="00D17135">
            <w:pPr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>Людмила Ивановна</w:t>
            </w:r>
          </w:p>
        </w:tc>
        <w:tc>
          <w:tcPr>
            <w:tcW w:w="5297" w:type="dxa"/>
            <w:shd w:val="clear" w:color="auto" w:fill="FFFFFF" w:themeFill="background1"/>
          </w:tcPr>
          <w:p w:rsidR="00E73DF2" w:rsidRPr="00D17135" w:rsidRDefault="00E73DF2" w:rsidP="00D17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17135">
              <w:rPr>
                <w:rFonts w:ascii="Times New Roman" w:hAnsi="Times New Roman"/>
                <w:sz w:val="28"/>
                <w:szCs w:val="28"/>
              </w:rPr>
              <w:t>учитель истории муниципального бюджетного общеобразовательного учреждения «Ордена «Знак Почета» гимназия №</w:t>
            </w:r>
            <w:r w:rsidR="00BE5047" w:rsidRPr="00D171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7135">
              <w:rPr>
                <w:rFonts w:ascii="Times New Roman" w:hAnsi="Times New Roman"/>
                <w:sz w:val="28"/>
                <w:szCs w:val="28"/>
              </w:rPr>
              <w:t>2 имени И.П. Павлова»</w:t>
            </w:r>
            <w:r w:rsidR="00012E5A" w:rsidRPr="00D17135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</w:p>
        </w:tc>
      </w:tr>
    </w:tbl>
    <w:p w:rsidR="00D9554D" w:rsidRPr="00D17135" w:rsidRDefault="00D9554D" w:rsidP="00D9554D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D9554D" w:rsidRPr="00D17135" w:rsidRDefault="00D9554D" w:rsidP="00D9554D">
      <w:pPr>
        <w:spacing w:line="192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D9554D" w:rsidRPr="00D17135" w:rsidRDefault="00D9554D" w:rsidP="00D9554D">
      <w:pPr>
        <w:spacing w:line="192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D17135">
        <w:rPr>
          <w:rFonts w:ascii="Times New Roman" w:hAnsi="Times New Roman"/>
          <w:sz w:val="28"/>
          <w:szCs w:val="28"/>
          <w:u w:val="single"/>
        </w:rPr>
        <w:tab/>
      </w:r>
      <w:r w:rsidRPr="00D17135">
        <w:rPr>
          <w:rFonts w:ascii="Times New Roman" w:hAnsi="Times New Roman"/>
          <w:sz w:val="28"/>
          <w:szCs w:val="28"/>
          <w:u w:val="single"/>
        </w:rPr>
        <w:tab/>
      </w:r>
      <w:r w:rsidRPr="00D17135">
        <w:rPr>
          <w:rFonts w:ascii="Times New Roman" w:hAnsi="Times New Roman"/>
          <w:sz w:val="28"/>
          <w:szCs w:val="28"/>
          <w:u w:val="single"/>
        </w:rPr>
        <w:tab/>
      </w:r>
    </w:p>
    <w:p w:rsidR="00190FF9" w:rsidRPr="00D17135" w:rsidRDefault="00190FF9" w:rsidP="00E73DF2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190FF9" w:rsidRPr="00D17135" w:rsidSect="006B1BAC">
      <w:headerReference w:type="default" r:id="rId12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1D5" w:rsidRDefault="009921D5">
      <w:r>
        <w:separator/>
      </w:r>
    </w:p>
  </w:endnote>
  <w:endnote w:type="continuationSeparator" w:id="0">
    <w:p w:rsidR="009921D5" w:rsidRDefault="00992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D9554D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03FCE771" wp14:editId="18479B29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D9554D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5E6D99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0E184030" wp14:editId="5363385B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6B1BAC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7702  29.05.2020 16:25:34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1D5" w:rsidRDefault="009921D5">
      <w:r>
        <w:separator/>
      </w:r>
    </w:p>
  </w:footnote>
  <w:footnote w:type="continuationSeparator" w:id="0">
    <w:p w:rsidR="009921D5" w:rsidRDefault="009921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5A136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5A136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6B1BAC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18" type="#_x0000_t75" style="width:22.55pt;height:11.25pt" o:bullet="t">
        <v:imagedata r:id="rId1" o:title="Номер версии 555" gain="79922f" blacklevel="-1966f"/>
      </v:shape>
    </w:pict>
  </w:numPicBullet>
  <w:abstractNum w:abstractNumId="0">
    <w:nsid w:val="16463CC1"/>
    <w:multiLevelType w:val="hybridMultilevel"/>
    <w:tmpl w:val="D6DC3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6AAB5F53"/>
    <w:multiLevelType w:val="hybridMultilevel"/>
    <w:tmpl w:val="604256D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+/2+vVyTGcRCIpa2N9BCgQtKqVM=" w:salt="7y1AijUjMVmnxg05k3x4b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54D"/>
    <w:rsid w:val="00002932"/>
    <w:rsid w:val="000062D5"/>
    <w:rsid w:val="00012E5A"/>
    <w:rsid w:val="0001360F"/>
    <w:rsid w:val="000268DA"/>
    <w:rsid w:val="000331B3"/>
    <w:rsid w:val="00033413"/>
    <w:rsid w:val="0003535D"/>
    <w:rsid w:val="00037C0C"/>
    <w:rsid w:val="00047447"/>
    <w:rsid w:val="000502A3"/>
    <w:rsid w:val="0005167F"/>
    <w:rsid w:val="00056DEB"/>
    <w:rsid w:val="00061F31"/>
    <w:rsid w:val="00073A7A"/>
    <w:rsid w:val="000759F7"/>
    <w:rsid w:val="00076D5E"/>
    <w:rsid w:val="00084DD3"/>
    <w:rsid w:val="000917C0"/>
    <w:rsid w:val="00095903"/>
    <w:rsid w:val="000A05EB"/>
    <w:rsid w:val="000A5F3E"/>
    <w:rsid w:val="000B00B0"/>
    <w:rsid w:val="000B0736"/>
    <w:rsid w:val="000B3A1E"/>
    <w:rsid w:val="000C6EB2"/>
    <w:rsid w:val="000C755B"/>
    <w:rsid w:val="000F2EB5"/>
    <w:rsid w:val="000F412C"/>
    <w:rsid w:val="00100C66"/>
    <w:rsid w:val="0010193F"/>
    <w:rsid w:val="00113677"/>
    <w:rsid w:val="00122CFD"/>
    <w:rsid w:val="00146498"/>
    <w:rsid w:val="00151370"/>
    <w:rsid w:val="00162E72"/>
    <w:rsid w:val="00165D06"/>
    <w:rsid w:val="00171F8C"/>
    <w:rsid w:val="00175BE5"/>
    <w:rsid w:val="001850F4"/>
    <w:rsid w:val="00185AA6"/>
    <w:rsid w:val="00190FF9"/>
    <w:rsid w:val="001947BE"/>
    <w:rsid w:val="001A46B8"/>
    <w:rsid w:val="001A4B59"/>
    <w:rsid w:val="001A560F"/>
    <w:rsid w:val="001B0982"/>
    <w:rsid w:val="001B32BA"/>
    <w:rsid w:val="001D403A"/>
    <w:rsid w:val="001E0317"/>
    <w:rsid w:val="001E20F1"/>
    <w:rsid w:val="001F12E8"/>
    <w:rsid w:val="001F228C"/>
    <w:rsid w:val="001F64B8"/>
    <w:rsid w:val="001F7C83"/>
    <w:rsid w:val="001F7EF1"/>
    <w:rsid w:val="00200432"/>
    <w:rsid w:val="00202B4D"/>
    <w:rsid w:val="00203046"/>
    <w:rsid w:val="00205AB5"/>
    <w:rsid w:val="00224DBA"/>
    <w:rsid w:val="00231F1C"/>
    <w:rsid w:val="0024131B"/>
    <w:rsid w:val="00242DDB"/>
    <w:rsid w:val="00243E33"/>
    <w:rsid w:val="002479A2"/>
    <w:rsid w:val="00256A41"/>
    <w:rsid w:val="0026087E"/>
    <w:rsid w:val="00260FF1"/>
    <w:rsid w:val="00261DE0"/>
    <w:rsid w:val="00265420"/>
    <w:rsid w:val="0027089C"/>
    <w:rsid w:val="00270CB7"/>
    <w:rsid w:val="00274E14"/>
    <w:rsid w:val="00277731"/>
    <w:rsid w:val="00280A6D"/>
    <w:rsid w:val="00285C61"/>
    <w:rsid w:val="002953B6"/>
    <w:rsid w:val="002B1E39"/>
    <w:rsid w:val="002B4B85"/>
    <w:rsid w:val="002B7A59"/>
    <w:rsid w:val="002C1F1A"/>
    <w:rsid w:val="002C6B4B"/>
    <w:rsid w:val="002E51A7"/>
    <w:rsid w:val="002E597D"/>
    <w:rsid w:val="002E5A5F"/>
    <w:rsid w:val="002F1E81"/>
    <w:rsid w:val="00310D92"/>
    <w:rsid w:val="00311EAF"/>
    <w:rsid w:val="003160CB"/>
    <w:rsid w:val="00316D36"/>
    <w:rsid w:val="003222A3"/>
    <w:rsid w:val="003503AB"/>
    <w:rsid w:val="003527A9"/>
    <w:rsid w:val="00360A40"/>
    <w:rsid w:val="003870C2"/>
    <w:rsid w:val="00392075"/>
    <w:rsid w:val="00394A67"/>
    <w:rsid w:val="003A1BF0"/>
    <w:rsid w:val="003C7812"/>
    <w:rsid w:val="003D00B5"/>
    <w:rsid w:val="003D3B8A"/>
    <w:rsid w:val="003D54F8"/>
    <w:rsid w:val="003E1C2F"/>
    <w:rsid w:val="003E38C2"/>
    <w:rsid w:val="003F4F5E"/>
    <w:rsid w:val="00400906"/>
    <w:rsid w:val="0042590E"/>
    <w:rsid w:val="00437F65"/>
    <w:rsid w:val="00460FEA"/>
    <w:rsid w:val="004734B7"/>
    <w:rsid w:val="00481B88"/>
    <w:rsid w:val="00483EBA"/>
    <w:rsid w:val="00485B4F"/>
    <w:rsid w:val="004862D1"/>
    <w:rsid w:val="00491A72"/>
    <w:rsid w:val="004B2D5A"/>
    <w:rsid w:val="004D293D"/>
    <w:rsid w:val="004D5422"/>
    <w:rsid w:val="004F44FE"/>
    <w:rsid w:val="00512A47"/>
    <w:rsid w:val="00531C68"/>
    <w:rsid w:val="00532119"/>
    <w:rsid w:val="005335F3"/>
    <w:rsid w:val="005427DD"/>
    <w:rsid w:val="00543C38"/>
    <w:rsid w:val="00543D2D"/>
    <w:rsid w:val="00545A3D"/>
    <w:rsid w:val="00546DBB"/>
    <w:rsid w:val="00547A0F"/>
    <w:rsid w:val="0055347C"/>
    <w:rsid w:val="00561A5B"/>
    <w:rsid w:val="00562F22"/>
    <w:rsid w:val="0057074C"/>
    <w:rsid w:val="00573FBF"/>
    <w:rsid w:val="00574FF3"/>
    <w:rsid w:val="005807C7"/>
    <w:rsid w:val="00582538"/>
    <w:rsid w:val="005838EA"/>
    <w:rsid w:val="00585EE1"/>
    <w:rsid w:val="00590834"/>
    <w:rsid w:val="00590C0E"/>
    <w:rsid w:val="00591322"/>
    <w:rsid w:val="00592040"/>
    <w:rsid w:val="005939E6"/>
    <w:rsid w:val="005A1363"/>
    <w:rsid w:val="005A2685"/>
    <w:rsid w:val="005A317B"/>
    <w:rsid w:val="005A4227"/>
    <w:rsid w:val="005B229B"/>
    <w:rsid w:val="005B3518"/>
    <w:rsid w:val="005C56AE"/>
    <w:rsid w:val="005C7449"/>
    <w:rsid w:val="005D7764"/>
    <w:rsid w:val="005E6D99"/>
    <w:rsid w:val="005F2ADD"/>
    <w:rsid w:val="005F2C49"/>
    <w:rsid w:val="006013EB"/>
    <w:rsid w:val="0060479E"/>
    <w:rsid w:val="00604BE7"/>
    <w:rsid w:val="006077AE"/>
    <w:rsid w:val="006127F0"/>
    <w:rsid w:val="006151A8"/>
    <w:rsid w:val="006155A7"/>
    <w:rsid w:val="006156F9"/>
    <w:rsid w:val="00616AED"/>
    <w:rsid w:val="00632A4F"/>
    <w:rsid w:val="00632B56"/>
    <w:rsid w:val="006351E3"/>
    <w:rsid w:val="00643F20"/>
    <w:rsid w:val="00644236"/>
    <w:rsid w:val="006471E5"/>
    <w:rsid w:val="00671C60"/>
    <w:rsid w:val="00671D3B"/>
    <w:rsid w:val="00684A5B"/>
    <w:rsid w:val="00693834"/>
    <w:rsid w:val="006A1F71"/>
    <w:rsid w:val="006B1BAC"/>
    <w:rsid w:val="006C4773"/>
    <w:rsid w:val="006F0D11"/>
    <w:rsid w:val="006F328B"/>
    <w:rsid w:val="006F3CEB"/>
    <w:rsid w:val="006F5886"/>
    <w:rsid w:val="00707734"/>
    <w:rsid w:val="00707E19"/>
    <w:rsid w:val="00712F7C"/>
    <w:rsid w:val="0072328A"/>
    <w:rsid w:val="007377B5"/>
    <w:rsid w:val="00743CC6"/>
    <w:rsid w:val="00746CC2"/>
    <w:rsid w:val="00755643"/>
    <w:rsid w:val="00760323"/>
    <w:rsid w:val="00765600"/>
    <w:rsid w:val="00791C9F"/>
    <w:rsid w:val="00792AAB"/>
    <w:rsid w:val="00793B47"/>
    <w:rsid w:val="007A183D"/>
    <w:rsid w:val="007A1D0C"/>
    <w:rsid w:val="007A2A7B"/>
    <w:rsid w:val="007B5B31"/>
    <w:rsid w:val="007B5C7C"/>
    <w:rsid w:val="007C6191"/>
    <w:rsid w:val="007D3260"/>
    <w:rsid w:val="007D4925"/>
    <w:rsid w:val="007F0C8A"/>
    <w:rsid w:val="007F11AB"/>
    <w:rsid w:val="007F196F"/>
    <w:rsid w:val="007F60E1"/>
    <w:rsid w:val="008143CB"/>
    <w:rsid w:val="00823CA1"/>
    <w:rsid w:val="00830A3C"/>
    <w:rsid w:val="00847297"/>
    <w:rsid w:val="008513B9"/>
    <w:rsid w:val="008547A4"/>
    <w:rsid w:val="00866CCB"/>
    <w:rsid w:val="008702D3"/>
    <w:rsid w:val="00876034"/>
    <w:rsid w:val="008827E7"/>
    <w:rsid w:val="008A1696"/>
    <w:rsid w:val="008B6C16"/>
    <w:rsid w:val="008C15CD"/>
    <w:rsid w:val="008C35F6"/>
    <w:rsid w:val="008C58FE"/>
    <w:rsid w:val="008E0823"/>
    <w:rsid w:val="008E6C41"/>
    <w:rsid w:val="008F0816"/>
    <w:rsid w:val="008F6BB7"/>
    <w:rsid w:val="00900F42"/>
    <w:rsid w:val="00932A09"/>
    <w:rsid w:val="00932E3C"/>
    <w:rsid w:val="0095334D"/>
    <w:rsid w:val="009573D3"/>
    <w:rsid w:val="00961A4D"/>
    <w:rsid w:val="00991C0E"/>
    <w:rsid w:val="009921D5"/>
    <w:rsid w:val="009977FF"/>
    <w:rsid w:val="009A085B"/>
    <w:rsid w:val="009B4A16"/>
    <w:rsid w:val="009C1DE6"/>
    <w:rsid w:val="009C1F0E"/>
    <w:rsid w:val="009C5184"/>
    <w:rsid w:val="009D0F8A"/>
    <w:rsid w:val="009D2A51"/>
    <w:rsid w:val="009D3E8C"/>
    <w:rsid w:val="009E0C7D"/>
    <w:rsid w:val="009E3A0E"/>
    <w:rsid w:val="00A06ED8"/>
    <w:rsid w:val="00A1314B"/>
    <w:rsid w:val="00A13160"/>
    <w:rsid w:val="00A137D3"/>
    <w:rsid w:val="00A17BC9"/>
    <w:rsid w:val="00A44A8F"/>
    <w:rsid w:val="00A51D96"/>
    <w:rsid w:val="00A53020"/>
    <w:rsid w:val="00A96F84"/>
    <w:rsid w:val="00AB2E7C"/>
    <w:rsid w:val="00AB46AD"/>
    <w:rsid w:val="00AC3953"/>
    <w:rsid w:val="00AC70F3"/>
    <w:rsid w:val="00AC7150"/>
    <w:rsid w:val="00AE1DCA"/>
    <w:rsid w:val="00AE3A1C"/>
    <w:rsid w:val="00AF45A0"/>
    <w:rsid w:val="00AF4F02"/>
    <w:rsid w:val="00AF5F7C"/>
    <w:rsid w:val="00B02207"/>
    <w:rsid w:val="00B03403"/>
    <w:rsid w:val="00B10324"/>
    <w:rsid w:val="00B144CC"/>
    <w:rsid w:val="00B376B1"/>
    <w:rsid w:val="00B412F9"/>
    <w:rsid w:val="00B620D9"/>
    <w:rsid w:val="00B633DB"/>
    <w:rsid w:val="00B639ED"/>
    <w:rsid w:val="00B66A8C"/>
    <w:rsid w:val="00B8061C"/>
    <w:rsid w:val="00B82018"/>
    <w:rsid w:val="00B83BA2"/>
    <w:rsid w:val="00B84833"/>
    <w:rsid w:val="00B853AA"/>
    <w:rsid w:val="00B875BF"/>
    <w:rsid w:val="00B91F62"/>
    <w:rsid w:val="00BB00C8"/>
    <w:rsid w:val="00BB1C39"/>
    <w:rsid w:val="00BB2C98"/>
    <w:rsid w:val="00BB5BB1"/>
    <w:rsid w:val="00BD0B82"/>
    <w:rsid w:val="00BD3A04"/>
    <w:rsid w:val="00BE030A"/>
    <w:rsid w:val="00BE4953"/>
    <w:rsid w:val="00BE5047"/>
    <w:rsid w:val="00BF12F7"/>
    <w:rsid w:val="00BF26A0"/>
    <w:rsid w:val="00BF4F5F"/>
    <w:rsid w:val="00C04EEB"/>
    <w:rsid w:val="00C075A4"/>
    <w:rsid w:val="00C10F12"/>
    <w:rsid w:val="00C11826"/>
    <w:rsid w:val="00C13503"/>
    <w:rsid w:val="00C325C2"/>
    <w:rsid w:val="00C373A3"/>
    <w:rsid w:val="00C43CB8"/>
    <w:rsid w:val="00C46D42"/>
    <w:rsid w:val="00C50C32"/>
    <w:rsid w:val="00C60178"/>
    <w:rsid w:val="00C606DD"/>
    <w:rsid w:val="00C60A72"/>
    <w:rsid w:val="00C61760"/>
    <w:rsid w:val="00C61931"/>
    <w:rsid w:val="00C63CD6"/>
    <w:rsid w:val="00C77DC1"/>
    <w:rsid w:val="00C87D95"/>
    <w:rsid w:val="00C9077A"/>
    <w:rsid w:val="00C95CD2"/>
    <w:rsid w:val="00CA051B"/>
    <w:rsid w:val="00CB3CBE"/>
    <w:rsid w:val="00CB4148"/>
    <w:rsid w:val="00CD3D7B"/>
    <w:rsid w:val="00CF03D8"/>
    <w:rsid w:val="00D015D5"/>
    <w:rsid w:val="00D03D68"/>
    <w:rsid w:val="00D15396"/>
    <w:rsid w:val="00D161BA"/>
    <w:rsid w:val="00D17135"/>
    <w:rsid w:val="00D237CC"/>
    <w:rsid w:val="00D266DD"/>
    <w:rsid w:val="00D32B04"/>
    <w:rsid w:val="00D374E7"/>
    <w:rsid w:val="00D57457"/>
    <w:rsid w:val="00D63949"/>
    <w:rsid w:val="00D652E7"/>
    <w:rsid w:val="00D768C5"/>
    <w:rsid w:val="00D77BCF"/>
    <w:rsid w:val="00D825E1"/>
    <w:rsid w:val="00D84394"/>
    <w:rsid w:val="00D9554D"/>
    <w:rsid w:val="00D95769"/>
    <w:rsid w:val="00D95E55"/>
    <w:rsid w:val="00DB3664"/>
    <w:rsid w:val="00DB747F"/>
    <w:rsid w:val="00DC16FB"/>
    <w:rsid w:val="00DC4A65"/>
    <w:rsid w:val="00DC4F66"/>
    <w:rsid w:val="00DF22B0"/>
    <w:rsid w:val="00E02868"/>
    <w:rsid w:val="00E10B44"/>
    <w:rsid w:val="00E11F02"/>
    <w:rsid w:val="00E25DBF"/>
    <w:rsid w:val="00E2726B"/>
    <w:rsid w:val="00E32578"/>
    <w:rsid w:val="00E34779"/>
    <w:rsid w:val="00E37801"/>
    <w:rsid w:val="00E45CD4"/>
    <w:rsid w:val="00E46EAA"/>
    <w:rsid w:val="00E5038C"/>
    <w:rsid w:val="00E50B69"/>
    <w:rsid w:val="00E5298B"/>
    <w:rsid w:val="00E56EFB"/>
    <w:rsid w:val="00E6458F"/>
    <w:rsid w:val="00E673A9"/>
    <w:rsid w:val="00E7242D"/>
    <w:rsid w:val="00E73DF2"/>
    <w:rsid w:val="00E87E25"/>
    <w:rsid w:val="00EA04F1"/>
    <w:rsid w:val="00EA2FD3"/>
    <w:rsid w:val="00EA424E"/>
    <w:rsid w:val="00EB7CE9"/>
    <w:rsid w:val="00EC2DD0"/>
    <w:rsid w:val="00EC433F"/>
    <w:rsid w:val="00EC5BEF"/>
    <w:rsid w:val="00EC68A5"/>
    <w:rsid w:val="00ED1FDE"/>
    <w:rsid w:val="00F01E1A"/>
    <w:rsid w:val="00F06EFB"/>
    <w:rsid w:val="00F1529E"/>
    <w:rsid w:val="00F16F07"/>
    <w:rsid w:val="00F34CB3"/>
    <w:rsid w:val="00F376F8"/>
    <w:rsid w:val="00F40384"/>
    <w:rsid w:val="00F45B7C"/>
    <w:rsid w:val="00F45FCE"/>
    <w:rsid w:val="00F531F6"/>
    <w:rsid w:val="00F62024"/>
    <w:rsid w:val="00F63695"/>
    <w:rsid w:val="00F9334F"/>
    <w:rsid w:val="00F97D7F"/>
    <w:rsid w:val="00FA122C"/>
    <w:rsid w:val="00FA2E4B"/>
    <w:rsid w:val="00FA3B95"/>
    <w:rsid w:val="00FA3C8E"/>
    <w:rsid w:val="00FB2AD8"/>
    <w:rsid w:val="00FC1278"/>
    <w:rsid w:val="00FD3653"/>
    <w:rsid w:val="00FD5353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277731"/>
    <w:pPr>
      <w:ind w:left="720"/>
      <w:contextualSpacing/>
    </w:pPr>
  </w:style>
  <w:style w:type="paragraph" w:customStyle="1" w:styleId="ad">
    <w:name w:val="Знак Знак Знак Знак Знак Знак Знак Знак Знак Знак Знак Знак Знак Знак Знак Знак"/>
    <w:basedOn w:val="a"/>
    <w:autoRedefine/>
    <w:rsid w:val="007C6191"/>
    <w:pPr>
      <w:spacing w:after="160" w:line="240" w:lineRule="exact"/>
    </w:pPr>
    <w:rPr>
      <w:rFonts w:ascii="Times New Roman" w:hAnsi="Times New Roman"/>
      <w:sz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277731"/>
    <w:pPr>
      <w:ind w:left="720"/>
      <w:contextualSpacing/>
    </w:pPr>
  </w:style>
  <w:style w:type="paragraph" w:customStyle="1" w:styleId="ad">
    <w:name w:val="Знак Знак Знак Знак Знак Знак Знак Знак Знак Знак Знак Знак Знак Знак Знак Знак"/>
    <w:basedOn w:val="a"/>
    <w:autoRedefine/>
    <w:rsid w:val="007C6191"/>
    <w:pPr>
      <w:spacing w:after="160" w:line="240" w:lineRule="exact"/>
    </w:pPr>
    <w:rPr>
      <w:rFonts w:ascii="Times New Roman" w:hAnsi="Times New Roman"/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C04D9-AC78-4407-A9D6-E81B50A11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590</TotalTime>
  <Pages>5</Pages>
  <Words>817</Words>
  <Characters>6980</Characters>
  <Application>Microsoft Office Word</Application>
  <DocSecurity>0</DocSecurity>
  <Lines>387</Lines>
  <Paragraphs>229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7568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Кузнецова М.Е.</dc:creator>
  <cp:lastModifiedBy>Лёксина М.А.</cp:lastModifiedBy>
  <cp:revision>84</cp:revision>
  <cp:lastPrinted>2020-05-28T13:28:00Z</cp:lastPrinted>
  <dcterms:created xsi:type="dcterms:W3CDTF">2019-04-12T07:15:00Z</dcterms:created>
  <dcterms:modified xsi:type="dcterms:W3CDTF">2020-05-29T13:25:00Z</dcterms:modified>
</cp:coreProperties>
</file>