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F150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A4805" w:rsidRPr="00B51331" w:rsidTr="00226016">
        <w:tc>
          <w:tcPr>
            <w:tcW w:w="5428" w:type="dxa"/>
            <w:shd w:val="clear" w:color="auto" w:fill="auto"/>
          </w:tcPr>
          <w:p w:rsidR="005A4805" w:rsidRPr="00B51331" w:rsidRDefault="005A4805" w:rsidP="00C44D8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26016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133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26016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133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70252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Pr="00B51331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5A4805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133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26016" w:rsidRDefault="00C51891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28.05.2020 № 222-р</w:t>
            </w:r>
            <w:bookmarkStart w:id="0" w:name="_GoBack"/>
            <w:bookmarkEnd w:id="0"/>
          </w:p>
          <w:p w:rsidR="00226016" w:rsidRPr="00B51331" w:rsidRDefault="00226016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805" w:rsidRPr="00B51331" w:rsidTr="00226016">
        <w:tc>
          <w:tcPr>
            <w:tcW w:w="5428" w:type="dxa"/>
            <w:shd w:val="clear" w:color="auto" w:fill="auto"/>
          </w:tcPr>
          <w:p w:rsidR="005A4805" w:rsidRPr="00B51331" w:rsidRDefault="005A4805" w:rsidP="00C44D8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5A4805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5133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226016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133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70252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Pr="00B51331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5A4805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133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A4805" w:rsidRPr="00B51331" w:rsidRDefault="005A4805" w:rsidP="0022601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70252">
              <w:rPr>
                <w:rFonts w:ascii="Times New Roman" w:hAnsi="Times New Roman"/>
                <w:sz w:val="28"/>
                <w:szCs w:val="28"/>
              </w:rPr>
              <w:t>11</w:t>
            </w:r>
            <w:r w:rsidR="00226016">
              <w:rPr>
                <w:rFonts w:ascii="Times New Roman" w:hAnsi="Times New Roman"/>
                <w:sz w:val="28"/>
                <w:szCs w:val="28"/>
              </w:rPr>
              <w:t>.0</w:t>
            </w:r>
            <w:r w:rsidR="00070252">
              <w:rPr>
                <w:rFonts w:ascii="Times New Roman" w:hAnsi="Times New Roman"/>
                <w:sz w:val="28"/>
                <w:szCs w:val="28"/>
              </w:rPr>
              <w:t>2</w:t>
            </w:r>
            <w:r w:rsidR="002260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70252">
              <w:rPr>
                <w:rFonts w:ascii="Times New Roman" w:hAnsi="Times New Roman"/>
                <w:sz w:val="28"/>
                <w:szCs w:val="28"/>
              </w:rPr>
              <w:t>20</w:t>
            </w:r>
            <w:r w:rsidR="00226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70252">
              <w:rPr>
                <w:rFonts w:ascii="Times New Roman" w:hAnsi="Times New Roman"/>
                <w:sz w:val="28"/>
                <w:szCs w:val="28"/>
              </w:rPr>
              <w:t>47-р</w:t>
            </w:r>
          </w:p>
          <w:p w:rsidR="005A4805" w:rsidRPr="00B51331" w:rsidRDefault="005A4805" w:rsidP="00C44D8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4805" w:rsidRDefault="005A4805" w:rsidP="005A480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5A4805" w:rsidRDefault="005A4805" w:rsidP="005A4805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5205">
        <w:rPr>
          <w:rFonts w:ascii="Times New Roman" w:hAnsi="Times New Roman" w:cs="Times New Roman"/>
          <w:b w:val="0"/>
          <w:sz w:val="28"/>
          <w:szCs w:val="28"/>
        </w:rPr>
        <w:t>Распределени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5A4805" w:rsidRDefault="005A4805" w:rsidP="005A4805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E83D2B">
        <w:rPr>
          <w:rFonts w:ascii="Times New Roman" w:hAnsi="Times New Roman"/>
          <w:b w:val="0"/>
          <w:sz w:val="28"/>
          <w:szCs w:val="28"/>
        </w:rPr>
        <w:t xml:space="preserve">объемов субсидий бюджетам муниципальных образований </w:t>
      </w:r>
    </w:p>
    <w:p w:rsidR="00740E32" w:rsidRDefault="005A4805" w:rsidP="00A11647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E83D2B">
        <w:rPr>
          <w:rFonts w:ascii="Times New Roman" w:hAnsi="Times New Roman"/>
          <w:b w:val="0"/>
          <w:sz w:val="28"/>
          <w:szCs w:val="28"/>
        </w:rPr>
        <w:t xml:space="preserve">Рязанской области в </w:t>
      </w:r>
      <w:r w:rsidR="00A11647" w:rsidRPr="00A11647">
        <w:rPr>
          <w:rFonts w:ascii="Times New Roman" w:hAnsi="Times New Roman"/>
          <w:b w:val="0"/>
          <w:sz w:val="28"/>
          <w:szCs w:val="28"/>
        </w:rPr>
        <w:t>2020 году на финансирование мероприятия в рамках реализации подпрограммы 7 «Подготовка спортивного резерва и содействие развитию спорта высших достижений» государственной программы Рязанской области «Развитие физической культуры и спорта»</w:t>
      </w:r>
    </w:p>
    <w:p w:rsidR="00A11647" w:rsidRPr="002945DD" w:rsidRDefault="00A11647" w:rsidP="00A11647">
      <w:pPr>
        <w:pStyle w:val="ConsPlusTitle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4281"/>
        <w:gridCol w:w="4310"/>
      </w:tblGrid>
      <w:tr w:rsidR="00740E32" w:rsidRPr="002930D5" w:rsidTr="00A11647">
        <w:trPr>
          <w:trHeight w:val="273"/>
          <w:jc w:val="center"/>
        </w:trPr>
        <w:tc>
          <w:tcPr>
            <w:tcW w:w="754" w:type="dxa"/>
            <w:vMerge w:val="restart"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4281" w:type="dxa"/>
            <w:vMerge w:val="restart"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</w:t>
            </w:r>
          </w:p>
          <w:p w:rsidR="001C745A" w:rsidRPr="002930D5" w:rsidRDefault="00740E32" w:rsidP="001C745A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(получатели субсидий) </w:t>
            </w:r>
          </w:p>
        </w:tc>
        <w:tc>
          <w:tcPr>
            <w:tcW w:w="4310" w:type="dxa"/>
          </w:tcPr>
          <w:p w:rsidR="00740E32" w:rsidRPr="002930D5" w:rsidRDefault="00740E32" w:rsidP="002009F7">
            <w:pPr>
              <w:widowControl w:val="0"/>
              <w:ind w:left="-88" w:right="-7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740E32" w:rsidRPr="002930D5" w:rsidTr="00A11647">
        <w:trPr>
          <w:trHeight w:val="272"/>
          <w:jc w:val="center"/>
        </w:trPr>
        <w:tc>
          <w:tcPr>
            <w:tcW w:w="754" w:type="dxa"/>
            <w:vMerge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81" w:type="dxa"/>
            <w:vMerge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0" w:type="dxa"/>
          </w:tcPr>
          <w:p w:rsidR="00740E32" w:rsidRPr="002930D5" w:rsidRDefault="006E160A" w:rsidP="002009F7">
            <w:pPr>
              <w:autoSpaceDE w:val="0"/>
              <w:autoSpaceDN w:val="0"/>
              <w:adjustRightInd w:val="0"/>
              <w:ind w:left="-66" w:right="-4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>редоставление субсидий бюджетам муниципальных образований Рязанской области на реализацию организациями, созданными муниципальными образованиями и осуществляющими</w:t>
            </w:r>
            <w:r>
              <w:t xml:space="preserve"> </w:t>
            </w:r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>паралимпийским</w:t>
            </w:r>
            <w:proofErr w:type="spellEnd"/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>сурдлимпийским</w:t>
            </w:r>
            <w:proofErr w:type="spellEnd"/>
            <w:r w:rsidRPr="006E16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видам спорта, установленным для Рязанской области</w:t>
            </w:r>
            <w:proofErr w:type="gramEnd"/>
          </w:p>
        </w:tc>
      </w:tr>
      <w:tr w:rsidR="00740E32" w:rsidRPr="002930D5" w:rsidTr="00A11647">
        <w:trPr>
          <w:trHeight w:val="272"/>
          <w:jc w:val="center"/>
        </w:trPr>
        <w:tc>
          <w:tcPr>
            <w:tcW w:w="754" w:type="dxa"/>
            <w:vMerge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81" w:type="dxa"/>
            <w:vMerge/>
          </w:tcPr>
          <w:p w:rsidR="00740E32" w:rsidRPr="002930D5" w:rsidRDefault="00740E32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0" w:type="dxa"/>
          </w:tcPr>
          <w:p w:rsidR="00740E32" w:rsidRPr="002930D5" w:rsidRDefault="00740E32" w:rsidP="002009F7">
            <w:pPr>
              <w:widowControl w:val="0"/>
              <w:ind w:left="-88" w:right="-7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 (руб.)</w:t>
            </w:r>
          </w:p>
        </w:tc>
      </w:tr>
      <w:tr w:rsidR="005A4805" w:rsidRPr="002930D5" w:rsidTr="00A11647">
        <w:trPr>
          <w:trHeight w:val="272"/>
          <w:jc w:val="center"/>
        </w:trPr>
        <w:tc>
          <w:tcPr>
            <w:tcW w:w="754" w:type="dxa"/>
          </w:tcPr>
          <w:p w:rsidR="005A4805" w:rsidRPr="002930D5" w:rsidRDefault="005A4805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5A4805" w:rsidRPr="002930D5" w:rsidRDefault="005A4805" w:rsidP="002009F7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310" w:type="dxa"/>
          </w:tcPr>
          <w:p w:rsidR="005A4805" w:rsidRPr="002930D5" w:rsidRDefault="005A4805" w:rsidP="002009F7">
            <w:pPr>
              <w:widowControl w:val="0"/>
              <w:ind w:left="-88" w:right="-7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1C745A" w:rsidRPr="004C02D6" w:rsidTr="00A11647">
        <w:trPr>
          <w:trHeight w:val="106"/>
          <w:jc w:val="center"/>
        </w:trPr>
        <w:tc>
          <w:tcPr>
            <w:tcW w:w="754" w:type="dxa"/>
          </w:tcPr>
          <w:p w:rsidR="001C745A" w:rsidRPr="004C02D6" w:rsidRDefault="0014384B" w:rsidP="001C745A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02D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1C745A" w:rsidRPr="004C02D6" w:rsidRDefault="004C02D6" w:rsidP="001C74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2D6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="001C745A" w:rsidRPr="004C02D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10" w:type="dxa"/>
            <w:vAlign w:val="center"/>
          </w:tcPr>
          <w:p w:rsidR="001C745A" w:rsidRPr="004C02D6" w:rsidRDefault="00CF1501" w:rsidP="001C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769230,77</w:t>
            </w:r>
          </w:p>
        </w:tc>
      </w:tr>
      <w:tr w:rsidR="001C745A" w:rsidRPr="004C02D6" w:rsidTr="00A11647">
        <w:trPr>
          <w:trHeight w:val="242"/>
          <w:jc w:val="center"/>
        </w:trPr>
        <w:tc>
          <w:tcPr>
            <w:tcW w:w="754" w:type="dxa"/>
          </w:tcPr>
          <w:p w:rsidR="001C745A" w:rsidRPr="004C02D6" w:rsidRDefault="0014384B" w:rsidP="001C745A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02D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1C745A" w:rsidRPr="004C02D6" w:rsidRDefault="004C02D6" w:rsidP="001C745A">
            <w:pPr>
              <w:rPr>
                <w:rFonts w:ascii="Times New Roman" w:hAnsi="Times New Roman"/>
                <w:sz w:val="24"/>
                <w:szCs w:val="24"/>
              </w:rPr>
            </w:pPr>
            <w:r w:rsidRPr="004C02D6">
              <w:rPr>
                <w:rFonts w:ascii="Times New Roman" w:hAnsi="Times New Roman" w:hint="eastAsia"/>
                <w:sz w:val="24"/>
                <w:szCs w:val="24"/>
              </w:rPr>
              <w:t>Городской</w:t>
            </w:r>
            <w:r w:rsidRPr="004C0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2D6">
              <w:rPr>
                <w:rFonts w:ascii="Times New Roman" w:hAnsi="Times New Roman" w:hint="eastAsia"/>
                <w:sz w:val="24"/>
                <w:szCs w:val="24"/>
              </w:rPr>
              <w:t>округ</w:t>
            </w:r>
            <w:r w:rsidRPr="004C0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2D6">
              <w:rPr>
                <w:rFonts w:ascii="Times New Roman" w:hAnsi="Times New Roman" w:hint="eastAsia"/>
                <w:sz w:val="24"/>
                <w:szCs w:val="24"/>
              </w:rPr>
              <w:t>город</w:t>
            </w:r>
            <w:r w:rsidRPr="004C0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2D6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>
              <w:rPr>
                <w:rFonts w:ascii="Times New Roman" w:hAnsi="Times New Roman" w:hint="eastAsia"/>
                <w:sz w:val="24"/>
                <w:szCs w:val="24"/>
              </w:rPr>
              <w:t>асово</w:t>
            </w:r>
          </w:p>
        </w:tc>
        <w:tc>
          <w:tcPr>
            <w:tcW w:w="4310" w:type="dxa"/>
            <w:vAlign w:val="center"/>
          </w:tcPr>
          <w:p w:rsidR="001C745A" w:rsidRPr="004C02D6" w:rsidRDefault="00CF1501" w:rsidP="001C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230769,23</w:t>
            </w:r>
          </w:p>
        </w:tc>
      </w:tr>
      <w:tr w:rsidR="0033291E" w:rsidRPr="002930D5" w:rsidTr="00A11647">
        <w:trPr>
          <w:trHeight w:val="79"/>
          <w:jc w:val="center"/>
        </w:trPr>
        <w:tc>
          <w:tcPr>
            <w:tcW w:w="5035" w:type="dxa"/>
            <w:gridSpan w:val="2"/>
          </w:tcPr>
          <w:p w:rsidR="0033291E" w:rsidRPr="002930D5" w:rsidRDefault="0033291E" w:rsidP="002009F7">
            <w:pPr>
              <w:widowControl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10" w:type="dxa"/>
          </w:tcPr>
          <w:p w:rsidR="0033291E" w:rsidRPr="002930D5" w:rsidRDefault="0033291E" w:rsidP="002009F7">
            <w:pPr>
              <w:widowControl w:val="0"/>
              <w:ind w:left="-88" w:right="-76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A11647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000</w:t>
            </w:r>
            <w:r w:rsidRPr="002930D5">
              <w:rPr>
                <w:rFonts w:ascii="Times New Roman" w:hAnsi="Times New Roman"/>
                <w:spacing w:val="-2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740E32" w:rsidRDefault="00740E32" w:rsidP="00740E32">
      <w:pPr>
        <w:jc w:val="center"/>
        <w:rPr>
          <w:rFonts w:ascii="Times New Roman" w:hAnsi="Times New Roman"/>
          <w:sz w:val="28"/>
          <w:szCs w:val="28"/>
        </w:rPr>
      </w:pPr>
    </w:p>
    <w:p w:rsidR="00740E32" w:rsidRPr="00190FF9" w:rsidRDefault="007F0D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0E32">
        <w:rPr>
          <w:noProof/>
        </w:rPr>
        <w:drawing>
          <wp:inline distT="0" distB="0" distL="0" distR="0">
            <wp:extent cx="5943600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E32" w:rsidRPr="00190FF9" w:rsidSect="00CF150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07" w:rsidRDefault="00313507">
      <w:r>
        <w:separator/>
      </w:r>
    </w:p>
  </w:endnote>
  <w:endnote w:type="continuationSeparator" w:id="0">
    <w:p w:rsidR="00313507" w:rsidRDefault="0031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009F7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7F0D48">
          <w:pPr>
            <w:pStyle w:val="a6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009F7" w:rsidRDefault="007F0D48" w:rsidP="002009F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009F7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009F7" w:rsidRDefault="00CF1501" w:rsidP="002009F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1077  14.05.2020 16:39:14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009F7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009F7" w:rsidRDefault="00876034" w:rsidP="002009F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009F7" w:rsidTr="002009F7">
      <w:tc>
        <w:tcPr>
          <w:tcW w:w="2538" w:type="dxa"/>
          <w:shd w:val="clear" w:color="auto" w:fill="auto"/>
        </w:tcPr>
        <w:p w:rsidR="00876034" w:rsidRPr="002009F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009F7" w:rsidRDefault="00876034" w:rsidP="002009F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009F7" w:rsidRDefault="00876034" w:rsidP="002009F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009F7" w:rsidRDefault="00876034" w:rsidP="002009F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07" w:rsidRDefault="00313507">
      <w:r>
        <w:separator/>
      </w:r>
    </w:p>
  </w:footnote>
  <w:footnote w:type="continuationSeparator" w:id="0">
    <w:p w:rsidR="00313507" w:rsidRDefault="0031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291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zST1rBT8MyN7kFEKCxAjeokGfB5sXmabP/bazd05zQ5wRV5l/avPgKBoT3uaMp9iXmVSiB9sMeSavAEwOmig==" w:salt="vVeA/D9yrRR1fPn+KK8wf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F"/>
    <w:rsid w:val="0001360F"/>
    <w:rsid w:val="00022344"/>
    <w:rsid w:val="00030A5D"/>
    <w:rsid w:val="000331B3"/>
    <w:rsid w:val="000333B5"/>
    <w:rsid w:val="00033413"/>
    <w:rsid w:val="00037C0C"/>
    <w:rsid w:val="000502A3"/>
    <w:rsid w:val="00056DEB"/>
    <w:rsid w:val="00070252"/>
    <w:rsid w:val="00073A7A"/>
    <w:rsid w:val="00076D5E"/>
    <w:rsid w:val="00084DD3"/>
    <w:rsid w:val="000917C0"/>
    <w:rsid w:val="000B0736"/>
    <w:rsid w:val="000B0EC1"/>
    <w:rsid w:val="00122CFD"/>
    <w:rsid w:val="0014384B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745A"/>
    <w:rsid w:val="001E0317"/>
    <w:rsid w:val="001E20F1"/>
    <w:rsid w:val="001F0E53"/>
    <w:rsid w:val="001F12E8"/>
    <w:rsid w:val="001F228C"/>
    <w:rsid w:val="001F64B8"/>
    <w:rsid w:val="001F7C83"/>
    <w:rsid w:val="002009F7"/>
    <w:rsid w:val="00203046"/>
    <w:rsid w:val="00205AB5"/>
    <w:rsid w:val="00224DBA"/>
    <w:rsid w:val="00226016"/>
    <w:rsid w:val="00231F1C"/>
    <w:rsid w:val="00237D43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0680"/>
    <w:rsid w:val="002C6B4B"/>
    <w:rsid w:val="002E51A7"/>
    <w:rsid w:val="002E5A5F"/>
    <w:rsid w:val="002F1E81"/>
    <w:rsid w:val="00310D92"/>
    <w:rsid w:val="00313507"/>
    <w:rsid w:val="003160CB"/>
    <w:rsid w:val="003222A3"/>
    <w:rsid w:val="0033291E"/>
    <w:rsid w:val="00360A40"/>
    <w:rsid w:val="003870C2"/>
    <w:rsid w:val="003904A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02D6"/>
    <w:rsid w:val="004D293D"/>
    <w:rsid w:val="004D2D0F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80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4C8"/>
    <w:rsid w:val="00671D3B"/>
    <w:rsid w:val="00684A5B"/>
    <w:rsid w:val="006A1F71"/>
    <w:rsid w:val="006A6CF5"/>
    <w:rsid w:val="006E160A"/>
    <w:rsid w:val="006F328B"/>
    <w:rsid w:val="006F5886"/>
    <w:rsid w:val="00707734"/>
    <w:rsid w:val="00707E19"/>
    <w:rsid w:val="00712F7C"/>
    <w:rsid w:val="0072328A"/>
    <w:rsid w:val="007377B5"/>
    <w:rsid w:val="00740E32"/>
    <w:rsid w:val="00746CC2"/>
    <w:rsid w:val="00760323"/>
    <w:rsid w:val="00765600"/>
    <w:rsid w:val="00791C9F"/>
    <w:rsid w:val="00792AAB"/>
    <w:rsid w:val="00793B47"/>
    <w:rsid w:val="007A1D0C"/>
    <w:rsid w:val="007A2A7B"/>
    <w:rsid w:val="007B762E"/>
    <w:rsid w:val="007D4925"/>
    <w:rsid w:val="007F0C8A"/>
    <w:rsid w:val="007F0D48"/>
    <w:rsid w:val="007F11AB"/>
    <w:rsid w:val="008143CB"/>
    <w:rsid w:val="00823CA1"/>
    <w:rsid w:val="008343F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1946"/>
    <w:rsid w:val="00932E3C"/>
    <w:rsid w:val="009573D3"/>
    <w:rsid w:val="009977FF"/>
    <w:rsid w:val="009A085B"/>
    <w:rsid w:val="009C1DE6"/>
    <w:rsid w:val="009C1F0E"/>
    <w:rsid w:val="009D3E8C"/>
    <w:rsid w:val="009E3A0E"/>
    <w:rsid w:val="00A11647"/>
    <w:rsid w:val="00A13068"/>
    <w:rsid w:val="00A1314B"/>
    <w:rsid w:val="00A13160"/>
    <w:rsid w:val="00A137D3"/>
    <w:rsid w:val="00A44A8F"/>
    <w:rsid w:val="00A51D96"/>
    <w:rsid w:val="00A67885"/>
    <w:rsid w:val="00A93D1C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4D86"/>
    <w:rsid w:val="00C46D42"/>
    <w:rsid w:val="00C471DB"/>
    <w:rsid w:val="00C50C32"/>
    <w:rsid w:val="00C51891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1501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38CE"/>
    <w:rsid w:val="00D95E55"/>
    <w:rsid w:val="00DB3664"/>
    <w:rsid w:val="00DC16FB"/>
    <w:rsid w:val="00DC4A65"/>
    <w:rsid w:val="00DC4F66"/>
    <w:rsid w:val="00DE7B3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A3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740E3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740E3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Roman</dc:creator>
  <cp:keywords/>
  <dc:description/>
  <cp:lastModifiedBy>Дягилева М.А.</cp:lastModifiedBy>
  <cp:revision>8</cp:revision>
  <cp:lastPrinted>2018-06-25T11:31:00Z</cp:lastPrinted>
  <dcterms:created xsi:type="dcterms:W3CDTF">2020-05-14T12:29:00Z</dcterms:created>
  <dcterms:modified xsi:type="dcterms:W3CDTF">2020-05-28T13:58:00Z</dcterms:modified>
</cp:coreProperties>
</file>