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F9314C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3F0A28" w:rsidTr="008129D1">
        <w:tc>
          <w:tcPr>
            <w:tcW w:w="10326" w:type="dxa"/>
          </w:tcPr>
          <w:p w:rsidR="00190FF9" w:rsidRPr="003F0A28" w:rsidRDefault="00190FF9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7603F3" w:rsidRPr="003F0A28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3F0A28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BF78C1" w:rsidRPr="003F0A28" w:rsidRDefault="007603F3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3F0A28">
              <w:rPr>
                <w:rFonts w:ascii="Times New Roman" w:hAnsi="Times New Roman"/>
                <w:sz w:val="28"/>
                <w:szCs w:val="28"/>
              </w:rPr>
              <w:t>к постановлению Губернатора Рязанской области</w:t>
            </w:r>
          </w:p>
        </w:tc>
      </w:tr>
      <w:tr w:rsidR="00A55ADE" w:rsidRPr="003F0A28" w:rsidTr="008129D1">
        <w:tc>
          <w:tcPr>
            <w:tcW w:w="10326" w:type="dxa"/>
          </w:tcPr>
          <w:p w:rsidR="00A55ADE" w:rsidRPr="003F0A28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3F0A28" w:rsidRDefault="006669E1" w:rsidP="00A55ADE">
            <w:pPr>
              <w:rPr>
                <w:rFonts w:ascii="Times New Roman" w:hAnsi="Times New Roman"/>
                <w:sz w:val="28"/>
                <w:szCs w:val="28"/>
              </w:rPr>
            </w:pPr>
            <w:r w:rsidRPr="006669E1">
              <w:rPr>
                <w:rFonts w:ascii="Times New Roman" w:hAnsi="Times New Roman"/>
                <w:color w:val="0D0D0D"/>
                <w:sz w:val="28"/>
                <w:szCs w:val="28"/>
              </w:rPr>
              <w:t>о</w:t>
            </w:r>
            <w:r w:rsidRPr="006669E1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т </w:t>
            </w:r>
            <w:r w:rsidRPr="006669E1">
              <w:rPr>
                <w:rFonts w:ascii="Times New Roman" w:hAnsi="Times New Roman"/>
                <w:color w:val="0D0D0D"/>
                <w:sz w:val="28"/>
                <w:szCs w:val="28"/>
              </w:rPr>
              <w:t>07.05</w:t>
            </w:r>
            <w:r w:rsidRPr="006669E1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>.20</w:t>
            </w:r>
            <w:r w:rsidRPr="006669E1">
              <w:rPr>
                <w:rFonts w:ascii="Times New Roman" w:hAnsi="Times New Roman"/>
                <w:color w:val="0D0D0D"/>
                <w:sz w:val="28"/>
                <w:szCs w:val="28"/>
              </w:rPr>
              <w:t>20</w:t>
            </w:r>
            <w:r w:rsidRPr="006669E1">
              <w:rPr>
                <w:rFonts w:ascii="Times New Roman" w:hAnsi="Times New Roman"/>
                <w:color w:val="0D0D0D"/>
                <w:sz w:val="28"/>
                <w:szCs w:val="28"/>
                <w:lang w:val="en-US"/>
              </w:rPr>
              <w:t xml:space="preserve"> № </w:t>
            </w:r>
            <w:r w:rsidRPr="006669E1">
              <w:rPr>
                <w:rFonts w:ascii="Times New Roman" w:hAnsi="Times New Roman"/>
                <w:color w:val="0D0D0D"/>
                <w:sz w:val="28"/>
                <w:szCs w:val="28"/>
              </w:rPr>
              <w:t>56-пг</w:t>
            </w:r>
            <w:bookmarkStart w:id="0" w:name="_GoBack"/>
            <w:bookmarkEnd w:id="0"/>
          </w:p>
        </w:tc>
      </w:tr>
      <w:tr w:rsidR="00A55ADE" w:rsidRPr="003F0A28" w:rsidTr="008129D1">
        <w:tc>
          <w:tcPr>
            <w:tcW w:w="10326" w:type="dxa"/>
          </w:tcPr>
          <w:p w:rsidR="00A55ADE" w:rsidRPr="003F0A28" w:rsidRDefault="00A55ADE" w:rsidP="00A55ADE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</w:tcPr>
          <w:p w:rsidR="00A55ADE" w:rsidRPr="003F0A28" w:rsidRDefault="00A55ADE" w:rsidP="00A55AD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678A" w:rsidRPr="003F0A28" w:rsidRDefault="00BC678A" w:rsidP="00BC678A">
      <w:pPr>
        <w:rPr>
          <w:rFonts w:ascii="Times New Roman" w:hAnsi="Times New Roman"/>
        </w:rPr>
      </w:pPr>
    </w:p>
    <w:p w:rsidR="00B04561" w:rsidRPr="003F0A28" w:rsidRDefault="00B04561" w:rsidP="00BC678A">
      <w:pPr>
        <w:rPr>
          <w:rFonts w:ascii="Times New Roman" w:hAnsi="Times New Roman"/>
        </w:rPr>
      </w:pPr>
    </w:p>
    <w:p w:rsidR="007603F3" w:rsidRPr="003F0A28" w:rsidRDefault="007603F3" w:rsidP="005200A9">
      <w:pPr>
        <w:pStyle w:val="6"/>
        <w:rPr>
          <w:szCs w:val="28"/>
        </w:rPr>
      </w:pPr>
      <w:r w:rsidRPr="003F0A28">
        <w:rPr>
          <w:szCs w:val="28"/>
        </w:rPr>
        <w:t>ПЛАН</w:t>
      </w:r>
    </w:p>
    <w:p w:rsidR="007603F3" w:rsidRPr="003F0A28" w:rsidRDefault="00755B5F" w:rsidP="005200A9">
      <w:pPr>
        <w:jc w:val="center"/>
        <w:rPr>
          <w:rFonts w:ascii="Times New Roman" w:hAnsi="Times New Roman"/>
          <w:sz w:val="28"/>
        </w:rPr>
      </w:pPr>
      <w:r w:rsidRPr="003F0A28">
        <w:rPr>
          <w:rFonts w:ascii="Times New Roman" w:hAnsi="Times New Roman"/>
          <w:sz w:val="28"/>
        </w:rPr>
        <w:t>с</w:t>
      </w:r>
      <w:r w:rsidR="000D150B" w:rsidRPr="003F0A28">
        <w:rPr>
          <w:rFonts w:ascii="Times New Roman" w:hAnsi="Times New Roman"/>
          <w:sz w:val="28"/>
        </w:rPr>
        <w:t>пец</w:t>
      </w:r>
      <w:r w:rsidR="007603F3" w:rsidRPr="003F0A28">
        <w:rPr>
          <w:rFonts w:ascii="Times New Roman" w:hAnsi="Times New Roman"/>
          <w:sz w:val="28"/>
        </w:rPr>
        <w:t>и</w:t>
      </w:r>
      <w:r w:rsidR="00523618" w:rsidRPr="003F0A28">
        <w:rPr>
          <w:rFonts w:ascii="Times New Roman" w:hAnsi="Times New Roman"/>
          <w:sz w:val="28"/>
        </w:rPr>
        <w:t>альных мероприятий по ликвидации</w:t>
      </w:r>
      <w:r w:rsidR="005B3777" w:rsidRPr="003F0A28">
        <w:rPr>
          <w:rFonts w:ascii="Times New Roman" w:hAnsi="Times New Roman"/>
          <w:sz w:val="28"/>
        </w:rPr>
        <w:t xml:space="preserve"> очага</w:t>
      </w:r>
      <w:r w:rsidR="007603F3" w:rsidRPr="003F0A28">
        <w:rPr>
          <w:rFonts w:ascii="Times New Roman" w:hAnsi="Times New Roman"/>
          <w:sz w:val="28"/>
        </w:rPr>
        <w:t xml:space="preserve"> заразных болезней животных</w:t>
      </w:r>
    </w:p>
    <w:p w:rsidR="00F9314C" w:rsidRPr="003F0A28" w:rsidRDefault="00857DB3" w:rsidP="00F9314C">
      <w:pPr>
        <w:jc w:val="center"/>
        <w:rPr>
          <w:rFonts w:ascii="Times New Roman" w:hAnsi="Times New Roman"/>
          <w:sz w:val="28"/>
          <w:szCs w:val="28"/>
        </w:rPr>
      </w:pPr>
      <w:r w:rsidRPr="003F0A28">
        <w:rPr>
          <w:rFonts w:ascii="Times New Roman" w:hAnsi="Times New Roman"/>
          <w:sz w:val="28"/>
          <w:szCs w:val="28"/>
        </w:rPr>
        <w:t xml:space="preserve">на </w:t>
      </w:r>
      <w:r w:rsidR="00C43147" w:rsidRPr="003F0A28">
        <w:rPr>
          <w:rFonts w:ascii="Times New Roman" w:hAnsi="Times New Roman"/>
          <w:sz w:val="28"/>
          <w:szCs w:val="28"/>
        </w:rPr>
        <w:t>территории</w:t>
      </w:r>
      <w:r w:rsidR="00F9314C" w:rsidRPr="003F0A28">
        <w:rPr>
          <w:rFonts w:ascii="Times New Roman" w:hAnsi="Times New Roman"/>
          <w:sz w:val="28"/>
          <w:szCs w:val="28"/>
        </w:rPr>
        <w:t xml:space="preserve"> с. </w:t>
      </w:r>
      <w:proofErr w:type="spellStart"/>
      <w:r w:rsidR="00F9314C" w:rsidRPr="003F0A28">
        <w:rPr>
          <w:rFonts w:ascii="Times New Roman" w:hAnsi="Times New Roman"/>
          <w:sz w:val="28"/>
          <w:szCs w:val="28"/>
        </w:rPr>
        <w:t>Кольдюки</w:t>
      </w:r>
      <w:proofErr w:type="spellEnd"/>
      <w:r w:rsidR="00F9314C" w:rsidRPr="003F0A28">
        <w:rPr>
          <w:rFonts w:ascii="Times New Roman" w:hAnsi="Times New Roman"/>
          <w:sz w:val="28"/>
          <w:szCs w:val="28"/>
        </w:rPr>
        <w:t xml:space="preserve"> муниципального образования – </w:t>
      </w:r>
      <w:proofErr w:type="spellStart"/>
      <w:r w:rsidR="00F9314C" w:rsidRPr="003F0A28">
        <w:rPr>
          <w:rFonts w:ascii="Times New Roman" w:hAnsi="Times New Roman"/>
          <w:sz w:val="28"/>
          <w:szCs w:val="28"/>
        </w:rPr>
        <w:t>Торбаевское</w:t>
      </w:r>
      <w:proofErr w:type="spellEnd"/>
      <w:r w:rsidR="00F9314C" w:rsidRPr="003F0A2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9314C" w:rsidRPr="003F0A28">
        <w:rPr>
          <w:rFonts w:ascii="Times New Roman" w:hAnsi="Times New Roman"/>
          <w:sz w:val="28"/>
          <w:szCs w:val="28"/>
        </w:rPr>
        <w:t>сельское</w:t>
      </w:r>
      <w:proofErr w:type="gramEnd"/>
      <w:r w:rsidR="00F9314C" w:rsidRPr="003F0A28">
        <w:rPr>
          <w:rFonts w:ascii="Times New Roman" w:hAnsi="Times New Roman"/>
          <w:sz w:val="28"/>
          <w:szCs w:val="28"/>
        </w:rPr>
        <w:t xml:space="preserve"> </w:t>
      </w:r>
    </w:p>
    <w:p w:rsidR="00AC0A02" w:rsidRPr="003F0A28" w:rsidRDefault="00F9314C" w:rsidP="00F9314C">
      <w:pPr>
        <w:jc w:val="center"/>
        <w:rPr>
          <w:rFonts w:ascii="Times New Roman" w:hAnsi="Times New Roman"/>
          <w:sz w:val="28"/>
          <w:szCs w:val="28"/>
        </w:rPr>
      </w:pPr>
      <w:r w:rsidRPr="003F0A28">
        <w:rPr>
          <w:rFonts w:ascii="Times New Roman" w:hAnsi="Times New Roman"/>
          <w:sz w:val="28"/>
          <w:szCs w:val="28"/>
        </w:rPr>
        <w:t xml:space="preserve">поселение </w:t>
      </w:r>
      <w:proofErr w:type="spellStart"/>
      <w:r w:rsidRPr="003F0A28">
        <w:rPr>
          <w:rFonts w:ascii="Times New Roman" w:hAnsi="Times New Roman"/>
          <w:sz w:val="28"/>
          <w:szCs w:val="28"/>
        </w:rPr>
        <w:t>Касимовского</w:t>
      </w:r>
      <w:proofErr w:type="spellEnd"/>
      <w:r w:rsidRPr="003F0A28">
        <w:rPr>
          <w:rFonts w:ascii="Times New Roman" w:hAnsi="Times New Roman"/>
          <w:sz w:val="28"/>
          <w:szCs w:val="28"/>
        </w:rPr>
        <w:t xml:space="preserve"> муниципального района Рязанской области</w:t>
      </w:r>
    </w:p>
    <w:p w:rsidR="00F9314C" w:rsidRPr="003F0A28" w:rsidRDefault="00F9314C" w:rsidP="00F9314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33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3F0A28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603F3" w:rsidRPr="003F0A28" w:rsidRDefault="007603F3" w:rsidP="000A2489">
            <w:pPr>
              <w:pStyle w:val="3"/>
              <w:ind w:right="-108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F0A28">
              <w:rPr>
                <w:rFonts w:ascii="Times New Roman" w:hAnsi="Times New Roman" w:cs="Times New Roman"/>
                <w:b w:val="0"/>
                <w:sz w:val="28"/>
                <w:szCs w:val="28"/>
              </w:rPr>
              <w:t>№</w:t>
            </w:r>
          </w:p>
          <w:p w:rsidR="007603F3" w:rsidRPr="003F0A28" w:rsidRDefault="007603F3" w:rsidP="000A2489">
            <w:pPr>
              <w:ind w:right="-108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F0A28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F0A28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3F0A28" w:rsidRDefault="007603F3" w:rsidP="000A2489">
            <w:pPr>
              <w:pStyle w:val="3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3F0A28">
              <w:rPr>
                <w:rFonts w:ascii="Times New Roman" w:hAnsi="Times New Roman" w:cs="Times New Roman"/>
                <w:b w:val="0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3F0A28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Срок исполнения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603F3" w:rsidRPr="003F0A28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Ответственные</w:t>
            </w:r>
          </w:p>
          <w:p w:rsidR="007603F3" w:rsidRPr="003F0A28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за исполнение</w:t>
            </w:r>
          </w:p>
        </w:tc>
      </w:tr>
    </w:tbl>
    <w:p w:rsidR="007603F3" w:rsidRPr="003F0A28" w:rsidRDefault="007603F3" w:rsidP="007603F3">
      <w:pPr>
        <w:rPr>
          <w:rFonts w:ascii="Times New Roman" w:hAnsi="Times New Roman"/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7122"/>
        <w:gridCol w:w="1843"/>
        <w:gridCol w:w="4866"/>
      </w:tblGrid>
      <w:tr w:rsidR="007603F3" w:rsidRPr="003F0A28" w:rsidTr="00A55ADE">
        <w:trPr>
          <w:tblHeader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F0A28" w:rsidRDefault="007603F3" w:rsidP="000A2489">
            <w:pPr>
              <w:ind w:right="-108"/>
              <w:jc w:val="center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F0A28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F0A28" w:rsidRDefault="007603F3" w:rsidP="000A2489">
            <w:pPr>
              <w:pStyle w:val="6"/>
            </w:pPr>
            <w:r w:rsidRPr="003F0A28">
              <w:t>3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3F3" w:rsidRPr="003F0A28" w:rsidRDefault="007603F3" w:rsidP="000A2489">
            <w:pPr>
              <w:jc w:val="center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4</w:t>
            </w:r>
          </w:p>
        </w:tc>
      </w:tr>
      <w:tr w:rsidR="00AC0A02" w:rsidRPr="003F0A28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AC0A02" w:rsidP="00AC0A02">
            <w:pPr>
              <w:jc w:val="both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AC0A02" w:rsidP="00AC0A02">
            <w:pPr>
              <w:rPr>
                <w:rFonts w:ascii="Times New Roman" w:hAnsi="Times New Roman"/>
                <w:sz w:val="28"/>
                <w:szCs w:val="28"/>
              </w:rPr>
            </w:pPr>
            <w:r w:rsidRPr="003F0A28">
              <w:rPr>
                <w:rFonts w:ascii="Times New Roman" w:hAnsi="Times New Roman"/>
                <w:sz w:val="28"/>
              </w:rPr>
              <w:t>Провести дезинфекцию</w:t>
            </w:r>
            <w:r w:rsidRPr="003F0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1547" w:rsidRPr="003F0A28">
              <w:rPr>
                <w:rFonts w:ascii="Times New Roman" w:hAnsi="Times New Roman"/>
                <w:sz w:val="28"/>
                <w:szCs w:val="28"/>
              </w:rPr>
              <w:t xml:space="preserve">телятника № 1 колхоза имени Ленина, расположенного по адресу: д. 7, с. </w:t>
            </w:r>
            <w:proofErr w:type="spellStart"/>
            <w:r w:rsidR="00961547" w:rsidRPr="003F0A28">
              <w:rPr>
                <w:rFonts w:ascii="Times New Roman" w:hAnsi="Times New Roman"/>
                <w:sz w:val="28"/>
                <w:szCs w:val="28"/>
              </w:rPr>
              <w:t>Кольдюки</w:t>
            </w:r>
            <w:proofErr w:type="spellEnd"/>
            <w:r w:rsidR="00961547" w:rsidRPr="003F0A28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="00961547" w:rsidRPr="003F0A28">
              <w:rPr>
                <w:rFonts w:ascii="Times New Roman" w:hAnsi="Times New Roman"/>
                <w:sz w:val="28"/>
                <w:szCs w:val="28"/>
              </w:rPr>
              <w:t>Торбаевское</w:t>
            </w:r>
            <w:proofErr w:type="spellEnd"/>
            <w:r w:rsidR="00961547" w:rsidRPr="003F0A28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961547" w:rsidRPr="003F0A28">
              <w:rPr>
                <w:rFonts w:ascii="Times New Roman" w:hAnsi="Times New Roman"/>
                <w:sz w:val="28"/>
                <w:szCs w:val="28"/>
              </w:rPr>
              <w:t>Касимовского</w:t>
            </w:r>
            <w:proofErr w:type="spellEnd"/>
            <w:r w:rsidR="00961547" w:rsidRPr="003F0A28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AC0A02" w:rsidP="00AC0A02">
            <w:pPr>
              <w:jc w:val="center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AC0A02" w:rsidP="00AC0A02">
            <w:pPr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="00961547" w:rsidRPr="003F0A28">
              <w:rPr>
                <w:rFonts w:ascii="Times New Roman" w:hAnsi="Times New Roman"/>
                <w:sz w:val="28"/>
              </w:rPr>
              <w:t>Касимовская</w:t>
            </w:r>
            <w:proofErr w:type="spellEnd"/>
            <w:r w:rsidR="00961547" w:rsidRPr="003F0A28">
              <w:rPr>
                <w:rFonts w:ascii="Times New Roman" w:hAnsi="Times New Roman"/>
                <w:sz w:val="28"/>
              </w:rPr>
              <w:t xml:space="preserve"> </w:t>
            </w:r>
            <w:r w:rsidRPr="003F0A28">
              <w:rPr>
                <w:rFonts w:ascii="Times New Roman" w:hAnsi="Times New Roman"/>
                <w:sz w:val="28"/>
              </w:rPr>
              <w:t xml:space="preserve">районная ветеринарная станция», </w:t>
            </w:r>
          </w:p>
          <w:p w:rsidR="00AC0A02" w:rsidRPr="003F0A28" w:rsidRDefault="00AC0A02" w:rsidP="00AC0A02">
            <w:pPr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 xml:space="preserve">владелец </w:t>
            </w:r>
            <w:r w:rsidR="00961547" w:rsidRPr="003F0A28">
              <w:rPr>
                <w:rFonts w:ascii="Times New Roman" w:hAnsi="Times New Roman"/>
                <w:sz w:val="28"/>
              </w:rPr>
              <w:t>животных</w:t>
            </w:r>
          </w:p>
          <w:p w:rsidR="00AC0A02" w:rsidRPr="003F0A28" w:rsidRDefault="00AC0A02" w:rsidP="00AC0A02">
            <w:pPr>
              <w:ind w:hanging="36"/>
              <w:rPr>
                <w:rFonts w:ascii="Times New Roman" w:hAnsi="Times New Roman"/>
                <w:sz w:val="28"/>
              </w:rPr>
            </w:pPr>
          </w:p>
        </w:tc>
      </w:tr>
      <w:tr w:rsidR="00AC0A02" w:rsidRPr="003F0A28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AC0A02" w:rsidP="00AC0A02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2.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AC0A02" w:rsidP="00AC0A02">
            <w:pPr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 xml:space="preserve">Установить постоянное наблюдение за клиническим состоянием животных в </w:t>
            </w:r>
            <w:r w:rsidR="00961547" w:rsidRPr="003F0A28">
              <w:rPr>
                <w:rFonts w:ascii="Times New Roman" w:hAnsi="Times New Roman"/>
                <w:sz w:val="28"/>
                <w:szCs w:val="28"/>
              </w:rPr>
              <w:t xml:space="preserve">телятнике № 1 колхоза имени Ленина, расположенном по адресу: д. 7, с. </w:t>
            </w:r>
            <w:proofErr w:type="spellStart"/>
            <w:r w:rsidR="00961547" w:rsidRPr="003F0A28">
              <w:rPr>
                <w:rFonts w:ascii="Times New Roman" w:hAnsi="Times New Roman"/>
                <w:sz w:val="28"/>
                <w:szCs w:val="28"/>
              </w:rPr>
              <w:t>Кольдюки</w:t>
            </w:r>
            <w:proofErr w:type="spellEnd"/>
            <w:r w:rsidR="00961547" w:rsidRPr="003F0A28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="00961547" w:rsidRPr="003F0A28">
              <w:rPr>
                <w:rFonts w:ascii="Times New Roman" w:hAnsi="Times New Roman"/>
                <w:sz w:val="28"/>
                <w:szCs w:val="28"/>
              </w:rPr>
              <w:t>Торбаевское</w:t>
            </w:r>
            <w:proofErr w:type="spellEnd"/>
            <w:r w:rsidR="00961547" w:rsidRPr="003F0A28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961547" w:rsidRPr="003F0A28">
              <w:rPr>
                <w:rFonts w:ascii="Times New Roman" w:hAnsi="Times New Roman"/>
                <w:sz w:val="28"/>
                <w:szCs w:val="28"/>
              </w:rPr>
              <w:t>Касимовского</w:t>
            </w:r>
            <w:proofErr w:type="spellEnd"/>
            <w:r w:rsidR="00961547" w:rsidRPr="003F0A28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 w:rsidRPr="003F0A28">
              <w:rPr>
                <w:rFonts w:ascii="Times New Roman" w:hAnsi="Times New Roman"/>
                <w:sz w:val="28"/>
                <w:szCs w:val="28"/>
              </w:rPr>
              <w:t>. Провести вынужденную вакцинацию против бешенства клинически здоровых животных и изолировать их в течение 60 дней после вакцинации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AC0A02" w:rsidP="00AC0A02">
            <w:pPr>
              <w:jc w:val="center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961547" w:rsidP="00AC0A02">
            <w:pPr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Pr="003F0A28">
              <w:rPr>
                <w:rFonts w:ascii="Times New Roman" w:hAnsi="Times New Roman"/>
                <w:sz w:val="28"/>
              </w:rPr>
              <w:t>Касимовская</w:t>
            </w:r>
            <w:proofErr w:type="spellEnd"/>
            <w:r w:rsidRPr="003F0A28">
              <w:rPr>
                <w:rFonts w:ascii="Times New Roman" w:hAnsi="Times New Roman"/>
                <w:sz w:val="28"/>
              </w:rPr>
              <w:t xml:space="preserve"> </w:t>
            </w:r>
            <w:r w:rsidR="00AC0A02" w:rsidRPr="003F0A28">
              <w:rPr>
                <w:rFonts w:ascii="Times New Roman" w:hAnsi="Times New Roman"/>
                <w:sz w:val="28"/>
              </w:rPr>
              <w:t xml:space="preserve">районная ветеринарная станция», </w:t>
            </w:r>
          </w:p>
          <w:p w:rsidR="00AC0A02" w:rsidRPr="003F0A28" w:rsidRDefault="00AC0A02" w:rsidP="00AC0A02">
            <w:pPr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 xml:space="preserve">владелец </w:t>
            </w:r>
            <w:r w:rsidR="00961547" w:rsidRPr="003F0A28">
              <w:rPr>
                <w:rFonts w:ascii="Times New Roman" w:hAnsi="Times New Roman"/>
                <w:sz w:val="28"/>
              </w:rPr>
              <w:t>животных</w:t>
            </w:r>
          </w:p>
          <w:p w:rsidR="00AC0A02" w:rsidRPr="003F0A28" w:rsidRDefault="00AC0A02" w:rsidP="00AC0A02">
            <w:pPr>
              <w:ind w:hanging="36"/>
              <w:rPr>
                <w:rFonts w:ascii="Times New Roman" w:hAnsi="Times New Roman"/>
                <w:sz w:val="28"/>
              </w:rPr>
            </w:pPr>
          </w:p>
        </w:tc>
      </w:tr>
      <w:tr w:rsidR="00AC0A02" w:rsidRPr="003F0A28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961547" w:rsidP="00AC0A02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3</w:t>
            </w:r>
            <w:r w:rsidR="00AC0A02" w:rsidRPr="003F0A2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AC0A02" w:rsidP="00AC0A02">
            <w:pPr>
              <w:rPr>
                <w:rFonts w:ascii="Times New Roman" w:hAnsi="Times New Roman"/>
                <w:sz w:val="28"/>
                <w:szCs w:val="28"/>
              </w:rPr>
            </w:pPr>
            <w:r w:rsidRPr="003F0A28">
              <w:rPr>
                <w:rFonts w:ascii="Times New Roman" w:hAnsi="Times New Roman"/>
                <w:sz w:val="28"/>
              </w:rPr>
              <w:t>Провести подворный (поквартирный) обход на территории</w:t>
            </w:r>
            <w:r w:rsidRPr="003F0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61547" w:rsidRPr="003F0A28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="00961547" w:rsidRPr="003F0A28">
              <w:rPr>
                <w:rFonts w:ascii="Times New Roman" w:hAnsi="Times New Roman"/>
                <w:sz w:val="28"/>
                <w:szCs w:val="28"/>
              </w:rPr>
              <w:t>Кольдюки</w:t>
            </w:r>
            <w:proofErr w:type="spellEnd"/>
            <w:r w:rsidR="00961547" w:rsidRPr="003F0A28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– </w:t>
            </w:r>
            <w:proofErr w:type="spellStart"/>
            <w:r w:rsidR="00961547" w:rsidRPr="003F0A28">
              <w:rPr>
                <w:rFonts w:ascii="Times New Roman" w:hAnsi="Times New Roman"/>
                <w:sz w:val="28"/>
                <w:szCs w:val="28"/>
              </w:rPr>
              <w:lastRenderedPageBreak/>
              <w:t>Торбаевское</w:t>
            </w:r>
            <w:proofErr w:type="spellEnd"/>
            <w:r w:rsidR="00961547" w:rsidRPr="003F0A28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961547" w:rsidRPr="003F0A28">
              <w:rPr>
                <w:rFonts w:ascii="Times New Roman" w:hAnsi="Times New Roman"/>
                <w:sz w:val="28"/>
                <w:szCs w:val="28"/>
              </w:rPr>
              <w:t>Касимовского</w:t>
            </w:r>
            <w:proofErr w:type="spellEnd"/>
            <w:r w:rsidR="00961547" w:rsidRPr="003F0A28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Рязанской области</w:t>
            </w:r>
            <w:r w:rsidRPr="003F0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0A28">
              <w:rPr>
                <w:rFonts w:ascii="Times New Roman" w:hAnsi="Times New Roman"/>
                <w:sz w:val="28"/>
              </w:rPr>
              <w:t>и профилактическую вакцинацию не иммунизированных против бешенства плотоядных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AC0A02" w:rsidP="00AC0A02">
            <w:pPr>
              <w:pStyle w:val="6"/>
            </w:pPr>
            <w:r w:rsidRPr="003F0A28">
              <w:lastRenderedPageBreak/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961547" w:rsidP="00AC0A02">
            <w:pPr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Pr="003F0A28">
              <w:rPr>
                <w:rFonts w:ascii="Times New Roman" w:hAnsi="Times New Roman"/>
                <w:sz w:val="28"/>
              </w:rPr>
              <w:t>Касимовская</w:t>
            </w:r>
            <w:proofErr w:type="spellEnd"/>
            <w:r w:rsidRPr="003F0A28">
              <w:rPr>
                <w:rFonts w:ascii="Times New Roman" w:hAnsi="Times New Roman"/>
                <w:sz w:val="28"/>
              </w:rPr>
              <w:t xml:space="preserve"> </w:t>
            </w:r>
            <w:r w:rsidR="00AC0A02" w:rsidRPr="003F0A28">
              <w:rPr>
                <w:rFonts w:ascii="Times New Roman" w:hAnsi="Times New Roman"/>
                <w:sz w:val="28"/>
              </w:rPr>
              <w:t xml:space="preserve">районная ветеринарная станция», </w:t>
            </w:r>
          </w:p>
          <w:p w:rsidR="00AC0A02" w:rsidRPr="003F0A28" w:rsidRDefault="00AC0A02" w:rsidP="00AC0A02">
            <w:pPr>
              <w:rPr>
                <w:rFonts w:ascii="Times New Roman" w:hAnsi="Times New Roman"/>
                <w:sz w:val="28"/>
                <w:szCs w:val="28"/>
              </w:rPr>
            </w:pPr>
            <w:r w:rsidRPr="003F0A28">
              <w:rPr>
                <w:rFonts w:ascii="Times New Roman" w:hAnsi="Times New Roman"/>
                <w:sz w:val="28"/>
              </w:rPr>
              <w:lastRenderedPageBreak/>
              <w:t xml:space="preserve">глава муниципального образования – </w:t>
            </w:r>
            <w:proofErr w:type="spellStart"/>
            <w:r w:rsidR="00961547" w:rsidRPr="003F0A28">
              <w:rPr>
                <w:rFonts w:ascii="Times New Roman" w:hAnsi="Times New Roman"/>
                <w:sz w:val="28"/>
                <w:szCs w:val="28"/>
              </w:rPr>
              <w:t>Торбаевское</w:t>
            </w:r>
            <w:proofErr w:type="spellEnd"/>
            <w:r w:rsidR="00961547" w:rsidRPr="003F0A28">
              <w:rPr>
                <w:rFonts w:ascii="Times New Roman" w:hAnsi="Times New Roman"/>
                <w:sz w:val="28"/>
                <w:szCs w:val="28"/>
              </w:rPr>
              <w:t xml:space="preserve"> сельское поселение </w:t>
            </w:r>
            <w:proofErr w:type="spellStart"/>
            <w:r w:rsidR="00961547" w:rsidRPr="003F0A28">
              <w:rPr>
                <w:rFonts w:ascii="Times New Roman" w:hAnsi="Times New Roman"/>
                <w:sz w:val="28"/>
                <w:szCs w:val="28"/>
              </w:rPr>
              <w:t>Касимовского</w:t>
            </w:r>
            <w:proofErr w:type="spellEnd"/>
            <w:r w:rsidR="00961547" w:rsidRPr="003F0A2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F0A28">
              <w:rPr>
                <w:rFonts w:ascii="Times New Roman" w:hAnsi="Times New Roman"/>
                <w:sz w:val="28"/>
                <w:szCs w:val="28"/>
              </w:rPr>
              <w:t>муниципального района Рязанской области (по согласованию)</w:t>
            </w:r>
          </w:p>
        </w:tc>
      </w:tr>
      <w:tr w:rsidR="00AC0A02" w:rsidRPr="003F0A28" w:rsidTr="00A55ADE">
        <w:trPr>
          <w:trHeight w:val="3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961547" w:rsidP="00AC0A02">
            <w:pPr>
              <w:ind w:right="-108"/>
              <w:jc w:val="both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lastRenderedPageBreak/>
              <w:t>4</w:t>
            </w:r>
            <w:r w:rsidR="00AC0A02" w:rsidRPr="003F0A2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AC0A02" w:rsidP="00AC0A02">
            <w:pPr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 xml:space="preserve">Обследовать каждый случай покуса животных домашними и дикими плотоядными животными. </w:t>
            </w:r>
          </w:p>
          <w:p w:rsidR="00AC0A02" w:rsidRPr="003F0A28" w:rsidRDefault="00AC0A02" w:rsidP="00AC0A02">
            <w:pPr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Животных, больных бешенством, умерщвлять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AC0A02" w:rsidP="00AC0A02">
            <w:pPr>
              <w:jc w:val="center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немедленно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961547" w:rsidP="00AC0A02">
            <w:pPr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Pr="003F0A28">
              <w:rPr>
                <w:rFonts w:ascii="Times New Roman" w:hAnsi="Times New Roman"/>
                <w:sz w:val="28"/>
              </w:rPr>
              <w:t>Касимовская</w:t>
            </w:r>
            <w:proofErr w:type="spellEnd"/>
            <w:r w:rsidRPr="003F0A28">
              <w:rPr>
                <w:rFonts w:ascii="Times New Roman" w:hAnsi="Times New Roman"/>
                <w:sz w:val="28"/>
              </w:rPr>
              <w:t xml:space="preserve"> </w:t>
            </w:r>
            <w:r w:rsidR="00AC0A02" w:rsidRPr="003F0A28">
              <w:rPr>
                <w:rFonts w:ascii="Times New Roman" w:hAnsi="Times New Roman"/>
                <w:sz w:val="28"/>
              </w:rPr>
              <w:t>районная ветеринарная станция»</w:t>
            </w:r>
          </w:p>
          <w:p w:rsidR="00AC0A02" w:rsidRPr="003F0A28" w:rsidRDefault="00AC0A02" w:rsidP="00AC0A02">
            <w:pPr>
              <w:rPr>
                <w:rFonts w:ascii="Times New Roman" w:hAnsi="Times New Roman"/>
                <w:sz w:val="28"/>
              </w:rPr>
            </w:pPr>
          </w:p>
        </w:tc>
      </w:tr>
      <w:tr w:rsidR="00AC0A02" w:rsidRPr="003F0A28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961547" w:rsidP="00AC0A02">
            <w:pPr>
              <w:jc w:val="both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5</w:t>
            </w:r>
            <w:r w:rsidR="00AC0A02" w:rsidRPr="003F0A2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AC0A02" w:rsidP="00AC0A02">
            <w:pPr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Соблюдать правила личной безопасности при контакте с животными, подозрительными по заболеванию бешенством, и при отборе патологического материала для направления в ГБУ РО «Рязанская областная ветеринарная лаборатория»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AC0A02" w:rsidP="00AC0A02">
            <w:pPr>
              <w:jc w:val="center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AC0A02" w:rsidP="00AC0A02">
            <w:pPr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 xml:space="preserve">владельцы животных,  </w:t>
            </w:r>
          </w:p>
          <w:p w:rsidR="00AC0A02" w:rsidRPr="003F0A28" w:rsidRDefault="00AC0A02" w:rsidP="00AC0A02">
            <w:pPr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ветеринарные специалисты</w:t>
            </w:r>
          </w:p>
        </w:tc>
      </w:tr>
      <w:tr w:rsidR="00AC0A02" w:rsidRPr="003F0A28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961547" w:rsidP="00AC0A02">
            <w:pPr>
              <w:jc w:val="both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6</w:t>
            </w:r>
            <w:r w:rsidR="00AC0A02" w:rsidRPr="003F0A2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AC0A02" w:rsidP="00AC0A02">
            <w:pPr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Осуществлять уничтожение трупов павших и умерщвленных животных в соответствии с ветеринарно-санитарными правилами сбора, утилизации и уничтожения биологических отходов, утвержденными Главным государственным ветеринарным инспектором Российской Федерации от 04.12.1995 № 13-7-2/469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AC0A02" w:rsidP="00AC0A02">
            <w:pPr>
              <w:jc w:val="center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постоянно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AC0A02" w:rsidP="00AC0A02">
            <w:pPr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AC0A02" w:rsidRPr="003F0A28" w:rsidRDefault="00961547" w:rsidP="00AC0A02">
            <w:pPr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Pr="003F0A28">
              <w:rPr>
                <w:rFonts w:ascii="Times New Roman" w:hAnsi="Times New Roman"/>
                <w:sz w:val="28"/>
              </w:rPr>
              <w:t>Касимовская</w:t>
            </w:r>
            <w:proofErr w:type="spellEnd"/>
            <w:r w:rsidRPr="003F0A28">
              <w:rPr>
                <w:rFonts w:ascii="Times New Roman" w:hAnsi="Times New Roman"/>
                <w:sz w:val="28"/>
              </w:rPr>
              <w:t xml:space="preserve"> </w:t>
            </w:r>
            <w:r w:rsidR="00AC0A02" w:rsidRPr="003F0A28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  <w:p w:rsidR="00AC0A02" w:rsidRPr="003F0A28" w:rsidRDefault="00AC0A02" w:rsidP="00AC0A02">
            <w:pPr>
              <w:rPr>
                <w:rFonts w:ascii="Times New Roman" w:hAnsi="Times New Roman"/>
                <w:sz w:val="28"/>
              </w:rPr>
            </w:pPr>
          </w:p>
        </w:tc>
      </w:tr>
      <w:tr w:rsidR="00AC0A02" w:rsidRPr="003F0A28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961547" w:rsidP="00AC0A02">
            <w:pPr>
              <w:jc w:val="both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7</w:t>
            </w:r>
            <w:r w:rsidR="00AC0A02" w:rsidRPr="003F0A28">
              <w:rPr>
                <w:rFonts w:ascii="Times New Roman" w:hAnsi="Times New Roman"/>
                <w:sz w:val="28"/>
              </w:rPr>
              <w:t>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AC0A02" w:rsidP="00AC0A02">
            <w:pPr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Представлять животных для ветеринарного обследования и проведения профилактической и вынужденной вакцинации против бешенства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AC0A02" w:rsidP="00AC0A02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по требованию ветеринарной службы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A02" w:rsidRPr="003F0A28" w:rsidRDefault="00AC0A02" w:rsidP="00AC0A02">
            <w:pPr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 xml:space="preserve">владельцы животных, </w:t>
            </w:r>
          </w:p>
          <w:p w:rsidR="00AC0A02" w:rsidRPr="003F0A28" w:rsidRDefault="00961547" w:rsidP="00AC0A02">
            <w:pPr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Pr="003F0A28">
              <w:rPr>
                <w:rFonts w:ascii="Times New Roman" w:hAnsi="Times New Roman"/>
                <w:sz w:val="28"/>
              </w:rPr>
              <w:t>Касимовская</w:t>
            </w:r>
            <w:proofErr w:type="spellEnd"/>
            <w:r w:rsidRPr="003F0A28">
              <w:rPr>
                <w:rFonts w:ascii="Times New Roman" w:hAnsi="Times New Roman"/>
                <w:sz w:val="28"/>
              </w:rPr>
              <w:t xml:space="preserve"> </w:t>
            </w:r>
            <w:r w:rsidR="00AC0A02" w:rsidRPr="003F0A28">
              <w:rPr>
                <w:rFonts w:ascii="Times New Roman" w:hAnsi="Times New Roman"/>
                <w:sz w:val="28"/>
              </w:rPr>
              <w:t xml:space="preserve">районная ветеринарная станция» </w:t>
            </w:r>
          </w:p>
          <w:p w:rsidR="00556605" w:rsidRPr="003F0A28" w:rsidRDefault="00556605" w:rsidP="00AC0A02">
            <w:pPr>
              <w:rPr>
                <w:rFonts w:ascii="Times New Roman" w:hAnsi="Times New Roman"/>
                <w:sz w:val="28"/>
              </w:rPr>
            </w:pPr>
          </w:p>
        </w:tc>
      </w:tr>
      <w:tr w:rsidR="00556605" w:rsidRPr="003F0A28" w:rsidTr="00A55ADE"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05" w:rsidRPr="003F0A28" w:rsidRDefault="00556605" w:rsidP="00556605">
            <w:pPr>
              <w:jc w:val="both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8.</w:t>
            </w:r>
          </w:p>
        </w:tc>
        <w:tc>
          <w:tcPr>
            <w:tcW w:w="7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05" w:rsidRPr="003F0A28" w:rsidRDefault="00556605" w:rsidP="00556605">
            <w:pPr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Проводить разъяснительную работу с населением о правилах содержания и использования животных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605" w:rsidRPr="003F0A28" w:rsidRDefault="00556605" w:rsidP="00556605">
            <w:pPr>
              <w:ind w:left="-57" w:right="-57"/>
              <w:jc w:val="center"/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периодически</w:t>
            </w:r>
          </w:p>
        </w:tc>
        <w:tc>
          <w:tcPr>
            <w:tcW w:w="4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14C" w:rsidRPr="003F0A28" w:rsidRDefault="00556605" w:rsidP="00556605">
            <w:pPr>
              <w:rPr>
                <w:rFonts w:ascii="Times New Roman" w:hAnsi="Times New Roman"/>
                <w:sz w:val="28"/>
              </w:rPr>
            </w:pPr>
            <w:r w:rsidRPr="003F0A28">
              <w:rPr>
                <w:rFonts w:ascii="Times New Roman" w:hAnsi="Times New Roman"/>
                <w:sz w:val="28"/>
              </w:rPr>
              <w:t>начальник ГБУ РО «</w:t>
            </w:r>
            <w:proofErr w:type="spellStart"/>
            <w:r w:rsidRPr="003F0A28">
              <w:rPr>
                <w:rFonts w:ascii="Times New Roman" w:hAnsi="Times New Roman"/>
                <w:sz w:val="28"/>
              </w:rPr>
              <w:t>Касимовская</w:t>
            </w:r>
            <w:proofErr w:type="spellEnd"/>
            <w:r w:rsidRPr="003F0A28">
              <w:rPr>
                <w:rFonts w:ascii="Times New Roman" w:hAnsi="Times New Roman"/>
                <w:sz w:val="28"/>
              </w:rPr>
              <w:t xml:space="preserve"> районная ветеринарная станция»</w:t>
            </w:r>
          </w:p>
        </w:tc>
      </w:tr>
    </w:tbl>
    <w:p w:rsidR="0080035E" w:rsidRPr="003F0A28" w:rsidRDefault="0080035E" w:rsidP="00F959F1">
      <w:pPr>
        <w:rPr>
          <w:rFonts w:ascii="Times New Roman" w:hAnsi="Times New Roman"/>
          <w:sz w:val="28"/>
          <w:szCs w:val="28"/>
        </w:rPr>
      </w:pPr>
    </w:p>
    <w:p w:rsidR="00C8189D" w:rsidRPr="003F0A28" w:rsidRDefault="00EA4A8F" w:rsidP="00C8189D">
      <w:pPr>
        <w:jc w:val="center"/>
        <w:rPr>
          <w:rFonts w:ascii="Times New Roman" w:hAnsi="Times New Roman"/>
          <w:sz w:val="28"/>
          <w:szCs w:val="28"/>
          <w:u w:val="single"/>
        </w:rPr>
      </w:pPr>
      <w:r w:rsidRPr="003F0A28">
        <w:rPr>
          <w:rFonts w:ascii="Times New Roman" w:hAnsi="Times New Roman"/>
          <w:sz w:val="28"/>
          <w:szCs w:val="28"/>
          <w:u w:val="single"/>
        </w:rPr>
        <w:tab/>
      </w:r>
      <w:r w:rsidRPr="003F0A28">
        <w:rPr>
          <w:rFonts w:ascii="Times New Roman" w:hAnsi="Times New Roman"/>
          <w:sz w:val="28"/>
          <w:szCs w:val="28"/>
          <w:u w:val="single"/>
        </w:rPr>
        <w:tab/>
      </w:r>
      <w:r w:rsidRPr="003F0A28">
        <w:rPr>
          <w:rFonts w:ascii="Times New Roman" w:hAnsi="Times New Roman"/>
          <w:sz w:val="28"/>
          <w:szCs w:val="28"/>
          <w:u w:val="single"/>
        </w:rPr>
        <w:tab/>
      </w:r>
    </w:p>
    <w:sectPr w:rsidR="00C8189D" w:rsidRPr="003F0A28" w:rsidSect="00F9314C">
      <w:headerReference w:type="default" r:id="rId12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9A4" w:rsidRDefault="003F59A4">
      <w:r>
        <w:separator/>
      </w:r>
    </w:p>
  </w:endnote>
  <w:endnote w:type="continuationSeparator" w:id="0">
    <w:p w:rsidR="003F59A4" w:rsidRDefault="003F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 w:rsidTr="008129D1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84638B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02F2888C" wp14:editId="2D6D20C0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8129D1" w:rsidRDefault="0084638B" w:rsidP="008129D1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8129D1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E8E40F1" wp14:editId="425E2A34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8129D1" w:rsidRDefault="00F9314C" w:rsidP="008129D1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2851  30.04.2020 12:16:38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129D1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8129D1" w:rsidRDefault="00876034" w:rsidP="008129D1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8129D1" w:rsidTr="008129D1">
      <w:tc>
        <w:tcPr>
          <w:tcW w:w="2538" w:type="dxa"/>
        </w:tcPr>
        <w:p w:rsidR="00876034" w:rsidRPr="008129D1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8129D1" w:rsidRDefault="00876034" w:rsidP="008129D1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8129D1" w:rsidRDefault="00876034" w:rsidP="008129D1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8129D1" w:rsidRDefault="00876034" w:rsidP="008129D1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9A4" w:rsidRDefault="003F59A4">
      <w:r>
        <w:separator/>
      </w:r>
    </w:p>
  </w:footnote>
  <w:footnote w:type="continuationSeparator" w:id="0">
    <w:p w:rsidR="003F59A4" w:rsidRDefault="003F5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669E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2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wNp1UFapPTiCsn7q6efKjy4r3qxtQ7skmXRL7Z9QjTlgtq+9Sl2xMUyaRvx6XhNHFyFbnojmmTrq+tXtdjh8g==" w:salt="H3oEOTpNqnRgs348SovDH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3F3"/>
    <w:rsid w:val="00011B36"/>
    <w:rsid w:val="0001360F"/>
    <w:rsid w:val="00016BD4"/>
    <w:rsid w:val="00023957"/>
    <w:rsid w:val="00024DEC"/>
    <w:rsid w:val="000331B3"/>
    <w:rsid w:val="00033413"/>
    <w:rsid w:val="00037C0C"/>
    <w:rsid w:val="000455E7"/>
    <w:rsid w:val="0004588B"/>
    <w:rsid w:val="000502A3"/>
    <w:rsid w:val="00050B51"/>
    <w:rsid w:val="0005106F"/>
    <w:rsid w:val="00056DEB"/>
    <w:rsid w:val="000668A2"/>
    <w:rsid w:val="00067EFB"/>
    <w:rsid w:val="00073A7A"/>
    <w:rsid w:val="00076565"/>
    <w:rsid w:val="00076692"/>
    <w:rsid w:val="00076D5E"/>
    <w:rsid w:val="00084DD3"/>
    <w:rsid w:val="000917C0"/>
    <w:rsid w:val="00091CC6"/>
    <w:rsid w:val="000A2489"/>
    <w:rsid w:val="000A524D"/>
    <w:rsid w:val="000B0736"/>
    <w:rsid w:val="000C4476"/>
    <w:rsid w:val="000C5B42"/>
    <w:rsid w:val="000D150B"/>
    <w:rsid w:val="000D7B3D"/>
    <w:rsid w:val="000F3C7C"/>
    <w:rsid w:val="000F4683"/>
    <w:rsid w:val="00105EF7"/>
    <w:rsid w:val="00110333"/>
    <w:rsid w:val="0011227E"/>
    <w:rsid w:val="001147C7"/>
    <w:rsid w:val="0011782F"/>
    <w:rsid w:val="00117CAA"/>
    <w:rsid w:val="00121DA6"/>
    <w:rsid w:val="00122CFD"/>
    <w:rsid w:val="00142094"/>
    <w:rsid w:val="001439F8"/>
    <w:rsid w:val="0014670D"/>
    <w:rsid w:val="00151370"/>
    <w:rsid w:val="001536E8"/>
    <w:rsid w:val="00156022"/>
    <w:rsid w:val="0016135B"/>
    <w:rsid w:val="00162E72"/>
    <w:rsid w:val="001632CB"/>
    <w:rsid w:val="00175BE5"/>
    <w:rsid w:val="00183D50"/>
    <w:rsid w:val="001850F4"/>
    <w:rsid w:val="00187D85"/>
    <w:rsid w:val="00190FF9"/>
    <w:rsid w:val="0019191D"/>
    <w:rsid w:val="00191F05"/>
    <w:rsid w:val="001947BE"/>
    <w:rsid w:val="001A41BD"/>
    <w:rsid w:val="001A45DF"/>
    <w:rsid w:val="001A560F"/>
    <w:rsid w:val="001A5BF2"/>
    <w:rsid w:val="001B0982"/>
    <w:rsid w:val="001B2F51"/>
    <w:rsid w:val="001B32BA"/>
    <w:rsid w:val="001D1BBD"/>
    <w:rsid w:val="001E0317"/>
    <w:rsid w:val="001E20F1"/>
    <w:rsid w:val="001E3962"/>
    <w:rsid w:val="001F12E8"/>
    <w:rsid w:val="001F228C"/>
    <w:rsid w:val="001F64B8"/>
    <w:rsid w:val="001F7C83"/>
    <w:rsid w:val="00203046"/>
    <w:rsid w:val="00205AB5"/>
    <w:rsid w:val="00206D7B"/>
    <w:rsid w:val="00215221"/>
    <w:rsid w:val="00216406"/>
    <w:rsid w:val="00224DBA"/>
    <w:rsid w:val="00231F1C"/>
    <w:rsid w:val="00233C6B"/>
    <w:rsid w:val="002378B6"/>
    <w:rsid w:val="00242DDB"/>
    <w:rsid w:val="002479A2"/>
    <w:rsid w:val="002602BB"/>
    <w:rsid w:val="0026087E"/>
    <w:rsid w:val="00261DE0"/>
    <w:rsid w:val="00265420"/>
    <w:rsid w:val="00273B4B"/>
    <w:rsid w:val="00274E14"/>
    <w:rsid w:val="00280A6D"/>
    <w:rsid w:val="00284A83"/>
    <w:rsid w:val="00286ECA"/>
    <w:rsid w:val="00292319"/>
    <w:rsid w:val="002953B6"/>
    <w:rsid w:val="002A0293"/>
    <w:rsid w:val="002A3E1E"/>
    <w:rsid w:val="002A3EF7"/>
    <w:rsid w:val="002B013E"/>
    <w:rsid w:val="002B44E6"/>
    <w:rsid w:val="002B7A59"/>
    <w:rsid w:val="002C21FD"/>
    <w:rsid w:val="002C361E"/>
    <w:rsid w:val="002C3906"/>
    <w:rsid w:val="002C3DEA"/>
    <w:rsid w:val="002C6B4B"/>
    <w:rsid w:val="002D35E7"/>
    <w:rsid w:val="002E51A7"/>
    <w:rsid w:val="002E5A5F"/>
    <w:rsid w:val="002F1E81"/>
    <w:rsid w:val="002F5E39"/>
    <w:rsid w:val="002F79FA"/>
    <w:rsid w:val="00301EC3"/>
    <w:rsid w:val="003026CE"/>
    <w:rsid w:val="00303CFD"/>
    <w:rsid w:val="003049C7"/>
    <w:rsid w:val="00310D92"/>
    <w:rsid w:val="003160CB"/>
    <w:rsid w:val="003222A3"/>
    <w:rsid w:val="0033542B"/>
    <w:rsid w:val="0034087D"/>
    <w:rsid w:val="0034426D"/>
    <w:rsid w:val="00352DB4"/>
    <w:rsid w:val="00355A3B"/>
    <w:rsid w:val="0035639F"/>
    <w:rsid w:val="00360A40"/>
    <w:rsid w:val="0036114A"/>
    <w:rsid w:val="003622A9"/>
    <w:rsid w:val="00365A94"/>
    <w:rsid w:val="003734F5"/>
    <w:rsid w:val="003803C5"/>
    <w:rsid w:val="0038364F"/>
    <w:rsid w:val="003870C2"/>
    <w:rsid w:val="003A1E4A"/>
    <w:rsid w:val="003A3D5A"/>
    <w:rsid w:val="003B7C36"/>
    <w:rsid w:val="003C1138"/>
    <w:rsid w:val="003C643E"/>
    <w:rsid w:val="003D127B"/>
    <w:rsid w:val="003D3B8A"/>
    <w:rsid w:val="003D54F8"/>
    <w:rsid w:val="003D7464"/>
    <w:rsid w:val="003E064D"/>
    <w:rsid w:val="003E7A6B"/>
    <w:rsid w:val="003F0070"/>
    <w:rsid w:val="003F0A28"/>
    <w:rsid w:val="003F4F5E"/>
    <w:rsid w:val="003F59A4"/>
    <w:rsid w:val="00400906"/>
    <w:rsid w:val="00401D06"/>
    <w:rsid w:val="00405C13"/>
    <w:rsid w:val="00410AB2"/>
    <w:rsid w:val="00415499"/>
    <w:rsid w:val="00420ABF"/>
    <w:rsid w:val="00424113"/>
    <w:rsid w:val="0042590E"/>
    <w:rsid w:val="004325E8"/>
    <w:rsid w:val="00433B08"/>
    <w:rsid w:val="00434AF4"/>
    <w:rsid w:val="00437F65"/>
    <w:rsid w:val="0044685C"/>
    <w:rsid w:val="004471CD"/>
    <w:rsid w:val="00460FEA"/>
    <w:rsid w:val="00466258"/>
    <w:rsid w:val="00473218"/>
    <w:rsid w:val="004734B7"/>
    <w:rsid w:val="00481B88"/>
    <w:rsid w:val="00485B4F"/>
    <w:rsid w:val="004862D1"/>
    <w:rsid w:val="00494AE1"/>
    <w:rsid w:val="004A0635"/>
    <w:rsid w:val="004A72DD"/>
    <w:rsid w:val="004A7E96"/>
    <w:rsid w:val="004B2D5A"/>
    <w:rsid w:val="004B7C7E"/>
    <w:rsid w:val="004C2C0A"/>
    <w:rsid w:val="004C4775"/>
    <w:rsid w:val="004D293D"/>
    <w:rsid w:val="004E54A9"/>
    <w:rsid w:val="004E64EA"/>
    <w:rsid w:val="004F44FE"/>
    <w:rsid w:val="00502DF6"/>
    <w:rsid w:val="005114A5"/>
    <w:rsid w:val="00511F60"/>
    <w:rsid w:val="00512A47"/>
    <w:rsid w:val="00514D5D"/>
    <w:rsid w:val="00515B59"/>
    <w:rsid w:val="005200A9"/>
    <w:rsid w:val="005218A6"/>
    <w:rsid w:val="00523618"/>
    <w:rsid w:val="00531C68"/>
    <w:rsid w:val="00532119"/>
    <w:rsid w:val="005335F3"/>
    <w:rsid w:val="00534599"/>
    <w:rsid w:val="00543C38"/>
    <w:rsid w:val="00543D2D"/>
    <w:rsid w:val="00545A3D"/>
    <w:rsid w:val="00546DBB"/>
    <w:rsid w:val="00552542"/>
    <w:rsid w:val="00556605"/>
    <w:rsid w:val="00561A5B"/>
    <w:rsid w:val="0057074C"/>
    <w:rsid w:val="00573ED0"/>
    <w:rsid w:val="00573FBF"/>
    <w:rsid w:val="00574FF3"/>
    <w:rsid w:val="00582538"/>
    <w:rsid w:val="005838EA"/>
    <w:rsid w:val="00585EE1"/>
    <w:rsid w:val="00590C0E"/>
    <w:rsid w:val="005939E6"/>
    <w:rsid w:val="005A4227"/>
    <w:rsid w:val="005B049A"/>
    <w:rsid w:val="005B229B"/>
    <w:rsid w:val="005B3518"/>
    <w:rsid w:val="005B3777"/>
    <w:rsid w:val="005B594F"/>
    <w:rsid w:val="005B693E"/>
    <w:rsid w:val="005C56AE"/>
    <w:rsid w:val="005C7449"/>
    <w:rsid w:val="005D0B05"/>
    <w:rsid w:val="005D4262"/>
    <w:rsid w:val="005E6D99"/>
    <w:rsid w:val="005E75AE"/>
    <w:rsid w:val="005F19C4"/>
    <w:rsid w:val="005F2ADD"/>
    <w:rsid w:val="005F2C49"/>
    <w:rsid w:val="006013EB"/>
    <w:rsid w:val="0060479E"/>
    <w:rsid w:val="00604BE7"/>
    <w:rsid w:val="00606F09"/>
    <w:rsid w:val="00612E18"/>
    <w:rsid w:val="00613B23"/>
    <w:rsid w:val="00616AED"/>
    <w:rsid w:val="00632982"/>
    <w:rsid w:val="00632A4F"/>
    <w:rsid w:val="00632B56"/>
    <w:rsid w:val="00634423"/>
    <w:rsid w:val="006351E3"/>
    <w:rsid w:val="00644236"/>
    <w:rsid w:val="006471E5"/>
    <w:rsid w:val="00647886"/>
    <w:rsid w:val="00650364"/>
    <w:rsid w:val="00650535"/>
    <w:rsid w:val="00656C6D"/>
    <w:rsid w:val="00656F25"/>
    <w:rsid w:val="006669E1"/>
    <w:rsid w:val="00670C80"/>
    <w:rsid w:val="00671D3B"/>
    <w:rsid w:val="006731C5"/>
    <w:rsid w:val="00683A8B"/>
    <w:rsid w:val="00683C01"/>
    <w:rsid w:val="00684A5B"/>
    <w:rsid w:val="00686D30"/>
    <w:rsid w:val="00687B1B"/>
    <w:rsid w:val="00687FBE"/>
    <w:rsid w:val="00691D08"/>
    <w:rsid w:val="006A1F71"/>
    <w:rsid w:val="006A4787"/>
    <w:rsid w:val="006A54A5"/>
    <w:rsid w:val="006A6745"/>
    <w:rsid w:val="006B411F"/>
    <w:rsid w:val="006B44DF"/>
    <w:rsid w:val="006E2C57"/>
    <w:rsid w:val="006F22B6"/>
    <w:rsid w:val="006F328B"/>
    <w:rsid w:val="006F5886"/>
    <w:rsid w:val="006F6FDC"/>
    <w:rsid w:val="0070165F"/>
    <w:rsid w:val="00707734"/>
    <w:rsid w:val="00707E19"/>
    <w:rsid w:val="00712F7C"/>
    <w:rsid w:val="00722620"/>
    <w:rsid w:val="0072328A"/>
    <w:rsid w:val="00734615"/>
    <w:rsid w:val="007377B5"/>
    <w:rsid w:val="00746CC2"/>
    <w:rsid w:val="00747486"/>
    <w:rsid w:val="00747D39"/>
    <w:rsid w:val="00753D00"/>
    <w:rsid w:val="00755B5F"/>
    <w:rsid w:val="007563EB"/>
    <w:rsid w:val="00760323"/>
    <w:rsid w:val="007603F3"/>
    <w:rsid w:val="007651C1"/>
    <w:rsid w:val="00765600"/>
    <w:rsid w:val="007744E5"/>
    <w:rsid w:val="00777C24"/>
    <w:rsid w:val="00791C9F"/>
    <w:rsid w:val="00792AAB"/>
    <w:rsid w:val="00793B47"/>
    <w:rsid w:val="00794DDD"/>
    <w:rsid w:val="007A1D0C"/>
    <w:rsid w:val="007A2A7B"/>
    <w:rsid w:val="007B3DFE"/>
    <w:rsid w:val="007B5784"/>
    <w:rsid w:val="007C32D5"/>
    <w:rsid w:val="007C4767"/>
    <w:rsid w:val="007D4925"/>
    <w:rsid w:val="007D576B"/>
    <w:rsid w:val="007F0C8A"/>
    <w:rsid w:val="007F11AB"/>
    <w:rsid w:val="0080035E"/>
    <w:rsid w:val="00805D88"/>
    <w:rsid w:val="00807410"/>
    <w:rsid w:val="00807EE5"/>
    <w:rsid w:val="00812012"/>
    <w:rsid w:val="008129D1"/>
    <w:rsid w:val="008143CB"/>
    <w:rsid w:val="00820976"/>
    <w:rsid w:val="00823CA1"/>
    <w:rsid w:val="0083111D"/>
    <w:rsid w:val="0084638B"/>
    <w:rsid w:val="008513B9"/>
    <w:rsid w:val="0085673D"/>
    <w:rsid w:val="00857DB3"/>
    <w:rsid w:val="00857EF1"/>
    <w:rsid w:val="00865B5E"/>
    <w:rsid w:val="008663DB"/>
    <w:rsid w:val="008702D3"/>
    <w:rsid w:val="00876034"/>
    <w:rsid w:val="008827E7"/>
    <w:rsid w:val="00885A72"/>
    <w:rsid w:val="00886BB3"/>
    <w:rsid w:val="00887B48"/>
    <w:rsid w:val="008A1696"/>
    <w:rsid w:val="008A7417"/>
    <w:rsid w:val="008C58FE"/>
    <w:rsid w:val="008D75E1"/>
    <w:rsid w:val="008E67CF"/>
    <w:rsid w:val="008E6C41"/>
    <w:rsid w:val="008E7A12"/>
    <w:rsid w:val="008F0816"/>
    <w:rsid w:val="008F6BB7"/>
    <w:rsid w:val="00900F42"/>
    <w:rsid w:val="0091379D"/>
    <w:rsid w:val="00925015"/>
    <w:rsid w:val="00932E3C"/>
    <w:rsid w:val="009573D3"/>
    <w:rsid w:val="00961547"/>
    <w:rsid w:val="00963C66"/>
    <w:rsid w:val="00984409"/>
    <w:rsid w:val="00993A24"/>
    <w:rsid w:val="00995459"/>
    <w:rsid w:val="00997394"/>
    <w:rsid w:val="009977FF"/>
    <w:rsid w:val="009A085B"/>
    <w:rsid w:val="009A14B2"/>
    <w:rsid w:val="009A47DC"/>
    <w:rsid w:val="009C1D49"/>
    <w:rsid w:val="009C1DE6"/>
    <w:rsid w:val="009C1F0E"/>
    <w:rsid w:val="009C44C4"/>
    <w:rsid w:val="009C5C10"/>
    <w:rsid w:val="009D060D"/>
    <w:rsid w:val="009D3E8C"/>
    <w:rsid w:val="009E3147"/>
    <w:rsid w:val="009E3A0E"/>
    <w:rsid w:val="009F02FC"/>
    <w:rsid w:val="009F1E1B"/>
    <w:rsid w:val="00A01963"/>
    <w:rsid w:val="00A1314B"/>
    <w:rsid w:val="00A13160"/>
    <w:rsid w:val="00A137D3"/>
    <w:rsid w:val="00A24CFD"/>
    <w:rsid w:val="00A33C86"/>
    <w:rsid w:val="00A35109"/>
    <w:rsid w:val="00A35E75"/>
    <w:rsid w:val="00A37AEB"/>
    <w:rsid w:val="00A41A02"/>
    <w:rsid w:val="00A42A2B"/>
    <w:rsid w:val="00A44A8F"/>
    <w:rsid w:val="00A45DE9"/>
    <w:rsid w:val="00A51D96"/>
    <w:rsid w:val="00A52C14"/>
    <w:rsid w:val="00A55ADE"/>
    <w:rsid w:val="00A5678B"/>
    <w:rsid w:val="00A56CF9"/>
    <w:rsid w:val="00A70DE2"/>
    <w:rsid w:val="00A7203B"/>
    <w:rsid w:val="00A77B9C"/>
    <w:rsid w:val="00A81047"/>
    <w:rsid w:val="00A81824"/>
    <w:rsid w:val="00A836B0"/>
    <w:rsid w:val="00A96F84"/>
    <w:rsid w:val="00AA1FED"/>
    <w:rsid w:val="00AB37BD"/>
    <w:rsid w:val="00AB3B7F"/>
    <w:rsid w:val="00AC067D"/>
    <w:rsid w:val="00AC0A02"/>
    <w:rsid w:val="00AC3953"/>
    <w:rsid w:val="00AC7150"/>
    <w:rsid w:val="00AD226C"/>
    <w:rsid w:val="00AD55F0"/>
    <w:rsid w:val="00AD59BD"/>
    <w:rsid w:val="00AE1DCA"/>
    <w:rsid w:val="00AE5BD9"/>
    <w:rsid w:val="00AF5F7C"/>
    <w:rsid w:val="00B02207"/>
    <w:rsid w:val="00B03403"/>
    <w:rsid w:val="00B04561"/>
    <w:rsid w:val="00B10324"/>
    <w:rsid w:val="00B13C0F"/>
    <w:rsid w:val="00B145FA"/>
    <w:rsid w:val="00B24484"/>
    <w:rsid w:val="00B25AE0"/>
    <w:rsid w:val="00B26497"/>
    <w:rsid w:val="00B346AD"/>
    <w:rsid w:val="00B376B1"/>
    <w:rsid w:val="00B47011"/>
    <w:rsid w:val="00B5615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2C28"/>
    <w:rsid w:val="00B97C57"/>
    <w:rsid w:val="00BA47F6"/>
    <w:rsid w:val="00BB2C98"/>
    <w:rsid w:val="00BB34BE"/>
    <w:rsid w:val="00BC4929"/>
    <w:rsid w:val="00BC678A"/>
    <w:rsid w:val="00BD0B82"/>
    <w:rsid w:val="00BD6E25"/>
    <w:rsid w:val="00BF3671"/>
    <w:rsid w:val="00BF4F5F"/>
    <w:rsid w:val="00BF78C1"/>
    <w:rsid w:val="00C03063"/>
    <w:rsid w:val="00C03905"/>
    <w:rsid w:val="00C04EEB"/>
    <w:rsid w:val="00C075A4"/>
    <w:rsid w:val="00C10F12"/>
    <w:rsid w:val="00C11826"/>
    <w:rsid w:val="00C1351E"/>
    <w:rsid w:val="00C14A4B"/>
    <w:rsid w:val="00C15D13"/>
    <w:rsid w:val="00C16220"/>
    <w:rsid w:val="00C248E4"/>
    <w:rsid w:val="00C24B73"/>
    <w:rsid w:val="00C30AEA"/>
    <w:rsid w:val="00C37129"/>
    <w:rsid w:val="00C43147"/>
    <w:rsid w:val="00C46550"/>
    <w:rsid w:val="00C46D42"/>
    <w:rsid w:val="00C50C32"/>
    <w:rsid w:val="00C548E6"/>
    <w:rsid w:val="00C60178"/>
    <w:rsid w:val="00C61760"/>
    <w:rsid w:val="00C63CD6"/>
    <w:rsid w:val="00C752F3"/>
    <w:rsid w:val="00C754EC"/>
    <w:rsid w:val="00C803BA"/>
    <w:rsid w:val="00C8189D"/>
    <w:rsid w:val="00C87D95"/>
    <w:rsid w:val="00C9077A"/>
    <w:rsid w:val="00C95CD2"/>
    <w:rsid w:val="00CA051B"/>
    <w:rsid w:val="00CA20C9"/>
    <w:rsid w:val="00CB3CBE"/>
    <w:rsid w:val="00CB6980"/>
    <w:rsid w:val="00CC4A0F"/>
    <w:rsid w:val="00CC75BC"/>
    <w:rsid w:val="00CD1E57"/>
    <w:rsid w:val="00CD2D8C"/>
    <w:rsid w:val="00CD3637"/>
    <w:rsid w:val="00CE126D"/>
    <w:rsid w:val="00CF03D8"/>
    <w:rsid w:val="00CF3716"/>
    <w:rsid w:val="00CF4A35"/>
    <w:rsid w:val="00D015D5"/>
    <w:rsid w:val="00D03836"/>
    <w:rsid w:val="00D03D68"/>
    <w:rsid w:val="00D05CBE"/>
    <w:rsid w:val="00D175A7"/>
    <w:rsid w:val="00D266DD"/>
    <w:rsid w:val="00D3288F"/>
    <w:rsid w:val="00D32B04"/>
    <w:rsid w:val="00D338EA"/>
    <w:rsid w:val="00D36F9B"/>
    <w:rsid w:val="00D374E7"/>
    <w:rsid w:val="00D43CF3"/>
    <w:rsid w:val="00D45306"/>
    <w:rsid w:val="00D50ADA"/>
    <w:rsid w:val="00D55956"/>
    <w:rsid w:val="00D61C5D"/>
    <w:rsid w:val="00D63949"/>
    <w:rsid w:val="00D652E7"/>
    <w:rsid w:val="00D67CC0"/>
    <w:rsid w:val="00D77BCF"/>
    <w:rsid w:val="00D82D28"/>
    <w:rsid w:val="00D84394"/>
    <w:rsid w:val="00D8589F"/>
    <w:rsid w:val="00D903C3"/>
    <w:rsid w:val="00D95783"/>
    <w:rsid w:val="00D95E55"/>
    <w:rsid w:val="00DB03EA"/>
    <w:rsid w:val="00DB3664"/>
    <w:rsid w:val="00DC16FB"/>
    <w:rsid w:val="00DC4A65"/>
    <w:rsid w:val="00DC4F66"/>
    <w:rsid w:val="00DD08A7"/>
    <w:rsid w:val="00DE689A"/>
    <w:rsid w:val="00E01CE4"/>
    <w:rsid w:val="00E06925"/>
    <w:rsid w:val="00E10B44"/>
    <w:rsid w:val="00E11F02"/>
    <w:rsid w:val="00E156FF"/>
    <w:rsid w:val="00E17352"/>
    <w:rsid w:val="00E23F89"/>
    <w:rsid w:val="00E2726B"/>
    <w:rsid w:val="00E37801"/>
    <w:rsid w:val="00E405DF"/>
    <w:rsid w:val="00E46EAA"/>
    <w:rsid w:val="00E5038C"/>
    <w:rsid w:val="00E50B69"/>
    <w:rsid w:val="00E5298B"/>
    <w:rsid w:val="00E56EFB"/>
    <w:rsid w:val="00E60805"/>
    <w:rsid w:val="00E62926"/>
    <w:rsid w:val="00E62977"/>
    <w:rsid w:val="00E6458F"/>
    <w:rsid w:val="00E7242D"/>
    <w:rsid w:val="00E756A2"/>
    <w:rsid w:val="00E8207B"/>
    <w:rsid w:val="00E83497"/>
    <w:rsid w:val="00E87E25"/>
    <w:rsid w:val="00E92862"/>
    <w:rsid w:val="00EA04F1"/>
    <w:rsid w:val="00EA2FD3"/>
    <w:rsid w:val="00EA4A8F"/>
    <w:rsid w:val="00EB7CE9"/>
    <w:rsid w:val="00EC083B"/>
    <w:rsid w:val="00EC3B61"/>
    <w:rsid w:val="00EC433F"/>
    <w:rsid w:val="00ED1E4E"/>
    <w:rsid w:val="00ED1FDE"/>
    <w:rsid w:val="00ED388B"/>
    <w:rsid w:val="00EE6E3D"/>
    <w:rsid w:val="00F03668"/>
    <w:rsid w:val="00F041E9"/>
    <w:rsid w:val="00F06EFB"/>
    <w:rsid w:val="00F1529E"/>
    <w:rsid w:val="00F16F07"/>
    <w:rsid w:val="00F44127"/>
    <w:rsid w:val="00F45975"/>
    <w:rsid w:val="00F45B7C"/>
    <w:rsid w:val="00F45FCE"/>
    <w:rsid w:val="00F51C57"/>
    <w:rsid w:val="00F52B93"/>
    <w:rsid w:val="00F5513D"/>
    <w:rsid w:val="00F7206D"/>
    <w:rsid w:val="00F75510"/>
    <w:rsid w:val="00F77AF4"/>
    <w:rsid w:val="00F83FDA"/>
    <w:rsid w:val="00F85383"/>
    <w:rsid w:val="00F87E7C"/>
    <w:rsid w:val="00F9314C"/>
    <w:rsid w:val="00F9334F"/>
    <w:rsid w:val="00F959F1"/>
    <w:rsid w:val="00F97D7F"/>
    <w:rsid w:val="00FA0AE7"/>
    <w:rsid w:val="00FA122C"/>
    <w:rsid w:val="00FA3B95"/>
    <w:rsid w:val="00FB7952"/>
    <w:rsid w:val="00FC1278"/>
    <w:rsid w:val="00FD4F00"/>
    <w:rsid w:val="00FE2880"/>
    <w:rsid w:val="00FE7735"/>
    <w:rsid w:val="00FF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rsid w:val="007603F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qFormat/>
    <w:rsid w:val="007603F3"/>
    <w:pPr>
      <w:keepNext/>
      <w:jc w:val="center"/>
      <w:outlineLvl w:val="5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pple-converted-space">
    <w:name w:val="apple-converted-space"/>
    <w:basedOn w:val="a0"/>
    <w:rsid w:val="00D5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73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%20&#1072;&#1083;&#1100;&#1073;&#1086;&#1084;&#1085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C1649A-FF80-4B09-9EE0-71995FCBF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 альбомный</Template>
  <TotalTime>41</TotalTime>
  <Pages>2</Pages>
  <Words>310</Words>
  <Characters>2648</Characters>
  <Application>Microsoft Office Word</Application>
  <DocSecurity>0</DocSecurity>
  <Lines>88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госветинспекция</dc:creator>
  <cp:lastModifiedBy>Лёксина М.А.</cp:lastModifiedBy>
  <cp:revision>21</cp:revision>
  <cp:lastPrinted>2016-10-20T10:51:00Z</cp:lastPrinted>
  <dcterms:created xsi:type="dcterms:W3CDTF">2020-02-20T12:14:00Z</dcterms:created>
  <dcterms:modified xsi:type="dcterms:W3CDTF">2020-05-07T14:23:00Z</dcterms:modified>
</cp:coreProperties>
</file>