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4A6220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E65971" w:rsidTr="008129D1">
        <w:tc>
          <w:tcPr>
            <w:tcW w:w="10326" w:type="dxa"/>
          </w:tcPr>
          <w:p w:rsidR="00190FF9" w:rsidRPr="00E65971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03F3" w:rsidRPr="00E65971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E6597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E65971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E65971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E65971" w:rsidTr="008129D1">
        <w:tc>
          <w:tcPr>
            <w:tcW w:w="10326" w:type="dxa"/>
          </w:tcPr>
          <w:p w:rsidR="00A55ADE" w:rsidRPr="00E65971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E65971" w:rsidRDefault="0099739E" w:rsidP="00A55A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19.05.2020 № 59-пг</w:t>
            </w:r>
            <w:bookmarkStart w:id="0" w:name="_GoBack"/>
            <w:bookmarkEnd w:id="0"/>
          </w:p>
        </w:tc>
      </w:tr>
      <w:tr w:rsidR="00A55ADE" w:rsidRPr="00E65971" w:rsidTr="008129D1">
        <w:tc>
          <w:tcPr>
            <w:tcW w:w="10326" w:type="dxa"/>
          </w:tcPr>
          <w:p w:rsidR="00A55ADE" w:rsidRPr="00E65971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E65971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78A" w:rsidRPr="00E65971" w:rsidRDefault="00BC678A" w:rsidP="00BC678A">
      <w:pPr>
        <w:rPr>
          <w:rFonts w:ascii="Times New Roman" w:hAnsi="Times New Roman"/>
        </w:rPr>
      </w:pPr>
    </w:p>
    <w:p w:rsidR="00B04561" w:rsidRPr="00E65971" w:rsidRDefault="00B04561" w:rsidP="00BC678A">
      <w:pPr>
        <w:rPr>
          <w:rFonts w:ascii="Times New Roman" w:hAnsi="Times New Roman"/>
        </w:rPr>
      </w:pPr>
    </w:p>
    <w:p w:rsidR="007603F3" w:rsidRPr="00E65971" w:rsidRDefault="007603F3" w:rsidP="005200A9">
      <w:pPr>
        <w:pStyle w:val="6"/>
        <w:rPr>
          <w:szCs w:val="28"/>
        </w:rPr>
      </w:pPr>
      <w:r w:rsidRPr="00E65971">
        <w:rPr>
          <w:szCs w:val="28"/>
        </w:rPr>
        <w:t>ПЛАН</w:t>
      </w:r>
    </w:p>
    <w:p w:rsidR="007603F3" w:rsidRPr="00E65971" w:rsidRDefault="00755B5F" w:rsidP="005200A9">
      <w:pPr>
        <w:jc w:val="center"/>
        <w:rPr>
          <w:rFonts w:ascii="Times New Roman" w:hAnsi="Times New Roman"/>
          <w:sz w:val="28"/>
        </w:rPr>
      </w:pPr>
      <w:r w:rsidRPr="00E65971">
        <w:rPr>
          <w:rFonts w:ascii="Times New Roman" w:hAnsi="Times New Roman"/>
          <w:sz w:val="28"/>
        </w:rPr>
        <w:t>с</w:t>
      </w:r>
      <w:r w:rsidR="000D150B" w:rsidRPr="00E65971">
        <w:rPr>
          <w:rFonts w:ascii="Times New Roman" w:hAnsi="Times New Roman"/>
          <w:sz w:val="28"/>
        </w:rPr>
        <w:t>пец</w:t>
      </w:r>
      <w:r w:rsidR="007603F3" w:rsidRPr="00E65971">
        <w:rPr>
          <w:rFonts w:ascii="Times New Roman" w:hAnsi="Times New Roman"/>
          <w:sz w:val="28"/>
        </w:rPr>
        <w:t>и</w:t>
      </w:r>
      <w:r w:rsidR="00523618" w:rsidRPr="00E65971">
        <w:rPr>
          <w:rFonts w:ascii="Times New Roman" w:hAnsi="Times New Roman"/>
          <w:sz w:val="28"/>
        </w:rPr>
        <w:t>альных мероприятий по ликвидации</w:t>
      </w:r>
      <w:r w:rsidR="005B3777" w:rsidRPr="00E65971">
        <w:rPr>
          <w:rFonts w:ascii="Times New Roman" w:hAnsi="Times New Roman"/>
          <w:sz w:val="28"/>
        </w:rPr>
        <w:t xml:space="preserve"> очага</w:t>
      </w:r>
      <w:r w:rsidR="007603F3" w:rsidRPr="00E65971">
        <w:rPr>
          <w:rFonts w:ascii="Times New Roman" w:hAnsi="Times New Roman"/>
          <w:sz w:val="28"/>
        </w:rPr>
        <w:t xml:space="preserve"> заразных болезней животных</w:t>
      </w:r>
    </w:p>
    <w:p w:rsidR="00EF3863" w:rsidRPr="00E65971" w:rsidRDefault="00857DB3" w:rsidP="00EF3863">
      <w:pPr>
        <w:jc w:val="center"/>
        <w:rPr>
          <w:rFonts w:ascii="Times New Roman" w:hAnsi="Times New Roman"/>
          <w:sz w:val="28"/>
          <w:szCs w:val="28"/>
        </w:rPr>
      </w:pPr>
      <w:r w:rsidRPr="00E65971">
        <w:rPr>
          <w:rFonts w:ascii="Times New Roman" w:hAnsi="Times New Roman"/>
          <w:sz w:val="28"/>
          <w:szCs w:val="28"/>
        </w:rPr>
        <w:t xml:space="preserve">на </w:t>
      </w:r>
      <w:r w:rsidR="00C43147" w:rsidRPr="00E65971">
        <w:rPr>
          <w:rFonts w:ascii="Times New Roman" w:hAnsi="Times New Roman"/>
          <w:sz w:val="28"/>
          <w:szCs w:val="28"/>
        </w:rPr>
        <w:t>территории</w:t>
      </w:r>
      <w:r w:rsidR="00050B51" w:rsidRPr="00E65971">
        <w:rPr>
          <w:rFonts w:ascii="Times New Roman" w:hAnsi="Times New Roman"/>
          <w:sz w:val="28"/>
          <w:szCs w:val="28"/>
        </w:rPr>
        <w:t xml:space="preserve"> </w:t>
      </w:r>
      <w:r w:rsidR="00EF3863" w:rsidRPr="00E6597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EF3863" w:rsidRPr="00E65971">
        <w:rPr>
          <w:rFonts w:ascii="Times New Roman" w:hAnsi="Times New Roman"/>
          <w:sz w:val="28"/>
          <w:szCs w:val="28"/>
        </w:rPr>
        <w:t>Чернобаево</w:t>
      </w:r>
      <w:proofErr w:type="spellEnd"/>
      <w:r w:rsidR="00EF3863" w:rsidRPr="00E65971">
        <w:rPr>
          <w:rFonts w:ascii="Times New Roman" w:hAnsi="Times New Roman"/>
          <w:sz w:val="28"/>
          <w:szCs w:val="28"/>
        </w:rPr>
        <w:t xml:space="preserve"> муниципального образования – </w:t>
      </w:r>
      <w:proofErr w:type="spellStart"/>
      <w:r w:rsidR="00EF3863" w:rsidRPr="00E65971">
        <w:rPr>
          <w:rFonts w:ascii="Times New Roman" w:hAnsi="Times New Roman"/>
          <w:sz w:val="28"/>
          <w:szCs w:val="28"/>
        </w:rPr>
        <w:t>Гребневское</w:t>
      </w:r>
      <w:proofErr w:type="spellEnd"/>
      <w:r w:rsidR="00EF3863" w:rsidRPr="00E659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3863" w:rsidRPr="00E65971">
        <w:rPr>
          <w:rFonts w:ascii="Times New Roman" w:hAnsi="Times New Roman"/>
          <w:sz w:val="28"/>
          <w:szCs w:val="28"/>
        </w:rPr>
        <w:t>сельское</w:t>
      </w:r>
      <w:proofErr w:type="gramEnd"/>
      <w:r w:rsidR="00EF3863" w:rsidRPr="00E65971">
        <w:rPr>
          <w:rFonts w:ascii="Times New Roman" w:hAnsi="Times New Roman"/>
          <w:sz w:val="28"/>
          <w:szCs w:val="28"/>
        </w:rPr>
        <w:t xml:space="preserve"> </w:t>
      </w:r>
    </w:p>
    <w:p w:rsidR="00A42A2B" w:rsidRPr="00E65971" w:rsidRDefault="00EF3863" w:rsidP="00EF3863">
      <w:pPr>
        <w:jc w:val="center"/>
        <w:rPr>
          <w:rFonts w:ascii="Times New Roman" w:hAnsi="Times New Roman"/>
          <w:sz w:val="28"/>
          <w:szCs w:val="28"/>
        </w:rPr>
      </w:pPr>
      <w:r w:rsidRPr="00E65971">
        <w:rPr>
          <w:rFonts w:ascii="Times New Roman" w:hAnsi="Times New Roman"/>
          <w:sz w:val="28"/>
          <w:szCs w:val="28"/>
        </w:rPr>
        <w:t xml:space="preserve">поселение </w:t>
      </w:r>
      <w:proofErr w:type="spellStart"/>
      <w:r w:rsidRPr="00E65971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Pr="00E65971"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</w:p>
    <w:p w:rsidR="005B594F" w:rsidRPr="00E65971" w:rsidRDefault="005B594F" w:rsidP="005B594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E65971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E65971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5971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E65971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597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6597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E65971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5971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E65971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E65971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E65971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E65971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E65971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E65971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E65971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E65971" w:rsidRDefault="007603F3" w:rsidP="000A2489">
            <w:pPr>
              <w:pStyle w:val="6"/>
            </w:pPr>
            <w:r w:rsidRPr="00E65971"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E65971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E65971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E65971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1</w:t>
            </w:r>
            <w:r w:rsidR="007603F3" w:rsidRPr="00E65971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63" w:rsidRPr="00E65971" w:rsidRDefault="007603F3" w:rsidP="00E06925">
            <w:pPr>
              <w:rPr>
                <w:rFonts w:ascii="Times New Roman" w:hAnsi="Times New Roman"/>
                <w:sz w:val="28"/>
                <w:szCs w:val="28"/>
              </w:rPr>
            </w:pPr>
            <w:r w:rsidRPr="00E65971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E65971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E65971">
              <w:rPr>
                <w:rFonts w:ascii="Times New Roman" w:hAnsi="Times New Roman"/>
                <w:sz w:val="28"/>
              </w:rPr>
              <w:t>обход</w:t>
            </w:r>
            <w:r w:rsidR="00A56CF9" w:rsidRPr="00E65971">
              <w:rPr>
                <w:rFonts w:ascii="Times New Roman" w:hAnsi="Times New Roman"/>
                <w:sz w:val="28"/>
              </w:rPr>
              <w:t xml:space="preserve"> на </w:t>
            </w:r>
            <w:r w:rsidR="0014670D" w:rsidRPr="00E65971">
              <w:rPr>
                <w:rFonts w:ascii="Times New Roman" w:hAnsi="Times New Roman"/>
                <w:sz w:val="28"/>
              </w:rPr>
              <w:t>территории</w:t>
            </w:r>
            <w:r w:rsidR="00050B51" w:rsidRPr="00E65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3863" w:rsidRPr="00E6597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EF3863" w:rsidRPr="00E65971">
              <w:rPr>
                <w:rFonts w:ascii="Times New Roman" w:hAnsi="Times New Roman"/>
                <w:sz w:val="28"/>
                <w:szCs w:val="28"/>
              </w:rPr>
              <w:t>Чернобаево</w:t>
            </w:r>
            <w:proofErr w:type="spellEnd"/>
            <w:r w:rsidR="00EF3863" w:rsidRPr="00E65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F3863" w:rsidRPr="00E65971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="00EF3863" w:rsidRPr="00E65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4D5D" w:rsidRPr="00E65971" w:rsidRDefault="00EF3863" w:rsidP="00E06925">
            <w:pPr>
              <w:rPr>
                <w:rFonts w:ascii="Times New Roman" w:hAnsi="Times New Roman"/>
                <w:sz w:val="28"/>
                <w:szCs w:val="28"/>
              </w:rPr>
            </w:pPr>
            <w:r w:rsidRPr="00E65971">
              <w:rPr>
                <w:rFonts w:ascii="Times New Roman" w:hAnsi="Times New Roman"/>
                <w:sz w:val="28"/>
                <w:szCs w:val="28"/>
              </w:rPr>
              <w:t xml:space="preserve">образования – </w:t>
            </w:r>
            <w:proofErr w:type="spellStart"/>
            <w:r w:rsidRPr="00E65971">
              <w:rPr>
                <w:rFonts w:ascii="Times New Roman" w:hAnsi="Times New Roman"/>
                <w:sz w:val="28"/>
                <w:szCs w:val="28"/>
              </w:rPr>
              <w:t>Гребневское</w:t>
            </w:r>
            <w:proofErr w:type="spellEnd"/>
            <w:r w:rsidRPr="00E65971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E65971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E6597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  <w:r w:rsidRPr="00E65971">
              <w:rPr>
                <w:rFonts w:ascii="Times New Roman" w:hAnsi="Times New Roman"/>
                <w:sz w:val="28"/>
              </w:rPr>
              <w:t xml:space="preserve"> </w:t>
            </w:r>
            <w:r w:rsidR="00AC067D" w:rsidRPr="00E65971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E65971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E65971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="007603F3" w:rsidRPr="00E65971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E65971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E65971">
              <w:rPr>
                <w:rFonts w:ascii="Times New Roman" w:hAnsi="Times New Roman"/>
                <w:sz w:val="28"/>
              </w:rPr>
              <w:t>животны</w:t>
            </w:r>
            <w:r w:rsidR="00117CAA" w:rsidRPr="00E65971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E65971" w:rsidRDefault="007603F3" w:rsidP="007563EB">
            <w:pPr>
              <w:pStyle w:val="6"/>
            </w:pPr>
            <w:r w:rsidRPr="00E65971"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E65971" w:rsidRDefault="007603F3" w:rsidP="00CD3637">
            <w:pPr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EF3863" w:rsidRPr="00E65971">
              <w:rPr>
                <w:rFonts w:ascii="Times New Roman" w:hAnsi="Times New Roman"/>
                <w:sz w:val="28"/>
              </w:rPr>
              <w:t>Старожиловская</w:t>
            </w:r>
            <w:proofErr w:type="spellEnd"/>
            <w:r w:rsidR="00A81824" w:rsidRPr="00E65971">
              <w:rPr>
                <w:rFonts w:ascii="Times New Roman" w:hAnsi="Times New Roman"/>
                <w:sz w:val="28"/>
              </w:rPr>
              <w:t xml:space="preserve"> </w:t>
            </w:r>
            <w:r w:rsidR="00F52B93" w:rsidRPr="00E65971">
              <w:rPr>
                <w:rFonts w:ascii="Times New Roman" w:hAnsi="Times New Roman"/>
                <w:sz w:val="28"/>
              </w:rPr>
              <w:t>районная</w:t>
            </w:r>
            <w:r w:rsidR="00D55956" w:rsidRPr="00E65971">
              <w:rPr>
                <w:rFonts w:ascii="Times New Roman" w:hAnsi="Times New Roman"/>
                <w:sz w:val="28"/>
              </w:rPr>
              <w:t xml:space="preserve"> </w:t>
            </w:r>
            <w:r w:rsidRPr="00E65971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E65971">
              <w:rPr>
                <w:rFonts w:ascii="Times New Roman" w:hAnsi="Times New Roman"/>
                <w:sz w:val="28"/>
              </w:rPr>
              <w:t>,</w:t>
            </w:r>
            <w:r w:rsidRPr="00E65971">
              <w:rPr>
                <w:rFonts w:ascii="Times New Roman" w:hAnsi="Times New Roman"/>
                <w:sz w:val="28"/>
              </w:rPr>
              <w:t xml:space="preserve"> </w:t>
            </w:r>
          </w:p>
          <w:p w:rsidR="000668A2" w:rsidRPr="00E65971" w:rsidRDefault="00C8189D" w:rsidP="00D05CBE">
            <w:pPr>
              <w:rPr>
                <w:rFonts w:ascii="Times New Roman" w:hAnsi="Times New Roman"/>
                <w:sz w:val="28"/>
                <w:szCs w:val="28"/>
              </w:rPr>
            </w:pPr>
            <w:r w:rsidRPr="00E65971">
              <w:rPr>
                <w:rFonts w:ascii="Times New Roman" w:hAnsi="Times New Roman"/>
                <w:sz w:val="28"/>
              </w:rPr>
              <w:t xml:space="preserve">глава муниципального образования – </w:t>
            </w:r>
            <w:proofErr w:type="spellStart"/>
            <w:r w:rsidR="00EF3863" w:rsidRPr="00E65971">
              <w:rPr>
                <w:rFonts w:ascii="Times New Roman" w:hAnsi="Times New Roman"/>
                <w:sz w:val="28"/>
                <w:szCs w:val="28"/>
              </w:rPr>
              <w:t>Гребневское</w:t>
            </w:r>
            <w:proofErr w:type="spellEnd"/>
            <w:r w:rsidR="00EF3863" w:rsidRPr="00E65971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EF3863" w:rsidRPr="00E65971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="00EF3863" w:rsidRPr="00E65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4A83" w:rsidRPr="00E65971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Pr="00E65971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ED1E4E" w:rsidRPr="00E65971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603F3" w:rsidRPr="00E65971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E65971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2</w:t>
            </w:r>
            <w:r w:rsidR="007603F3" w:rsidRPr="00E65971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E65971" w:rsidRDefault="007603F3" w:rsidP="00105EF7">
            <w:pPr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E65971" w:rsidRDefault="007603F3" w:rsidP="00105EF7">
            <w:pPr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E65971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E65971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E65971" w:rsidRDefault="00284A83" w:rsidP="002C3DEA">
            <w:pPr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EF3863" w:rsidRPr="00E65971">
              <w:rPr>
                <w:rFonts w:ascii="Times New Roman" w:hAnsi="Times New Roman"/>
                <w:sz w:val="28"/>
              </w:rPr>
              <w:t>Старожиловская</w:t>
            </w:r>
            <w:proofErr w:type="spellEnd"/>
            <w:r w:rsidRPr="00E65971">
              <w:rPr>
                <w:rFonts w:ascii="Times New Roman" w:hAnsi="Times New Roman"/>
                <w:sz w:val="28"/>
              </w:rPr>
              <w:t xml:space="preserve"> </w:t>
            </w:r>
            <w:r w:rsidR="002C3DEA" w:rsidRPr="00E65971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E65971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E65971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E65971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3</w:t>
            </w:r>
            <w:r w:rsidR="007603F3" w:rsidRPr="00E65971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BE" w:rsidRPr="00E65971" w:rsidRDefault="0011782F" w:rsidP="00105EF7">
            <w:pPr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E65971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E65971">
              <w:rPr>
                <w:rFonts w:ascii="Times New Roman" w:hAnsi="Times New Roman"/>
                <w:sz w:val="28"/>
              </w:rPr>
              <w:t>,</w:t>
            </w:r>
            <w:r w:rsidR="007603F3" w:rsidRPr="00E65971">
              <w:rPr>
                <w:rFonts w:ascii="Times New Roman" w:hAnsi="Times New Roman"/>
                <w:sz w:val="28"/>
              </w:rPr>
              <w:t xml:space="preserve"> и при отборе патологического материала для направления в ГБУ РО «Рязанская областная ветеринарная лаборатория»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E65971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E65971" w:rsidRDefault="007603F3" w:rsidP="007563EB">
            <w:pPr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E65971" w:rsidRDefault="007603F3" w:rsidP="007563EB">
            <w:pPr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E65971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E65971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E65971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E65971" w:rsidRDefault="007603F3" w:rsidP="00105EF7">
            <w:pPr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E65971">
              <w:rPr>
                <w:rFonts w:ascii="Times New Roman" w:hAnsi="Times New Roman"/>
                <w:sz w:val="28"/>
              </w:rPr>
              <w:t>умерщвле</w:t>
            </w:r>
            <w:r w:rsidRPr="00E65971">
              <w:rPr>
                <w:rFonts w:ascii="Times New Roman" w:hAnsi="Times New Roman"/>
                <w:sz w:val="28"/>
              </w:rPr>
              <w:t>нных животных в соответствии с ветеринарно-санитарными правилами сбора, утилизации и уничтожения биолог</w:t>
            </w:r>
            <w:r w:rsidR="00BC678A" w:rsidRPr="00E65971">
              <w:rPr>
                <w:rFonts w:ascii="Times New Roman" w:hAnsi="Times New Roman"/>
                <w:sz w:val="28"/>
              </w:rPr>
              <w:t>ических отходов, утвержденными Г</w:t>
            </w:r>
            <w:r w:rsidRPr="00E65971">
              <w:rPr>
                <w:rFonts w:ascii="Times New Roman" w:hAnsi="Times New Roman"/>
                <w:sz w:val="28"/>
              </w:rPr>
              <w:t>лавным государственным ветеринарным инспектором Российской Федерации от 04.12.1995 № 13-7-2/469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E65971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E65971" w:rsidRDefault="007603F3" w:rsidP="00C8189D">
            <w:pPr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E65971" w:rsidRDefault="00284A83" w:rsidP="002C3DEA">
            <w:pPr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EF3863" w:rsidRPr="00E65971">
              <w:rPr>
                <w:rFonts w:ascii="Times New Roman" w:hAnsi="Times New Roman"/>
                <w:sz w:val="28"/>
              </w:rPr>
              <w:t>Старожиловская</w:t>
            </w:r>
            <w:proofErr w:type="spellEnd"/>
            <w:r w:rsidR="00EF3863" w:rsidRPr="00E65971">
              <w:rPr>
                <w:rFonts w:ascii="Times New Roman" w:hAnsi="Times New Roman"/>
                <w:sz w:val="28"/>
              </w:rPr>
              <w:t xml:space="preserve"> </w:t>
            </w:r>
            <w:r w:rsidR="002C3DEA" w:rsidRPr="00E65971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  <w:p w:rsidR="007603F3" w:rsidRPr="00E65971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E65971" w:rsidTr="00A55ADE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E65971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5</w:t>
            </w:r>
            <w:r w:rsidR="007603F3" w:rsidRPr="00E65971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37" w:rsidRPr="00E65971" w:rsidRDefault="00206D7B" w:rsidP="004A6220">
            <w:pPr>
              <w:rPr>
                <w:rFonts w:ascii="Times New Roman" w:hAnsi="Times New Roman"/>
                <w:sz w:val="28"/>
                <w:szCs w:val="28"/>
              </w:rPr>
            </w:pPr>
            <w:r w:rsidRPr="00E65971">
              <w:rPr>
                <w:rFonts w:ascii="Times New Roman" w:hAnsi="Times New Roman"/>
                <w:sz w:val="28"/>
              </w:rPr>
              <w:t>Провести дезинфекцию</w:t>
            </w:r>
            <w:r w:rsidRPr="00E65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6220" w:rsidRPr="00E65971">
              <w:rPr>
                <w:rFonts w:ascii="Times New Roman" w:hAnsi="Times New Roman"/>
                <w:sz w:val="28"/>
                <w:szCs w:val="28"/>
              </w:rPr>
              <w:t>квартиры, расположенной</w:t>
            </w:r>
            <w:r w:rsidR="005D0B05" w:rsidRPr="00E65971">
              <w:rPr>
                <w:rFonts w:ascii="Times New Roman" w:hAnsi="Times New Roman"/>
                <w:sz w:val="28"/>
                <w:szCs w:val="28"/>
              </w:rPr>
              <w:t xml:space="preserve"> по адресу</w:t>
            </w:r>
            <w:r w:rsidR="000455E7" w:rsidRPr="00E6597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F3863" w:rsidRPr="00E65971">
              <w:rPr>
                <w:rFonts w:ascii="Times New Roman" w:hAnsi="Times New Roman"/>
                <w:sz w:val="28"/>
                <w:szCs w:val="28"/>
              </w:rPr>
              <w:t xml:space="preserve">ул. Колхозная, д. 51А, кв. 1, с. </w:t>
            </w:r>
            <w:proofErr w:type="spellStart"/>
            <w:r w:rsidR="00EF3863" w:rsidRPr="00E65971">
              <w:rPr>
                <w:rFonts w:ascii="Times New Roman" w:hAnsi="Times New Roman"/>
                <w:sz w:val="28"/>
                <w:szCs w:val="28"/>
              </w:rPr>
              <w:t>Чернобаево</w:t>
            </w:r>
            <w:proofErr w:type="spellEnd"/>
            <w:r w:rsidR="00EF3863" w:rsidRPr="00E6597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="00EF3863" w:rsidRPr="00E65971">
              <w:rPr>
                <w:rFonts w:ascii="Times New Roman" w:hAnsi="Times New Roman"/>
                <w:sz w:val="28"/>
                <w:szCs w:val="28"/>
              </w:rPr>
              <w:t>Гребневское</w:t>
            </w:r>
            <w:proofErr w:type="spellEnd"/>
            <w:r w:rsidR="00EF3863" w:rsidRPr="00E65971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EF3863" w:rsidRPr="00E65971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="00EF3863" w:rsidRPr="00E6597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E65971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E65971" w:rsidRDefault="00284A83" w:rsidP="002C3DEA">
            <w:pPr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EF3863" w:rsidRPr="00E65971">
              <w:rPr>
                <w:rFonts w:ascii="Times New Roman" w:hAnsi="Times New Roman"/>
                <w:sz w:val="28"/>
              </w:rPr>
              <w:t>Старожиловская</w:t>
            </w:r>
            <w:proofErr w:type="spellEnd"/>
            <w:r w:rsidRPr="00E65971">
              <w:rPr>
                <w:rFonts w:ascii="Times New Roman" w:hAnsi="Times New Roman"/>
                <w:sz w:val="28"/>
              </w:rPr>
              <w:t xml:space="preserve"> </w:t>
            </w:r>
            <w:r w:rsidR="00D8589F" w:rsidRPr="00E65971">
              <w:rPr>
                <w:rFonts w:ascii="Times New Roman" w:hAnsi="Times New Roman"/>
                <w:sz w:val="28"/>
              </w:rPr>
              <w:t>районная ветеринарная станция»</w:t>
            </w:r>
            <w:r w:rsidR="002C3DEA" w:rsidRPr="00E65971">
              <w:rPr>
                <w:rFonts w:ascii="Times New Roman" w:hAnsi="Times New Roman"/>
                <w:sz w:val="28"/>
              </w:rPr>
              <w:t xml:space="preserve">, </w:t>
            </w:r>
          </w:p>
          <w:p w:rsidR="00C43147" w:rsidRPr="00E65971" w:rsidRDefault="00C43147" w:rsidP="00CD2D8C">
            <w:pPr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 xml:space="preserve">владелец </w:t>
            </w:r>
            <w:r w:rsidR="004A6220" w:rsidRPr="00E65971">
              <w:rPr>
                <w:rFonts w:ascii="Times New Roman" w:hAnsi="Times New Roman"/>
                <w:sz w:val="28"/>
              </w:rPr>
              <w:t>квартиры</w:t>
            </w:r>
          </w:p>
          <w:p w:rsidR="007603F3" w:rsidRPr="00E65971" w:rsidRDefault="007603F3" w:rsidP="00C8189D">
            <w:pPr>
              <w:ind w:hanging="36"/>
              <w:rPr>
                <w:rFonts w:ascii="Times New Roman" w:hAnsi="Times New Roman"/>
                <w:sz w:val="28"/>
              </w:rPr>
            </w:pPr>
          </w:p>
        </w:tc>
      </w:tr>
      <w:tr w:rsidR="007603F3" w:rsidRPr="00E65971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E65971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6</w:t>
            </w:r>
            <w:r w:rsidR="007603F3" w:rsidRPr="00E65971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E65971" w:rsidRDefault="007603F3" w:rsidP="00105EF7">
            <w:pPr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Представлять</w:t>
            </w:r>
            <w:r w:rsidR="00C37129" w:rsidRPr="00E65971">
              <w:rPr>
                <w:rFonts w:ascii="Times New Roman" w:hAnsi="Times New Roman"/>
                <w:sz w:val="28"/>
              </w:rPr>
              <w:t xml:space="preserve"> </w:t>
            </w:r>
            <w:r w:rsidRPr="00E65971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E65971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E65971" w:rsidRDefault="007603F3" w:rsidP="007563EB">
            <w:pPr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E65971" w:rsidRDefault="00284A83" w:rsidP="00C8189D">
            <w:pPr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EF3863" w:rsidRPr="00E65971">
              <w:rPr>
                <w:rFonts w:ascii="Times New Roman" w:hAnsi="Times New Roman"/>
                <w:sz w:val="28"/>
              </w:rPr>
              <w:t>Старожиловская</w:t>
            </w:r>
            <w:proofErr w:type="spellEnd"/>
            <w:r w:rsidR="00EF3863" w:rsidRPr="00E65971">
              <w:rPr>
                <w:rFonts w:ascii="Times New Roman" w:hAnsi="Times New Roman"/>
                <w:sz w:val="28"/>
              </w:rPr>
              <w:t xml:space="preserve"> </w:t>
            </w:r>
            <w:r w:rsidR="00D8589F" w:rsidRPr="00E65971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</w:tc>
      </w:tr>
      <w:tr w:rsidR="007603F3" w:rsidRPr="00E65971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E65971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7</w:t>
            </w:r>
            <w:r w:rsidR="007603F3" w:rsidRPr="00E65971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E65971" w:rsidRDefault="00EE6E3D" w:rsidP="00105EF7">
            <w:pPr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E65971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E65971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852138" w:rsidRPr="00E65971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E65971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п</w:t>
            </w:r>
            <w:r w:rsidR="007603F3" w:rsidRPr="00E65971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E65971" w:rsidRDefault="00284A83" w:rsidP="00C8189D">
            <w:pPr>
              <w:rPr>
                <w:rFonts w:ascii="Times New Roman" w:hAnsi="Times New Roman"/>
                <w:sz w:val="28"/>
              </w:rPr>
            </w:pPr>
            <w:r w:rsidRPr="00E65971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EF3863" w:rsidRPr="00E65971">
              <w:rPr>
                <w:rFonts w:ascii="Times New Roman" w:hAnsi="Times New Roman"/>
                <w:sz w:val="28"/>
              </w:rPr>
              <w:t>Старожиловская</w:t>
            </w:r>
            <w:proofErr w:type="spellEnd"/>
            <w:r w:rsidR="00EF3863" w:rsidRPr="00E65971">
              <w:rPr>
                <w:rFonts w:ascii="Times New Roman" w:hAnsi="Times New Roman"/>
                <w:sz w:val="28"/>
              </w:rPr>
              <w:t xml:space="preserve"> </w:t>
            </w:r>
            <w:r w:rsidR="00D8589F" w:rsidRPr="00E65971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</w:tc>
      </w:tr>
    </w:tbl>
    <w:p w:rsidR="0080035E" w:rsidRPr="00E65971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E65971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E65971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E65971">
        <w:rPr>
          <w:rFonts w:ascii="Times New Roman" w:hAnsi="Times New Roman"/>
          <w:sz w:val="28"/>
          <w:szCs w:val="28"/>
          <w:u w:val="single"/>
        </w:rPr>
        <w:tab/>
      </w:r>
      <w:r w:rsidRPr="00E65971">
        <w:rPr>
          <w:rFonts w:ascii="Times New Roman" w:hAnsi="Times New Roman"/>
          <w:sz w:val="28"/>
          <w:szCs w:val="28"/>
          <w:u w:val="single"/>
        </w:rPr>
        <w:tab/>
      </w:r>
      <w:r w:rsidRPr="00E65971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E65971" w:rsidSect="004A6220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07F" w:rsidRDefault="0095307F">
      <w:r>
        <w:separator/>
      </w:r>
    </w:p>
  </w:endnote>
  <w:endnote w:type="continuationSeparator" w:id="0">
    <w:p w:rsidR="0095307F" w:rsidRDefault="0095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02F2888C" wp14:editId="2D6D20C0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E8E40F1" wp14:editId="425E2A34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4A6220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2401  18.05.2020 12:06:31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07F" w:rsidRDefault="0095307F">
      <w:r>
        <w:separator/>
      </w:r>
    </w:p>
  </w:footnote>
  <w:footnote w:type="continuationSeparator" w:id="0">
    <w:p w:rsidR="0095307F" w:rsidRDefault="00953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9739E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UrfuzvnvfZOvIL4FhkH1cw+7LQvhe3fQmm8pWKiWPu7oZcE02wkxjDVrZiNMrlFyi4e6Samep23R8X+sARLQw==" w:salt="mqERyJ2RlSA115QgA6m1H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3957"/>
    <w:rsid w:val="00024DEC"/>
    <w:rsid w:val="000331B3"/>
    <w:rsid w:val="00033413"/>
    <w:rsid w:val="00037C0C"/>
    <w:rsid w:val="000455E7"/>
    <w:rsid w:val="0004588B"/>
    <w:rsid w:val="000502A3"/>
    <w:rsid w:val="00050B51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42094"/>
    <w:rsid w:val="001439F8"/>
    <w:rsid w:val="0014670D"/>
    <w:rsid w:val="00151370"/>
    <w:rsid w:val="001536E8"/>
    <w:rsid w:val="00156022"/>
    <w:rsid w:val="0016135B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F51"/>
    <w:rsid w:val="001B32BA"/>
    <w:rsid w:val="001D1BBD"/>
    <w:rsid w:val="001E0317"/>
    <w:rsid w:val="001E20F1"/>
    <w:rsid w:val="001E3962"/>
    <w:rsid w:val="001F12E8"/>
    <w:rsid w:val="001F228C"/>
    <w:rsid w:val="001F64B8"/>
    <w:rsid w:val="001F7C83"/>
    <w:rsid w:val="00203046"/>
    <w:rsid w:val="00205AB5"/>
    <w:rsid w:val="00206D7B"/>
    <w:rsid w:val="00215221"/>
    <w:rsid w:val="00216406"/>
    <w:rsid w:val="00224DBA"/>
    <w:rsid w:val="00231F1C"/>
    <w:rsid w:val="00233C6B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4A83"/>
    <w:rsid w:val="00286ECA"/>
    <w:rsid w:val="002953B6"/>
    <w:rsid w:val="002A0293"/>
    <w:rsid w:val="002A3E1E"/>
    <w:rsid w:val="002A3EF7"/>
    <w:rsid w:val="002B013E"/>
    <w:rsid w:val="002B44E6"/>
    <w:rsid w:val="002B7A59"/>
    <w:rsid w:val="002C21FD"/>
    <w:rsid w:val="002C361E"/>
    <w:rsid w:val="002C3906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734F5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E7A6B"/>
    <w:rsid w:val="003F0070"/>
    <w:rsid w:val="003F4F5E"/>
    <w:rsid w:val="00400906"/>
    <w:rsid w:val="00401D06"/>
    <w:rsid w:val="00405C13"/>
    <w:rsid w:val="00410AB2"/>
    <w:rsid w:val="00415499"/>
    <w:rsid w:val="00420ABF"/>
    <w:rsid w:val="00424113"/>
    <w:rsid w:val="0042590E"/>
    <w:rsid w:val="004325E8"/>
    <w:rsid w:val="00433B08"/>
    <w:rsid w:val="00434AF4"/>
    <w:rsid w:val="00437F65"/>
    <w:rsid w:val="0044685C"/>
    <w:rsid w:val="004471CD"/>
    <w:rsid w:val="00460FEA"/>
    <w:rsid w:val="00466258"/>
    <w:rsid w:val="00473218"/>
    <w:rsid w:val="004734B7"/>
    <w:rsid w:val="00481B88"/>
    <w:rsid w:val="00485B4F"/>
    <w:rsid w:val="004862D1"/>
    <w:rsid w:val="00494AE1"/>
    <w:rsid w:val="004A0635"/>
    <w:rsid w:val="004A6220"/>
    <w:rsid w:val="004A72DD"/>
    <w:rsid w:val="004A7E96"/>
    <w:rsid w:val="004B2D5A"/>
    <w:rsid w:val="004B7C7E"/>
    <w:rsid w:val="004C2C0A"/>
    <w:rsid w:val="004C4775"/>
    <w:rsid w:val="004D293D"/>
    <w:rsid w:val="004E54A9"/>
    <w:rsid w:val="004E64EA"/>
    <w:rsid w:val="004F44FE"/>
    <w:rsid w:val="00502DF6"/>
    <w:rsid w:val="005114A5"/>
    <w:rsid w:val="00511F60"/>
    <w:rsid w:val="00512A47"/>
    <w:rsid w:val="00514D5D"/>
    <w:rsid w:val="00515B59"/>
    <w:rsid w:val="005200A9"/>
    <w:rsid w:val="005218A6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594F"/>
    <w:rsid w:val="005B693E"/>
    <w:rsid w:val="005C56AE"/>
    <w:rsid w:val="005C7449"/>
    <w:rsid w:val="005D0B05"/>
    <w:rsid w:val="005D4262"/>
    <w:rsid w:val="005E6D99"/>
    <w:rsid w:val="005E75AE"/>
    <w:rsid w:val="005F19C4"/>
    <w:rsid w:val="005F2ADD"/>
    <w:rsid w:val="005F2C49"/>
    <w:rsid w:val="006013EB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4787"/>
    <w:rsid w:val="006A54A5"/>
    <w:rsid w:val="006A6745"/>
    <w:rsid w:val="006B411F"/>
    <w:rsid w:val="006B44DF"/>
    <w:rsid w:val="006E2C57"/>
    <w:rsid w:val="006F22B6"/>
    <w:rsid w:val="006F328B"/>
    <w:rsid w:val="006F5886"/>
    <w:rsid w:val="006F6FDC"/>
    <w:rsid w:val="0070165F"/>
    <w:rsid w:val="00707734"/>
    <w:rsid w:val="00707E19"/>
    <w:rsid w:val="00712F7C"/>
    <w:rsid w:val="00722620"/>
    <w:rsid w:val="0072328A"/>
    <w:rsid w:val="00734615"/>
    <w:rsid w:val="007377B5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0976"/>
    <w:rsid w:val="00823CA1"/>
    <w:rsid w:val="0083111D"/>
    <w:rsid w:val="0084638B"/>
    <w:rsid w:val="008513B9"/>
    <w:rsid w:val="00852138"/>
    <w:rsid w:val="0085673D"/>
    <w:rsid w:val="00857DB3"/>
    <w:rsid w:val="00857EF1"/>
    <w:rsid w:val="00865B5E"/>
    <w:rsid w:val="008663DB"/>
    <w:rsid w:val="008702D3"/>
    <w:rsid w:val="00876034"/>
    <w:rsid w:val="008827E7"/>
    <w:rsid w:val="00885A72"/>
    <w:rsid w:val="00887B48"/>
    <w:rsid w:val="008A1696"/>
    <w:rsid w:val="008A7417"/>
    <w:rsid w:val="008C58FE"/>
    <w:rsid w:val="008D75E1"/>
    <w:rsid w:val="008E67CF"/>
    <w:rsid w:val="008E6C41"/>
    <w:rsid w:val="008E7A12"/>
    <w:rsid w:val="008F0816"/>
    <w:rsid w:val="008F6BB7"/>
    <w:rsid w:val="00900F42"/>
    <w:rsid w:val="0091379D"/>
    <w:rsid w:val="00925015"/>
    <w:rsid w:val="00932E3C"/>
    <w:rsid w:val="0095307F"/>
    <w:rsid w:val="009573D3"/>
    <w:rsid w:val="00963C66"/>
    <w:rsid w:val="00984409"/>
    <w:rsid w:val="00993A24"/>
    <w:rsid w:val="00995459"/>
    <w:rsid w:val="00997394"/>
    <w:rsid w:val="0099739E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A01963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2A2B"/>
    <w:rsid w:val="00A44A8F"/>
    <w:rsid w:val="00A45DE9"/>
    <w:rsid w:val="00A51D96"/>
    <w:rsid w:val="00A55ADE"/>
    <w:rsid w:val="00A5678B"/>
    <w:rsid w:val="00A56CF9"/>
    <w:rsid w:val="00A70DE2"/>
    <w:rsid w:val="00A7203B"/>
    <w:rsid w:val="00A77B9C"/>
    <w:rsid w:val="00A81047"/>
    <w:rsid w:val="00A81824"/>
    <w:rsid w:val="00A836B0"/>
    <w:rsid w:val="00A96F84"/>
    <w:rsid w:val="00AA1FED"/>
    <w:rsid w:val="00AB37BD"/>
    <w:rsid w:val="00AB3B7F"/>
    <w:rsid w:val="00AC067D"/>
    <w:rsid w:val="00AC3953"/>
    <w:rsid w:val="00AC7150"/>
    <w:rsid w:val="00AD226C"/>
    <w:rsid w:val="00AD59BD"/>
    <w:rsid w:val="00AE1DCA"/>
    <w:rsid w:val="00AE5BD9"/>
    <w:rsid w:val="00AF5F7C"/>
    <w:rsid w:val="00B02207"/>
    <w:rsid w:val="00B03403"/>
    <w:rsid w:val="00B04561"/>
    <w:rsid w:val="00B10324"/>
    <w:rsid w:val="00B13C0F"/>
    <w:rsid w:val="00B145FA"/>
    <w:rsid w:val="00B24484"/>
    <w:rsid w:val="00B25AE0"/>
    <w:rsid w:val="00B26497"/>
    <w:rsid w:val="00B346AD"/>
    <w:rsid w:val="00B376B1"/>
    <w:rsid w:val="00B47011"/>
    <w:rsid w:val="00B56150"/>
    <w:rsid w:val="00B620D9"/>
    <w:rsid w:val="00B633DB"/>
    <w:rsid w:val="00B639ED"/>
    <w:rsid w:val="00B66A8C"/>
    <w:rsid w:val="00B72307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C4929"/>
    <w:rsid w:val="00BC678A"/>
    <w:rsid w:val="00BD0B82"/>
    <w:rsid w:val="00BD6E25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4A4B"/>
    <w:rsid w:val="00C15D13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55BEF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B3CBE"/>
    <w:rsid w:val="00CB6980"/>
    <w:rsid w:val="00CC4A0F"/>
    <w:rsid w:val="00CC75BC"/>
    <w:rsid w:val="00CD1E57"/>
    <w:rsid w:val="00CD2D8C"/>
    <w:rsid w:val="00CD3637"/>
    <w:rsid w:val="00CE126D"/>
    <w:rsid w:val="00CF03D8"/>
    <w:rsid w:val="00CF3716"/>
    <w:rsid w:val="00CF4A35"/>
    <w:rsid w:val="00D015D5"/>
    <w:rsid w:val="00D03836"/>
    <w:rsid w:val="00D03D68"/>
    <w:rsid w:val="00D05CBE"/>
    <w:rsid w:val="00D175A7"/>
    <w:rsid w:val="00D266DD"/>
    <w:rsid w:val="00D3288F"/>
    <w:rsid w:val="00D32B04"/>
    <w:rsid w:val="00D338EA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67D73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06925"/>
    <w:rsid w:val="00E10B44"/>
    <w:rsid w:val="00E11F02"/>
    <w:rsid w:val="00E156FF"/>
    <w:rsid w:val="00E17352"/>
    <w:rsid w:val="00E23F89"/>
    <w:rsid w:val="00E2726B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65971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B7CE9"/>
    <w:rsid w:val="00EC083B"/>
    <w:rsid w:val="00EC3B61"/>
    <w:rsid w:val="00EC433F"/>
    <w:rsid w:val="00ED1E4E"/>
    <w:rsid w:val="00ED1FDE"/>
    <w:rsid w:val="00ED388B"/>
    <w:rsid w:val="00EE6E3D"/>
    <w:rsid w:val="00EF3863"/>
    <w:rsid w:val="00F03668"/>
    <w:rsid w:val="00F041E9"/>
    <w:rsid w:val="00F06EFB"/>
    <w:rsid w:val="00F1529E"/>
    <w:rsid w:val="00F16F07"/>
    <w:rsid w:val="00F44127"/>
    <w:rsid w:val="00F45975"/>
    <w:rsid w:val="00F45B7C"/>
    <w:rsid w:val="00F45FCE"/>
    <w:rsid w:val="00F51C57"/>
    <w:rsid w:val="00F52B93"/>
    <w:rsid w:val="00F5513D"/>
    <w:rsid w:val="00F7206D"/>
    <w:rsid w:val="00F75510"/>
    <w:rsid w:val="00F83FDA"/>
    <w:rsid w:val="00F85383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06D48-11BD-44C9-AA95-A98B7118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19</TotalTime>
  <Pages>2</Pages>
  <Words>302</Words>
  <Characters>2200</Characters>
  <Application>Microsoft Office Word</Application>
  <DocSecurity>0</DocSecurity>
  <Lines>91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Лёксина М.А.</cp:lastModifiedBy>
  <cp:revision>17</cp:revision>
  <cp:lastPrinted>2016-10-20T10:51:00Z</cp:lastPrinted>
  <dcterms:created xsi:type="dcterms:W3CDTF">2020-02-20T12:14:00Z</dcterms:created>
  <dcterms:modified xsi:type="dcterms:W3CDTF">2020-05-19T09:50:00Z</dcterms:modified>
</cp:coreProperties>
</file>