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767411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767411" w:rsidSect="000432F6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74"/>
        <w:gridCol w:w="4354"/>
      </w:tblGrid>
      <w:tr w:rsidR="00DC7DF6" w:rsidRPr="000C2D2B" w:rsidTr="000C2D2B">
        <w:tc>
          <w:tcPr>
            <w:tcW w:w="5274" w:type="dxa"/>
          </w:tcPr>
          <w:p w:rsidR="00DC7DF6" w:rsidRPr="000C2D2B" w:rsidRDefault="00DC7DF6" w:rsidP="000C2D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DC7DF6" w:rsidRPr="000C2D2B" w:rsidRDefault="00DC7DF6" w:rsidP="000C2D2B">
            <w:pPr>
              <w:rPr>
                <w:rFonts w:ascii="Times New Roman" w:hAnsi="Times New Roman"/>
                <w:sz w:val="28"/>
                <w:szCs w:val="28"/>
              </w:rPr>
            </w:pPr>
            <w:r w:rsidRPr="000C2D2B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175CB3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C7DF6" w:rsidRPr="000C2D2B" w:rsidRDefault="00DC7DF6" w:rsidP="000C2D2B">
            <w:pPr>
              <w:rPr>
                <w:rFonts w:ascii="Times New Roman" w:hAnsi="Times New Roman"/>
                <w:sz w:val="28"/>
                <w:szCs w:val="28"/>
              </w:rPr>
            </w:pPr>
            <w:r w:rsidRPr="000C2D2B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C2D2B" w:rsidRPr="000C2D2B" w:rsidTr="000C2D2B">
        <w:tc>
          <w:tcPr>
            <w:tcW w:w="5274" w:type="dxa"/>
          </w:tcPr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0C2D2B" w:rsidRPr="000C2D2B" w:rsidRDefault="00394742" w:rsidP="00394742">
            <w:pPr>
              <w:pStyle w:val="2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bCs w:val="0"/>
                <w:spacing w:val="0"/>
                <w:sz w:val="28"/>
                <w:szCs w:val="28"/>
              </w:rPr>
              <w:t>от 16.06.2020 № 141</w:t>
            </w:r>
            <w:bookmarkStart w:id="0" w:name="_GoBack"/>
            <w:bookmarkEnd w:id="0"/>
          </w:p>
        </w:tc>
      </w:tr>
      <w:tr w:rsidR="000C2D2B" w:rsidRPr="000C2D2B" w:rsidTr="000C2D2B">
        <w:tc>
          <w:tcPr>
            <w:tcW w:w="5274" w:type="dxa"/>
          </w:tcPr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D2B" w:rsidRPr="000C2D2B" w:rsidTr="000C2D2B">
        <w:tc>
          <w:tcPr>
            <w:tcW w:w="5274" w:type="dxa"/>
          </w:tcPr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2D2B" w:rsidRPr="000C2D2B" w:rsidTr="000C2D2B">
        <w:tc>
          <w:tcPr>
            <w:tcW w:w="5274" w:type="dxa"/>
          </w:tcPr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  <w:r w:rsidRPr="000C2D2B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 w:rsidR="0016430F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  <w:r w:rsidRPr="000C2D2B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0C2D2B" w:rsidRPr="000C2D2B" w:rsidRDefault="000C2D2B" w:rsidP="000C2D2B">
            <w:pPr>
              <w:rPr>
                <w:rFonts w:ascii="Times New Roman" w:hAnsi="Times New Roman"/>
                <w:sz w:val="28"/>
                <w:szCs w:val="28"/>
              </w:rPr>
            </w:pPr>
            <w:r w:rsidRPr="000C2D2B">
              <w:rPr>
                <w:rFonts w:ascii="Times New Roman" w:hAnsi="Times New Roman"/>
                <w:sz w:val="28"/>
                <w:szCs w:val="28"/>
              </w:rPr>
              <w:t>от 13.02.2013 № 28</w:t>
            </w:r>
          </w:p>
        </w:tc>
      </w:tr>
    </w:tbl>
    <w:p w:rsidR="00DC7DF6" w:rsidRPr="000C2D2B" w:rsidRDefault="00DC7DF6" w:rsidP="00DC7DF6">
      <w:pPr>
        <w:jc w:val="center"/>
        <w:rPr>
          <w:rFonts w:ascii="Times New Roman" w:hAnsi="Times New Roman"/>
          <w:sz w:val="24"/>
          <w:szCs w:val="24"/>
        </w:rPr>
      </w:pPr>
    </w:p>
    <w:p w:rsidR="00713CD9" w:rsidRPr="000C2D2B" w:rsidRDefault="00430B0A" w:rsidP="00713CD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0C2D2B">
        <w:rPr>
          <w:rFonts w:ascii="Times New Roman" w:hAnsi="Times New Roman"/>
          <w:sz w:val="28"/>
          <w:szCs w:val="28"/>
        </w:rPr>
        <w:t>П</w:t>
      </w:r>
      <w:proofErr w:type="gramEnd"/>
      <w:r w:rsidR="001E5C76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О</w:t>
      </w:r>
      <w:r w:rsidR="001E5C76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Р</w:t>
      </w:r>
      <w:r w:rsidR="001E5C76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Я</w:t>
      </w:r>
      <w:r w:rsidR="001E5C76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Д</w:t>
      </w:r>
      <w:r w:rsidR="001E5C76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О</w:t>
      </w:r>
      <w:r w:rsidR="001E5C76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К</w:t>
      </w:r>
    </w:p>
    <w:p w:rsidR="0005684A" w:rsidRPr="000C2D2B" w:rsidRDefault="00CD4C83" w:rsidP="00D23A57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C2D2B">
        <w:rPr>
          <w:rFonts w:ascii="Times New Roman" w:eastAsia="Calibri" w:hAnsi="Times New Roman"/>
          <w:sz w:val="28"/>
          <w:szCs w:val="28"/>
          <w:lang w:eastAsia="en-US"/>
        </w:rPr>
        <w:t xml:space="preserve">предоставления субсидий </w:t>
      </w:r>
      <w:r w:rsidR="0005684A" w:rsidRPr="000C2D2B">
        <w:rPr>
          <w:rFonts w:ascii="Times New Roman" w:eastAsia="Calibri" w:hAnsi="Times New Roman"/>
          <w:sz w:val="28"/>
          <w:szCs w:val="28"/>
          <w:lang w:eastAsia="en-US"/>
        </w:rPr>
        <w:t xml:space="preserve">на возмещение части затрат </w:t>
      </w:r>
    </w:p>
    <w:p w:rsidR="0016430F" w:rsidRDefault="00651E44" w:rsidP="00D23A57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0C2D2B">
        <w:rPr>
          <w:rFonts w:ascii="Times New Roman" w:eastAsia="Calibri" w:hAnsi="Times New Roman"/>
          <w:sz w:val="28"/>
          <w:szCs w:val="28"/>
          <w:lang w:eastAsia="en-US"/>
        </w:rPr>
        <w:t>на</w:t>
      </w:r>
      <w:r w:rsidR="0066162B" w:rsidRPr="000C2D2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6430F" w:rsidRPr="00F06BE4">
        <w:rPr>
          <w:rFonts w:ascii="Times New Roman" w:eastAsia="Calibri" w:hAnsi="Times New Roman"/>
          <w:sz w:val="28"/>
          <w:szCs w:val="28"/>
          <w:lang w:eastAsia="en-US"/>
        </w:rPr>
        <w:t xml:space="preserve">проведение агротехнологических работ в области </w:t>
      </w:r>
    </w:p>
    <w:p w:rsidR="00D23A57" w:rsidRDefault="0016430F" w:rsidP="00D23A57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F06BE4">
        <w:rPr>
          <w:rFonts w:ascii="Times New Roman" w:eastAsia="Calibri" w:hAnsi="Times New Roman"/>
          <w:sz w:val="28"/>
          <w:szCs w:val="28"/>
          <w:lang w:eastAsia="en-US"/>
        </w:rPr>
        <w:t>семеноводства сельскохозяйственных культур</w:t>
      </w:r>
    </w:p>
    <w:p w:rsidR="0016430F" w:rsidRPr="000C2D2B" w:rsidRDefault="0016430F" w:rsidP="00D23A57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000CB" w:rsidRPr="000C2D2B" w:rsidRDefault="00CD4C83" w:rsidP="005235A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35A5">
        <w:rPr>
          <w:rFonts w:ascii="Times New Roman" w:hAnsi="Times New Roman"/>
          <w:sz w:val="28"/>
          <w:szCs w:val="28"/>
        </w:rPr>
        <w:t>1</w:t>
      </w:r>
      <w:r w:rsidRPr="000C2D2B">
        <w:rPr>
          <w:rFonts w:ascii="Times New Roman" w:hAnsi="Times New Roman"/>
          <w:sz w:val="28"/>
          <w:szCs w:val="28"/>
        </w:rPr>
        <w:t xml:space="preserve">. Настоящий Порядок разработан </w:t>
      </w:r>
      <w:r w:rsidR="00A81537" w:rsidRPr="000C2D2B">
        <w:rPr>
          <w:rFonts w:ascii="Times New Roman" w:hAnsi="Times New Roman"/>
          <w:sz w:val="28"/>
          <w:szCs w:val="28"/>
        </w:rPr>
        <w:t xml:space="preserve"> в соответствии со </w:t>
      </w:r>
      <w:hyperlink r:id="rId12" w:history="1">
        <w:r w:rsidR="004A6DE3" w:rsidRPr="000C2D2B">
          <w:rPr>
            <w:rFonts w:ascii="Times New Roman" w:hAnsi="Times New Roman"/>
            <w:sz w:val="28"/>
            <w:szCs w:val="28"/>
          </w:rPr>
          <w:t xml:space="preserve">статьей </w:t>
        </w:r>
        <w:r w:rsidR="00A81537" w:rsidRPr="000C2D2B">
          <w:rPr>
            <w:rFonts w:ascii="Times New Roman" w:hAnsi="Times New Roman"/>
            <w:sz w:val="28"/>
            <w:szCs w:val="28"/>
          </w:rPr>
          <w:t>78</w:t>
        </w:r>
      </w:hyperlink>
      <w:r w:rsidR="00A81537" w:rsidRPr="000C2D2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hyperlink r:id="rId13" w:history="1">
        <w:r w:rsidR="00024DB8" w:rsidRPr="000C2D2B">
          <w:rPr>
            <w:rFonts w:ascii="Times New Roman" w:hAnsi="Times New Roman"/>
            <w:sz w:val="28"/>
            <w:szCs w:val="28"/>
          </w:rPr>
          <w:t>Правилами</w:t>
        </w:r>
      </w:hyperlink>
      <w:r w:rsidR="00024DB8" w:rsidRPr="000C2D2B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</w:t>
      </w:r>
      <w:r w:rsidR="00D23A57" w:rsidRPr="000C2D2B">
        <w:rPr>
          <w:rFonts w:ascii="Times New Roman" w:hAnsi="Times New Roman"/>
          <w:sz w:val="28"/>
          <w:szCs w:val="28"/>
        </w:rPr>
        <w:t xml:space="preserve">поддержку </w:t>
      </w:r>
      <w:r w:rsidR="004F7836" w:rsidRPr="000C2D2B">
        <w:rPr>
          <w:rFonts w:ascii="Times New Roman" w:hAnsi="Times New Roman"/>
          <w:sz w:val="28"/>
          <w:szCs w:val="28"/>
        </w:rPr>
        <w:t xml:space="preserve">сельскохозяйственного производства  по </w:t>
      </w:r>
      <w:r w:rsidR="00D23A57" w:rsidRPr="000C2D2B">
        <w:rPr>
          <w:rFonts w:ascii="Times New Roman" w:hAnsi="Times New Roman"/>
          <w:sz w:val="28"/>
          <w:szCs w:val="28"/>
        </w:rPr>
        <w:t>отдельны</w:t>
      </w:r>
      <w:r w:rsidR="004F7836" w:rsidRPr="000C2D2B">
        <w:rPr>
          <w:rFonts w:ascii="Times New Roman" w:hAnsi="Times New Roman"/>
          <w:sz w:val="28"/>
          <w:szCs w:val="28"/>
        </w:rPr>
        <w:t>м</w:t>
      </w:r>
      <w:r w:rsidR="00D23A57" w:rsidRPr="000C2D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3A57" w:rsidRPr="000C2D2B">
        <w:rPr>
          <w:rFonts w:ascii="Times New Roman" w:hAnsi="Times New Roman"/>
          <w:sz w:val="28"/>
          <w:szCs w:val="28"/>
        </w:rPr>
        <w:t>подотрасл</w:t>
      </w:r>
      <w:r w:rsidR="004F7836" w:rsidRPr="000C2D2B">
        <w:rPr>
          <w:rFonts w:ascii="Times New Roman" w:hAnsi="Times New Roman"/>
          <w:sz w:val="28"/>
          <w:szCs w:val="28"/>
        </w:rPr>
        <w:t>ям</w:t>
      </w:r>
      <w:proofErr w:type="spellEnd"/>
      <w:r w:rsidR="00D23A57" w:rsidRPr="000C2D2B">
        <w:rPr>
          <w:rFonts w:ascii="Times New Roman" w:hAnsi="Times New Roman"/>
          <w:sz w:val="28"/>
          <w:szCs w:val="28"/>
        </w:rPr>
        <w:t xml:space="preserve"> растениеводства и животноводства </w:t>
      </w:r>
      <w:r w:rsidR="00024DB8" w:rsidRPr="000C2D2B">
        <w:rPr>
          <w:rFonts w:ascii="Times New Roman" w:hAnsi="Times New Roman"/>
          <w:sz w:val="28"/>
          <w:szCs w:val="28"/>
        </w:rPr>
        <w:t>Г</w:t>
      </w:r>
      <w:r w:rsidRPr="000C2D2B">
        <w:rPr>
          <w:rFonts w:ascii="Times New Roman" w:hAnsi="Times New Roman"/>
          <w:sz w:val="28"/>
          <w:szCs w:val="28"/>
        </w:rPr>
        <w:t xml:space="preserve">осударственной </w:t>
      </w:r>
      <w:hyperlink r:id="rId14" w:history="1">
        <w:r w:rsidRPr="000C2D2B">
          <w:rPr>
            <w:rFonts w:ascii="Times New Roman" w:hAnsi="Times New Roman"/>
            <w:sz w:val="28"/>
            <w:szCs w:val="28"/>
          </w:rPr>
          <w:t>программ</w:t>
        </w:r>
      </w:hyperlink>
      <w:r w:rsidR="00167F2C" w:rsidRPr="000C2D2B">
        <w:rPr>
          <w:rFonts w:ascii="Times New Roman" w:hAnsi="Times New Roman"/>
          <w:sz w:val="28"/>
          <w:szCs w:val="28"/>
        </w:rPr>
        <w:t>ы</w:t>
      </w:r>
      <w:r w:rsidRPr="000C2D2B">
        <w:rPr>
          <w:rFonts w:ascii="Times New Roman" w:hAnsi="Times New Roman"/>
          <w:sz w:val="28"/>
          <w:szCs w:val="28"/>
        </w:rPr>
        <w:t xml:space="preserve"> развития сельского хозяйства и регулирования рынков сельскохозяйственной продукции, сырья и продовольствия</w:t>
      </w:r>
      <w:r w:rsidR="00024DB8" w:rsidRPr="000C2D2B">
        <w:rPr>
          <w:rFonts w:ascii="Times New Roman" w:hAnsi="Times New Roman"/>
          <w:sz w:val="28"/>
          <w:szCs w:val="28"/>
        </w:rPr>
        <w:t>, утвержденной постановлением Правительства Российской Федерации</w:t>
      </w:r>
      <w:r w:rsidR="00AC6B03" w:rsidRPr="000C2D2B">
        <w:rPr>
          <w:rFonts w:ascii="Times New Roman" w:hAnsi="Times New Roman"/>
          <w:sz w:val="28"/>
          <w:szCs w:val="28"/>
        </w:rPr>
        <w:t xml:space="preserve"> </w:t>
      </w:r>
      <w:r w:rsidR="00024DB8" w:rsidRPr="000C2D2B">
        <w:rPr>
          <w:rFonts w:ascii="Times New Roman" w:hAnsi="Times New Roman"/>
          <w:sz w:val="28"/>
          <w:szCs w:val="28"/>
        </w:rPr>
        <w:t>от</w:t>
      </w:r>
      <w:r w:rsidR="000C2D2B">
        <w:rPr>
          <w:rFonts w:ascii="Times New Roman" w:hAnsi="Times New Roman"/>
          <w:sz w:val="28"/>
          <w:szCs w:val="28"/>
        </w:rPr>
        <w:br/>
      </w:r>
      <w:r w:rsidR="00024DB8" w:rsidRPr="000C2D2B">
        <w:rPr>
          <w:rFonts w:ascii="Times New Roman" w:hAnsi="Times New Roman"/>
          <w:sz w:val="28"/>
          <w:szCs w:val="28"/>
        </w:rPr>
        <w:t xml:space="preserve">14 июля </w:t>
      </w:r>
      <w:smartTag w:uri="urn:schemas-microsoft-com:office:smarttags" w:element="metricconverter">
        <w:smartTagPr>
          <w:attr w:name="ProductID" w:val="2012 г"/>
        </w:smartTagPr>
        <w:r w:rsidR="00024DB8" w:rsidRPr="000C2D2B">
          <w:rPr>
            <w:rFonts w:ascii="Times New Roman" w:hAnsi="Times New Roman"/>
            <w:sz w:val="28"/>
            <w:szCs w:val="28"/>
          </w:rPr>
          <w:t>2012 г</w:t>
        </w:r>
      </w:smartTag>
      <w:r w:rsidR="00024DB8" w:rsidRPr="000C2D2B">
        <w:rPr>
          <w:rFonts w:ascii="Times New Roman" w:hAnsi="Times New Roman"/>
          <w:sz w:val="28"/>
          <w:szCs w:val="28"/>
        </w:rPr>
        <w:t>. № 717</w:t>
      </w:r>
      <w:r w:rsidR="004A6DE3" w:rsidRPr="000C2D2B">
        <w:rPr>
          <w:rFonts w:ascii="Times New Roman" w:hAnsi="Times New Roman"/>
          <w:sz w:val="28"/>
          <w:szCs w:val="28"/>
        </w:rPr>
        <w:t>,</w:t>
      </w:r>
      <w:r w:rsidR="00024DB8" w:rsidRPr="000C2D2B">
        <w:rPr>
          <w:rFonts w:ascii="Times New Roman" w:hAnsi="Times New Roman"/>
          <w:sz w:val="28"/>
          <w:szCs w:val="28"/>
        </w:rPr>
        <w:t xml:space="preserve"> </w:t>
      </w:r>
      <w:r w:rsidR="00D23A57" w:rsidRPr="000C2D2B">
        <w:rPr>
          <w:rFonts w:ascii="Times New Roman" w:hAnsi="Times New Roman"/>
          <w:sz w:val="28"/>
          <w:szCs w:val="28"/>
        </w:rPr>
        <w:t>в</w:t>
      </w:r>
      <w:r w:rsidRPr="000C2D2B">
        <w:rPr>
          <w:rFonts w:ascii="Times New Roman" w:hAnsi="Times New Roman"/>
          <w:sz w:val="28"/>
          <w:szCs w:val="28"/>
        </w:rPr>
        <w:t xml:space="preserve"> целях реализации мероприятий государственной </w:t>
      </w:r>
      <w:hyperlink r:id="rId15" w:history="1">
        <w:r w:rsidRPr="000C2D2B">
          <w:rPr>
            <w:rFonts w:ascii="Times New Roman" w:hAnsi="Times New Roman"/>
            <w:sz w:val="28"/>
            <w:szCs w:val="28"/>
          </w:rPr>
          <w:t>программы</w:t>
        </w:r>
      </w:hyperlink>
      <w:r w:rsidRPr="000C2D2B">
        <w:rPr>
          <w:rFonts w:ascii="Times New Roman" w:hAnsi="Times New Roman"/>
          <w:sz w:val="28"/>
          <w:szCs w:val="28"/>
        </w:rPr>
        <w:t xml:space="preserve"> Рязанской области «Развитие агропромышленного комплекса», утвержденной постановлением Правительства Рязанской области от</w:t>
      </w:r>
      <w:r w:rsidR="000C2D2B">
        <w:rPr>
          <w:rFonts w:ascii="Times New Roman" w:hAnsi="Times New Roman"/>
          <w:sz w:val="28"/>
          <w:szCs w:val="28"/>
        </w:rPr>
        <w:br/>
      </w:r>
      <w:r w:rsidRPr="000C2D2B">
        <w:rPr>
          <w:rFonts w:ascii="Times New Roman" w:hAnsi="Times New Roman"/>
          <w:sz w:val="28"/>
          <w:szCs w:val="28"/>
        </w:rPr>
        <w:t>30</w:t>
      </w:r>
      <w:r w:rsidR="00132F6A" w:rsidRPr="000C2D2B">
        <w:rPr>
          <w:rFonts w:ascii="Times New Roman" w:hAnsi="Times New Roman"/>
          <w:sz w:val="28"/>
          <w:szCs w:val="28"/>
        </w:rPr>
        <w:t xml:space="preserve"> октября </w:t>
      </w:r>
      <w:r w:rsidRPr="000C2D2B">
        <w:rPr>
          <w:rFonts w:ascii="Times New Roman" w:hAnsi="Times New Roman"/>
          <w:sz w:val="28"/>
          <w:szCs w:val="28"/>
        </w:rPr>
        <w:t>2013</w:t>
      </w:r>
      <w:r w:rsidR="001E5C76" w:rsidRPr="000C2D2B">
        <w:rPr>
          <w:rFonts w:ascii="Times New Roman" w:hAnsi="Times New Roman"/>
          <w:sz w:val="28"/>
          <w:szCs w:val="28"/>
        </w:rPr>
        <w:t xml:space="preserve"> </w:t>
      </w:r>
      <w:r w:rsidR="00132F6A" w:rsidRPr="000C2D2B">
        <w:rPr>
          <w:rFonts w:ascii="Times New Roman" w:hAnsi="Times New Roman"/>
          <w:sz w:val="28"/>
          <w:szCs w:val="28"/>
        </w:rPr>
        <w:t>г.</w:t>
      </w:r>
      <w:r w:rsidRPr="000C2D2B">
        <w:rPr>
          <w:rFonts w:ascii="Times New Roman" w:hAnsi="Times New Roman"/>
          <w:sz w:val="28"/>
          <w:szCs w:val="28"/>
        </w:rPr>
        <w:t xml:space="preserve"> № 357</w:t>
      </w:r>
      <w:r w:rsidR="000C2D2B">
        <w:rPr>
          <w:rFonts w:ascii="Times New Roman" w:hAnsi="Times New Roman"/>
          <w:sz w:val="28"/>
          <w:szCs w:val="28"/>
        </w:rPr>
        <w:t>,</w:t>
      </w:r>
      <w:r w:rsidR="00D23A57" w:rsidRPr="000C2D2B">
        <w:rPr>
          <w:rFonts w:ascii="Times New Roman" w:hAnsi="Times New Roman"/>
          <w:sz w:val="28"/>
          <w:szCs w:val="28"/>
        </w:rPr>
        <w:t xml:space="preserve"> и устанавливает цели, условия и порядок предоставления субсидий на</w:t>
      </w:r>
      <w:r w:rsidR="0005684A" w:rsidRPr="000C2D2B">
        <w:rPr>
          <w:rFonts w:ascii="Times New Roman" w:hAnsi="Times New Roman"/>
          <w:sz w:val="28"/>
          <w:szCs w:val="28"/>
        </w:rPr>
        <w:t xml:space="preserve"> возмещение части затрат </w:t>
      </w:r>
      <w:r w:rsidR="005235A5" w:rsidRPr="005235A5">
        <w:rPr>
          <w:rFonts w:ascii="Times New Roman" w:hAnsi="Times New Roman"/>
          <w:sz w:val="28"/>
          <w:szCs w:val="28"/>
        </w:rPr>
        <w:t>на проведение агротехнологических работ в области семеноводства сельскохозяйственных культур</w:t>
      </w:r>
      <w:r w:rsidR="00D23A57" w:rsidRPr="000C2D2B">
        <w:rPr>
          <w:rFonts w:ascii="Times New Roman" w:hAnsi="Times New Roman"/>
          <w:sz w:val="28"/>
          <w:szCs w:val="28"/>
        </w:rPr>
        <w:t>.</w:t>
      </w:r>
      <w:r w:rsidRPr="000C2D2B">
        <w:rPr>
          <w:rFonts w:ascii="Times New Roman" w:hAnsi="Times New Roman"/>
          <w:sz w:val="28"/>
          <w:szCs w:val="28"/>
        </w:rPr>
        <w:t xml:space="preserve"> </w:t>
      </w:r>
      <w:bookmarkStart w:id="1" w:name="Par2453"/>
      <w:bookmarkEnd w:id="1"/>
      <w:r w:rsidR="009317B9" w:rsidRPr="000C2D2B">
        <w:rPr>
          <w:rFonts w:ascii="Times New Roman" w:hAnsi="Times New Roman"/>
          <w:sz w:val="28"/>
          <w:szCs w:val="28"/>
        </w:rPr>
        <w:tab/>
      </w:r>
    </w:p>
    <w:p w:rsidR="00D23A57" w:rsidRPr="000C2D2B" w:rsidRDefault="00D23A57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2. Целью предоставления субсидии является возмещение части затрат (без учета налога на добавленную стоимость) </w:t>
      </w:r>
      <w:r w:rsidR="0016430F" w:rsidRPr="00F06BE4">
        <w:rPr>
          <w:rFonts w:ascii="Times New Roman" w:eastAsia="Calibri" w:hAnsi="Times New Roman"/>
          <w:sz w:val="28"/>
          <w:szCs w:val="28"/>
          <w:lang w:eastAsia="en-US"/>
        </w:rPr>
        <w:t>на проведение агротехнологических работ в области семеноводства сельскохозяйственных культур</w:t>
      </w:r>
      <w:r w:rsidR="0016430F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за счет средств областного бюджета и средств, источником финансового обеспечения которых являются субсидии из федерального бюджета бюджетам субъектов Российской Федерации</w:t>
      </w:r>
      <w:r w:rsidR="00D61529" w:rsidRPr="000C2D2B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субсидии).</w:t>
      </w:r>
    </w:p>
    <w:p w:rsidR="00167F2C" w:rsidRPr="000C2D2B" w:rsidRDefault="0018421A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3</w:t>
      </w:r>
      <w:r w:rsidR="004A6DE3" w:rsidRPr="000C2D2B">
        <w:rPr>
          <w:rFonts w:ascii="Times New Roman" w:hAnsi="Times New Roman"/>
          <w:sz w:val="28"/>
          <w:szCs w:val="28"/>
        </w:rPr>
        <w:t>.</w:t>
      </w:r>
      <w:r w:rsidR="00767411" w:rsidRPr="000C2D2B">
        <w:rPr>
          <w:rFonts w:ascii="Times New Roman" w:hAnsi="Times New Roman"/>
          <w:sz w:val="28"/>
          <w:szCs w:val="28"/>
        </w:rPr>
        <w:t> </w:t>
      </w:r>
      <w:r w:rsidR="00167F2C" w:rsidRPr="000C2D2B">
        <w:rPr>
          <w:rFonts w:ascii="Times New Roman" w:hAnsi="Times New Roman"/>
          <w:sz w:val="28"/>
          <w:szCs w:val="28"/>
        </w:rPr>
        <w:t>Субсидии предоставляются сельскохозяйственным</w:t>
      </w:r>
      <w:r w:rsidR="000C2D2B">
        <w:rPr>
          <w:rFonts w:ascii="Times New Roman" w:hAnsi="Times New Roman"/>
          <w:sz w:val="28"/>
          <w:szCs w:val="28"/>
        </w:rPr>
        <w:t xml:space="preserve"> </w:t>
      </w:r>
      <w:r w:rsidR="00167F2C" w:rsidRPr="000C2D2B">
        <w:rPr>
          <w:rFonts w:ascii="Times New Roman" w:hAnsi="Times New Roman"/>
          <w:sz w:val="28"/>
          <w:szCs w:val="28"/>
        </w:rPr>
        <w:t xml:space="preserve">товаропроизводителям, признанным таковыми в </w:t>
      </w:r>
      <w:r w:rsidR="004A6DE3" w:rsidRPr="000C2D2B">
        <w:rPr>
          <w:rFonts w:ascii="Times New Roman" w:hAnsi="Times New Roman"/>
          <w:sz w:val="28"/>
          <w:szCs w:val="28"/>
        </w:rPr>
        <w:t xml:space="preserve">соответствии со статьей </w:t>
      </w:r>
      <w:r w:rsidR="00167F2C" w:rsidRPr="000C2D2B">
        <w:rPr>
          <w:rFonts w:ascii="Times New Roman" w:hAnsi="Times New Roman"/>
          <w:sz w:val="28"/>
          <w:szCs w:val="28"/>
        </w:rPr>
        <w:t xml:space="preserve">3 Федерального закона от 29 декабря 2006 года № 264-ФЗ «О развитии сельского хозяйства» (далее </w:t>
      </w:r>
      <w:r w:rsidR="00767411" w:rsidRPr="000C2D2B">
        <w:rPr>
          <w:rFonts w:ascii="Times New Roman" w:hAnsi="Times New Roman"/>
          <w:sz w:val="28"/>
          <w:szCs w:val="28"/>
        </w:rPr>
        <w:t>–</w:t>
      </w:r>
      <w:r w:rsidR="00167F2C" w:rsidRPr="000C2D2B">
        <w:rPr>
          <w:rFonts w:ascii="Times New Roman" w:hAnsi="Times New Roman"/>
          <w:sz w:val="28"/>
          <w:szCs w:val="28"/>
        </w:rPr>
        <w:t xml:space="preserve"> Получатели).</w:t>
      </w:r>
    </w:p>
    <w:p w:rsidR="00521638" w:rsidRPr="000C2D2B" w:rsidRDefault="00521638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Для Получателей,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 </w:t>
      </w:r>
    </w:p>
    <w:p w:rsidR="0018421A" w:rsidRPr="000C2D2B" w:rsidRDefault="0018421A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lastRenderedPageBreak/>
        <w:t xml:space="preserve">4. Министерство сельского хозяйства и продовольствия Рязанской области (далее – Министерство) предоставляет субсидии в пределах бюджетных ассигнований, предусмотренных в областном бюджете на текущий финансовый год и плановый период на цели, указанные в пункте 2 настоящего Порядка. </w:t>
      </w:r>
      <w:bookmarkStart w:id="2" w:name="Par5"/>
      <w:bookmarkEnd w:id="2"/>
    </w:p>
    <w:p w:rsidR="00CD4C83" w:rsidRPr="000C2D2B" w:rsidRDefault="008F5343" w:rsidP="000C2D2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C2D2B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A17CDD" w:rsidRPr="000C2D2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1E5C76" w:rsidRPr="000C2D2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D4C83" w:rsidRPr="000C2D2B">
        <w:rPr>
          <w:rFonts w:ascii="Times New Roman" w:eastAsia="Calibri" w:hAnsi="Times New Roman"/>
          <w:sz w:val="28"/>
          <w:szCs w:val="28"/>
          <w:lang w:eastAsia="en-US"/>
        </w:rPr>
        <w:t>Субсидии предоставляются Получателям при соблюдении следующих условий:</w:t>
      </w:r>
    </w:p>
    <w:p w:rsidR="00D23A57" w:rsidRPr="009834DA" w:rsidRDefault="00D23A57" w:rsidP="009834D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наличие у Получателей в текущем финансовом году посевных площадей</w:t>
      </w:r>
      <w:r w:rsidR="009834DA">
        <w:rPr>
          <w:rFonts w:ascii="Times New Roman" w:hAnsi="Times New Roman"/>
          <w:sz w:val="28"/>
          <w:szCs w:val="28"/>
        </w:rPr>
        <w:t>, занятых оригинальным и элитным семенным картофелем, и (или) семенными посевами кукурузы для производства семян родительских форм гибридов и гибридов первого поколения F1, и (или) семенными посевами подсолнечника для производства семян родительских форм гибридов и гибридов первого поколения F1, а также оригинальных и элитных семян, и (или) семенными посевами сахарной свеклы для производства семян родительских форм гибридов и гибридов первого поколения F1</w:t>
      </w:r>
      <w:r w:rsidR="00FD1551">
        <w:rPr>
          <w:rFonts w:ascii="Times New Roman" w:hAnsi="Times New Roman"/>
          <w:sz w:val="28"/>
          <w:szCs w:val="28"/>
        </w:rPr>
        <w:t>,</w:t>
      </w:r>
      <w:r w:rsidR="009834DA">
        <w:rPr>
          <w:rFonts w:ascii="Times New Roman" w:hAnsi="Times New Roman"/>
          <w:sz w:val="28"/>
          <w:szCs w:val="28"/>
        </w:rPr>
        <w:t xml:space="preserve"> и (или) семенными посевами овощных культур открытого грунта (далее – семенные посевы);</w:t>
      </w:r>
    </w:p>
    <w:p w:rsidR="00E8575F" w:rsidRPr="000C2D2B" w:rsidRDefault="00E8575F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согласие Получателей на осуществление Министерством и органами финансового контроля проверок соблюдения условий, целей и порядка предоставления субсидий;</w:t>
      </w:r>
    </w:p>
    <w:p w:rsidR="00E8575F" w:rsidRPr="000C2D2B" w:rsidRDefault="00E8575F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4A6DE3" w:rsidRPr="000C2D2B">
        <w:rPr>
          <w:rFonts w:ascii="Times New Roman" w:hAnsi="Times New Roman"/>
          <w:sz w:val="28"/>
          <w:szCs w:val="28"/>
        </w:rPr>
        <w:t>,</w:t>
      </w:r>
      <w:r w:rsidRPr="000C2D2B">
        <w:rPr>
          <w:rFonts w:ascii="Times New Roman" w:hAnsi="Times New Roman"/>
          <w:sz w:val="28"/>
          <w:szCs w:val="28"/>
        </w:rPr>
        <w:t xml:space="preserve"> на дату, не превышающую 30 дней до даты регистрации заявления о предоставлении субсидий;</w:t>
      </w:r>
    </w:p>
    <w:p w:rsidR="00D23A57" w:rsidRPr="000C2D2B" w:rsidRDefault="00E8575F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на дату подачи заявления о предоставлении субсидий Получатели</w:t>
      </w:r>
      <w:r w:rsidR="004A6DE3" w:rsidRPr="000C2D2B">
        <w:rPr>
          <w:rFonts w:ascii="Times New Roman" w:hAnsi="Times New Roman"/>
          <w:sz w:val="28"/>
          <w:szCs w:val="28"/>
        </w:rPr>
        <w:t xml:space="preserve"> –</w:t>
      </w:r>
      <w:r w:rsidRPr="000C2D2B">
        <w:rPr>
          <w:rFonts w:ascii="Times New Roman" w:hAnsi="Times New Roman"/>
          <w:sz w:val="28"/>
          <w:szCs w:val="28"/>
        </w:rPr>
        <w:t xml:space="preserve">юридические лица не должны находиться в процессе реорганизации, ликвидации, </w:t>
      </w:r>
      <w:r w:rsidR="00D23A57" w:rsidRPr="000C2D2B">
        <w:rPr>
          <w:rFonts w:ascii="Times New Roman" w:hAnsi="Times New Roman"/>
          <w:sz w:val="28"/>
          <w:szCs w:val="28"/>
        </w:rPr>
        <w:t xml:space="preserve">в отношении их не введена процедура банкротства, деятельность Получателя </w:t>
      </w:r>
      <w:r w:rsidR="000C2D2B">
        <w:rPr>
          <w:rFonts w:ascii="Times New Roman" w:hAnsi="Times New Roman"/>
          <w:sz w:val="28"/>
          <w:szCs w:val="28"/>
        </w:rPr>
        <w:t>–</w:t>
      </w:r>
      <w:r w:rsidR="00D23A57" w:rsidRPr="000C2D2B">
        <w:rPr>
          <w:rFonts w:ascii="Times New Roman" w:hAnsi="Times New Roman"/>
          <w:sz w:val="28"/>
          <w:szCs w:val="28"/>
        </w:rPr>
        <w:t xml:space="preserve"> юридического</w:t>
      </w:r>
      <w:r w:rsidR="000C2D2B">
        <w:rPr>
          <w:rFonts w:ascii="Times New Roman" w:hAnsi="Times New Roman"/>
          <w:sz w:val="28"/>
          <w:szCs w:val="28"/>
        </w:rPr>
        <w:t xml:space="preserve"> </w:t>
      </w:r>
      <w:r w:rsidR="00D23A57" w:rsidRPr="000C2D2B">
        <w:rPr>
          <w:rFonts w:ascii="Times New Roman" w:hAnsi="Times New Roman"/>
          <w:sz w:val="28"/>
          <w:szCs w:val="28"/>
        </w:rPr>
        <w:t xml:space="preserve">лица не приостановлена в порядке, предусмотренном законодательством Российской Федерации, а Получатели </w:t>
      </w:r>
      <w:r w:rsidR="000C2D2B">
        <w:rPr>
          <w:rFonts w:ascii="Times New Roman" w:hAnsi="Times New Roman"/>
          <w:sz w:val="28"/>
          <w:szCs w:val="28"/>
        </w:rPr>
        <w:t>–</w:t>
      </w:r>
      <w:r w:rsidR="00D23A57" w:rsidRPr="000C2D2B">
        <w:rPr>
          <w:rFonts w:ascii="Times New Roman" w:hAnsi="Times New Roman"/>
          <w:sz w:val="28"/>
          <w:szCs w:val="28"/>
        </w:rPr>
        <w:t xml:space="preserve"> индивидуальные</w:t>
      </w:r>
      <w:r w:rsidR="000C2D2B">
        <w:rPr>
          <w:rFonts w:ascii="Times New Roman" w:hAnsi="Times New Roman"/>
          <w:sz w:val="28"/>
          <w:szCs w:val="28"/>
        </w:rPr>
        <w:t xml:space="preserve"> </w:t>
      </w:r>
      <w:r w:rsidR="00D23A57" w:rsidRPr="000C2D2B">
        <w:rPr>
          <w:rFonts w:ascii="Times New Roman" w:hAnsi="Times New Roman"/>
          <w:sz w:val="28"/>
          <w:szCs w:val="28"/>
        </w:rPr>
        <w:t>предприниматели не должны прекратить деятельность в качестве индивидуального предпринимателя;</w:t>
      </w:r>
    </w:p>
    <w:p w:rsidR="00E8575F" w:rsidRPr="000C2D2B" w:rsidRDefault="00E8575F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на дату подачи заявления о предоставлении субсидий Получатели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E8575F" w:rsidRPr="000C2D2B" w:rsidRDefault="00E8575F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на дату подачи заявления о предоставлении субсидий Получатели не должны получать средства из областного бюджета на основании иных нормативных правовых актов на цели, указанные в </w:t>
      </w:r>
      <w:hyperlink r:id="rId16" w:history="1">
        <w:r w:rsidRPr="000C2D2B">
          <w:rPr>
            <w:rFonts w:ascii="Times New Roman" w:hAnsi="Times New Roman"/>
            <w:sz w:val="28"/>
            <w:szCs w:val="28"/>
          </w:rPr>
          <w:t>пункте 2</w:t>
        </w:r>
      </w:hyperlink>
      <w:r w:rsidRPr="000C2D2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23D98" w:rsidRPr="000C2D2B" w:rsidRDefault="00DA0AD7" w:rsidP="00FD155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выполнение результата предоставления субсидий</w:t>
      </w:r>
      <w:r w:rsidR="00D87FD2" w:rsidRPr="000C2D2B">
        <w:rPr>
          <w:rFonts w:ascii="Times New Roman" w:hAnsi="Times New Roman"/>
          <w:sz w:val="28"/>
          <w:szCs w:val="28"/>
        </w:rPr>
        <w:t xml:space="preserve"> </w:t>
      </w:r>
      <w:r w:rsidR="000C2D2B">
        <w:rPr>
          <w:rFonts w:ascii="Times New Roman" w:hAnsi="Times New Roman"/>
          <w:sz w:val="28"/>
          <w:szCs w:val="28"/>
        </w:rPr>
        <w:t>–</w:t>
      </w:r>
      <w:r w:rsidR="00BC4CC8">
        <w:rPr>
          <w:rFonts w:ascii="Times New Roman" w:hAnsi="Times New Roman"/>
          <w:sz w:val="28"/>
          <w:szCs w:val="28"/>
        </w:rPr>
        <w:t xml:space="preserve"> посевная площадь, </w:t>
      </w:r>
      <w:r w:rsidR="001663DB" w:rsidRPr="000C2D2B">
        <w:rPr>
          <w:rFonts w:ascii="Times New Roman" w:hAnsi="Times New Roman"/>
          <w:sz w:val="28"/>
          <w:szCs w:val="28"/>
        </w:rPr>
        <w:t>за</w:t>
      </w:r>
      <w:r w:rsidR="009834DA">
        <w:rPr>
          <w:rFonts w:ascii="Times New Roman" w:hAnsi="Times New Roman"/>
          <w:sz w:val="28"/>
          <w:szCs w:val="28"/>
        </w:rPr>
        <w:t>нят</w:t>
      </w:r>
      <w:r w:rsidR="00BC4CC8">
        <w:rPr>
          <w:rFonts w:ascii="Times New Roman" w:hAnsi="Times New Roman"/>
          <w:sz w:val="28"/>
          <w:szCs w:val="28"/>
        </w:rPr>
        <w:t>ая</w:t>
      </w:r>
      <w:r w:rsidR="009834DA" w:rsidRPr="009834DA">
        <w:rPr>
          <w:rFonts w:ascii="Times New Roman" w:hAnsi="Times New Roman"/>
          <w:sz w:val="28"/>
          <w:szCs w:val="28"/>
        </w:rPr>
        <w:t xml:space="preserve"> </w:t>
      </w:r>
      <w:r w:rsidR="009834DA">
        <w:rPr>
          <w:rFonts w:ascii="Times New Roman" w:hAnsi="Times New Roman"/>
          <w:sz w:val="28"/>
          <w:szCs w:val="28"/>
        </w:rPr>
        <w:t>семенными посевами</w:t>
      </w:r>
      <w:r w:rsidR="00D87FD2" w:rsidRPr="000C2D2B">
        <w:rPr>
          <w:rFonts w:ascii="Times New Roman" w:hAnsi="Times New Roman"/>
          <w:sz w:val="28"/>
          <w:szCs w:val="28"/>
        </w:rPr>
        <w:t>;</w:t>
      </w:r>
    </w:p>
    <w:p w:rsidR="00D87FD2" w:rsidRPr="000C2D2B" w:rsidRDefault="004B39AE" w:rsidP="00FD155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выполнение </w:t>
      </w:r>
      <w:r w:rsidR="00D87FD2" w:rsidRPr="000C2D2B">
        <w:rPr>
          <w:rFonts w:ascii="Times New Roman" w:hAnsi="Times New Roman"/>
          <w:sz w:val="28"/>
          <w:szCs w:val="28"/>
        </w:rPr>
        <w:t>показател</w:t>
      </w:r>
      <w:r w:rsidRPr="000C2D2B">
        <w:rPr>
          <w:rFonts w:ascii="Times New Roman" w:hAnsi="Times New Roman"/>
          <w:sz w:val="28"/>
          <w:szCs w:val="28"/>
        </w:rPr>
        <w:t>я</w:t>
      </w:r>
      <w:r w:rsidR="00D87FD2" w:rsidRPr="000C2D2B">
        <w:rPr>
          <w:rFonts w:ascii="Times New Roman" w:hAnsi="Times New Roman"/>
          <w:sz w:val="28"/>
          <w:szCs w:val="28"/>
        </w:rPr>
        <w:t>, необходим</w:t>
      </w:r>
      <w:r w:rsidRPr="000C2D2B">
        <w:rPr>
          <w:rFonts w:ascii="Times New Roman" w:hAnsi="Times New Roman"/>
          <w:sz w:val="28"/>
          <w:szCs w:val="28"/>
        </w:rPr>
        <w:t>ого</w:t>
      </w:r>
      <w:r w:rsidR="00D87FD2" w:rsidRPr="000C2D2B">
        <w:rPr>
          <w:rFonts w:ascii="Times New Roman" w:hAnsi="Times New Roman"/>
          <w:sz w:val="28"/>
          <w:szCs w:val="28"/>
        </w:rPr>
        <w:t xml:space="preserve"> для достижения результата предоставления субсидии</w:t>
      </w:r>
      <w:r w:rsidR="001174FE">
        <w:rPr>
          <w:rFonts w:ascii="Times New Roman" w:hAnsi="Times New Roman"/>
          <w:sz w:val="28"/>
          <w:szCs w:val="28"/>
        </w:rPr>
        <w:t>,</w:t>
      </w:r>
      <w:r w:rsidR="00D87FD2" w:rsidRPr="000C2D2B">
        <w:rPr>
          <w:rFonts w:ascii="Times New Roman" w:hAnsi="Times New Roman"/>
          <w:sz w:val="28"/>
          <w:szCs w:val="28"/>
        </w:rPr>
        <w:t xml:space="preserve"> </w:t>
      </w:r>
      <w:r w:rsidR="00426289">
        <w:rPr>
          <w:rFonts w:ascii="Times New Roman" w:hAnsi="Times New Roman"/>
          <w:sz w:val="28"/>
          <w:szCs w:val="28"/>
        </w:rPr>
        <w:t>–</w:t>
      </w:r>
      <w:r w:rsidR="00BC4CC8">
        <w:rPr>
          <w:rFonts w:ascii="Times New Roman" w:hAnsi="Times New Roman"/>
          <w:sz w:val="28"/>
          <w:szCs w:val="28"/>
        </w:rPr>
        <w:t xml:space="preserve"> производство семенного картофеля в объеме не менее 10 тонн</w:t>
      </w:r>
      <w:r w:rsidR="00BC4CC8" w:rsidRPr="00BC4CC8">
        <w:rPr>
          <w:rFonts w:ascii="Times New Roman" w:hAnsi="Times New Roman"/>
          <w:sz w:val="28"/>
          <w:szCs w:val="28"/>
        </w:rPr>
        <w:t xml:space="preserve"> </w:t>
      </w:r>
      <w:r w:rsidR="005A3DDE">
        <w:rPr>
          <w:rFonts w:ascii="Times New Roman" w:hAnsi="Times New Roman"/>
          <w:sz w:val="28"/>
          <w:szCs w:val="28"/>
        </w:rPr>
        <w:t xml:space="preserve">и (или) </w:t>
      </w:r>
      <w:r w:rsidR="00BC4CC8">
        <w:rPr>
          <w:rFonts w:ascii="Times New Roman" w:hAnsi="Times New Roman"/>
          <w:sz w:val="28"/>
          <w:szCs w:val="28"/>
        </w:rPr>
        <w:t>семян родительских форм гибридов и гибридов первого поколения F1 кукурузы</w:t>
      </w:r>
      <w:r w:rsidR="00FD1551">
        <w:rPr>
          <w:rFonts w:ascii="Times New Roman" w:hAnsi="Times New Roman"/>
          <w:sz w:val="28"/>
          <w:szCs w:val="28"/>
        </w:rPr>
        <w:t xml:space="preserve"> в объеме</w:t>
      </w:r>
      <w:r w:rsidR="006911A8">
        <w:rPr>
          <w:rFonts w:ascii="Times New Roman" w:hAnsi="Times New Roman"/>
          <w:sz w:val="28"/>
          <w:szCs w:val="28"/>
        </w:rPr>
        <w:t xml:space="preserve"> не менее 2 тонн</w:t>
      </w:r>
      <w:r w:rsidR="00BC4CC8">
        <w:rPr>
          <w:rFonts w:ascii="Times New Roman" w:hAnsi="Times New Roman"/>
          <w:sz w:val="28"/>
          <w:szCs w:val="28"/>
        </w:rPr>
        <w:t>, и (или) семян родительских форм гибридов и гибридов первого поколения F1</w:t>
      </w:r>
      <w:r w:rsidR="00BC4CC8" w:rsidRPr="00BC4CC8">
        <w:rPr>
          <w:rFonts w:ascii="Times New Roman" w:hAnsi="Times New Roman"/>
          <w:sz w:val="28"/>
          <w:szCs w:val="28"/>
        </w:rPr>
        <w:t xml:space="preserve"> </w:t>
      </w:r>
      <w:r w:rsidR="00BC4CC8">
        <w:rPr>
          <w:rFonts w:ascii="Times New Roman" w:hAnsi="Times New Roman"/>
          <w:sz w:val="28"/>
          <w:szCs w:val="28"/>
        </w:rPr>
        <w:t>подсолнечника</w:t>
      </w:r>
      <w:r w:rsidR="006911A8">
        <w:rPr>
          <w:rFonts w:ascii="Times New Roman" w:hAnsi="Times New Roman"/>
          <w:sz w:val="28"/>
          <w:szCs w:val="28"/>
        </w:rPr>
        <w:t xml:space="preserve"> </w:t>
      </w:r>
      <w:r w:rsidR="00FD1551">
        <w:rPr>
          <w:rFonts w:ascii="Times New Roman" w:hAnsi="Times New Roman"/>
          <w:sz w:val="28"/>
          <w:szCs w:val="28"/>
        </w:rPr>
        <w:t xml:space="preserve">в объеме </w:t>
      </w:r>
      <w:r w:rsidR="006911A8">
        <w:rPr>
          <w:rFonts w:ascii="Times New Roman" w:hAnsi="Times New Roman"/>
          <w:sz w:val="28"/>
          <w:szCs w:val="28"/>
        </w:rPr>
        <w:t>не менее 2 тонн</w:t>
      </w:r>
      <w:r w:rsidR="00BC4CC8">
        <w:rPr>
          <w:rFonts w:ascii="Times New Roman" w:hAnsi="Times New Roman"/>
          <w:sz w:val="28"/>
          <w:szCs w:val="28"/>
        </w:rPr>
        <w:t xml:space="preserve">, и (или) семян родительских форм гибридов и гибридов первого поколения F1 сахарной свеклы </w:t>
      </w:r>
      <w:r w:rsidR="00FD1551">
        <w:rPr>
          <w:rFonts w:ascii="Times New Roman" w:hAnsi="Times New Roman"/>
          <w:sz w:val="28"/>
          <w:szCs w:val="28"/>
        </w:rPr>
        <w:t xml:space="preserve">в объеме </w:t>
      </w:r>
      <w:r w:rsidR="006911A8">
        <w:rPr>
          <w:rFonts w:ascii="Times New Roman" w:hAnsi="Times New Roman"/>
          <w:sz w:val="28"/>
          <w:szCs w:val="28"/>
        </w:rPr>
        <w:t>не менее 2 тонн</w:t>
      </w:r>
      <w:r w:rsidR="00FD1551">
        <w:rPr>
          <w:rFonts w:ascii="Times New Roman" w:hAnsi="Times New Roman"/>
          <w:sz w:val="28"/>
          <w:szCs w:val="28"/>
        </w:rPr>
        <w:t>,</w:t>
      </w:r>
      <w:r w:rsidR="006911A8">
        <w:rPr>
          <w:rFonts w:ascii="Times New Roman" w:hAnsi="Times New Roman"/>
          <w:sz w:val="28"/>
          <w:szCs w:val="28"/>
        </w:rPr>
        <w:t xml:space="preserve"> </w:t>
      </w:r>
      <w:r w:rsidR="00BC4CC8">
        <w:rPr>
          <w:rFonts w:ascii="Times New Roman" w:hAnsi="Times New Roman"/>
          <w:sz w:val="28"/>
          <w:szCs w:val="28"/>
        </w:rPr>
        <w:t>и (или) семян овощных культур открытого грунта</w:t>
      </w:r>
      <w:r w:rsidR="006911A8">
        <w:rPr>
          <w:rFonts w:ascii="Times New Roman" w:hAnsi="Times New Roman"/>
          <w:sz w:val="28"/>
          <w:szCs w:val="28"/>
        </w:rPr>
        <w:t xml:space="preserve"> </w:t>
      </w:r>
      <w:r w:rsidR="00FD1551">
        <w:rPr>
          <w:rFonts w:ascii="Times New Roman" w:hAnsi="Times New Roman"/>
          <w:sz w:val="28"/>
          <w:szCs w:val="28"/>
        </w:rPr>
        <w:t xml:space="preserve">в объеме </w:t>
      </w:r>
      <w:r w:rsidR="006911A8">
        <w:rPr>
          <w:rFonts w:ascii="Times New Roman" w:hAnsi="Times New Roman"/>
          <w:sz w:val="28"/>
          <w:szCs w:val="28"/>
        </w:rPr>
        <w:t>не менее 0,1 тонны</w:t>
      </w:r>
      <w:r w:rsidR="00D87FD2" w:rsidRPr="000C2D2B">
        <w:rPr>
          <w:rFonts w:ascii="Times New Roman" w:hAnsi="Times New Roman"/>
          <w:sz w:val="28"/>
          <w:szCs w:val="28"/>
        </w:rPr>
        <w:t>.</w:t>
      </w:r>
    </w:p>
    <w:p w:rsidR="009834DA" w:rsidRDefault="008F5343" w:rsidP="00FD155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6</w:t>
      </w:r>
      <w:r w:rsidR="00CD4C83" w:rsidRPr="000C2D2B">
        <w:rPr>
          <w:rFonts w:ascii="Times New Roman" w:hAnsi="Times New Roman"/>
          <w:sz w:val="28"/>
          <w:szCs w:val="28"/>
        </w:rPr>
        <w:t xml:space="preserve">. </w:t>
      </w:r>
      <w:r w:rsidRPr="000C2D2B">
        <w:rPr>
          <w:rFonts w:ascii="Times New Roman" w:eastAsia="Calibri" w:hAnsi="Times New Roman"/>
          <w:sz w:val="28"/>
          <w:szCs w:val="28"/>
          <w:lang w:eastAsia="en-US"/>
        </w:rPr>
        <w:t xml:space="preserve">Субсидии предоставляются Получателям по ставкам, определяемым Министерством, </w:t>
      </w:r>
      <w:r w:rsidR="00D23A57" w:rsidRPr="000C2D2B">
        <w:rPr>
          <w:rFonts w:ascii="Times New Roman" w:eastAsia="Calibri" w:hAnsi="Times New Roman"/>
          <w:sz w:val="28"/>
          <w:szCs w:val="28"/>
          <w:lang w:eastAsia="en-US"/>
        </w:rPr>
        <w:t>на 1 гектар посевн</w:t>
      </w:r>
      <w:r w:rsidR="001663DB" w:rsidRPr="000C2D2B">
        <w:rPr>
          <w:rFonts w:ascii="Times New Roman" w:eastAsia="Calibri" w:hAnsi="Times New Roman"/>
          <w:sz w:val="28"/>
          <w:szCs w:val="28"/>
          <w:lang w:eastAsia="en-US"/>
        </w:rPr>
        <w:t>ой</w:t>
      </w:r>
      <w:r w:rsidR="00D23A57" w:rsidRPr="000C2D2B">
        <w:rPr>
          <w:rFonts w:ascii="Times New Roman" w:eastAsia="Calibri" w:hAnsi="Times New Roman"/>
          <w:sz w:val="28"/>
          <w:szCs w:val="28"/>
          <w:lang w:eastAsia="en-US"/>
        </w:rPr>
        <w:t xml:space="preserve"> площади</w:t>
      </w:r>
      <w:r w:rsidR="009834DA">
        <w:rPr>
          <w:rFonts w:ascii="Times New Roman" w:hAnsi="Times New Roman"/>
          <w:sz w:val="28"/>
          <w:szCs w:val="28"/>
        </w:rPr>
        <w:t>, занятой семенными посевами.</w:t>
      </w:r>
    </w:p>
    <w:p w:rsidR="00E8575F" w:rsidRPr="000C2D2B" w:rsidRDefault="008F5343" w:rsidP="00FD155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7</w:t>
      </w:r>
      <w:r w:rsidR="00CD4C83" w:rsidRPr="000C2D2B">
        <w:rPr>
          <w:rFonts w:ascii="Times New Roman" w:hAnsi="Times New Roman"/>
          <w:sz w:val="28"/>
          <w:szCs w:val="28"/>
        </w:rPr>
        <w:t>. </w:t>
      </w:r>
      <w:bookmarkStart w:id="3" w:name="Par0"/>
      <w:bookmarkEnd w:id="3"/>
      <w:r w:rsidR="00E8575F" w:rsidRPr="000C2D2B">
        <w:rPr>
          <w:rFonts w:ascii="Times New Roman" w:hAnsi="Times New Roman"/>
          <w:sz w:val="28"/>
          <w:szCs w:val="28"/>
        </w:rPr>
        <w:t xml:space="preserve">Для получения субсидий Получатели до </w:t>
      </w:r>
      <w:r w:rsidR="001663DB" w:rsidRPr="000C2D2B">
        <w:rPr>
          <w:rFonts w:ascii="Times New Roman" w:hAnsi="Times New Roman"/>
          <w:sz w:val="28"/>
          <w:szCs w:val="28"/>
        </w:rPr>
        <w:t>1</w:t>
      </w:r>
      <w:r w:rsidR="00E8575F" w:rsidRPr="000C2D2B">
        <w:rPr>
          <w:rFonts w:ascii="Times New Roman" w:hAnsi="Times New Roman"/>
          <w:sz w:val="28"/>
          <w:szCs w:val="28"/>
        </w:rPr>
        <w:t xml:space="preserve"> </w:t>
      </w:r>
      <w:r w:rsidR="00D23A57" w:rsidRPr="000C2D2B">
        <w:rPr>
          <w:rFonts w:ascii="Times New Roman" w:hAnsi="Times New Roman"/>
          <w:sz w:val="28"/>
          <w:szCs w:val="28"/>
        </w:rPr>
        <w:t>дека</w:t>
      </w:r>
      <w:r w:rsidR="00E8575F" w:rsidRPr="000C2D2B">
        <w:rPr>
          <w:rFonts w:ascii="Times New Roman" w:hAnsi="Times New Roman"/>
          <w:sz w:val="28"/>
          <w:szCs w:val="28"/>
        </w:rPr>
        <w:t xml:space="preserve">бря текущего финансового года представляют в Министерство через государственное казенное учреждение Рязанской области «Центр развития сельского хозяйства и продовольствия Рязанской области» (далее </w:t>
      </w:r>
      <w:r w:rsidR="000C2D2B">
        <w:rPr>
          <w:rFonts w:ascii="Times New Roman" w:hAnsi="Times New Roman"/>
          <w:sz w:val="28"/>
          <w:szCs w:val="28"/>
        </w:rPr>
        <w:t>–</w:t>
      </w:r>
      <w:r w:rsidR="00E8575F" w:rsidRPr="000C2D2B">
        <w:rPr>
          <w:rFonts w:ascii="Times New Roman" w:hAnsi="Times New Roman"/>
          <w:sz w:val="28"/>
          <w:szCs w:val="28"/>
        </w:rPr>
        <w:t xml:space="preserve"> ГКУ) </w:t>
      </w:r>
      <w:hyperlink r:id="rId17" w:history="1">
        <w:r w:rsidR="00E8575F" w:rsidRPr="000C2D2B">
          <w:rPr>
            <w:rFonts w:ascii="Times New Roman" w:hAnsi="Times New Roman"/>
            <w:sz w:val="28"/>
            <w:szCs w:val="28"/>
          </w:rPr>
          <w:t>заявление</w:t>
        </w:r>
      </w:hyperlink>
      <w:r w:rsidR="00E8575F" w:rsidRPr="000C2D2B">
        <w:rPr>
          <w:rFonts w:ascii="Times New Roman" w:hAnsi="Times New Roman"/>
          <w:sz w:val="28"/>
          <w:szCs w:val="28"/>
        </w:rPr>
        <w:t xml:space="preserve"> о предоставлении субсидий (далее </w:t>
      </w:r>
      <w:r w:rsidR="000C2D2B">
        <w:rPr>
          <w:rFonts w:ascii="Times New Roman" w:hAnsi="Times New Roman"/>
          <w:sz w:val="28"/>
          <w:szCs w:val="28"/>
        </w:rPr>
        <w:t>–</w:t>
      </w:r>
      <w:r w:rsidR="00E8575F" w:rsidRPr="000C2D2B">
        <w:rPr>
          <w:rFonts w:ascii="Times New Roman" w:hAnsi="Times New Roman"/>
          <w:sz w:val="28"/>
          <w:szCs w:val="28"/>
        </w:rPr>
        <w:t xml:space="preserve"> заявление) по форме согласно приложению №</w:t>
      </w:r>
      <w:r w:rsidR="000C2D2B">
        <w:rPr>
          <w:rFonts w:ascii="Times New Roman" w:hAnsi="Times New Roman"/>
          <w:sz w:val="28"/>
          <w:szCs w:val="28"/>
        </w:rPr>
        <w:t> </w:t>
      </w:r>
      <w:r w:rsidR="00E8575F" w:rsidRPr="000C2D2B">
        <w:rPr>
          <w:rFonts w:ascii="Times New Roman" w:hAnsi="Times New Roman"/>
          <w:sz w:val="28"/>
          <w:szCs w:val="28"/>
        </w:rPr>
        <w:t>1 к настоящему Порядку (в двух экземплярах) с приложением к нему следующих документов:</w:t>
      </w:r>
    </w:p>
    <w:p w:rsidR="001663DB" w:rsidRPr="000C2D2B" w:rsidRDefault="00306EC2" w:rsidP="00FD155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расчет </w:t>
      </w:r>
      <w:r w:rsidR="001663DB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 xml:space="preserve">размера субсидии по </w:t>
      </w:r>
      <w:r w:rsidR="001663DB" w:rsidRPr="000C2D2B">
        <w:rPr>
          <w:rFonts w:ascii="Times New Roman" w:hAnsi="Times New Roman"/>
          <w:sz w:val="28"/>
          <w:szCs w:val="28"/>
        </w:rPr>
        <w:t>ф</w:t>
      </w:r>
      <w:r w:rsidR="000C2D2B">
        <w:rPr>
          <w:rFonts w:ascii="Times New Roman" w:hAnsi="Times New Roman"/>
          <w:sz w:val="28"/>
          <w:szCs w:val="28"/>
        </w:rPr>
        <w:t>орме согласно приложению № </w:t>
      </w:r>
      <w:r w:rsidR="004F7836" w:rsidRPr="000C2D2B">
        <w:rPr>
          <w:rFonts w:ascii="Times New Roman" w:hAnsi="Times New Roman"/>
          <w:sz w:val="28"/>
          <w:szCs w:val="28"/>
        </w:rPr>
        <w:t>2</w:t>
      </w:r>
      <w:r w:rsidR="001663DB" w:rsidRPr="000C2D2B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A9397C" w:rsidRPr="000C2D2B" w:rsidRDefault="00BC4CC8" w:rsidP="00FD155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справка о фактическом размере </w:t>
      </w:r>
      <w:r w:rsidR="00CC5B81" w:rsidRPr="000C2D2B">
        <w:rPr>
          <w:rFonts w:ascii="Times New Roman" w:eastAsia="Calibri" w:hAnsi="Times New Roman"/>
          <w:sz w:val="28"/>
          <w:szCs w:val="28"/>
          <w:lang w:eastAsia="en-US"/>
        </w:rPr>
        <w:t>площади</w:t>
      </w:r>
      <w:r w:rsidR="00CC5B81">
        <w:rPr>
          <w:rFonts w:ascii="Times New Roman" w:hAnsi="Times New Roman"/>
          <w:sz w:val="28"/>
          <w:szCs w:val="28"/>
        </w:rPr>
        <w:t xml:space="preserve">, занятой семенными посевами </w:t>
      </w:r>
      <w:r>
        <w:rPr>
          <w:rFonts w:ascii="Times New Roman" w:hAnsi="Times New Roman"/>
          <w:sz w:val="28"/>
          <w:szCs w:val="28"/>
        </w:rPr>
        <w:t xml:space="preserve">в текущем финансовом году </w:t>
      </w:r>
      <w:r w:rsidR="00A9397C" w:rsidRPr="000C2D2B">
        <w:rPr>
          <w:rFonts w:ascii="Times New Roman" w:hAnsi="Times New Roman"/>
          <w:sz w:val="28"/>
          <w:szCs w:val="28"/>
        </w:rPr>
        <w:t>по форме, утверждаемой Министерством;</w:t>
      </w:r>
    </w:p>
    <w:p w:rsidR="001663DB" w:rsidRPr="000C2D2B" w:rsidRDefault="00F56365" w:rsidP="00FD155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заверенные Получателем</w:t>
      </w:r>
      <w:r w:rsidR="001663DB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копии</w:t>
      </w:r>
      <w:r w:rsidR="001663DB" w:rsidRPr="000C2D2B">
        <w:rPr>
          <w:rFonts w:ascii="Times New Roman" w:hAnsi="Times New Roman"/>
          <w:sz w:val="28"/>
          <w:szCs w:val="28"/>
        </w:rPr>
        <w:t>:</w:t>
      </w:r>
    </w:p>
    <w:p w:rsidR="00130801" w:rsidRPr="000C2D2B" w:rsidRDefault="0005684A" w:rsidP="00FD1551">
      <w:pPr>
        <w:autoSpaceDE w:val="0"/>
        <w:autoSpaceDN w:val="0"/>
        <w:adjustRightInd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документов, удостоверяющих сор</w:t>
      </w:r>
      <w:r w:rsidR="00A9397C" w:rsidRPr="000C2D2B">
        <w:rPr>
          <w:rFonts w:ascii="Times New Roman" w:hAnsi="Times New Roman"/>
          <w:sz w:val="28"/>
          <w:szCs w:val="28"/>
        </w:rPr>
        <w:t>товые и посевные качества семян,</w:t>
      </w:r>
      <w:r w:rsidR="006911A8">
        <w:rPr>
          <w:rFonts w:ascii="Times New Roman" w:hAnsi="Times New Roman"/>
          <w:sz w:val="28"/>
          <w:szCs w:val="28"/>
        </w:rPr>
        <w:t xml:space="preserve"> качество полученного семенного материала, </w:t>
      </w:r>
      <w:r w:rsidR="00D23A57" w:rsidRPr="000C2D2B">
        <w:rPr>
          <w:rFonts w:ascii="Times New Roman" w:hAnsi="Times New Roman"/>
          <w:sz w:val="28"/>
          <w:szCs w:val="28"/>
        </w:rPr>
        <w:t xml:space="preserve"> актов расход</w:t>
      </w:r>
      <w:r w:rsidR="00DC44B5">
        <w:rPr>
          <w:rFonts w:ascii="Times New Roman" w:hAnsi="Times New Roman"/>
          <w:sz w:val="28"/>
          <w:szCs w:val="28"/>
        </w:rPr>
        <w:t>а семян и посадочного материала</w:t>
      </w:r>
      <w:r w:rsidR="00BC4CC8">
        <w:rPr>
          <w:rFonts w:ascii="Times New Roman" w:hAnsi="Times New Roman"/>
          <w:sz w:val="28"/>
          <w:szCs w:val="28"/>
        </w:rPr>
        <w:t xml:space="preserve">, актов полевой апробации </w:t>
      </w:r>
      <w:r w:rsidR="006911A8">
        <w:rPr>
          <w:rFonts w:ascii="Times New Roman" w:hAnsi="Times New Roman"/>
          <w:sz w:val="28"/>
          <w:szCs w:val="28"/>
        </w:rPr>
        <w:t>семенных посевов</w:t>
      </w:r>
      <w:r w:rsidR="00DC44B5">
        <w:rPr>
          <w:rFonts w:ascii="Times New Roman" w:hAnsi="Times New Roman"/>
          <w:sz w:val="28"/>
          <w:szCs w:val="28"/>
        </w:rPr>
        <w:t>.</w:t>
      </w:r>
    </w:p>
    <w:p w:rsidR="001663DB" w:rsidRPr="000C2D2B" w:rsidRDefault="00E8575F" w:rsidP="00FD1551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ar7"/>
      <w:bookmarkEnd w:id="4"/>
      <w:r w:rsidRPr="000C2D2B">
        <w:rPr>
          <w:rFonts w:ascii="Times New Roman" w:hAnsi="Times New Roman"/>
          <w:sz w:val="28"/>
          <w:szCs w:val="28"/>
        </w:rPr>
        <w:t>Получатели вправе представить по собственной инициативе документы, подтверждающие отсутствие у них задолженности по уплате налогов, сборов, страховых взносов, пеней и штрафов за нарушение законодательства Российской Федерации о налогах и сборах, выписку из Единого государственного реестра юридических лиц или Единого государственного реестра индивидуальных предпринимателей на дату, не превышающую 30 дней до даты регистрации заявления. В случае, если Получатели не представили указанные документы по собственной инициативе, ГКУ на дату подачи заявления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необходимые документы (сведения) в государственных органах, в том числе получает сведения из Единого государственного реестра юридических лиц или Единого государственного реестра индивидуальных предпринимателей.</w:t>
      </w:r>
      <w:r w:rsidR="000519C5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ГКУ получает сведения из Единого федерального реестра сведений о банкротстве о проведении в отношении Получателя</w:t>
      </w:r>
      <w:r w:rsidR="004A6DE3" w:rsidRPr="000C2D2B">
        <w:rPr>
          <w:rFonts w:ascii="Times New Roman" w:hAnsi="Times New Roman"/>
          <w:sz w:val="28"/>
          <w:szCs w:val="28"/>
        </w:rPr>
        <w:t xml:space="preserve"> – </w:t>
      </w:r>
      <w:r w:rsidRPr="000C2D2B">
        <w:rPr>
          <w:rFonts w:ascii="Times New Roman" w:hAnsi="Times New Roman"/>
          <w:sz w:val="28"/>
          <w:szCs w:val="28"/>
        </w:rPr>
        <w:t>юридического лица процедур, применяемых в деле о банкротстве</w:t>
      </w:r>
      <w:r w:rsidR="00D23A57" w:rsidRPr="000C2D2B">
        <w:rPr>
          <w:rFonts w:ascii="Times New Roman" w:hAnsi="Times New Roman"/>
          <w:sz w:val="28"/>
          <w:szCs w:val="28"/>
        </w:rPr>
        <w:t>.</w:t>
      </w:r>
    </w:p>
    <w:p w:rsidR="00E8575F" w:rsidRPr="000C2D2B" w:rsidRDefault="00E8575F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По истечении срока, указанного в </w:t>
      </w:r>
      <w:hyperlink w:anchor="Par0" w:history="1">
        <w:r w:rsidRPr="000C2D2B">
          <w:rPr>
            <w:rFonts w:ascii="Times New Roman" w:hAnsi="Times New Roman"/>
            <w:sz w:val="28"/>
            <w:szCs w:val="28"/>
          </w:rPr>
          <w:t>абзаце первом</w:t>
        </w:r>
      </w:hyperlink>
      <w:r w:rsidRPr="000C2D2B">
        <w:rPr>
          <w:rFonts w:ascii="Times New Roman" w:hAnsi="Times New Roman"/>
          <w:sz w:val="28"/>
          <w:szCs w:val="28"/>
        </w:rPr>
        <w:t xml:space="preserve"> настоящего пункта, документы на предоставление субсидий не принимаются.</w:t>
      </w:r>
    </w:p>
    <w:p w:rsidR="00E8575F" w:rsidRPr="000C2D2B" w:rsidRDefault="00E8575F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ГКУ регистрирует заявление Получателя в день поступления в порядке очередности с учетом даты и времени его поступления в специальном электронном журнале учета поступивших заявлений (далее </w:t>
      </w:r>
      <w:r w:rsidR="000C2D2B">
        <w:rPr>
          <w:rFonts w:ascii="Times New Roman" w:hAnsi="Times New Roman"/>
          <w:sz w:val="28"/>
          <w:szCs w:val="28"/>
        </w:rPr>
        <w:t>–</w:t>
      </w:r>
      <w:r w:rsidRPr="000C2D2B">
        <w:rPr>
          <w:rFonts w:ascii="Times New Roman" w:hAnsi="Times New Roman"/>
          <w:sz w:val="28"/>
          <w:szCs w:val="28"/>
        </w:rPr>
        <w:t xml:space="preserve"> специальный</w:t>
      </w:r>
      <w:r w:rsid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журнал). Ведение специального журнала обеспечивается посредством информационной системы Министерства «Учет бюджетных средств, предоставленных сельскохозяйственным товаропроизводителям в форме субсидий». Один экземпляр заявления с отметкой о дате и времени поступления заявления, его регистрационного (входящего) номера, фамилии, имени, отчества</w:t>
      </w:r>
      <w:r w:rsidR="00CC5B81">
        <w:rPr>
          <w:rFonts w:ascii="Times New Roman" w:hAnsi="Times New Roman"/>
          <w:sz w:val="28"/>
          <w:szCs w:val="28"/>
        </w:rPr>
        <w:t xml:space="preserve"> (при наличии)</w:t>
      </w:r>
      <w:r w:rsidRPr="000C2D2B">
        <w:rPr>
          <w:rFonts w:ascii="Times New Roman" w:hAnsi="Times New Roman"/>
          <w:sz w:val="28"/>
          <w:szCs w:val="28"/>
        </w:rPr>
        <w:t xml:space="preserve"> уполномоченного специалиста ГКУ, осуществившего регистрацию, в день поступления вручается (направляется) Получателю.</w:t>
      </w:r>
    </w:p>
    <w:p w:rsidR="00E8575F" w:rsidRPr="000C2D2B" w:rsidRDefault="00E8575F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ГКУ в течение 5 рабочих дней с даты регистрации заявления (не позднее 10 декабря</w:t>
      </w:r>
      <w:r w:rsidR="005F0602" w:rsidRPr="000C2D2B">
        <w:rPr>
          <w:rFonts w:ascii="Times New Roman" w:hAnsi="Times New Roman"/>
          <w:sz w:val="28"/>
          <w:szCs w:val="28"/>
        </w:rPr>
        <w:t xml:space="preserve"> текущего финансового года</w:t>
      </w:r>
      <w:r w:rsidRPr="000C2D2B">
        <w:rPr>
          <w:rFonts w:ascii="Times New Roman" w:hAnsi="Times New Roman"/>
          <w:sz w:val="28"/>
          <w:szCs w:val="28"/>
        </w:rPr>
        <w:t>) передает в Министерство заявлени</w:t>
      </w:r>
      <w:r w:rsidR="00306EC2" w:rsidRPr="000C2D2B">
        <w:rPr>
          <w:rFonts w:ascii="Times New Roman" w:hAnsi="Times New Roman"/>
          <w:sz w:val="28"/>
          <w:szCs w:val="28"/>
        </w:rPr>
        <w:t>е</w:t>
      </w:r>
      <w:r w:rsidRPr="000C2D2B">
        <w:rPr>
          <w:rFonts w:ascii="Times New Roman" w:hAnsi="Times New Roman"/>
          <w:sz w:val="28"/>
          <w:szCs w:val="28"/>
        </w:rPr>
        <w:t xml:space="preserve"> и документы, представленные Получател</w:t>
      </w:r>
      <w:r w:rsidR="00306EC2" w:rsidRPr="000C2D2B">
        <w:rPr>
          <w:rFonts w:ascii="Times New Roman" w:hAnsi="Times New Roman"/>
          <w:sz w:val="28"/>
          <w:szCs w:val="28"/>
        </w:rPr>
        <w:t>е</w:t>
      </w:r>
      <w:r w:rsidRPr="000C2D2B">
        <w:rPr>
          <w:rFonts w:ascii="Times New Roman" w:hAnsi="Times New Roman"/>
          <w:sz w:val="28"/>
          <w:szCs w:val="28"/>
        </w:rPr>
        <w:t>м в соответствии с настоящим пунктом, а также документы (сведения), полученные ГКУ посредством межведомственных запросов, по передаточному акту, форма которого утверждается Министерством.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8. В день поступления документов (сведений) по передаточному акту Министерство делает отметку в специальном журнале о дате принятия заявления к рассмотрению. Специальный журнал подлежит ежемесячному переносу на бумажный носитель, который должен быть пронумерован, прошнурован и скреплен печатью Министерства.</w:t>
      </w:r>
      <w:r w:rsidR="001663DB" w:rsidRPr="000C2D2B">
        <w:rPr>
          <w:rFonts w:ascii="Times New Roman" w:hAnsi="Times New Roman"/>
          <w:sz w:val="28"/>
          <w:szCs w:val="28"/>
        </w:rPr>
        <w:t xml:space="preserve"> 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Министерство в течение 10 рабочих дней с даты принятия заявления к рассмотрению: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осуществляет обязательную проверку соблюдения Получателями </w:t>
      </w:r>
      <w:r w:rsidR="00D23A57" w:rsidRPr="000C2D2B">
        <w:rPr>
          <w:rFonts w:ascii="Times New Roman" w:hAnsi="Times New Roman"/>
          <w:sz w:val="28"/>
          <w:szCs w:val="28"/>
        </w:rPr>
        <w:t>целей, услови</w:t>
      </w:r>
      <w:r w:rsidR="001174FE">
        <w:rPr>
          <w:rFonts w:ascii="Times New Roman" w:hAnsi="Times New Roman"/>
          <w:sz w:val="28"/>
          <w:szCs w:val="28"/>
        </w:rPr>
        <w:t>й</w:t>
      </w:r>
      <w:r w:rsidR="00D23A57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 xml:space="preserve">и порядка предоставления субсидий. Проверка в соответствии с настоящим Порядком заключается в рассмотрении документов и сведений, представленных Получателями, а также запрашиваемых ГКУ посредством межведомственных запросов, их анализе на предмет соблюдения Получателями </w:t>
      </w:r>
      <w:r w:rsidR="00D23A57" w:rsidRPr="000C2D2B">
        <w:rPr>
          <w:rFonts w:ascii="Times New Roman" w:hAnsi="Times New Roman"/>
          <w:sz w:val="28"/>
          <w:szCs w:val="28"/>
        </w:rPr>
        <w:t xml:space="preserve">целей, </w:t>
      </w:r>
      <w:r w:rsidRPr="000C2D2B">
        <w:rPr>
          <w:rFonts w:ascii="Times New Roman" w:hAnsi="Times New Roman"/>
          <w:sz w:val="28"/>
          <w:szCs w:val="28"/>
        </w:rPr>
        <w:t>условий</w:t>
      </w:r>
      <w:r w:rsidR="00D23A57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и порядка предоставления субсидий;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принимает решение о предоставлении субсидии или об отказе в предоставлении субсидии в форме уведомления, о чем делает соответствующую запись в специальном журнале.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Основаниями для отказа в предоставлении субсидии являются: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- несоответствие Получателя категории, предусмотренной </w:t>
      </w:r>
      <w:hyperlink r:id="rId18" w:history="1">
        <w:r w:rsidRPr="000C2D2B">
          <w:rPr>
            <w:rFonts w:ascii="Times New Roman" w:hAnsi="Times New Roman"/>
            <w:sz w:val="28"/>
            <w:szCs w:val="28"/>
          </w:rPr>
          <w:t>пунктом 3</w:t>
        </w:r>
      </w:hyperlink>
      <w:r w:rsidRPr="000C2D2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- несоблюдение Получателем условий, предусмотренных </w:t>
      </w:r>
      <w:hyperlink r:id="rId19" w:history="1">
        <w:r w:rsidRPr="000C2D2B">
          <w:rPr>
            <w:rFonts w:ascii="Times New Roman" w:hAnsi="Times New Roman"/>
            <w:sz w:val="28"/>
            <w:szCs w:val="28"/>
          </w:rPr>
          <w:t>пунктом 5</w:t>
        </w:r>
      </w:hyperlink>
      <w:r w:rsidRPr="000C2D2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- документы, предусмотренные </w:t>
      </w:r>
      <w:hyperlink r:id="rId20" w:history="1">
        <w:r w:rsidRPr="000C2D2B">
          <w:rPr>
            <w:rFonts w:ascii="Times New Roman" w:hAnsi="Times New Roman"/>
            <w:sz w:val="28"/>
            <w:szCs w:val="28"/>
          </w:rPr>
          <w:t>пунктом 7</w:t>
        </w:r>
      </w:hyperlink>
      <w:r w:rsidRPr="000C2D2B">
        <w:rPr>
          <w:rFonts w:ascii="Times New Roman" w:hAnsi="Times New Roman"/>
          <w:sz w:val="28"/>
          <w:szCs w:val="28"/>
        </w:rPr>
        <w:t xml:space="preserve"> настоящего Порядка, представлены не в полном объеме;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- несоответствие документов, предусмотренных </w:t>
      </w:r>
      <w:hyperlink r:id="rId21" w:history="1">
        <w:r w:rsidRPr="000C2D2B">
          <w:rPr>
            <w:rFonts w:ascii="Times New Roman" w:hAnsi="Times New Roman"/>
            <w:sz w:val="28"/>
            <w:szCs w:val="28"/>
          </w:rPr>
          <w:t>абзацами первым</w:t>
        </w:r>
      </w:hyperlink>
      <w:r w:rsidR="004F7836" w:rsidRPr="000C2D2B">
        <w:rPr>
          <w:rFonts w:ascii="Times New Roman" w:hAnsi="Times New Roman"/>
          <w:sz w:val="28"/>
          <w:szCs w:val="28"/>
        </w:rPr>
        <w:t>,</w:t>
      </w:r>
      <w:r w:rsidR="001663DB" w:rsidRPr="000C2D2B">
        <w:rPr>
          <w:rFonts w:ascii="Times New Roman" w:hAnsi="Times New Roman"/>
          <w:sz w:val="28"/>
          <w:szCs w:val="28"/>
        </w:rPr>
        <w:t xml:space="preserve"> </w:t>
      </w:r>
      <w:r w:rsidR="004F7836" w:rsidRPr="000C2D2B">
        <w:rPr>
          <w:rFonts w:ascii="Times New Roman" w:hAnsi="Times New Roman"/>
          <w:sz w:val="28"/>
          <w:szCs w:val="28"/>
        </w:rPr>
        <w:t xml:space="preserve">вторым </w:t>
      </w:r>
      <w:hyperlink r:id="rId22" w:history="1">
        <w:r w:rsidR="00A07142" w:rsidRPr="000C2D2B">
          <w:rPr>
            <w:rFonts w:ascii="Times New Roman" w:hAnsi="Times New Roman"/>
            <w:sz w:val="28"/>
            <w:szCs w:val="28"/>
          </w:rPr>
          <w:t>пункта 7</w:t>
        </w:r>
      </w:hyperlink>
      <w:r w:rsidR="00A07142" w:rsidRPr="000C2D2B">
        <w:rPr>
          <w:rFonts w:ascii="Times New Roman" w:hAnsi="Times New Roman"/>
          <w:sz w:val="28"/>
          <w:szCs w:val="28"/>
        </w:rPr>
        <w:t xml:space="preserve"> </w:t>
      </w:r>
      <w:r w:rsidRPr="000C2D2B">
        <w:rPr>
          <w:rFonts w:ascii="Times New Roman" w:hAnsi="Times New Roman"/>
          <w:sz w:val="28"/>
          <w:szCs w:val="28"/>
        </w:rPr>
        <w:t>настоящего Порядка, установленной форме;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- документ, предусмотренный </w:t>
      </w:r>
      <w:hyperlink r:id="rId23" w:history="1">
        <w:r w:rsidRPr="000C2D2B">
          <w:rPr>
            <w:rFonts w:ascii="Times New Roman" w:hAnsi="Times New Roman"/>
            <w:sz w:val="28"/>
            <w:szCs w:val="28"/>
          </w:rPr>
          <w:t xml:space="preserve">абзацем </w:t>
        </w:r>
        <w:r w:rsidR="004F7836" w:rsidRPr="000C2D2B">
          <w:rPr>
            <w:rFonts w:ascii="Times New Roman" w:hAnsi="Times New Roman"/>
            <w:sz w:val="28"/>
            <w:szCs w:val="28"/>
          </w:rPr>
          <w:t xml:space="preserve">вторым </w:t>
        </w:r>
        <w:r w:rsidRPr="000C2D2B">
          <w:rPr>
            <w:rFonts w:ascii="Times New Roman" w:hAnsi="Times New Roman"/>
            <w:sz w:val="28"/>
            <w:szCs w:val="28"/>
          </w:rPr>
          <w:t>пункта 7</w:t>
        </w:r>
      </w:hyperlink>
      <w:r w:rsidRPr="000C2D2B">
        <w:rPr>
          <w:rFonts w:ascii="Times New Roman" w:hAnsi="Times New Roman"/>
          <w:sz w:val="28"/>
          <w:szCs w:val="28"/>
        </w:rPr>
        <w:t xml:space="preserve"> настоящего Порядка, содержит технические ошибки. Техническими ошибками для целей настоящего Порядка признаются описка, опечатка, арифметическая ошибка, допущенные Получателями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сведения;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- недостаток лимитов бюджетных ассигнований, предусмотренных в областном бюджете на текущий финансовый год и плановый период на цели, указанные в </w:t>
      </w:r>
      <w:hyperlink r:id="rId24" w:history="1">
        <w:r w:rsidRPr="000C2D2B">
          <w:rPr>
            <w:rFonts w:ascii="Times New Roman" w:hAnsi="Times New Roman"/>
            <w:sz w:val="28"/>
            <w:szCs w:val="28"/>
          </w:rPr>
          <w:t>пункте 2</w:t>
        </w:r>
      </w:hyperlink>
      <w:r w:rsidRPr="000C2D2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- недостоверность представленной Получателем информации.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Уведомление о предоставлении субсидии или об отказе в предоставлении субсидии с указанием причины отказа оформляется по форме, утверждаемой Министерством, и в течение 3 рабочих дней со дня его подписания направляется Получателю.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Получатель вправе повторно подать документы в соответствии с </w:t>
      </w:r>
      <w:hyperlink r:id="rId25" w:history="1">
        <w:r w:rsidRPr="000C2D2B">
          <w:rPr>
            <w:rFonts w:ascii="Times New Roman" w:hAnsi="Times New Roman"/>
            <w:sz w:val="28"/>
            <w:szCs w:val="28"/>
          </w:rPr>
          <w:t>пунктом 7</w:t>
        </w:r>
      </w:hyperlink>
      <w:r w:rsidRPr="000C2D2B">
        <w:rPr>
          <w:rFonts w:ascii="Times New Roman" w:hAnsi="Times New Roman"/>
          <w:sz w:val="28"/>
          <w:szCs w:val="28"/>
        </w:rPr>
        <w:t xml:space="preserve"> настоящего Порядка после устранения причин, послуживших основанием для направления уведомления об отказе в предоставлении субсидии.</w:t>
      </w:r>
    </w:p>
    <w:p w:rsidR="00C67C50" w:rsidRPr="000C2D2B" w:rsidRDefault="00D23A57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9. </w:t>
      </w:r>
      <w:r w:rsidR="00C67C50" w:rsidRPr="000C2D2B">
        <w:rPr>
          <w:rFonts w:ascii="Times New Roman" w:hAnsi="Times New Roman"/>
          <w:sz w:val="28"/>
          <w:szCs w:val="28"/>
        </w:rPr>
        <w:t xml:space="preserve">Соглашение </w:t>
      </w:r>
      <w:r w:rsidRPr="000C2D2B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 w:rsidR="001174FE">
        <w:rPr>
          <w:rFonts w:ascii="Times New Roman" w:hAnsi="Times New Roman"/>
          <w:sz w:val="28"/>
          <w:szCs w:val="28"/>
        </w:rPr>
        <w:t xml:space="preserve">(далее – соглашение) </w:t>
      </w:r>
      <w:r w:rsidR="00C67C50" w:rsidRPr="000C2D2B">
        <w:rPr>
          <w:rFonts w:ascii="Times New Roman" w:hAnsi="Times New Roman"/>
          <w:sz w:val="28"/>
          <w:szCs w:val="28"/>
        </w:rPr>
        <w:t>между Министерством и Получателем заключается в течение 3 рабочих дней со дня принятия решения о предоставлении субсидии в соответствии с типовой формой, установленной министерством финансов Рязанской области.</w:t>
      </w:r>
    </w:p>
    <w:p w:rsidR="002F6833" w:rsidRPr="000C2D2B" w:rsidRDefault="001663DB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1</w:t>
      </w:r>
      <w:r w:rsidR="00DA0AD7" w:rsidRPr="000C2D2B">
        <w:rPr>
          <w:rFonts w:ascii="Times New Roman" w:hAnsi="Times New Roman"/>
          <w:sz w:val="28"/>
          <w:szCs w:val="28"/>
        </w:rPr>
        <w:t>0</w:t>
      </w:r>
      <w:r w:rsidR="000C2D2B">
        <w:rPr>
          <w:rFonts w:ascii="Times New Roman" w:hAnsi="Times New Roman"/>
          <w:sz w:val="28"/>
          <w:szCs w:val="28"/>
        </w:rPr>
        <w:t>. </w:t>
      </w:r>
      <w:r w:rsidR="002F6833" w:rsidRPr="000C2D2B">
        <w:rPr>
          <w:rFonts w:ascii="Times New Roman" w:hAnsi="Times New Roman"/>
          <w:sz w:val="28"/>
          <w:szCs w:val="28"/>
        </w:rPr>
        <w:t>Министерство является главным распорядителем бюджетных средств, осуществляющим предоставление субсидий.</w:t>
      </w:r>
    </w:p>
    <w:p w:rsidR="002F6833" w:rsidRPr="000C2D2B" w:rsidRDefault="002F6833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Министерство перечисляет субсидии на расчетные </w:t>
      </w:r>
      <w:r w:rsidR="00330D9C" w:rsidRPr="000C2D2B">
        <w:rPr>
          <w:rFonts w:ascii="Times New Roman" w:hAnsi="Times New Roman"/>
          <w:sz w:val="28"/>
          <w:szCs w:val="28"/>
        </w:rPr>
        <w:t>или корреспондентские счета, открытые Получателями в учреждениях Центрального банка Российской Федерации или кредитных организациях</w:t>
      </w:r>
      <w:r w:rsidRPr="000C2D2B">
        <w:rPr>
          <w:rFonts w:ascii="Times New Roman" w:hAnsi="Times New Roman"/>
          <w:sz w:val="28"/>
          <w:szCs w:val="28"/>
        </w:rPr>
        <w:t xml:space="preserve">, при условии представления Министерством в министерство финансов Рязанской области платежных документов на перечисление средств Получателям с приложением </w:t>
      </w:r>
      <w:r w:rsidR="00A9397C" w:rsidRPr="000C2D2B">
        <w:rPr>
          <w:rFonts w:ascii="Times New Roman" w:hAnsi="Times New Roman"/>
          <w:sz w:val="28"/>
          <w:szCs w:val="28"/>
        </w:rPr>
        <w:t>р</w:t>
      </w:r>
      <w:r w:rsidRPr="000C2D2B">
        <w:rPr>
          <w:rFonts w:ascii="Times New Roman" w:hAnsi="Times New Roman"/>
          <w:sz w:val="28"/>
          <w:szCs w:val="28"/>
        </w:rPr>
        <w:t xml:space="preserve">асчета </w:t>
      </w:r>
      <w:r w:rsidR="00A9397C" w:rsidRPr="000C2D2B">
        <w:rPr>
          <w:rFonts w:ascii="Times New Roman" w:hAnsi="Times New Roman"/>
          <w:sz w:val="28"/>
          <w:szCs w:val="28"/>
        </w:rPr>
        <w:t xml:space="preserve">размера субсидии </w:t>
      </w:r>
      <w:r w:rsidRPr="000C2D2B">
        <w:rPr>
          <w:rFonts w:ascii="Times New Roman" w:hAnsi="Times New Roman"/>
          <w:sz w:val="28"/>
          <w:szCs w:val="28"/>
        </w:rPr>
        <w:t xml:space="preserve">по форме согласно приложению № </w:t>
      </w:r>
      <w:r w:rsidR="00A9397C" w:rsidRPr="000C2D2B">
        <w:rPr>
          <w:rFonts w:ascii="Times New Roman" w:hAnsi="Times New Roman"/>
          <w:sz w:val="28"/>
          <w:szCs w:val="28"/>
        </w:rPr>
        <w:t>2</w:t>
      </w:r>
      <w:r w:rsidRPr="000C2D2B">
        <w:rPr>
          <w:rFonts w:ascii="Times New Roman" w:hAnsi="Times New Roman"/>
          <w:sz w:val="28"/>
          <w:szCs w:val="28"/>
        </w:rPr>
        <w:t xml:space="preserve"> к настоящему Порядку в срок не позднее 10 рабочего дня после принятия решения о предоставлении субсидии</w:t>
      </w:r>
      <w:r w:rsidR="00DA0AD7" w:rsidRPr="000C2D2B">
        <w:rPr>
          <w:rFonts w:ascii="Times New Roman" w:hAnsi="Times New Roman"/>
          <w:sz w:val="28"/>
          <w:szCs w:val="28"/>
        </w:rPr>
        <w:t>.</w:t>
      </w:r>
    </w:p>
    <w:p w:rsidR="001663DB" w:rsidRPr="000C2D2B" w:rsidRDefault="002F6833" w:rsidP="000C2D2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Перечисление субсидий Получателям осуществляется в порядке очередности регистрации заявлений в специальном журнале.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1</w:t>
      </w:r>
      <w:r w:rsidR="00B91EC4" w:rsidRPr="000C2D2B">
        <w:rPr>
          <w:rFonts w:ascii="Times New Roman" w:hAnsi="Times New Roman"/>
          <w:sz w:val="28"/>
          <w:szCs w:val="28"/>
        </w:rPr>
        <w:t>1</w:t>
      </w:r>
      <w:r w:rsidRPr="000C2D2B">
        <w:rPr>
          <w:rFonts w:ascii="Times New Roman" w:hAnsi="Times New Roman"/>
          <w:sz w:val="28"/>
          <w:szCs w:val="28"/>
        </w:rPr>
        <w:t>. Министерство осуществляет обязательную проверку соблюдения Получателями условий, целей и порядка предоставления субсидий в соответствии с настоящим Порядком и в рамках внутреннего финансового контроля.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Получателями условий, целей и порядка предоставления субсидий в рамках государственного финансового контроля.</w:t>
      </w:r>
    </w:p>
    <w:p w:rsidR="00C67C50" w:rsidRPr="000C2D2B" w:rsidRDefault="009771EB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1</w:t>
      </w:r>
      <w:r w:rsidR="00B91EC4" w:rsidRPr="000C2D2B">
        <w:rPr>
          <w:rFonts w:ascii="Times New Roman" w:hAnsi="Times New Roman"/>
          <w:sz w:val="28"/>
          <w:szCs w:val="28"/>
        </w:rPr>
        <w:t>2</w:t>
      </w:r>
      <w:r w:rsidRPr="000C2D2B">
        <w:rPr>
          <w:rFonts w:ascii="Times New Roman" w:hAnsi="Times New Roman"/>
          <w:sz w:val="28"/>
          <w:szCs w:val="28"/>
        </w:rPr>
        <w:t>. </w:t>
      </w:r>
      <w:r w:rsidR="00C67C50" w:rsidRPr="000C2D2B">
        <w:rPr>
          <w:rFonts w:ascii="Times New Roman" w:hAnsi="Times New Roman"/>
          <w:sz w:val="28"/>
          <w:szCs w:val="28"/>
        </w:rPr>
        <w:t>Получатели несут ответственность за достоверность представляемой в Министерство документации.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ar30"/>
      <w:bookmarkEnd w:id="5"/>
      <w:r w:rsidRPr="000C2D2B">
        <w:rPr>
          <w:rFonts w:ascii="Times New Roman" w:hAnsi="Times New Roman"/>
          <w:sz w:val="28"/>
          <w:szCs w:val="28"/>
        </w:rPr>
        <w:t>Министерство в течение 15 рабочих дней со дня получения информации об установлении факта нарушения условий</w:t>
      </w:r>
      <w:r w:rsidR="00A9397C" w:rsidRPr="000C2D2B">
        <w:rPr>
          <w:rFonts w:ascii="Times New Roman" w:hAnsi="Times New Roman"/>
          <w:sz w:val="28"/>
          <w:szCs w:val="28"/>
        </w:rPr>
        <w:t>,</w:t>
      </w:r>
      <w:r w:rsidRPr="000C2D2B">
        <w:rPr>
          <w:rFonts w:ascii="Times New Roman" w:hAnsi="Times New Roman"/>
          <w:sz w:val="28"/>
          <w:szCs w:val="28"/>
        </w:rPr>
        <w:t xml:space="preserve"> </w:t>
      </w:r>
      <w:r w:rsidR="00A9397C" w:rsidRPr="000C2D2B">
        <w:rPr>
          <w:rFonts w:ascii="Times New Roman" w:hAnsi="Times New Roman"/>
          <w:sz w:val="28"/>
          <w:szCs w:val="28"/>
        </w:rPr>
        <w:t xml:space="preserve">целей и порядка </w:t>
      </w:r>
      <w:r w:rsidRPr="000C2D2B">
        <w:rPr>
          <w:rFonts w:ascii="Times New Roman" w:hAnsi="Times New Roman"/>
          <w:sz w:val="28"/>
          <w:szCs w:val="28"/>
        </w:rPr>
        <w:t>предоставления субсидий направляет Получателям заказным почтовым отправлением письменное уведомление о необходимости возврата неправомерно полученной субсидии в течение 30 дней со дня получения такого уведомления на указанный в нем расчетный счет.</w:t>
      </w:r>
    </w:p>
    <w:p w:rsidR="00C67C50" w:rsidRPr="000C2D2B" w:rsidRDefault="00C67C50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31"/>
      <w:bookmarkEnd w:id="6"/>
      <w:r w:rsidRPr="000C2D2B">
        <w:rPr>
          <w:rFonts w:ascii="Times New Roman" w:hAnsi="Times New Roman"/>
          <w:sz w:val="28"/>
          <w:szCs w:val="28"/>
        </w:rPr>
        <w:t>Министерство в течение трех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67C50" w:rsidRPr="000C2D2B" w:rsidRDefault="001663DB" w:rsidP="000C2D2B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1</w:t>
      </w:r>
      <w:r w:rsidR="00B91EC4" w:rsidRPr="000C2D2B">
        <w:rPr>
          <w:rFonts w:ascii="Times New Roman" w:hAnsi="Times New Roman"/>
          <w:sz w:val="28"/>
          <w:szCs w:val="28"/>
        </w:rPr>
        <w:t>3</w:t>
      </w:r>
      <w:r w:rsidR="00C67C50" w:rsidRPr="000C2D2B">
        <w:rPr>
          <w:rFonts w:ascii="Times New Roman" w:hAnsi="Times New Roman"/>
          <w:sz w:val="28"/>
          <w:szCs w:val="28"/>
        </w:rPr>
        <w:t>. Остатки субсидий, не использованные в отчетном финансовом году, в случаях, предусмотренных соглашением, возвращаются Получателями в областной бюджет не позднее 30 января текущего финансового года на лицевой счет, указанный в соглашении.</w:t>
      </w:r>
    </w:p>
    <w:p w:rsidR="00C67C50" w:rsidRPr="000C2D2B" w:rsidRDefault="00C67C50" w:rsidP="00C67C50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CC2B83" w:rsidRPr="000C2D2B" w:rsidRDefault="00CC2B83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9771EB" w:rsidRDefault="009771E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DC44B5" w:rsidRDefault="00DC44B5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DC44B5" w:rsidRDefault="00DC44B5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0C2D2B" w:rsidRDefault="000C2D2B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6443D3" w:rsidRDefault="006443D3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6443D3" w:rsidRDefault="006443D3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6443D3" w:rsidRDefault="006443D3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5A3DDE" w:rsidRDefault="005A3DDE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9771EB" w:rsidRDefault="009771EB" w:rsidP="00C24D4A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6911A8" w:rsidRPr="000C2D2B" w:rsidRDefault="006911A8" w:rsidP="00C24D4A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2B83" w:rsidRPr="000C2D2B" w:rsidTr="001F08CB">
        <w:tc>
          <w:tcPr>
            <w:tcW w:w="4785" w:type="dxa"/>
            <w:shd w:val="clear" w:color="auto" w:fill="auto"/>
          </w:tcPr>
          <w:p w:rsidR="00CC2B83" w:rsidRPr="000C2D2B" w:rsidRDefault="00CC2B83" w:rsidP="001F08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C2B83" w:rsidRPr="000C2D2B" w:rsidRDefault="00CC2B83" w:rsidP="001F08CB">
            <w:pPr>
              <w:rPr>
                <w:rFonts w:ascii="Times New Roman" w:hAnsi="Times New Roman"/>
                <w:sz w:val="28"/>
                <w:szCs w:val="28"/>
              </w:rPr>
            </w:pPr>
            <w:r w:rsidRPr="000C2D2B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5A3DDE" w:rsidRPr="005A3DDE" w:rsidRDefault="00CC2B83" w:rsidP="005A3DDE">
            <w:pPr>
              <w:rPr>
                <w:rFonts w:ascii="Times New Roman" w:hAnsi="Times New Roman"/>
                <w:sz w:val="28"/>
                <w:szCs w:val="28"/>
              </w:rPr>
            </w:pPr>
            <w:r w:rsidRPr="005A3DDE">
              <w:rPr>
                <w:rFonts w:ascii="Times New Roman" w:hAnsi="Times New Roman"/>
                <w:sz w:val="28"/>
                <w:szCs w:val="28"/>
              </w:rPr>
              <w:t xml:space="preserve">к Порядку предоставления субсидий на </w:t>
            </w:r>
            <w:r w:rsidR="00C24D4A" w:rsidRPr="005A3DDE">
              <w:rPr>
                <w:rFonts w:ascii="Times New Roman" w:hAnsi="Times New Roman"/>
                <w:sz w:val="28"/>
                <w:szCs w:val="28"/>
              </w:rPr>
              <w:t xml:space="preserve">возмещение части затрат на </w:t>
            </w:r>
            <w:r w:rsidR="005A3DDE" w:rsidRPr="005A3DDE">
              <w:rPr>
                <w:rFonts w:ascii="Times New Roman" w:hAnsi="Times New Roman"/>
                <w:sz w:val="28"/>
                <w:szCs w:val="28"/>
              </w:rPr>
              <w:t>проведение агротехнологических работ в области семеноводства сельскохозяйственных культур</w:t>
            </w:r>
          </w:p>
          <w:p w:rsidR="00C022E5" w:rsidRPr="000C2D2B" w:rsidRDefault="00C022E5" w:rsidP="005A3D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2B83" w:rsidRPr="000C2D2B" w:rsidTr="001F08CB">
        <w:tc>
          <w:tcPr>
            <w:tcW w:w="4785" w:type="dxa"/>
            <w:shd w:val="clear" w:color="auto" w:fill="auto"/>
          </w:tcPr>
          <w:p w:rsidR="00CC2B83" w:rsidRPr="000C2D2B" w:rsidRDefault="00CC2B83" w:rsidP="001F08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CC2B83" w:rsidRPr="000C2D2B" w:rsidRDefault="00CC2B83" w:rsidP="001F08CB">
            <w:pPr>
              <w:rPr>
                <w:rFonts w:ascii="Times New Roman" w:hAnsi="Times New Roman"/>
                <w:sz w:val="28"/>
                <w:szCs w:val="28"/>
              </w:rPr>
            </w:pPr>
            <w:r w:rsidRPr="000C2D2B">
              <w:rPr>
                <w:rFonts w:ascii="Times New Roman" w:hAnsi="Times New Roman"/>
                <w:sz w:val="28"/>
                <w:szCs w:val="28"/>
              </w:rPr>
              <w:t>В министерство сельского хозяйства и продовольствия Рязанской области</w:t>
            </w:r>
          </w:p>
          <w:p w:rsidR="00CC2B83" w:rsidRPr="000C2D2B" w:rsidRDefault="00CC2B83" w:rsidP="001F08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C2B83" w:rsidRPr="000C2D2B" w:rsidRDefault="00CC2B83" w:rsidP="00CC2B83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7776C4" w:rsidRPr="000C2D2B" w:rsidRDefault="007776C4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7776C4" w:rsidRPr="000C2D2B" w:rsidRDefault="007776C4" w:rsidP="007776C4">
      <w:pPr>
        <w:pStyle w:val="af2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7776C4" w:rsidRPr="000C2D2B" w:rsidRDefault="007776C4" w:rsidP="004A6DE3">
      <w:pPr>
        <w:jc w:val="center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ЗАЯВЛЕНИЕ</w:t>
      </w:r>
    </w:p>
    <w:p w:rsidR="007776C4" w:rsidRPr="000C2D2B" w:rsidRDefault="007776C4" w:rsidP="007776C4">
      <w:pPr>
        <w:jc w:val="center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о предоставлении субсидий </w:t>
      </w:r>
    </w:p>
    <w:p w:rsidR="007776C4" w:rsidRPr="000C2D2B" w:rsidRDefault="007776C4" w:rsidP="007776C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56"/>
      </w:tblGrid>
      <w:tr w:rsidR="007776C4" w:rsidRPr="000C2D2B" w:rsidTr="001663DB">
        <w:trPr>
          <w:trHeight w:val="367"/>
        </w:trPr>
        <w:tc>
          <w:tcPr>
            <w:tcW w:w="9356" w:type="dxa"/>
          </w:tcPr>
          <w:p w:rsidR="007776C4" w:rsidRPr="000C2D2B" w:rsidRDefault="007776C4" w:rsidP="001663DB">
            <w:pPr>
              <w:ind w:hanging="5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 xml:space="preserve">(наименование </w:t>
            </w:r>
            <w:r w:rsidR="001663DB" w:rsidRPr="000C2D2B">
              <w:rPr>
                <w:rFonts w:ascii="Times New Roman" w:hAnsi="Times New Roman"/>
                <w:sz w:val="24"/>
                <w:szCs w:val="28"/>
              </w:rPr>
              <w:t xml:space="preserve">сельскохозяйственного товаропроизводителя </w:t>
            </w:r>
            <w:r w:rsidR="006D45DE" w:rsidRPr="000C2D2B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0C2D2B">
              <w:rPr>
                <w:rFonts w:ascii="Times New Roman" w:hAnsi="Times New Roman"/>
                <w:sz w:val="24"/>
                <w:szCs w:val="24"/>
              </w:rPr>
              <w:t>–</w:t>
            </w:r>
            <w:r w:rsidR="006D45DE" w:rsidRPr="000C2D2B">
              <w:rPr>
                <w:rFonts w:ascii="Times New Roman" w:hAnsi="Times New Roman"/>
                <w:sz w:val="24"/>
                <w:szCs w:val="24"/>
              </w:rPr>
              <w:t xml:space="preserve"> Получатель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7776C4" w:rsidRPr="000C2D2B" w:rsidRDefault="007776C4" w:rsidP="005A3DD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Прошу предос</w:t>
      </w:r>
      <w:r w:rsidR="00C7392E" w:rsidRPr="000C2D2B">
        <w:rPr>
          <w:rFonts w:ascii="Times New Roman" w:hAnsi="Times New Roman"/>
          <w:sz w:val="28"/>
          <w:szCs w:val="28"/>
        </w:rPr>
        <w:t xml:space="preserve">тавить субсидии </w:t>
      </w:r>
      <w:r w:rsidR="00BC6085" w:rsidRPr="000C2D2B">
        <w:rPr>
          <w:rFonts w:ascii="Times New Roman" w:hAnsi="Times New Roman"/>
          <w:sz w:val="28"/>
          <w:szCs w:val="28"/>
        </w:rPr>
        <w:t xml:space="preserve">на возмещение части затрат (без учета налога на добавленную стоимость) на </w:t>
      </w:r>
      <w:r w:rsidR="005A3DDE" w:rsidRPr="005A3DDE">
        <w:rPr>
          <w:rFonts w:ascii="Times New Roman" w:hAnsi="Times New Roman"/>
          <w:sz w:val="28"/>
          <w:szCs w:val="28"/>
        </w:rPr>
        <w:t>проведение агротехнологических работ в области семеноводства сельскохозяйственных культур</w:t>
      </w:r>
      <w:r w:rsidR="005A3DDE">
        <w:rPr>
          <w:rFonts w:ascii="Times New Roman" w:hAnsi="Times New Roman"/>
          <w:sz w:val="28"/>
          <w:szCs w:val="28"/>
        </w:rPr>
        <w:t xml:space="preserve"> </w:t>
      </w:r>
      <w:r w:rsidR="0030437B" w:rsidRPr="000C2D2B">
        <w:rPr>
          <w:rFonts w:ascii="Times New Roman" w:hAnsi="Times New Roman"/>
          <w:sz w:val="28"/>
          <w:szCs w:val="28"/>
        </w:rPr>
        <w:t>за счет средств областного бюджета и средств, источником финансового обеспечения которых является субсидия из федерального бюджета</w:t>
      </w:r>
      <w:r w:rsidR="00C7392E" w:rsidRPr="000C2D2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7392E" w:rsidRPr="000C2D2B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283" w:type="dxa"/>
        <w:tblLook w:val="04A0" w:firstRow="1" w:lastRow="0" w:firstColumn="1" w:lastColumn="0" w:noHBand="0" w:noVBand="1"/>
      </w:tblPr>
      <w:tblGrid>
        <w:gridCol w:w="1337"/>
        <w:gridCol w:w="336"/>
        <w:gridCol w:w="1064"/>
        <w:gridCol w:w="6551"/>
      </w:tblGrid>
      <w:tr w:rsidR="004C4062" w:rsidRPr="0074745D" w:rsidTr="005F4DE7">
        <w:tc>
          <w:tcPr>
            <w:tcW w:w="2737" w:type="dxa"/>
            <w:gridSpan w:val="3"/>
            <w:shd w:val="clear" w:color="auto" w:fill="auto"/>
          </w:tcPr>
          <w:p w:rsidR="004C4062" w:rsidRPr="0074745D" w:rsidRDefault="004C4062" w:rsidP="005F4DE7">
            <w:pPr>
              <w:pStyle w:val="af0"/>
              <w:spacing w:after="0"/>
              <w:ind w:left="-57" w:firstLine="510"/>
              <w:jc w:val="both"/>
              <w:rPr>
                <w:rFonts w:ascii="Times New Roman" w:hAnsi="Times New Roman"/>
                <w:sz w:val="28"/>
              </w:rPr>
            </w:pPr>
            <w:r w:rsidRPr="0074745D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6551" w:type="dxa"/>
            <w:tcBorders>
              <w:bottom w:val="single" w:sz="4" w:space="0" w:color="auto"/>
            </w:tcBorders>
            <w:shd w:val="clear" w:color="auto" w:fill="auto"/>
          </w:tcPr>
          <w:p w:rsidR="004C4062" w:rsidRPr="0074745D" w:rsidRDefault="004C4062" w:rsidP="005F4DE7">
            <w:pPr>
              <w:pStyle w:val="af0"/>
              <w:spacing w:after="0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4062" w:rsidRPr="0074745D" w:rsidTr="005F4DE7">
        <w:tc>
          <w:tcPr>
            <w:tcW w:w="1337" w:type="dxa"/>
            <w:shd w:val="clear" w:color="auto" w:fill="auto"/>
          </w:tcPr>
          <w:p w:rsidR="004C4062" w:rsidRPr="003A1AD3" w:rsidRDefault="004C4062" w:rsidP="005F4DE7">
            <w:pPr>
              <w:pStyle w:val="af0"/>
              <w:spacing w:after="0"/>
              <w:ind w:left="0" w:firstLine="4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45D">
              <w:rPr>
                <w:rFonts w:ascii="Times New Roman" w:hAnsi="Times New Roman"/>
                <w:sz w:val="28"/>
                <w:szCs w:val="28"/>
              </w:rPr>
              <w:t>ИНН</w:t>
            </w:r>
          </w:p>
        </w:tc>
        <w:tc>
          <w:tcPr>
            <w:tcW w:w="79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C4062" w:rsidRPr="0074745D" w:rsidRDefault="004C4062" w:rsidP="005F4DE7">
            <w:pPr>
              <w:pStyle w:val="af0"/>
              <w:spacing w:after="0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4062" w:rsidRPr="0074745D" w:rsidTr="005F4DE7">
        <w:tc>
          <w:tcPr>
            <w:tcW w:w="1337" w:type="dxa"/>
            <w:shd w:val="clear" w:color="auto" w:fill="auto"/>
          </w:tcPr>
          <w:p w:rsidR="004C4062" w:rsidRPr="003A1AD3" w:rsidRDefault="004C4062" w:rsidP="005F4DE7">
            <w:pPr>
              <w:pStyle w:val="af0"/>
              <w:spacing w:after="0"/>
              <w:ind w:left="0" w:firstLine="4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745D">
              <w:rPr>
                <w:rFonts w:ascii="Times New Roman" w:hAnsi="Times New Roman"/>
                <w:sz w:val="28"/>
                <w:szCs w:val="28"/>
              </w:rPr>
              <w:t>КПП</w:t>
            </w:r>
          </w:p>
        </w:tc>
        <w:tc>
          <w:tcPr>
            <w:tcW w:w="795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C4062" w:rsidRPr="0074745D" w:rsidRDefault="004C4062" w:rsidP="005F4DE7">
            <w:pPr>
              <w:pStyle w:val="af0"/>
              <w:spacing w:after="0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C4062" w:rsidRPr="0074745D" w:rsidTr="005F4DE7">
        <w:tc>
          <w:tcPr>
            <w:tcW w:w="1673" w:type="dxa"/>
            <w:gridSpan w:val="2"/>
            <w:shd w:val="clear" w:color="auto" w:fill="auto"/>
          </w:tcPr>
          <w:p w:rsidR="004C4062" w:rsidRPr="0074745D" w:rsidRDefault="004C4062" w:rsidP="005F4DE7">
            <w:pPr>
              <w:pStyle w:val="af0"/>
              <w:spacing w:after="0"/>
              <w:ind w:left="0" w:right="-85" w:firstLine="482"/>
              <w:jc w:val="both"/>
              <w:rPr>
                <w:rFonts w:ascii="Times New Roman" w:hAnsi="Times New Roman"/>
                <w:sz w:val="28"/>
              </w:rPr>
            </w:pPr>
            <w:r w:rsidRPr="0074745D">
              <w:rPr>
                <w:rFonts w:ascii="Times New Roman" w:hAnsi="Times New Roman"/>
                <w:sz w:val="28"/>
                <w:szCs w:val="28"/>
              </w:rPr>
              <w:t>ОКТМО</w:t>
            </w:r>
          </w:p>
        </w:tc>
        <w:tc>
          <w:tcPr>
            <w:tcW w:w="76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4062" w:rsidRPr="0074745D" w:rsidRDefault="004C4062" w:rsidP="005F4DE7">
            <w:pPr>
              <w:pStyle w:val="af0"/>
              <w:spacing w:after="0"/>
              <w:ind w:lef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E070EC" w:rsidRPr="000C2D2B" w:rsidRDefault="00E070EC" w:rsidP="00E070EC">
      <w:pPr>
        <w:pStyle w:val="af0"/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0C2D2B">
        <w:rPr>
          <w:rFonts w:ascii="Times New Roman" w:hAnsi="Times New Roman"/>
          <w:sz w:val="28"/>
        </w:rPr>
        <w:t>По состоянию</w:t>
      </w:r>
      <w:r w:rsidR="00BC6085" w:rsidRPr="000C2D2B">
        <w:rPr>
          <w:rFonts w:ascii="Times New Roman" w:hAnsi="Times New Roman"/>
          <w:sz w:val="28"/>
        </w:rPr>
        <w:t xml:space="preserve"> на дату подачи за</w:t>
      </w:r>
      <w:r w:rsidR="00DA0AD7" w:rsidRPr="000C2D2B">
        <w:rPr>
          <w:rFonts w:ascii="Times New Roman" w:hAnsi="Times New Roman"/>
          <w:sz w:val="28"/>
        </w:rPr>
        <w:t>явления</w:t>
      </w:r>
      <w:r w:rsidRPr="000C2D2B">
        <w:rPr>
          <w:rFonts w:ascii="Times New Roman" w:hAnsi="Times New Roman"/>
          <w:sz w:val="28"/>
        </w:rPr>
        <w:t>:</w:t>
      </w:r>
    </w:p>
    <w:p w:rsidR="00A07142" w:rsidRPr="000C2D2B" w:rsidRDefault="000C2D2B" w:rsidP="00A0714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07142" w:rsidRPr="000C2D2B">
        <w:rPr>
          <w:rFonts w:ascii="Times New Roman" w:hAnsi="Times New Roman"/>
          <w:sz w:val="28"/>
          <w:szCs w:val="28"/>
        </w:rPr>
        <w:t xml:space="preserve">Получатель </w:t>
      </w:r>
      <w:r>
        <w:rPr>
          <w:rFonts w:ascii="Times New Roman" w:hAnsi="Times New Roman"/>
          <w:sz w:val="28"/>
          <w:szCs w:val="28"/>
        </w:rPr>
        <w:t>–</w:t>
      </w:r>
      <w:r w:rsidR="00A07142" w:rsidRPr="000C2D2B">
        <w:rPr>
          <w:rFonts w:ascii="Times New Roman" w:hAnsi="Times New Roman"/>
          <w:sz w:val="28"/>
          <w:szCs w:val="28"/>
        </w:rPr>
        <w:t xml:space="preserve"> юридическое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="00A07142" w:rsidRPr="000C2D2B">
        <w:rPr>
          <w:rFonts w:ascii="Times New Roman" w:hAnsi="Times New Roman"/>
          <w:sz w:val="28"/>
          <w:szCs w:val="28"/>
        </w:rPr>
        <w:t xml:space="preserve">лицо не находится в процессе реорганизации, ликвидации, </w:t>
      </w:r>
      <w:r w:rsidR="00C022E5" w:rsidRPr="000C2D2B">
        <w:rPr>
          <w:rFonts w:ascii="Times New Roman" w:hAnsi="Times New Roman"/>
          <w:sz w:val="28"/>
          <w:szCs w:val="28"/>
        </w:rPr>
        <w:t xml:space="preserve">в отношении </w:t>
      </w:r>
      <w:r w:rsidR="002B21EF" w:rsidRPr="000C2D2B">
        <w:rPr>
          <w:rFonts w:ascii="Times New Roman" w:hAnsi="Times New Roman"/>
          <w:sz w:val="28"/>
          <w:szCs w:val="28"/>
        </w:rPr>
        <w:t xml:space="preserve">его </w:t>
      </w:r>
      <w:r w:rsidR="00C022E5" w:rsidRPr="000C2D2B">
        <w:rPr>
          <w:rFonts w:ascii="Times New Roman" w:hAnsi="Times New Roman"/>
          <w:sz w:val="28"/>
          <w:szCs w:val="28"/>
        </w:rPr>
        <w:t xml:space="preserve">не введена процедура банкротства, деятельность Получателя </w:t>
      </w:r>
      <w:r>
        <w:rPr>
          <w:rFonts w:ascii="Times New Roman" w:hAnsi="Times New Roman"/>
          <w:sz w:val="28"/>
          <w:szCs w:val="28"/>
        </w:rPr>
        <w:t>–</w:t>
      </w:r>
      <w:r w:rsidR="00C022E5" w:rsidRPr="000C2D2B">
        <w:rPr>
          <w:rFonts w:ascii="Times New Roman" w:hAnsi="Times New Roman"/>
          <w:sz w:val="28"/>
          <w:szCs w:val="28"/>
        </w:rPr>
        <w:t xml:space="preserve"> юридического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022E5" w:rsidRPr="000C2D2B">
        <w:rPr>
          <w:rFonts w:ascii="Times New Roman" w:hAnsi="Times New Roman"/>
          <w:sz w:val="28"/>
          <w:szCs w:val="28"/>
        </w:rPr>
        <w:t xml:space="preserve">лица не приостановлена в порядке, предусмотренном законодательством Российской Федерации, Получатель </w:t>
      </w:r>
      <w:r w:rsidR="00DC44B5">
        <w:rPr>
          <w:rFonts w:ascii="Times New Roman" w:hAnsi="Times New Roman"/>
          <w:sz w:val="28"/>
          <w:szCs w:val="28"/>
        </w:rPr>
        <w:t>–</w:t>
      </w:r>
      <w:r w:rsidR="00C022E5" w:rsidRPr="000C2D2B">
        <w:rPr>
          <w:rFonts w:ascii="Times New Roman" w:hAnsi="Times New Roman"/>
          <w:sz w:val="28"/>
          <w:szCs w:val="28"/>
        </w:rPr>
        <w:t xml:space="preserve"> индивидуальный</w:t>
      </w:r>
      <w:r w:rsidR="00DC44B5">
        <w:rPr>
          <w:rFonts w:ascii="Times New Roman" w:hAnsi="Times New Roman"/>
          <w:sz w:val="28"/>
          <w:szCs w:val="28"/>
        </w:rPr>
        <w:t xml:space="preserve"> </w:t>
      </w:r>
      <w:r w:rsidR="00C022E5" w:rsidRPr="000C2D2B">
        <w:rPr>
          <w:rFonts w:ascii="Times New Roman" w:hAnsi="Times New Roman"/>
          <w:sz w:val="28"/>
          <w:szCs w:val="28"/>
        </w:rPr>
        <w:t>предприниматель не должен прекратить деятельность в качестве индивидуального предпринимателя</w:t>
      </w:r>
      <w:r w:rsidR="00A07142" w:rsidRPr="000C2D2B">
        <w:rPr>
          <w:rFonts w:ascii="Times New Roman" w:hAnsi="Times New Roman"/>
          <w:sz w:val="28"/>
          <w:szCs w:val="28"/>
        </w:rPr>
        <w:t>;</w:t>
      </w:r>
    </w:p>
    <w:p w:rsidR="00A07142" w:rsidRPr="000C2D2B" w:rsidRDefault="00A07142" w:rsidP="00A0714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>- Получатель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50%;</w:t>
      </w:r>
    </w:p>
    <w:p w:rsidR="00A07142" w:rsidRPr="000C2D2B" w:rsidRDefault="000C2D2B" w:rsidP="00A0714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07142" w:rsidRPr="000C2D2B">
        <w:rPr>
          <w:rFonts w:ascii="Times New Roman" w:hAnsi="Times New Roman"/>
          <w:sz w:val="28"/>
          <w:szCs w:val="28"/>
        </w:rPr>
        <w:t>Получатель не получает средства из областного бюджета на основании иных нормативных правовых актов на цели запрашиваемой субсидии.</w:t>
      </w:r>
    </w:p>
    <w:p w:rsidR="00A07142" w:rsidRPr="000C2D2B" w:rsidRDefault="00A07142" w:rsidP="00A07142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Получатель выражает согласие на осуществление министерством сельского хозяйства и продовольствия Рязанской области и органами </w:t>
      </w:r>
      <w:r w:rsidR="00AC310A" w:rsidRPr="000C2D2B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0C2D2B">
        <w:rPr>
          <w:rFonts w:ascii="Times New Roman" w:hAnsi="Times New Roman"/>
          <w:sz w:val="28"/>
          <w:szCs w:val="28"/>
        </w:rPr>
        <w:t>финансового контроля проверок соблюдения условий, целей и порядка предоставления субсидий.</w:t>
      </w:r>
    </w:p>
    <w:p w:rsidR="00FC265E" w:rsidRPr="000C2D2B" w:rsidRDefault="004F7836" w:rsidP="00FC265E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2D2B">
        <w:rPr>
          <w:rFonts w:ascii="Times New Roman" w:hAnsi="Times New Roman"/>
          <w:sz w:val="28"/>
          <w:szCs w:val="28"/>
        </w:rPr>
        <w:t xml:space="preserve">Получатель подтверждает статус  сельскохозяйственного товаропроизводителя в соответствии со </w:t>
      </w:r>
      <w:hyperlink r:id="rId26" w:history="1">
        <w:r w:rsidRPr="000C2D2B">
          <w:rPr>
            <w:rFonts w:ascii="Times New Roman" w:hAnsi="Times New Roman"/>
            <w:sz w:val="28"/>
            <w:szCs w:val="28"/>
          </w:rPr>
          <w:t>статьей 3</w:t>
        </w:r>
      </w:hyperlink>
      <w:r w:rsidRPr="000C2D2B">
        <w:rPr>
          <w:rFonts w:ascii="Times New Roman" w:hAnsi="Times New Roman"/>
          <w:sz w:val="28"/>
          <w:szCs w:val="28"/>
        </w:rPr>
        <w:t xml:space="preserve"> Федерального закона от</w:t>
      </w:r>
      <w:r w:rsidR="000C2D2B">
        <w:rPr>
          <w:rFonts w:ascii="Times New Roman" w:hAnsi="Times New Roman"/>
          <w:sz w:val="28"/>
          <w:szCs w:val="28"/>
        </w:rPr>
        <w:br/>
      </w:r>
      <w:r w:rsidRPr="000C2D2B">
        <w:rPr>
          <w:rFonts w:ascii="Times New Roman" w:hAnsi="Times New Roman"/>
          <w:sz w:val="28"/>
          <w:szCs w:val="28"/>
        </w:rPr>
        <w:t>29 декабря 2006 года № 264-ФЗ «О развитии сельского хозяйства».</w:t>
      </w:r>
    </w:p>
    <w:p w:rsidR="00FC265E" w:rsidRPr="000C2D2B" w:rsidRDefault="00FC265E" w:rsidP="00FC2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D2B">
        <w:rPr>
          <w:rFonts w:ascii="Times New Roman" w:hAnsi="Times New Roman" w:cs="Times New Roman"/>
          <w:sz w:val="28"/>
          <w:szCs w:val="28"/>
        </w:rPr>
        <w:t>Банковские реквизиты для перечисления субсидий _________________________________________________________________</w:t>
      </w:r>
    </w:p>
    <w:p w:rsidR="00FC265E" w:rsidRDefault="00FC265E" w:rsidP="00FC26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992"/>
        <w:gridCol w:w="1843"/>
        <w:gridCol w:w="267"/>
        <w:gridCol w:w="2250"/>
      </w:tblGrid>
      <w:tr w:rsidR="001174FE" w:rsidRPr="0074745D" w:rsidTr="006C20C5">
        <w:tc>
          <w:tcPr>
            <w:tcW w:w="5211" w:type="dxa"/>
            <w:gridSpan w:val="2"/>
            <w:shd w:val="clear" w:color="auto" w:fill="auto"/>
          </w:tcPr>
          <w:p w:rsidR="001174FE" w:rsidRPr="000C2D2B" w:rsidRDefault="001174FE" w:rsidP="001174F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0C2D2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</w:p>
          <w:p w:rsidR="001174FE" w:rsidRPr="0074745D" w:rsidRDefault="001174FE" w:rsidP="001174FE">
            <w:pPr>
              <w:pStyle w:val="ConsPlusNon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C2D2B">
              <w:rPr>
                <w:rFonts w:ascii="Times New Roman" w:hAnsi="Times New Roman" w:cs="Times New Roman"/>
                <w:sz w:val="28"/>
                <w:szCs w:val="28"/>
              </w:rPr>
              <w:t>олучателя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2D2B">
              <w:rPr>
                <w:rFonts w:ascii="Times New Roman" w:hAnsi="Times New Roman" w:cs="Times New Roman"/>
                <w:sz w:val="28"/>
                <w:szCs w:val="28"/>
              </w:rPr>
              <w:t xml:space="preserve">(индивидуальный предприниматель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п</w:t>
            </w:r>
            <w:r w:rsidRPr="000C2D2B">
              <w:rPr>
                <w:rFonts w:ascii="Times New Roman" w:hAnsi="Times New Roman" w:cs="Times New Roman"/>
                <w:sz w:val="28"/>
                <w:szCs w:val="28"/>
              </w:rPr>
              <w:t>олучатель субсидии)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174FE" w:rsidRPr="0074745D" w:rsidRDefault="001174FE" w:rsidP="00E923B3">
            <w:pPr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" w:type="dxa"/>
            <w:shd w:val="clear" w:color="auto" w:fill="auto"/>
          </w:tcPr>
          <w:p w:rsidR="001174FE" w:rsidRPr="0074745D" w:rsidRDefault="001174FE" w:rsidP="00E923B3">
            <w:pPr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:rsidR="001174FE" w:rsidRPr="0074745D" w:rsidRDefault="001174FE" w:rsidP="00E923B3">
            <w:pPr>
              <w:tabs>
                <w:tab w:val="left" w:pos="709"/>
              </w:tabs>
              <w:spacing w:line="19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4FE" w:rsidRPr="0074745D" w:rsidTr="001174FE">
        <w:tc>
          <w:tcPr>
            <w:tcW w:w="4219" w:type="dxa"/>
            <w:shd w:val="clear" w:color="auto" w:fill="auto"/>
          </w:tcPr>
          <w:p w:rsidR="001174FE" w:rsidRPr="0074745D" w:rsidRDefault="001174FE" w:rsidP="00E3702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1174FE" w:rsidRPr="0074745D" w:rsidRDefault="001174FE" w:rsidP="00E3702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174FE" w:rsidRPr="0074745D" w:rsidRDefault="001174FE" w:rsidP="00E3702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45D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267" w:type="dxa"/>
            <w:shd w:val="clear" w:color="auto" w:fill="auto"/>
          </w:tcPr>
          <w:p w:rsidR="001174FE" w:rsidRPr="0074745D" w:rsidRDefault="001174FE" w:rsidP="00E37023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auto"/>
          </w:tcPr>
          <w:p w:rsidR="001174FE" w:rsidRPr="0074745D" w:rsidRDefault="001174FE" w:rsidP="00E37023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45D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</w:tbl>
    <w:p w:rsidR="001174FE" w:rsidRPr="000C2D2B" w:rsidRDefault="001174FE" w:rsidP="00FC26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265E" w:rsidRPr="000C2D2B" w:rsidRDefault="001174FE" w:rsidP="00FC26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2D2B">
        <w:rPr>
          <w:rFonts w:ascii="Times New Roman" w:hAnsi="Times New Roman" w:cs="Times New Roman"/>
          <w:sz w:val="28"/>
          <w:szCs w:val="28"/>
        </w:rPr>
        <w:t xml:space="preserve"> </w:t>
      </w:r>
      <w:r w:rsidR="00FC265E" w:rsidRPr="000C2D2B">
        <w:rPr>
          <w:rFonts w:ascii="Times New Roman" w:hAnsi="Times New Roman" w:cs="Times New Roman"/>
          <w:sz w:val="28"/>
          <w:szCs w:val="28"/>
        </w:rPr>
        <w:t>«____»____________20 ___ г.</w:t>
      </w:r>
    </w:p>
    <w:p w:rsidR="00FC265E" w:rsidRPr="000C2D2B" w:rsidRDefault="00FC265E" w:rsidP="00FC265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C265E" w:rsidRPr="000C2D2B" w:rsidRDefault="00FC265E" w:rsidP="00FC265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0C2D2B">
        <w:rPr>
          <w:rFonts w:ascii="Times New Roman" w:hAnsi="Times New Roman" w:cs="Times New Roman"/>
          <w:sz w:val="28"/>
          <w:szCs w:val="28"/>
        </w:rPr>
        <w:t>М.П.</w:t>
      </w:r>
    </w:p>
    <w:p w:rsidR="00FC265E" w:rsidRPr="000C2D2B" w:rsidRDefault="00FC265E" w:rsidP="007776C4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767209" w:rsidRPr="000C2D2B" w:rsidRDefault="00767209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B2785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C022E5" w:rsidRPr="000C2D2B" w:rsidRDefault="00C022E5" w:rsidP="00C022E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C022E5" w:rsidRPr="000C2D2B" w:rsidSect="000432F6">
          <w:headerReference w:type="default" r:id="rId27"/>
          <w:type w:val="continuous"/>
          <w:pgSz w:w="11907" w:h="16834" w:code="9"/>
          <w:pgMar w:top="284" w:right="567" w:bottom="851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174FE" w:rsidRPr="008D2FDD" w:rsidTr="00E923B3">
        <w:tc>
          <w:tcPr>
            <w:tcW w:w="10326" w:type="dxa"/>
            <w:shd w:val="clear" w:color="auto" w:fill="auto"/>
          </w:tcPr>
          <w:p w:rsidR="001174FE" w:rsidRPr="008D2FDD" w:rsidRDefault="001174FE" w:rsidP="00FD1551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174FE" w:rsidRPr="008D2FDD" w:rsidRDefault="001174FE" w:rsidP="00FD1551">
            <w:pPr>
              <w:widowControl w:val="0"/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8D2FD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Приложение № 2</w:t>
            </w:r>
          </w:p>
          <w:p w:rsidR="001174FE" w:rsidRPr="008D2FDD" w:rsidRDefault="001174FE" w:rsidP="00FD1551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C2D2B">
              <w:rPr>
                <w:rFonts w:eastAsia="Calibri"/>
                <w:sz w:val="28"/>
                <w:szCs w:val="28"/>
                <w:lang w:eastAsia="en-US"/>
              </w:rPr>
              <w:t xml:space="preserve">к Порядку </w:t>
            </w:r>
            <w:r w:rsidRPr="000C2D2B">
              <w:rPr>
                <w:sz w:val="28"/>
                <w:szCs w:val="28"/>
              </w:rPr>
              <w:t xml:space="preserve">предоставления субсидий </w:t>
            </w:r>
            <w:r w:rsidRPr="000C2D2B">
              <w:rPr>
                <w:rFonts w:eastAsia="Calibri"/>
                <w:sz w:val="28"/>
                <w:szCs w:val="28"/>
                <w:lang w:eastAsia="en-US"/>
              </w:rPr>
              <w:t xml:space="preserve">на </w:t>
            </w:r>
            <w:r w:rsidRPr="005A3DDE">
              <w:rPr>
                <w:rFonts w:ascii="Times New Roman" w:hAnsi="Times New Roman"/>
                <w:sz w:val="28"/>
                <w:szCs w:val="28"/>
              </w:rPr>
              <w:t>возмещение части затрат на проведение агротехнологических работ в области семеноводства сельскохозяйственных культур</w:t>
            </w:r>
          </w:p>
        </w:tc>
      </w:tr>
    </w:tbl>
    <w:p w:rsidR="001174FE" w:rsidRDefault="001174FE" w:rsidP="001174F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28"/>
        <w:gridCol w:w="2557"/>
        <w:gridCol w:w="1560"/>
      </w:tblGrid>
      <w:tr w:rsidR="001174FE" w:rsidTr="001174FE">
        <w:tc>
          <w:tcPr>
            <w:tcW w:w="7338" w:type="dxa"/>
            <w:gridSpan w:val="4"/>
            <w:shd w:val="clear" w:color="auto" w:fill="auto"/>
          </w:tcPr>
          <w:p w:rsidR="00FD1551" w:rsidRDefault="001174FE" w:rsidP="001174FE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 xml:space="preserve">Выполнение результата предоставления субсидий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>площад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>, занят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5A3D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>семенными посевами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 xml:space="preserve">подтверждаю. </w:t>
            </w:r>
          </w:p>
          <w:p w:rsidR="001174FE" w:rsidRDefault="001174FE" w:rsidP="001174FE">
            <w:pPr>
              <w:tabs>
                <w:tab w:val="left" w:pos="709"/>
              </w:tabs>
              <w:spacing w:line="216" w:lineRule="auto"/>
            </w:pPr>
            <w:r w:rsidRPr="000C2D2B">
              <w:rPr>
                <w:rFonts w:ascii="Times New Roman" w:hAnsi="Times New Roman"/>
                <w:sz w:val="24"/>
                <w:szCs w:val="24"/>
              </w:rPr>
              <w:t>Ответственный сотрудник отдела земледелия и растениеводства</w:t>
            </w:r>
          </w:p>
        </w:tc>
      </w:tr>
      <w:tr w:rsidR="001174FE" w:rsidTr="001174FE">
        <w:trPr>
          <w:gridAfter w:val="1"/>
          <w:wAfter w:w="1560" w:type="dxa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1128" w:type="dxa"/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</w:tr>
      <w:tr w:rsidR="001174FE" w:rsidTr="001174FE">
        <w:trPr>
          <w:gridAfter w:val="1"/>
          <w:wAfter w:w="1560" w:type="dxa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  <w:jc w:val="center"/>
            </w:pPr>
            <w:r w:rsidRPr="008D2FD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128" w:type="dxa"/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2557" w:type="dxa"/>
            <w:shd w:val="clear" w:color="auto" w:fill="auto"/>
          </w:tcPr>
          <w:p w:rsidR="001174FE" w:rsidRDefault="001174FE" w:rsidP="00E923B3">
            <w:pPr>
              <w:spacing w:line="235" w:lineRule="auto"/>
              <w:jc w:val="center"/>
            </w:pPr>
            <w:r w:rsidRPr="008D2FDD">
              <w:rPr>
                <w:rFonts w:ascii="Times New Roman" w:hAnsi="Times New Roman"/>
              </w:rPr>
              <w:t>(Ф.И.О.)</w:t>
            </w:r>
          </w:p>
        </w:tc>
      </w:tr>
    </w:tbl>
    <w:p w:rsidR="001174FE" w:rsidRDefault="001174FE" w:rsidP="001174FE">
      <w:pPr>
        <w:spacing w:line="235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28"/>
        <w:gridCol w:w="2557"/>
        <w:gridCol w:w="1560"/>
      </w:tblGrid>
      <w:tr w:rsidR="001174FE" w:rsidTr="001174FE">
        <w:tc>
          <w:tcPr>
            <w:tcW w:w="7338" w:type="dxa"/>
            <w:gridSpan w:val="4"/>
            <w:shd w:val="clear" w:color="auto" w:fill="auto"/>
          </w:tcPr>
          <w:p w:rsidR="00FD1551" w:rsidRDefault="001174FE" w:rsidP="00FD1551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2D2B">
              <w:rPr>
                <w:rFonts w:ascii="Times New Roman" w:hAnsi="Times New Roman"/>
                <w:sz w:val="24"/>
                <w:szCs w:val="24"/>
              </w:rPr>
              <w:t>Выполнение показателя, необходимого для достижения результата предоставления субсидии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 xml:space="preserve"> производство семенного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>картофеля в объеме не менее 10 тонн и (или) семян родительских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>форм гибридов и гибридов первого поколения F1 кукурузы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объеме не менее 2 тонн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>, и (или) семян родительских форм гибридов и гибридов первого поколения F1 подсолнечника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объеме не менее 2 тонн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>, и (или)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>семян родительских форм гибридов и</w:t>
            </w:r>
            <w:proofErr w:type="gramEnd"/>
            <w:r w:rsidRPr="005A3DDE">
              <w:rPr>
                <w:rFonts w:ascii="Times New Roman" w:hAnsi="Times New Roman"/>
                <w:sz w:val="24"/>
                <w:szCs w:val="24"/>
              </w:rPr>
              <w:t xml:space="preserve"> гибридов первого поколения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 xml:space="preserve">F1 сахарной свеклы </w:t>
            </w:r>
            <w:r>
              <w:rPr>
                <w:rFonts w:ascii="Times New Roman" w:hAnsi="Times New Roman"/>
                <w:sz w:val="24"/>
                <w:szCs w:val="24"/>
              </w:rPr>
              <w:t>в объеме не менее 2 тонн</w:t>
            </w:r>
            <w:r w:rsidR="00FD155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>и (или) семян овощных культур открытого грунта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объеме не менее 0,1 тонны</w:t>
            </w:r>
            <w:r w:rsidRPr="005A3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>подтверждаю.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74FE" w:rsidRPr="008D2FDD" w:rsidRDefault="001174FE" w:rsidP="00FD1551">
            <w:pPr>
              <w:tabs>
                <w:tab w:val="left" w:pos="709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 xml:space="preserve">Ответственный сотрудник отдела земледелия и растениеводства </w:t>
            </w:r>
          </w:p>
        </w:tc>
      </w:tr>
      <w:tr w:rsidR="001174FE" w:rsidTr="001174FE">
        <w:trPr>
          <w:gridAfter w:val="1"/>
          <w:wAfter w:w="1560" w:type="dxa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1128" w:type="dxa"/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</w:tr>
      <w:tr w:rsidR="001174FE" w:rsidTr="001174FE">
        <w:trPr>
          <w:gridAfter w:val="1"/>
          <w:wAfter w:w="1560" w:type="dxa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  <w:jc w:val="center"/>
            </w:pPr>
            <w:r w:rsidRPr="008D2FD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128" w:type="dxa"/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2557" w:type="dxa"/>
            <w:shd w:val="clear" w:color="auto" w:fill="auto"/>
          </w:tcPr>
          <w:p w:rsidR="001174FE" w:rsidRDefault="001174FE" w:rsidP="00E923B3">
            <w:pPr>
              <w:spacing w:line="235" w:lineRule="auto"/>
              <w:jc w:val="center"/>
            </w:pPr>
            <w:r w:rsidRPr="008D2FDD">
              <w:rPr>
                <w:rFonts w:ascii="Times New Roman" w:hAnsi="Times New Roman"/>
              </w:rPr>
              <w:t>(Ф.И.О.)</w:t>
            </w:r>
          </w:p>
        </w:tc>
      </w:tr>
    </w:tbl>
    <w:p w:rsidR="001174FE" w:rsidRDefault="001174FE" w:rsidP="001174FE">
      <w:pPr>
        <w:tabs>
          <w:tab w:val="left" w:pos="709"/>
        </w:tabs>
        <w:spacing w:line="235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28"/>
        <w:gridCol w:w="2557"/>
        <w:gridCol w:w="1560"/>
      </w:tblGrid>
      <w:tr w:rsidR="001174FE" w:rsidTr="001174FE">
        <w:tc>
          <w:tcPr>
            <w:tcW w:w="7338" w:type="dxa"/>
            <w:gridSpan w:val="4"/>
            <w:shd w:val="clear" w:color="auto" w:fill="auto"/>
          </w:tcPr>
          <w:p w:rsidR="00FD1551" w:rsidRDefault="001174FE" w:rsidP="001174FE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Расчет размера субсидий и приложенные документы проверены.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>Ответственный сотрудник отдела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0C2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174FE" w:rsidRPr="008D2FDD" w:rsidRDefault="001174FE" w:rsidP="001174FE">
            <w:pPr>
              <w:tabs>
                <w:tab w:val="left" w:pos="709"/>
              </w:tabs>
              <w:spacing w:line="21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 xml:space="preserve">земледелия и растениеводства </w:t>
            </w:r>
          </w:p>
        </w:tc>
      </w:tr>
      <w:tr w:rsidR="001174FE" w:rsidTr="001174FE">
        <w:trPr>
          <w:gridAfter w:val="1"/>
          <w:wAfter w:w="1560" w:type="dxa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1128" w:type="dxa"/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</w:tr>
      <w:tr w:rsidR="001174FE" w:rsidTr="001174FE">
        <w:trPr>
          <w:gridAfter w:val="1"/>
          <w:wAfter w:w="1560" w:type="dxa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  <w:jc w:val="center"/>
            </w:pPr>
            <w:r w:rsidRPr="008D2FD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128" w:type="dxa"/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2557" w:type="dxa"/>
            <w:shd w:val="clear" w:color="auto" w:fill="auto"/>
          </w:tcPr>
          <w:p w:rsidR="001174FE" w:rsidRDefault="001174FE" w:rsidP="00E923B3">
            <w:pPr>
              <w:spacing w:line="235" w:lineRule="auto"/>
              <w:jc w:val="center"/>
            </w:pPr>
            <w:r w:rsidRPr="008D2FDD">
              <w:rPr>
                <w:rFonts w:ascii="Times New Roman" w:hAnsi="Times New Roman"/>
              </w:rPr>
              <w:t>(Ф.И.О.)</w:t>
            </w:r>
          </w:p>
        </w:tc>
      </w:tr>
    </w:tbl>
    <w:p w:rsidR="001174FE" w:rsidRDefault="001174FE" w:rsidP="001174FE">
      <w:pPr>
        <w:spacing w:line="235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128"/>
        <w:gridCol w:w="2557"/>
        <w:gridCol w:w="567"/>
      </w:tblGrid>
      <w:tr w:rsidR="001174FE" w:rsidTr="001174FE">
        <w:tc>
          <w:tcPr>
            <w:tcW w:w="6345" w:type="dxa"/>
            <w:gridSpan w:val="4"/>
            <w:shd w:val="clear" w:color="auto" w:fill="auto"/>
          </w:tcPr>
          <w:p w:rsidR="001174FE" w:rsidRPr="008D2FDD" w:rsidRDefault="001174FE" w:rsidP="00E923B3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2FDD">
              <w:rPr>
                <w:rFonts w:ascii="Times New Roman" w:hAnsi="Times New Roman"/>
                <w:sz w:val="24"/>
                <w:szCs w:val="24"/>
              </w:rPr>
              <w:t xml:space="preserve">финансирования и субсидирования предприятий АПК </w:t>
            </w:r>
          </w:p>
        </w:tc>
      </w:tr>
      <w:tr w:rsidR="001174FE" w:rsidTr="001174FE">
        <w:trPr>
          <w:gridAfter w:val="1"/>
          <w:wAfter w:w="567" w:type="dxa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1128" w:type="dxa"/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2557" w:type="dxa"/>
            <w:tcBorders>
              <w:bottom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</w:tr>
      <w:tr w:rsidR="001174FE" w:rsidTr="001174FE">
        <w:trPr>
          <w:gridAfter w:val="1"/>
          <w:wAfter w:w="567" w:type="dxa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1174FE" w:rsidRDefault="001174FE" w:rsidP="00E923B3">
            <w:pPr>
              <w:spacing w:line="235" w:lineRule="auto"/>
              <w:jc w:val="center"/>
            </w:pPr>
            <w:r w:rsidRPr="008D2FDD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1128" w:type="dxa"/>
            <w:shd w:val="clear" w:color="auto" w:fill="auto"/>
          </w:tcPr>
          <w:p w:rsidR="001174FE" w:rsidRDefault="001174FE" w:rsidP="00E923B3">
            <w:pPr>
              <w:spacing w:line="235" w:lineRule="auto"/>
            </w:pPr>
          </w:p>
        </w:tc>
        <w:tc>
          <w:tcPr>
            <w:tcW w:w="2557" w:type="dxa"/>
            <w:shd w:val="clear" w:color="auto" w:fill="auto"/>
          </w:tcPr>
          <w:p w:rsidR="001174FE" w:rsidRDefault="001174FE" w:rsidP="00E923B3">
            <w:pPr>
              <w:spacing w:line="235" w:lineRule="auto"/>
              <w:jc w:val="center"/>
            </w:pPr>
            <w:r w:rsidRPr="008D2FDD">
              <w:rPr>
                <w:rFonts w:ascii="Times New Roman" w:hAnsi="Times New Roman"/>
              </w:rPr>
              <w:t>(Ф.И.О.)</w:t>
            </w:r>
          </w:p>
        </w:tc>
      </w:tr>
    </w:tbl>
    <w:p w:rsidR="00C022E5" w:rsidRPr="000C2D2B" w:rsidRDefault="00C022E5" w:rsidP="005A3DDE">
      <w:pPr>
        <w:tabs>
          <w:tab w:val="left" w:pos="709"/>
        </w:tabs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0C2D2B">
        <w:rPr>
          <w:rFonts w:ascii="Times New Roman" w:hAnsi="Times New Roman"/>
          <w:sz w:val="24"/>
          <w:szCs w:val="24"/>
        </w:rPr>
        <w:t>РАСЧЕТ</w:t>
      </w:r>
    </w:p>
    <w:p w:rsidR="005A3DDE" w:rsidRDefault="00736F4C" w:rsidP="005A3DDE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bCs/>
          <w:sz w:val="24"/>
          <w:szCs w:val="24"/>
        </w:rPr>
      </w:pPr>
      <w:r w:rsidRPr="000C2D2B">
        <w:rPr>
          <w:bCs/>
          <w:sz w:val="24"/>
          <w:szCs w:val="24"/>
        </w:rPr>
        <w:t xml:space="preserve">размера </w:t>
      </w:r>
      <w:r w:rsidR="00C022E5" w:rsidRPr="000C2D2B">
        <w:rPr>
          <w:bCs/>
          <w:sz w:val="24"/>
          <w:szCs w:val="24"/>
        </w:rPr>
        <w:t xml:space="preserve">субсидий на </w:t>
      </w:r>
      <w:r w:rsidR="00C24D4A" w:rsidRPr="000C2D2B">
        <w:rPr>
          <w:bCs/>
          <w:sz w:val="24"/>
          <w:szCs w:val="24"/>
        </w:rPr>
        <w:t>возмещение части затрат на</w:t>
      </w:r>
      <w:r w:rsidR="005A3DDE" w:rsidRPr="005A3DD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A3DDE" w:rsidRPr="005A3DDE">
        <w:rPr>
          <w:bCs/>
          <w:sz w:val="24"/>
          <w:szCs w:val="24"/>
        </w:rPr>
        <w:t xml:space="preserve">проведение агротехнологических работ </w:t>
      </w:r>
    </w:p>
    <w:p w:rsidR="005A3DDE" w:rsidRDefault="005A3DDE" w:rsidP="005A3DDE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bCs/>
          <w:sz w:val="24"/>
          <w:szCs w:val="24"/>
        </w:rPr>
      </w:pPr>
      <w:r w:rsidRPr="005A3DDE">
        <w:rPr>
          <w:bCs/>
          <w:sz w:val="24"/>
          <w:szCs w:val="24"/>
        </w:rPr>
        <w:t>в области семеноводства сельскохозяйственных культур</w:t>
      </w:r>
      <w:r w:rsidR="00C24D4A" w:rsidRPr="000C2D2B">
        <w:rPr>
          <w:bCs/>
          <w:sz w:val="24"/>
          <w:szCs w:val="24"/>
        </w:rPr>
        <w:t xml:space="preserve"> </w:t>
      </w:r>
      <w:r w:rsidR="00CF2336" w:rsidRPr="000C2D2B">
        <w:rPr>
          <w:bCs/>
          <w:sz w:val="24"/>
          <w:szCs w:val="24"/>
        </w:rPr>
        <w:t xml:space="preserve">в </w:t>
      </w:r>
      <w:r w:rsidR="00C022E5" w:rsidRPr="000C2D2B">
        <w:rPr>
          <w:bCs/>
          <w:sz w:val="24"/>
          <w:szCs w:val="24"/>
        </w:rPr>
        <w:t xml:space="preserve"> 20__</w:t>
      </w:r>
      <w:r w:rsidR="00CF2336" w:rsidRPr="000C2D2B">
        <w:rPr>
          <w:bCs/>
          <w:sz w:val="24"/>
          <w:szCs w:val="24"/>
        </w:rPr>
        <w:t>__ году</w:t>
      </w:r>
    </w:p>
    <w:p w:rsidR="005A3DDE" w:rsidRDefault="00CF2336" w:rsidP="005A3DDE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sz w:val="24"/>
          <w:szCs w:val="24"/>
        </w:rPr>
      </w:pPr>
      <w:r w:rsidRPr="000C2D2B">
        <w:rPr>
          <w:bCs/>
          <w:sz w:val="24"/>
          <w:szCs w:val="24"/>
        </w:rPr>
        <w:t xml:space="preserve"> </w:t>
      </w:r>
      <w:r w:rsidR="00C022E5" w:rsidRPr="000C2D2B">
        <w:rPr>
          <w:sz w:val="24"/>
          <w:szCs w:val="24"/>
        </w:rPr>
        <w:t>______________________________________</w:t>
      </w:r>
    </w:p>
    <w:p w:rsidR="00C022E5" w:rsidRDefault="00C022E5" w:rsidP="005A3DDE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4"/>
          <w:szCs w:val="24"/>
        </w:rPr>
      </w:pPr>
      <w:r w:rsidRPr="000C2D2B">
        <w:rPr>
          <w:rFonts w:ascii="Times New Roman" w:hAnsi="Times New Roman"/>
          <w:sz w:val="24"/>
          <w:szCs w:val="24"/>
        </w:rPr>
        <w:t>(наименование Получателя)</w:t>
      </w:r>
    </w:p>
    <w:p w:rsidR="001174FE" w:rsidRDefault="001174FE" w:rsidP="005A3DDE">
      <w:pPr>
        <w:widowControl w:val="0"/>
        <w:autoSpaceDE w:val="0"/>
        <w:autoSpaceDN w:val="0"/>
        <w:adjustRightInd w:val="0"/>
        <w:spacing w:after="200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4502"/>
        <w:gridCol w:w="1324"/>
        <w:gridCol w:w="2202"/>
        <w:gridCol w:w="2021"/>
        <w:gridCol w:w="2088"/>
        <w:gridCol w:w="1821"/>
      </w:tblGrid>
      <w:tr w:rsidR="001174FE" w:rsidTr="001174FE">
        <w:tc>
          <w:tcPr>
            <w:tcW w:w="0" w:type="auto"/>
            <w:vMerge w:val="restart"/>
            <w:vAlign w:val="center"/>
          </w:tcPr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Наименование сельскохозяйственной культуры, сорта, репродукции</w:t>
            </w:r>
          </w:p>
        </w:tc>
        <w:tc>
          <w:tcPr>
            <w:tcW w:w="0" w:type="auto"/>
            <w:vMerge w:val="restart"/>
            <w:vAlign w:val="center"/>
          </w:tcPr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0" w:type="auto"/>
            <w:vMerge w:val="restart"/>
            <w:vAlign w:val="center"/>
          </w:tcPr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Ставка субсидий, рублей на 1 га</w:t>
            </w:r>
          </w:p>
        </w:tc>
        <w:tc>
          <w:tcPr>
            <w:tcW w:w="0" w:type="auto"/>
            <w:vMerge w:val="restart"/>
            <w:vAlign w:val="center"/>
          </w:tcPr>
          <w:p w:rsidR="001174FE" w:rsidRPr="000C2D2B" w:rsidRDefault="001174FE" w:rsidP="00117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2B">
              <w:rPr>
                <w:rFonts w:ascii="Times New Roman" w:hAnsi="Times New Roman" w:cs="Times New Roman"/>
                <w:sz w:val="24"/>
                <w:szCs w:val="24"/>
              </w:rPr>
              <w:t>Итого сумма субсидии, руб.</w:t>
            </w:r>
          </w:p>
          <w:p w:rsidR="001174FE" w:rsidRPr="000C2D2B" w:rsidRDefault="001174FE" w:rsidP="00117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D2B">
              <w:rPr>
                <w:rFonts w:ascii="Times New Roman" w:hAnsi="Times New Roman" w:cs="Times New Roman"/>
                <w:sz w:val="24"/>
                <w:szCs w:val="24"/>
              </w:rPr>
              <w:t>(гр. 3 x гр. 4)</w:t>
            </w:r>
          </w:p>
        </w:tc>
        <w:tc>
          <w:tcPr>
            <w:tcW w:w="0" w:type="auto"/>
            <w:gridSpan w:val="2"/>
            <w:vAlign w:val="center"/>
          </w:tcPr>
          <w:p w:rsidR="001174FE" w:rsidRDefault="001174FE" w:rsidP="001174F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Сумма субсидии, рублей, за счет средств</w:t>
            </w:r>
          </w:p>
        </w:tc>
      </w:tr>
      <w:tr w:rsidR="001174FE" w:rsidTr="001174FE">
        <w:tc>
          <w:tcPr>
            <w:tcW w:w="0" w:type="auto"/>
            <w:vMerge/>
            <w:vAlign w:val="center"/>
          </w:tcPr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174FE" w:rsidRPr="000C2D2B" w:rsidRDefault="001174FE" w:rsidP="001174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1174FE" w:rsidRPr="000C2D2B" w:rsidRDefault="001174FE" w:rsidP="00117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174FE" w:rsidRPr="000C2D2B" w:rsidRDefault="001174FE" w:rsidP="001174F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федерального бюджета*</w:t>
            </w:r>
          </w:p>
        </w:tc>
        <w:tc>
          <w:tcPr>
            <w:tcW w:w="0" w:type="auto"/>
            <w:vAlign w:val="center"/>
          </w:tcPr>
          <w:p w:rsidR="001174FE" w:rsidRPr="000C2D2B" w:rsidRDefault="001174FE" w:rsidP="001174F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D2B">
              <w:rPr>
                <w:rFonts w:ascii="Times New Roman" w:hAnsi="Times New Roman"/>
                <w:sz w:val="24"/>
                <w:szCs w:val="24"/>
              </w:rPr>
              <w:t>областного бюджета*</w:t>
            </w:r>
          </w:p>
        </w:tc>
      </w:tr>
      <w:tr w:rsidR="001174FE" w:rsidTr="001174FE"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174FE" w:rsidTr="001174FE"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4FE" w:rsidTr="00F7014D">
        <w:tc>
          <w:tcPr>
            <w:tcW w:w="0" w:type="auto"/>
            <w:gridSpan w:val="2"/>
          </w:tcPr>
          <w:p w:rsidR="001174FE" w:rsidRDefault="001174FE" w:rsidP="001174F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174FE" w:rsidRDefault="001174FE" w:rsidP="005A3DDE">
            <w:pPr>
              <w:widowControl w:val="0"/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1551" w:rsidRPr="00FD1551" w:rsidRDefault="00FD1551" w:rsidP="00DC44B5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6"/>
          <w:szCs w:val="6"/>
        </w:rPr>
      </w:pPr>
    </w:p>
    <w:p w:rsidR="00C022E5" w:rsidRPr="000C2D2B" w:rsidRDefault="00C022E5" w:rsidP="00DC44B5">
      <w:pPr>
        <w:tabs>
          <w:tab w:val="left" w:pos="709"/>
        </w:tabs>
        <w:spacing w:line="192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C2D2B">
        <w:rPr>
          <w:rFonts w:ascii="Times New Roman" w:hAnsi="Times New Roman"/>
          <w:sz w:val="24"/>
          <w:szCs w:val="24"/>
        </w:rPr>
        <w:t>*</w:t>
      </w:r>
      <w:r w:rsidR="000C2D2B">
        <w:rPr>
          <w:rFonts w:ascii="Times New Roman" w:hAnsi="Times New Roman"/>
          <w:sz w:val="24"/>
          <w:szCs w:val="24"/>
        </w:rPr>
        <w:t xml:space="preserve"> </w:t>
      </w:r>
      <w:r w:rsidRPr="000C2D2B">
        <w:rPr>
          <w:rFonts w:ascii="Times New Roman" w:hAnsi="Times New Roman"/>
          <w:sz w:val="24"/>
          <w:szCs w:val="24"/>
        </w:rPr>
        <w:t>Заполняется ответственным сотрудником отдела финансирования и субсидирования предприятий АПК.</w:t>
      </w:r>
    </w:p>
    <w:p w:rsidR="00C022E5" w:rsidRDefault="00C022E5" w:rsidP="001174FE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24"/>
        <w:gridCol w:w="562"/>
        <w:gridCol w:w="2410"/>
        <w:gridCol w:w="567"/>
        <w:gridCol w:w="2410"/>
      </w:tblGrid>
      <w:tr w:rsidR="00DC44B5" w:rsidRPr="0074745D" w:rsidTr="0074745D">
        <w:tc>
          <w:tcPr>
            <w:tcW w:w="4224" w:type="dxa"/>
            <w:shd w:val="clear" w:color="auto" w:fill="auto"/>
          </w:tcPr>
          <w:p w:rsidR="00DC44B5" w:rsidRPr="0074745D" w:rsidRDefault="00DC44B5" w:rsidP="001174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организации – </w:t>
            </w:r>
          </w:p>
          <w:p w:rsidR="00DC44B5" w:rsidRPr="0074745D" w:rsidRDefault="00B02FA4" w:rsidP="001174F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C44B5" w:rsidRPr="0074745D">
              <w:rPr>
                <w:rFonts w:ascii="Times New Roman" w:hAnsi="Times New Roman" w:cs="Times New Roman"/>
                <w:sz w:val="24"/>
                <w:szCs w:val="24"/>
              </w:rPr>
              <w:t>олучателя субсидии</w:t>
            </w:r>
            <w:r w:rsidR="00117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4B5" w:rsidRPr="0074745D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(индивидуальный предприниматель – </w:t>
            </w:r>
          </w:p>
          <w:p w:rsidR="00DC44B5" w:rsidRPr="0074745D" w:rsidRDefault="00B02FA4" w:rsidP="001174FE">
            <w:pPr>
              <w:tabs>
                <w:tab w:val="left" w:pos="70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C44B5" w:rsidRPr="0074745D">
              <w:rPr>
                <w:rFonts w:ascii="Times New Roman" w:hAnsi="Times New Roman"/>
                <w:sz w:val="24"/>
                <w:szCs w:val="24"/>
              </w:rPr>
              <w:t>олучатель субсидии)</w:t>
            </w:r>
          </w:p>
        </w:tc>
        <w:tc>
          <w:tcPr>
            <w:tcW w:w="562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4B5" w:rsidRPr="0074745D" w:rsidTr="0074745D">
        <w:tc>
          <w:tcPr>
            <w:tcW w:w="4224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45D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45D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  <w:tr w:rsidR="00DC44B5" w:rsidRPr="0074745D" w:rsidTr="002B21EF">
        <w:tc>
          <w:tcPr>
            <w:tcW w:w="4224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4B5" w:rsidRPr="0074745D" w:rsidTr="002B21EF">
        <w:tc>
          <w:tcPr>
            <w:tcW w:w="4224" w:type="dxa"/>
            <w:shd w:val="clear" w:color="auto" w:fill="auto"/>
          </w:tcPr>
          <w:p w:rsidR="00DC44B5" w:rsidRPr="0074745D" w:rsidRDefault="00DC44B5" w:rsidP="001174F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D">
              <w:rPr>
                <w:rFonts w:ascii="Times New Roman" w:hAnsi="Times New Roman" w:cs="Times New Roman"/>
                <w:sz w:val="24"/>
                <w:szCs w:val="24"/>
              </w:rPr>
              <w:t>Главный бухгалтер организации –</w:t>
            </w:r>
          </w:p>
          <w:p w:rsidR="00DC44B5" w:rsidRPr="0074745D" w:rsidRDefault="00B02FA4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DC44B5" w:rsidRPr="0074745D">
              <w:rPr>
                <w:rFonts w:ascii="Times New Roman" w:hAnsi="Times New Roman"/>
                <w:sz w:val="24"/>
                <w:szCs w:val="24"/>
              </w:rPr>
              <w:t>олучателя субсидии</w:t>
            </w:r>
          </w:p>
        </w:tc>
        <w:tc>
          <w:tcPr>
            <w:tcW w:w="562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4B5" w:rsidRPr="0074745D" w:rsidTr="002B21EF">
        <w:tc>
          <w:tcPr>
            <w:tcW w:w="4224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2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45D">
              <w:rPr>
                <w:rFonts w:ascii="Times New Roman" w:hAnsi="Times New Roman"/>
                <w:sz w:val="22"/>
                <w:szCs w:val="22"/>
              </w:rPr>
              <w:t>(подпись)</w:t>
            </w:r>
          </w:p>
        </w:tc>
        <w:tc>
          <w:tcPr>
            <w:tcW w:w="567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4745D">
              <w:rPr>
                <w:rFonts w:ascii="Times New Roman" w:hAnsi="Times New Roman"/>
                <w:sz w:val="22"/>
                <w:szCs w:val="22"/>
              </w:rPr>
              <w:t>(Ф.И.О.)</w:t>
            </w:r>
          </w:p>
        </w:tc>
      </w:tr>
      <w:tr w:rsidR="00DC44B5" w:rsidRPr="0074745D" w:rsidTr="0074745D">
        <w:tc>
          <w:tcPr>
            <w:tcW w:w="4224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DC44B5" w:rsidRPr="0074745D" w:rsidRDefault="00DC44B5" w:rsidP="001174FE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2E5" w:rsidRPr="000C2D2B" w:rsidRDefault="00C022E5" w:rsidP="00117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D2B">
        <w:rPr>
          <w:rFonts w:ascii="Times New Roman" w:hAnsi="Times New Roman" w:cs="Times New Roman"/>
          <w:sz w:val="24"/>
          <w:szCs w:val="24"/>
        </w:rPr>
        <w:t>«____»____________20 ___ г.</w:t>
      </w:r>
    </w:p>
    <w:p w:rsidR="00A85626" w:rsidRDefault="00C022E5" w:rsidP="00117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2D2B">
        <w:rPr>
          <w:rFonts w:ascii="Times New Roman" w:hAnsi="Times New Roman" w:cs="Times New Roman"/>
          <w:sz w:val="24"/>
          <w:szCs w:val="24"/>
        </w:rPr>
        <w:t>М.П.</w:t>
      </w:r>
      <w:r w:rsidR="004F7836" w:rsidRPr="000C2D2B">
        <w:rPr>
          <w:rFonts w:ascii="Times New Roman" w:hAnsi="Times New Roman" w:cs="Times New Roman"/>
          <w:sz w:val="24"/>
          <w:szCs w:val="24"/>
        </w:rPr>
        <w:t>»</w:t>
      </w:r>
    </w:p>
    <w:p w:rsidR="001174FE" w:rsidRDefault="001174FE" w:rsidP="001174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74FE" w:rsidRPr="000C2D2B" w:rsidRDefault="000432F6" w:rsidP="001174F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1174FE" w:rsidRPr="000C2D2B" w:rsidSect="000432F6">
      <w:pgSz w:w="16834" w:h="11907" w:orient="landscape" w:code="9"/>
      <w:pgMar w:top="992" w:right="851" w:bottom="992" w:left="1701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6C5" w:rsidRDefault="001C66C5">
      <w:r>
        <w:separator/>
      </w:r>
    </w:p>
  </w:endnote>
  <w:endnote w:type="continuationSeparator" w:id="0">
    <w:p w:rsidR="001C66C5" w:rsidRDefault="001C6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0A1D3A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0A1D3A" w:rsidRDefault="00EB2C6F">
          <w:pPr>
            <w:pStyle w:val="a6"/>
          </w:pPr>
          <w:r>
            <w:rPr>
              <w:noProof/>
            </w:rPr>
            <w:drawing>
              <wp:inline distT="0" distB="0" distL="0" distR="0" wp14:anchorId="5F512A9D" wp14:editId="47DCA220">
                <wp:extent cx="664210" cy="286385"/>
                <wp:effectExtent l="0" t="0" r="254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21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1D3A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0A1D3A" w:rsidRPr="000D17AB" w:rsidRDefault="00EB2C6F" w:rsidP="000D17AB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6447E56" wp14:editId="3CAFABD8">
                <wp:extent cx="170815" cy="146050"/>
                <wp:effectExtent l="0" t="0" r="635" b="635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0A1D3A" w:rsidRPr="000D17AB" w:rsidRDefault="000432F6" w:rsidP="000D17AB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18053  15.06.2020 10:08:09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0A1D3A" w:rsidRPr="00F16F07" w:rsidRDefault="000A1D3A" w:rsidP="000D17AB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0A1D3A" w:rsidRPr="000D17AB" w:rsidRDefault="000A1D3A" w:rsidP="000D17AB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0A1D3A" w:rsidRPr="009573D3" w:rsidRDefault="000A1D3A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0A1D3A" w:rsidRPr="000D17AB">
      <w:tc>
        <w:tcPr>
          <w:tcW w:w="2538" w:type="dxa"/>
        </w:tcPr>
        <w:p w:rsidR="000A1D3A" w:rsidRPr="000D17AB" w:rsidRDefault="000A1D3A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0A1D3A" w:rsidRPr="000D17AB" w:rsidRDefault="000A1D3A" w:rsidP="000D17AB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0A1D3A" w:rsidRPr="000D17AB" w:rsidRDefault="000A1D3A" w:rsidP="000D17AB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0A1D3A" w:rsidRPr="000D17AB" w:rsidRDefault="000A1D3A" w:rsidP="000D17AB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0A1D3A" w:rsidRDefault="000A1D3A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6C5" w:rsidRDefault="001C66C5">
      <w:r>
        <w:separator/>
      </w:r>
    </w:p>
  </w:footnote>
  <w:footnote w:type="continuationSeparator" w:id="0">
    <w:p w:rsidR="001C66C5" w:rsidRDefault="001C6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3A" w:rsidRDefault="000A1D3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0A1D3A" w:rsidRDefault="000A1D3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D3A" w:rsidRPr="00481B88" w:rsidRDefault="000A1D3A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0A1D3A" w:rsidRDefault="000A1D3A" w:rsidP="00BD1D4B">
    <w:pPr>
      <w:jc w:val="center"/>
      <w:rPr>
        <w:rFonts w:ascii="Times New Roman" w:hAnsi="Times New Roman"/>
        <w:sz w:val="28"/>
        <w:szCs w:val="28"/>
      </w:rPr>
    </w:pPr>
    <w:r w:rsidRPr="00BD1D4B">
      <w:rPr>
        <w:rFonts w:ascii="Times New Roman" w:hAnsi="Times New Roman"/>
        <w:sz w:val="28"/>
        <w:szCs w:val="28"/>
      </w:rPr>
      <w:fldChar w:fldCharType="begin"/>
    </w:r>
    <w:r w:rsidRPr="00BD1D4B">
      <w:rPr>
        <w:rFonts w:ascii="Times New Roman" w:hAnsi="Times New Roman"/>
        <w:sz w:val="28"/>
        <w:szCs w:val="28"/>
      </w:rPr>
      <w:instrText xml:space="preserve">PAGE  </w:instrText>
    </w:r>
    <w:r w:rsidRPr="00BD1D4B">
      <w:rPr>
        <w:rFonts w:ascii="Times New Roman" w:hAnsi="Times New Roman"/>
        <w:sz w:val="28"/>
        <w:szCs w:val="28"/>
      </w:rPr>
      <w:fldChar w:fldCharType="separate"/>
    </w:r>
    <w:r w:rsidR="00394742">
      <w:rPr>
        <w:rFonts w:ascii="Times New Roman" w:hAnsi="Times New Roman"/>
        <w:noProof/>
        <w:sz w:val="28"/>
        <w:szCs w:val="28"/>
      </w:rPr>
      <w:t>10</w:t>
    </w:r>
    <w:r w:rsidRPr="00BD1D4B">
      <w:rPr>
        <w:rFonts w:ascii="Times New Roman" w:hAnsi="Times New Roman"/>
        <w:sz w:val="28"/>
        <w:szCs w:val="28"/>
      </w:rPr>
      <w:fldChar w:fldCharType="end"/>
    </w:r>
  </w:p>
  <w:p w:rsidR="009771EB" w:rsidRDefault="009771EB" w:rsidP="00BD1D4B">
    <w:pPr>
      <w:jc w:val="center"/>
      <w:rPr>
        <w:rFonts w:ascii="Times New Roman" w:hAnsi="Times New Roman"/>
        <w:sz w:val="28"/>
        <w:szCs w:val="28"/>
      </w:rPr>
    </w:pPr>
  </w:p>
  <w:p w:rsidR="002603CD" w:rsidRPr="009771EB" w:rsidRDefault="002603CD" w:rsidP="00BD1D4B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0.5pt" o:bullet="t">
        <v:imagedata r:id="rId1" o:title="Номер версии 555" gain="79922f" blacklevel="-1966f"/>
      </v:shape>
    </w:pict>
  </w:numPicBullet>
  <w:abstractNum w:abstractNumId="0">
    <w:nsid w:val="05A95483"/>
    <w:multiLevelType w:val="hybridMultilevel"/>
    <w:tmpl w:val="649E78D2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NgTvoTJj0C5MedRgqf6MvThHgA=" w:salt="lSjKKEX0Sa/2QV/dBUeD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F6"/>
    <w:rsid w:val="000028BE"/>
    <w:rsid w:val="00010EDB"/>
    <w:rsid w:val="0001360F"/>
    <w:rsid w:val="000141D0"/>
    <w:rsid w:val="0001725B"/>
    <w:rsid w:val="00024DB8"/>
    <w:rsid w:val="00025AD4"/>
    <w:rsid w:val="000331B3"/>
    <w:rsid w:val="00033413"/>
    <w:rsid w:val="0003610A"/>
    <w:rsid w:val="00037C0C"/>
    <w:rsid w:val="000432F6"/>
    <w:rsid w:val="00046847"/>
    <w:rsid w:val="000502A3"/>
    <w:rsid w:val="000519C5"/>
    <w:rsid w:val="000547FC"/>
    <w:rsid w:val="0005489C"/>
    <w:rsid w:val="0005684A"/>
    <w:rsid w:val="00056DEB"/>
    <w:rsid w:val="00062D37"/>
    <w:rsid w:val="00072792"/>
    <w:rsid w:val="0007284B"/>
    <w:rsid w:val="000733FF"/>
    <w:rsid w:val="00073A7A"/>
    <w:rsid w:val="00076D5E"/>
    <w:rsid w:val="00084DD3"/>
    <w:rsid w:val="00087459"/>
    <w:rsid w:val="00091302"/>
    <w:rsid w:val="000917C0"/>
    <w:rsid w:val="00092DAE"/>
    <w:rsid w:val="000A1D3A"/>
    <w:rsid w:val="000B0736"/>
    <w:rsid w:val="000B277F"/>
    <w:rsid w:val="000B2DA6"/>
    <w:rsid w:val="000B5D8F"/>
    <w:rsid w:val="000B7E9A"/>
    <w:rsid w:val="000C2D2B"/>
    <w:rsid w:val="000C3888"/>
    <w:rsid w:val="000C3E21"/>
    <w:rsid w:val="000C4AB0"/>
    <w:rsid w:val="000C7E24"/>
    <w:rsid w:val="000D17AB"/>
    <w:rsid w:val="000D6F9B"/>
    <w:rsid w:val="000E0F8D"/>
    <w:rsid w:val="000E7A80"/>
    <w:rsid w:val="000F07A9"/>
    <w:rsid w:val="001000CB"/>
    <w:rsid w:val="00102A58"/>
    <w:rsid w:val="001030FC"/>
    <w:rsid w:val="001038ED"/>
    <w:rsid w:val="00114FB2"/>
    <w:rsid w:val="00115EAD"/>
    <w:rsid w:val="0011630A"/>
    <w:rsid w:val="001174FE"/>
    <w:rsid w:val="0011798C"/>
    <w:rsid w:val="00122CFD"/>
    <w:rsid w:val="00125042"/>
    <w:rsid w:val="0012605E"/>
    <w:rsid w:val="00126A40"/>
    <w:rsid w:val="00130801"/>
    <w:rsid w:val="00132F6A"/>
    <w:rsid w:val="001347D9"/>
    <w:rsid w:val="00140249"/>
    <w:rsid w:val="00151370"/>
    <w:rsid w:val="00156AA5"/>
    <w:rsid w:val="00161652"/>
    <w:rsid w:val="00162E72"/>
    <w:rsid w:val="00163934"/>
    <w:rsid w:val="0016430F"/>
    <w:rsid w:val="001663DB"/>
    <w:rsid w:val="00167D41"/>
    <w:rsid w:val="00167F2C"/>
    <w:rsid w:val="00170BEE"/>
    <w:rsid w:val="00175BE5"/>
    <w:rsid w:val="00175CB3"/>
    <w:rsid w:val="00181856"/>
    <w:rsid w:val="0018421A"/>
    <w:rsid w:val="001850F4"/>
    <w:rsid w:val="0018777C"/>
    <w:rsid w:val="00187CD9"/>
    <w:rsid w:val="00190FF9"/>
    <w:rsid w:val="001928E8"/>
    <w:rsid w:val="001934FA"/>
    <w:rsid w:val="001947BE"/>
    <w:rsid w:val="001A28B1"/>
    <w:rsid w:val="001A39BD"/>
    <w:rsid w:val="001A560F"/>
    <w:rsid w:val="001B0982"/>
    <w:rsid w:val="001B0FE7"/>
    <w:rsid w:val="001B16FC"/>
    <w:rsid w:val="001B2411"/>
    <w:rsid w:val="001B32BA"/>
    <w:rsid w:val="001B45B2"/>
    <w:rsid w:val="001B6709"/>
    <w:rsid w:val="001C11FB"/>
    <w:rsid w:val="001C1DB1"/>
    <w:rsid w:val="001C3259"/>
    <w:rsid w:val="001C66C5"/>
    <w:rsid w:val="001C6952"/>
    <w:rsid w:val="001D39DC"/>
    <w:rsid w:val="001D4F09"/>
    <w:rsid w:val="001D6821"/>
    <w:rsid w:val="001E0317"/>
    <w:rsid w:val="001E20F1"/>
    <w:rsid w:val="001E5C76"/>
    <w:rsid w:val="001E78F2"/>
    <w:rsid w:val="001F08CB"/>
    <w:rsid w:val="001F12E8"/>
    <w:rsid w:val="001F228C"/>
    <w:rsid w:val="001F64B8"/>
    <w:rsid w:val="001F79E5"/>
    <w:rsid w:val="001F7C83"/>
    <w:rsid w:val="00202062"/>
    <w:rsid w:val="00203046"/>
    <w:rsid w:val="002038F9"/>
    <w:rsid w:val="00204663"/>
    <w:rsid w:val="00205AB5"/>
    <w:rsid w:val="00205B6D"/>
    <w:rsid w:val="00220F9F"/>
    <w:rsid w:val="00222358"/>
    <w:rsid w:val="00224DBA"/>
    <w:rsid w:val="00230184"/>
    <w:rsid w:val="00231F1C"/>
    <w:rsid w:val="00236FAF"/>
    <w:rsid w:val="00242DDB"/>
    <w:rsid w:val="0024580F"/>
    <w:rsid w:val="002479A2"/>
    <w:rsid w:val="00250C8E"/>
    <w:rsid w:val="00253598"/>
    <w:rsid w:val="002603CD"/>
    <w:rsid w:val="0026087E"/>
    <w:rsid w:val="00261DE0"/>
    <w:rsid w:val="0026387F"/>
    <w:rsid w:val="00265420"/>
    <w:rsid w:val="00272C19"/>
    <w:rsid w:val="00274E14"/>
    <w:rsid w:val="00280A6D"/>
    <w:rsid w:val="0028390C"/>
    <w:rsid w:val="002858C9"/>
    <w:rsid w:val="00290FB7"/>
    <w:rsid w:val="002953B6"/>
    <w:rsid w:val="0029584D"/>
    <w:rsid w:val="002A3E01"/>
    <w:rsid w:val="002A52E0"/>
    <w:rsid w:val="002B21EF"/>
    <w:rsid w:val="002B7A59"/>
    <w:rsid w:val="002C20F4"/>
    <w:rsid w:val="002C6B4B"/>
    <w:rsid w:val="002E51A7"/>
    <w:rsid w:val="002E5A5F"/>
    <w:rsid w:val="002E5AD3"/>
    <w:rsid w:val="002E5BB3"/>
    <w:rsid w:val="002F14A3"/>
    <w:rsid w:val="002F1E81"/>
    <w:rsid w:val="002F6833"/>
    <w:rsid w:val="00301F38"/>
    <w:rsid w:val="0030437B"/>
    <w:rsid w:val="00306EC2"/>
    <w:rsid w:val="00310D92"/>
    <w:rsid w:val="003160CB"/>
    <w:rsid w:val="003161BE"/>
    <w:rsid w:val="0032053B"/>
    <w:rsid w:val="00320B79"/>
    <w:rsid w:val="003222A3"/>
    <w:rsid w:val="00325240"/>
    <w:rsid w:val="00330D9C"/>
    <w:rsid w:val="00333891"/>
    <w:rsid w:val="00345198"/>
    <w:rsid w:val="00347E95"/>
    <w:rsid w:val="003508BC"/>
    <w:rsid w:val="00352633"/>
    <w:rsid w:val="00353509"/>
    <w:rsid w:val="00360A40"/>
    <w:rsid w:val="00362CF0"/>
    <w:rsid w:val="00373C7E"/>
    <w:rsid w:val="00380357"/>
    <w:rsid w:val="003864B6"/>
    <w:rsid w:val="003870C2"/>
    <w:rsid w:val="00390AFB"/>
    <w:rsid w:val="00394742"/>
    <w:rsid w:val="003947B5"/>
    <w:rsid w:val="0039550A"/>
    <w:rsid w:val="003A05E1"/>
    <w:rsid w:val="003A2FB1"/>
    <w:rsid w:val="003B0299"/>
    <w:rsid w:val="003B1F9D"/>
    <w:rsid w:val="003C0C9C"/>
    <w:rsid w:val="003C38CB"/>
    <w:rsid w:val="003C68A9"/>
    <w:rsid w:val="003C7BAF"/>
    <w:rsid w:val="003D0750"/>
    <w:rsid w:val="003D0969"/>
    <w:rsid w:val="003D3B8A"/>
    <w:rsid w:val="003D4D34"/>
    <w:rsid w:val="003D54F8"/>
    <w:rsid w:val="003D7219"/>
    <w:rsid w:val="003E77AB"/>
    <w:rsid w:val="003F4F5E"/>
    <w:rsid w:val="00400906"/>
    <w:rsid w:val="00403352"/>
    <w:rsid w:val="0040609F"/>
    <w:rsid w:val="004073C4"/>
    <w:rsid w:val="00412CD6"/>
    <w:rsid w:val="00415A82"/>
    <w:rsid w:val="00423644"/>
    <w:rsid w:val="0042547E"/>
    <w:rsid w:val="0042590E"/>
    <w:rsid w:val="00426289"/>
    <w:rsid w:val="00430B0A"/>
    <w:rsid w:val="00433688"/>
    <w:rsid w:val="00437F65"/>
    <w:rsid w:val="00442580"/>
    <w:rsid w:val="0044702D"/>
    <w:rsid w:val="00450CBD"/>
    <w:rsid w:val="004602A5"/>
    <w:rsid w:val="00460FEA"/>
    <w:rsid w:val="004734B7"/>
    <w:rsid w:val="00474851"/>
    <w:rsid w:val="004802DC"/>
    <w:rsid w:val="00481B88"/>
    <w:rsid w:val="00485B4F"/>
    <w:rsid w:val="004862D1"/>
    <w:rsid w:val="00490DE6"/>
    <w:rsid w:val="00496A69"/>
    <w:rsid w:val="004A6DE3"/>
    <w:rsid w:val="004B2D5A"/>
    <w:rsid w:val="004B39AE"/>
    <w:rsid w:val="004B4ECD"/>
    <w:rsid w:val="004B6465"/>
    <w:rsid w:val="004B7817"/>
    <w:rsid w:val="004C4062"/>
    <w:rsid w:val="004C56A1"/>
    <w:rsid w:val="004D293D"/>
    <w:rsid w:val="004D2D0D"/>
    <w:rsid w:val="004E4BEE"/>
    <w:rsid w:val="004E6516"/>
    <w:rsid w:val="004F0969"/>
    <w:rsid w:val="004F1A98"/>
    <w:rsid w:val="004F44FE"/>
    <w:rsid w:val="004F5813"/>
    <w:rsid w:val="004F69A7"/>
    <w:rsid w:val="004F7836"/>
    <w:rsid w:val="005014AD"/>
    <w:rsid w:val="00503A2E"/>
    <w:rsid w:val="00512A47"/>
    <w:rsid w:val="00515B52"/>
    <w:rsid w:val="00517173"/>
    <w:rsid w:val="00521638"/>
    <w:rsid w:val="005235A5"/>
    <w:rsid w:val="00524047"/>
    <w:rsid w:val="00531C68"/>
    <w:rsid w:val="00532119"/>
    <w:rsid w:val="005335F3"/>
    <w:rsid w:val="00533C1B"/>
    <w:rsid w:val="00535088"/>
    <w:rsid w:val="00543C38"/>
    <w:rsid w:val="00543D2D"/>
    <w:rsid w:val="00545A3D"/>
    <w:rsid w:val="00546DBB"/>
    <w:rsid w:val="00554DFE"/>
    <w:rsid w:val="00555F4B"/>
    <w:rsid w:val="00561A5B"/>
    <w:rsid w:val="00561FF2"/>
    <w:rsid w:val="0057034F"/>
    <w:rsid w:val="0057074C"/>
    <w:rsid w:val="00573FBF"/>
    <w:rsid w:val="00574FF3"/>
    <w:rsid w:val="00581C65"/>
    <w:rsid w:val="00582538"/>
    <w:rsid w:val="005838EA"/>
    <w:rsid w:val="00585EE1"/>
    <w:rsid w:val="005864B5"/>
    <w:rsid w:val="005902C8"/>
    <w:rsid w:val="00590C0E"/>
    <w:rsid w:val="005939E6"/>
    <w:rsid w:val="0059518A"/>
    <w:rsid w:val="005A3DDE"/>
    <w:rsid w:val="005A4227"/>
    <w:rsid w:val="005B229B"/>
    <w:rsid w:val="005B3518"/>
    <w:rsid w:val="005B6C9E"/>
    <w:rsid w:val="005C30C3"/>
    <w:rsid w:val="005C3805"/>
    <w:rsid w:val="005C56AE"/>
    <w:rsid w:val="005C7449"/>
    <w:rsid w:val="005E621D"/>
    <w:rsid w:val="005E6D99"/>
    <w:rsid w:val="005E7534"/>
    <w:rsid w:val="005F0602"/>
    <w:rsid w:val="005F2ADD"/>
    <w:rsid w:val="005F2C49"/>
    <w:rsid w:val="005F3CE4"/>
    <w:rsid w:val="005F4DE7"/>
    <w:rsid w:val="005F6ED0"/>
    <w:rsid w:val="006013EB"/>
    <w:rsid w:val="00602241"/>
    <w:rsid w:val="00603E40"/>
    <w:rsid w:val="0060420D"/>
    <w:rsid w:val="0060479E"/>
    <w:rsid w:val="00604BE7"/>
    <w:rsid w:val="00604F31"/>
    <w:rsid w:val="00605FB5"/>
    <w:rsid w:val="00606C15"/>
    <w:rsid w:val="0061189F"/>
    <w:rsid w:val="00616AED"/>
    <w:rsid w:val="006179BF"/>
    <w:rsid w:val="00623D98"/>
    <w:rsid w:val="00632A4F"/>
    <w:rsid w:val="00632B56"/>
    <w:rsid w:val="006351E3"/>
    <w:rsid w:val="006352DE"/>
    <w:rsid w:val="00644236"/>
    <w:rsid w:val="006443D3"/>
    <w:rsid w:val="006471E5"/>
    <w:rsid w:val="006515A5"/>
    <w:rsid w:val="00651E44"/>
    <w:rsid w:val="0066162B"/>
    <w:rsid w:val="00664022"/>
    <w:rsid w:val="00664911"/>
    <w:rsid w:val="00665773"/>
    <w:rsid w:val="00666FDF"/>
    <w:rsid w:val="00667584"/>
    <w:rsid w:val="00671D3B"/>
    <w:rsid w:val="0067490D"/>
    <w:rsid w:val="00674AD8"/>
    <w:rsid w:val="00675326"/>
    <w:rsid w:val="006763ED"/>
    <w:rsid w:val="00676F09"/>
    <w:rsid w:val="00680143"/>
    <w:rsid w:val="00684A5B"/>
    <w:rsid w:val="00686805"/>
    <w:rsid w:val="00687205"/>
    <w:rsid w:val="006911A8"/>
    <w:rsid w:val="00696A60"/>
    <w:rsid w:val="00696DE4"/>
    <w:rsid w:val="006A1EB7"/>
    <w:rsid w:val="006A1F71"/>
    <w:rsid w:val="006A7A89"/>
    <w:rsid w:val="006A7B05"/>
    <w:rsid w:val="006B1566"/>
    <w:rsid w:val="006B2AF4"/>
    <w:rsid w:val="006B3428"/>
    <w:rsid w:val="006B3A35"/>
    <w:rsid w:val="006B755E"/>
    <w:rsid w:val="006C1BDC"/>
    <w:rsid w:val="006C1F8A"/>
    <w:rsid w:val="006C42C0"/>
    <w:rsid w:val="006D45DE"/>
    <w:rsid w:val="006D7163"/>
    <w:rsid w:val="006E151C"/>
    <w:rsid w:val="006E520B"/>
    <w:rsid w:val="006F328B"/>
    <w:rsid w:val="006F5886"/>
    <w:rsid w:val="00707734"/>
    <w:rsid w:val="00707E19"/>
    <w:rsid w:val="00711355"/>
    <w:rsid w:val="00712B6E"/>
    <w:rsid w:val="00712F7C"/>
    <w:rsid w:val="00713CD9"/>
    <w:rsid w:val="00715DD0"/>
    <w:rsid w:val="0072328A"/>
    <w:rsid w:val="007349B2"/>
    <w:rsid w:val="007369FA"/>
    <w:rsid w:val="00736F4C"/>
    <w:rsid w:val="007377B5"/>
    <w:rsid w:val="00742067"/>
    <w:rsid w:val="007431E3"/>
    <w:rsid w:val="00745309"/>
    <w:rsid w:val="00746CC2"/>
    <w:rsid w:val="007472E4"/>
    <w:rsid w:val="0074745D"/>
    <w:rsid w:val="00751888"/>
    <w:rsid w:val="00752A8E"/>
    <w:rsid w:val="00752E48"/>
    <w:rsid w:val="0075358E"/>
    <w:rsid w:val="00755C40"/>
    <w:rsid w:val="00760323"/>
    <w:rsid w:val="00760D27"/>
    <w:rsid w:val="00765600"/>
    <w:rsid w:val="00767209"/>
    <w:rsid w:val="00767411"/>
    <w:rsid w:val="007776C4"/>
    <w:rsid w:val="0078052C"/>
    <w:rsid w:val="00783BD6"/>
    <w:rsid w:val="007845C1"/>
    <w:rsid w:val="00791C9F"/>
    <w:rsid w:val="007920B8"/>
    <w:rsid w:val="00792AAB"/>
    <w:rsid w:val="00793B47"/>
    <w:rsid w:val="00795D16"/>
    <w:rsid w:val="00796A8E"/>
    <w:rsid w:val="007A0A97"/>
    <w:rsid w:val="007A1D0C"/>
    <w:rsid w:val="007A2A7B"/>
    <w:rsid w:val="007A4BC9"/>
    <w:rsid w:val="007A5881"/>
    <w:rsid w:val="007A5A1E"/>
    <w:rsid w:val="007B5EB4"/>
    <w:rsid w:val="007C3B46"/>
    <w:rsid w:val="007D4925"/>
    <w:rsid w:val="007E5ADC"/>
    <w:rsid w:val="007F0C8A"/>
    <w:rsid w:val="007F11AB"/>
    <w:rsid w:val="007F19B7"/>
    <w:rsid w:val="007F2D12"/>
    <w:rsid w:val="00800A86"/>
    <w:rsid w:val="008019A2"/>
    <w:rsid w:val="008058D5"/>
    <w:rsid w:val="008143CB"/>
    <w:rsid w:val="00816F2E"/>
    <w:rsid w:val="00821FA4"/>
    <w:rsid w:val="00823CA1"/>
    <w:rsid w:val="008264D0"/>
    <w:rsid w:val="00832AC2"/>
    <w:rsid w:val="008360EC"/>
    <w:rsid w:val="0084084F"/>
    <w:rsid w:val="00843AB8"/>
    <w:rsid w:val="0085001A"/>
    <w:rsid w:val="008513B9"/>
    <w:rsid w:val="008617A3"/>
    <w:rsid w:val="0086402C"/>
    <w:rsid w:val="0086677D"/>
    <w:rsid w:val="0086720D"/>
    <w:rsid w:val="008702D3"/>
    <w:rsid w:val="00870431"/>
    <w:rsid w:val="00873769"/>
    <w:rsid w:val="0087470F"/>
    <w:rsid w:val="00876034"/>
    <w:rsid w:val="0087619F"/>
    <w:rsid w:val="008827E7"/>
    <w:rsid w:val="00886557"/>
    <w:rsid w:val="0089060A"/>
    <w:rsid w:val="008927B3"/>
    <w:rsid w:val="0089687E"/>
    <w:rsid w:val="008A1696"/>
    <w:rsid w:val="008A723C"/>
    <w:rsid w:val="008A7D50"/>
    <w:rsid w:val="008B16B0"/>
    <w:rsid w:val="008B23F4"/>
    <w:rsid w:val="008B384B"/>
    <w:rsid w:val="008B439D"/>
    <w:rsid w:val="008B5949"/>
    <w:rsid w:val="008C121B"/>
    <w:rsid w:val="008C4D8F"/>
    <w:rsid w:val="008C58FE"/>
    <w:rsid w:val="008D250B"/>
    <w:rsid w:val="008D4CAB"/>
    <w:rsid w:val="008E6C41"/>
    <w:rsid w:val="008F0816"/>
    <w:rsid w:val="008F2698"/>
    <w:rsid w:val="008F5343"/>
    <w:rsid w:val="008F6BB7"/>
    <w:rsid w:val="00900F42"/>
    <w:rsid w:val="009031BA"/>
    <w:rsid w:val="009256B5"/>
    <w:rsid w:val="009317B9"/>
    <w:rsid w:val="009324E8"/>
    <w:rsid w:val="00932E3C"/>
    <w:rsid w:val="009347A4"/>
    <w:rsid w:val="00937D4D"/>
    <w:rsid w:val="00945C5E"/>
    <w:rsid w:val="00946DA9"/>
    <w:rsid w:val="0094792D"/>
    <w:rsid w:val="009525BF"/>
    <w:rsid w:val="00954E87"/>
    <w:rsid w:val="00956954"/>
    <w:rsid w:val="009573D3"/>
    <w:rsid w:val="00961A3A"/>
    <w:rsid w:val="00964255"/>
    <w:rsid w:val="009701CC"/>
    <w:rsid w:val="00970586"/>
    <w:rsid w:val="009723E5"/>
    <w:rsid w:val="009771EB"/>
    <w:rsid w:val="00980430"/>
    <w:rsid w:val="009834DA"/>
    <w:rsid w:val="0098475A"/>
    <w:rsid w:val="009905B4"/>
    <w:rsid w:val="00995B40"/>
    <w:rsid w:val="00996C54"/>
    <w:rsid w:val="009977FF"/>
    <w:rsid w:val="009A085B"/>
    <w:rsid w:val="009B0C9A"/>
    <w:rsid w:val="009C1DE6"/>
    <w:rsid w:val="009C1F0E"/>
    <w:rsid w:val="009C2498"/>
    <w:rsid w:val="009C52B1"/>
    <w:rsid w:val="009C7963"/>
    <w:rsid w:val="009D0ABC"/>
    <w:rsid w:val="009D3E8C"/>
    <w:rsid w:val="009D5F89"/>
    <w:rsid w:val="009D6D50"/>
    <w:rsid w:val="009D73B5"/>
    <w:rsid w:val="009E3A0E"/>
    <w:rsid w:val="009E5B74"/>
    <w:rsid w:val="009F6516"/>
    <w:rsid w:val="00A04B03"/>
    <w:rsid w:val="00A07142"/>
    <w:rsid w:val="00A1008A"/>
    <w:rsid w:val="00A12F7B"/>
    <w:rsid w:val="00A1314B"/>
    <w:rsid w:val="00A13160"/>
    <w:rsid w:val="00A137D3"/>
    <w:rsid w:val="00A166C2"/>
    <w:rsid w:val="00A17CDD"/>
    <w:rsid w:val="00A232AB"/>
    <w:rsid w:val="00A306A3"/>
    <w:rsid w:val="00A33843"/>
    <w:rsid w:val="00A37DD9"/>
    <w:rsid w:val="00A44A8F"/>
    <w:rsid w:val="00A51D96"/>
    <w:rsid w:val="00A56114"/>
    <w:rsid w:val="00A5792F"/>
    <w:rsid w:val="00A65163"/>
    <w:rsid w:val="00A70201"/>
    <w:rsid w:val="00A777F7"/>
    <w:rsid w:val="00A81537"/>
    <w:rsid w:val="00A835E1"/>
    <w:rsid w:val="00A841AA"/>
    <w:rsid w:val="00A85626"/>
    <w:rsid w:val="00A9397C"/>
    <w:rsid w:val="00A96F84"/>
    <w:rsid w:val="00A9744B"/>
    <w:rsid w:val="00AA7573"/>
    <w:rsid w:val="00AB1686"/>
    <w:rsid w:val="00AB4F61"/>
    <w:rsid w:val="00AC2665"/>
    <w:rsid w:val="00AC310A"/>
    <w:rsid w:val="00AC3953"/>
    <w:rsid w:val="00AC4A07"/>
    <w:rsid w:val="00AC6B03"/>
    <w:rsid w:val="00AC7150"/>
    <w:rsid w:val="00AE1DCA"/>
    <w:rsid w:val="00AE5833"/>
    <w:rsid w:val="00AF27C0"/>
    <w:rsid w:val="00AF4C78"/>
    <w:rsid w:val="00AF5F7C"/>
    <w:rsid w:val="00B02207"/>
    <w:rsid w:val="00B02FA4"/>
    <w:rsid w:val="00B03403"/>
    <w:rsid w:val="00B10324"/>
    <w:rsid w:val="00B2348C"/>
    <w:rsid w:val="00B24C6E"/>
    <w:rsid w:val="00B27855"/>
    <w:rsid w:val="00B344A4"/>
    <w:rsid w:val="00B34D60"/>
    <w:rsid w:val="00B36EBC"/>
    <w:rsid w:val="00B376B1"/>
    <w:rsid w:val="00B40B1D"/>
    <w:rsid w:val="00B52910"/>
    <w:rsid w:val="00B5664B"/>
    <w:rsid w:val="00B610FF"/>
    <w:rsid w:val="00B620D9"/>
    <w:rsid w:val="00B633DB"/>
    <w:rsid w:val="00B639ED"/>
    <w:rsid w:val="00B66A8C"/>
    <w:rsid w:val="00B8061C"/>
    <w:rsid w:val="00B83BA2"/>
    <w:rsid w:val="00B853AA"/>
    <w:rsid w:val="00B875BF"/>
    <w:rsid w:val="00B91EC4"/>
    <w:rsid w:val="00B91F62"/>
    <w:rsid w:val="00B93023"/>
    <w:rsid w:val="00B94620"/>
    <w:rsid w:val="00B964FE"/>
    <w:rsid w:val="00BB0559"/>
    <w:rsid w:val="00BB2C98"/>
    <w:rsid w:val="00BB4ECB"/>
    <w:rsid w:val="00BC0587"/>
    <w:rsid w:val="00BC4CC8"/>
    <w:rsid w:val="00BC6085"/>
    <w:rsid w:val="00BD0B82"/>
    <w:rsid w:val="00BD1D4B"/>
    <w:rsid w:val="00BE53CD"/>
    <w:rsid w:val="00BF4F5F"/>
    <w:rsid w:val="00BF6CBF"/>
    <w:rsid w:val="00BF76B3"/>
    <w:rsid w:val="00C022E5"/>
    <w:rsid w:val="00C04EEB"/>
    <w:rsid w:val="00C075A4"/>
    <w:rsid w:val="00C10F12"/>
    <w:rsid w:val="00C11826"/>
    <w:rsid w:val="00C17564"/>
    <w:rsid w:val="00C24D4A"/>
    <w:rsid w:val="00C46D42"/>
    <w:rsid w:val="00C50C32"/>
    <w:rsid w:val="00C51670"/>
    <w:rsid w:val="00C60178"/>
    <w:rsid w:val="00C61760"/>
    <w:rsid w:val="00C63CD6"/>
    <w:rsid w:val="00C67C50"/>
    <w:rsid w:val="00C708FE"/>
    <w:rsid w:val="00C71DD7"/>
    <w:rsid w:val="00C7392E"/>
    <w:rsid w:val="00C76BDA"/>
    <w:rsid w:val="00C77697"/>
    <w:rsid w:val="00C8497D"/>
    <w:rsid w:val="00C87D95"/>
    <w:rsid w:val="00C9077A"/>
    <w:rsid w:val="00C95CD2"/>
    <w:rsid w:val="00C97EC6"/>
    <w:rsid w:val="00CA051B"/>
    <w:rsid w:val="00CA7DBF"/>
    <w:rsid w:val="00CB0E8F"/>
    <w:rsid w:val="00CB2B42"/>
    <w:rsid w:val="00CB31AC"/>
    <w:rsid w:val="00CB3CBE"/>
    <w:rsid w:val="00CC0E06"/>
    <w:rsid w:val="00CC2B83"/>
    <w:rsid w:val="00CC5B81"/>
    <w:rsid w:val="00CC66DA"/>
    <w:rsid w:val="00CD3319"/>
    <w:rsid w:val="00CD4C83"/>
    <w:rsid w:val="00CD6AD6"/>
    <w:rsid w:val="00CD7CE5"/>
    <w:rsid w:val="00CE0203"/>
    <w:rsid w:val="00CE57B7"/>
    <w:rsid w:val="00CE689F"/>
    <w:rsid w:val="00CF03D8"/>
    <w:rsid w:val="00CF1C31"/>
    <w:rsid w:val="00CF2336"/>
    <w:rsid w:val="00CF424D"/>
    <w:rsid w:val="00CF6277"/>
    <w:rsid w:val="00D015D5"/>
    <w:rsid w:val="00D03D68"/>
    <w:rsid w:val="00D0474D"/>
    <w:rsid w:val="00D06633"/>
    <w:rsid w:val="00D14B25"/>
    <w:rsid w:val="00D2224E"/>
    <w:rsid w:val="00D23A57"/>
    <w:rsid w:val="00D266DD"/>
    <w:rsid w:val="00D26CBE"/>
    <w:rsid w:val="00D30329"/>
    <w:rsid w:val="00D32A5C"/>
    <w:rsid w:val="00D32B04"/>
    <w:rsid w:val="00D34616"/>
    <w:rsid w:val="00D374E7"/>
    <w:rsid w:val="00D4160E"/>
    <w:rsid w:val="00D57AED"/>
    <w:rsid w:val="00D61529"/>
    <w:rsid w:val="00D63949"/>
    <w:rsid w:val="00D652E7"/>
    <w:rsid w:val="00D671C5"/>
    <w:rsid w:val="00D67AAC"/>
    <w:rsid w:val="00D77BCF"/>
    <w:rsid w:val="00D82A96"/>
    <w:rsid w:val="00D84394"/>
    <w:rsid w:val="00D87FD2"/>
    <w:rsid w:val="00D919B7"/>
    <w:rsid w:val="00D95E55"/>
    <w:rsid w:val="00D963DC"/>
    <w:rsid w:val="00D968D8"/>
    <w:rsid w:val="00D97671"/>
    <w:rsid w:val="00DA0AD7"/>
    <w:rsid w:val="00DA2CDE"/>
    <w:rsid w:val="00DA6EDA"/>
    <w:rsid w:val="00DA6FEE"/>
    <w:rsid w:val="00DB3664"/>
    <w:rsid w:val="00DB3E40"/>
    <w:rsid w:val="00DB6E63"/>
    <w:rsid w:val="00DB74DD"/>
    <w:rsid w:val="00DC16FB"/>
    <w:rsid w:val="00DC3B2A"/>
    <w:rsid w:val="00DC44B5"/>
    <w:rsid w:val="00DC4A65"/>
    <w:rsid w:val="00DC4F66"/>
    <w:rsid w:val="00DC51E1"/>
    <w:rsid w:val="00DC7DF6"/>
    <w:rsid w:val="00DD561B"/>
    <w:rsid w:val="00DE0814"/>
    <w:rsid w:val="00DE0939"/>
    <w:rsid w:val="00DE28AD"/>
    <w:rsid w:val="00DE409E"/>
    <w:rsid w:val="00DF00FB"/>
    <w:rsid w:val="00DF326D"/>
    <w:rsid w:val="00E050D9"/>
    <w:rsid w:val="00E070EC"/>
    <w:rsid w:val="00E10B44"/>
    <w:rsid w:val="00E11F02"/>
    <w:rsid w:val="00E13118"/>
    <w:rsid w:val="00E1675D"/>
    <w:rsid w:val="00E22548"/>
    <w:rsid w:val="00E2726B"/>
    <w:rsid w:val="00E343CE"/>
    <w:rsid w:val="00E37023"/>
    <w:rsid w:val="00E3744B"/>
    <w:rsid w:val="00E37801"/>
    <w:rsid w:val="00E41409"/>
    <w:rsid w:val="00E440CE"/>
    <w:rsid w:val="00E46EAA"/>
    <w:rsid w:val="00E5038C"/>
    <w:rsid w:val="00E50B69"/>
    <w:rsid w:val="00E5298B"/>
    <w:rsid w:val="00E544EF"/>
    <w:rsid w:val="00E56EFB"/>
    <w:rsid w:val="00E6458F"/>
    <w:rsid w:val="00E647BB"/>
    <w:rsid w:val="00E7242D"/>
    <w:rsid w:val="00E762EE"/>
    <w:rsid w:val="00E821DC"/>
    <w:rsid w:val="00E8575F"/>
    <w:rsid w:val="00E87E25"/>
    <w:rsid w:val="00E919C7"/>
    <w:rsid w:val="00E97D03"/>
    <w:rsid w:val="00EA04F1"/>
    <w:rsid w:val="00EA2FD3"/>
    <w:rsid w:val="00EB2C6F"/>
    <w:rsid w:val="00EB7CE9"/>
    <w:rsid w:val="00EC433F"/>
    <w:rsid w:val="00EC6C08"/>
    <w:rsid w:val="00ED0A03"/>
    <w:rsid w:val="00ED1D66"/>
    <w:rsid w:val="00ED1FDE"/>
    <w:rsid w:val="00ED2A27"/>
    <w:rsid w:val="00ED62D6"/>
    <w:rsid w:val="00EE551E"/>
    <w:rsid w:val="00EE5DB0"/>
    <w:rsid w:val="00F008F9"/>
    <w:rsid w:val="00F06EFB"/>
    <w:rsid w:val="00F1529E"/>
    <w:rsid w:val="00F16F07"/>
    <w:rsid w:val="00F239CF"/>
    <w:rsid w:val="00F25991"/>
    <w:rsid w:val="00F32FBD"/>
    <w:rsid w:val="00F43038"/>
    <w:rsid w:val="00F45B7C"/>
    <w:rsid w:val="00F45FCE"/>
    <w:rsid w:val="00F463F1"/>
    <w:rsid w:val="00F46AF7"/>
    <w:rsid w:val="00F52BB3"/>
    <w:rsid w:val="00F56365"/>
    <w:rsid w:val="00F63C13"/>
    <w:rsid w:val="00F63FE0"/>
    <w:rsid w:val="00F64E71"/>
    <w:rsid w:val="00F66CC3"/>
    <w:rsid w:val="00F748D6"/>
    <w:rsid w:val="00F847EA"/>
    <w:rsid w:val="00F8541F"/>
    <w:rsid w:val="00F87731"/>
    <w:rsid w:val="00F904A1"/>
    <w:rsid w:val="00F90A26"/>
    <w:rsid w:val="00F9334F"/>
    <w:rsid w:val="00F97D7F"/>
    <w:rsid w:val="00FA122C"/>
    <w:rsid w:val="00FA3285"/>
    <w:rsid w:val="00FA3B95"/>
    <w:rsid w:val="00FB2844"/>
    <w:rsid w:val="00FB465C"/>
    <w:rsid w:val="00FB7A13"/>
    <w:rsid w:val="00FC1278"/>
    <w:rsid w:val="00FC265E"/>
    <w:rsid w:val="00FC2967"/>
    <w:rsid w:val="00FC3A27"/>
    <w:rsid w:val="00FD0EC2"/>
    <w:rsid w:val="00FD1551"/>
    <w:rsid w:val="00FE0BA6"/>
    <w:rsid w:val="00FE737B"/>
    <w:rsid w:val="00FE7735"/>
    <w:rsid w:val="00FF0C53"/>
    <w:rsid w:val="00FF4D96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DF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"/>
    <w:rsid w:val="00DC7DF6"/>
    <w:rPr>
      <w:rFonts w:ascii="TimesET" w:hAnsi="TimesET"/>
      <w:b/>
      <w:bCs/>
      <w:spacing w:val="12"/>
      <w:sz w:val="40"/>
      <w:lang w:val="ru-RU" w:eastAsia="ru-RU" w:bidi="ar-SA"/>
    </w:rPr>
  </w:style>
  <w:style w:type="paragraph" w:customStyle="1" w:styleId="ConsPlusNormal">
    <w:name w:val="ConsPlusNormal"/>
    <w:rsid w:val="00DC7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7D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C7DF6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DC7DF6"/>
    <w:rPr>
      <w:rFonts w:ascii="TimesET" w:hAnsi="TimesET"/>
      <w:lang w:val="x-none" w:eastAsia="x-none" w:bidi="ar-SA"/>
    </w:rPr>
  </w:style>
  <w:style w:type="character" w:customStyle="1" w:styleId="21">
    <w:name w:val="Знак Знак2"/>
    <w:rsid w:val="001C6952"/>
    <w:rPr>
      <w:rFonts w:ascii="TimesET" w:hAnsi="TimesET"/>
      <w:b/>
      <w:bCs/>
      <w:spacing w:val="12"/>
      <w:sz w:val="40"/>
      <w:lang w:val="ru-RU" w:eastAsia="ru-RU" w:bidi="ar-SA"/>
    </w:rPr>
  </w:style>
  <w:style w:type="character" w:customStyle="1" w:styleId="10">
    <w:name w:val="Знак Знак1"/>
    <w:locked/>
    <w:rsid w:val="002038F9"/>
    <w:rPr>
      <w:rFonts w:ascii="TimesET" w:hAnsi="TimesET"/>
      <w:b/>
      <w:bCs/>
      <w:spacing w:val="12"/>
      <w:sz w:val="40"/>
      <w:lang w:val="ru-RU" w:eastAsia="ru-RU" w:bidi="ar-SA"/>
    </w:rPr>
  </w:style>
  <w:style w:type="paragraph" w:customStyle="1" w:styleId="11">
    <w:name w:val="Знак Знак1"/>
    <w:basedOn w:val="a"/>
    <w:rsid w:val="0033389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note text"/>
    <w:basedOn w:val="a"/>
    <w:rsid w:val="00B94620"/>
  </w:style>
  <w:style w:type="character" w:styleId="af">
    <w:name w:val="footnote reference"/>
    <w:unhideWhenUsed/>
    <w:rsid w:val="00B94620"/>
    <w:rPr>
      <w:vertAlign w:val="superscript"/>
    </w:rPr>
  </w:style>
  <w:style w:type="paragraph" w:styleId="af0">
    <w:name w:val="Body Text Indent"/>
    <w:basedOn w:val="a"/>
    <w:link w:val="af1"/>
    <w:rsid w:val="007776C4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7776C4"/>
    <w:rPr>
      <w:rFonts w:ascii="TimesET" w:hAnsi="TimesET"/>
    </w:rPr>
  </w:style>
  <w:style w:type="paragraph" w:styleId="af2">
    <w:name w:val="List Paragraph"/>
    <w:basedOn w:val="a"/>
    <w:uiPriority w:val="34"/>
    <w:qFormat/>
    <w:rsid w:val="00777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 Знак1 Знак Знак Знак Знак"/>
    <w:basedOn w:val="a"/>
    <w:rsid w:val="00742067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7DF6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20">
    <w:name w:val="Заголовок 2 Знак"/>
    <w:link w:val="2"/>
    <w:rsid w:val="00DC7DF6"/>
    <w:rPr>
      <w:rFonts w:ascii="TimesET" w:hAnsi="TimesET"/>
      <w:b/>
      <w:bCs/>
      <w:spacing w:val="12"/>
      <w:sz w:val="40"/>
      <w:lang w:val="ru-RU" w:eastAsia="ru-RU" w:bidi="ar-SA"/>
    </w:rPr>
  </w:style>
  <w:style w:type="paragraph" w:customStyle="1" w:styleId="ConsPlusNormal">
    <w:name w:val="ConsPlusNormal"/>
    <w:rsid w:val="00DC7D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DC7D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ody Text"/>
    <w:basedOn w:val="a"/>
    <w:link w:val="ad"/>
    <w:rsid w:val="00DC7DF6"/>
    <w:pPr>
      <w:spacing w:after="120"/>
    </w:pPr>
    <w:rPr>
      <w:lang w:val="x-none" w:eastAsia="x-none"/>
    </w:rPr>
  </w:style>
  <w:style w:type="character" w:customStyle="1" w:styleId="ad">
    <w:name w:val="Основной текст Знак"/>
    <w:link w:val="ac"/>
    <w:rsid w:val="00DC7DF6"/>
    <w:rPr>
      <w:rFonts w:ascii="TimesET" w:hAnsi="TimesET"/>
      <w:lang w:val="x-none" w:eastAsia="x-none" w:bidi="ar-SA"/>
    </w:rPr>
  </w:style>
  <w:style w:type="character" w:customStyle="1" w:styleId="21">
    <w:name w:val="Знак Знак2"/>
    <w:rsid w:val="001C6952"/>
    <w:rPr>
      <w:rFonts w:ascii="TimesET" w:hAnsi="TimesET"/>
      <w:b/>
      <w:bCs/>
      <w:spacing w:val="12"/>
      <w:sz w:val="40"/>
      <w:lang w:val="ru-RU" w:eastAsia="ru-RU" w:bidi="ar-SA"/>
    </w:rPr>
  </w:style>
  <w:style w:type="character" w:customStyle="1" w:styleId="10">
    <w:name w:val="Знак Знак1"/>
    <w:locked/>
    <w:rsid w:val="002038F9"/>
    <w:rPr>
      <w:rFonts w:ascii="TimesET" w:hAnsi="TimesET"/>
      <w:b/>
      <w:bCs/>
      <w:spacing w:val="12"/>
      <w:sz w:val="40"/>
      <w:lang w:val="ru-RU" w:eastAsia="ru-RU" w:bidi="ar-SA"/>
    </w:rPr>
  </w:style>
  <w:style w:type="paragraph" w:customStyle="1" w:styleId="11">
    <w:name w:val="Знак Знак1"/>
    <w:basedOn w:val="a"/>
    <w:rsid w:val="00333891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note text"/>
    <w:basedOn w:val="a"/>
    <w:rsid w:val="00B94620"/>
  </w:style>
  <w:style w:type="character" w:styleId="af">
    <w:name w:val="footnote reference"/>
    <w:unhideWhenUsed/>
    <w:rsid w:val="00B94620"/>
    <w:rPr>
      <w:vertAlign w:val="superscript"/>
    </w:rPr>
  </w:style>
  <w:style w:type="paragraph" w:styleId="af0">
    <w:name w:val="Body Text Indent"/>
    <w:basedOn w:val="a"/>
    <w:link w:val="af1"/>
    <w:rsid w:val="007776C4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7776C4"/>
    <w:rPr>
      <w:rFonts w:ascii="TimesET" w:hAnsi="TimesET"/>
    </w:rPr>
  </w:style>
  <w:style w:type="paragraph" w:styleId="af2">
    <w:name w:val="List Paragraph"/>
    <w:basedOn w:val="a"/>
    <w:uiPriority w:val="34"/>
    <w:qFormat/>
    <w:rsid w:val="00777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 Знак1 Знак Знак Знак Знак"/>
    <w:basedOn w:val="a"/>
    <w:rsid w:val="00742067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D862483E74873F8407854F0199494D63811C5DD08DF4A3973111B6DEFCB90550B2F82E10B5799F3190982E72ABA2690C2C52C06197603B2wDH" TargetMode="External"/><Relationship Id="rId18" Type="http://schemas.openxmlformats.org/officeDocument/2006/relationships/hyperlink" Target="consultantplus://offline/ref=14BFE50A3CC36D18C12AA2980CEF15F8A05C473D70D7C4CCBE7CB354CD3051C9F20642D032EC890EE864B34BC1EA43F787F3B92726632C0431C57D43ACF4J" TargetMode="External"/><Relationship Id="rId26" Type="http://schemas.openxmlformats.org/officeDocument/2006/relationships/hyperlink" Target="consultantplus://offline/ref=D0125A92680BE2947F3EFCF001F976644C8939B23CC324F3F88D1D0D397172935538182B19491221ACD75BCE4181FF280E97CB8E35873408H4T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4BFE50A3CC36D18C12AA2980CEF15F8A05C473D70D7C4CCBE7CB354CD3051C9F20642D032EC890EE864B34AC4EA43F787F3B92726632C0431C57D43ACF4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8B43933103CE3171A9AC107188650EF6EF356E6798B02E8F231A073D66CAF9AA17A635ED4AAAC6783ADC051F084C517849056CB0E971B83K5Y2F" TargetMode="External"/><Relationship Id="rId17" Type="http://schemas.openxmlformats.org/officeDocument/2006/relationships/hyperlink" Target="consultantplus://offline/ref=53D550A948C9C0FEE9E19970DBEE8CA8E03D2B39497173690159B56CB70709620B3AF57DF0545A78D9D13010B852A951ED37BFF9302FBCBEB5722356k3ZEI" TargetMode="External"/><Relationship Id="rId25" Type="http://schemas.openxmlformats.org/officeDocument/2006/relationships/hyperlink" Target="consultantplus://offline/ref=14BFE50A3CC36D18C12AA2980CEF15F8A05C473D70D7C4CCBE7CB354CD3051C9F20642D032EC890EE864B34AC4EA43F787F3B92726632C0431C57D43ACF4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1DAB7C32C337966702C9144534394969C1C08B92A63FB4ADE2964D1482CB2F1FC53DAA9850B83A2889EFC3477AFE7BF0B4A6086408729B7F94F67E9RDU1I" TargetMode="External"/><Relationship Id="rId20" Type="http://schemas.openxmlformats.org/officeDocument/2006/relationships/hyperlink" Target="consultantplus://offline/ref=14BFE50A3CC36D18C12AA2980CEF15F8A05C473D70D7C4CCBE7CB354CD3051C9F20642D032EC890EE864B34AC4EA43F787F3B92726632C0431C57D43ACF4J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14BFE50A3CC36D18C12AA2980CEF15F8A05C473D70D7C4CCBE7CB354CD3051C9F20642D032EC890EE864B348C8EA43F787F3B92726632C0431C57D43ACF4J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1A0D96FC22BC3BAD16BAAA7148D14C8BE71BB2500F94FD00AC00B0A569383AF7F198E4903AAE5F84E7765516A03F" TargetMode="External"/><Relationship Id="rId23" Type="http://schemas.openxmlformats.org/officeDocument/2006/relationships/hyperlink" Target="consultantplus://offline/ref=14BFE50A3CC36D18C12AA2980CEF15F8A05C473D70D7C4CCBE7CB354CD3051C9F20642D032EC890EE864B345C0EA43F787F3B92726632C0431C57D43ACF4J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14BFE50A3CC36D18C12AA2980CEF15F8A05C473D70D7C4CCBE7CB354CD3051C9F20642D032EC890EE864B34BC3EA43F787F3B92726632C0431C57D43ACF4J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1A0D96FC22BC3BAD16BB4AA02E14AC2BC7FE52909F9458F52970D5D09C385FA3F59881C40EEE8F8640CF" TargetMode="External"/><Relationship Id="rId22" Type="http://schemas.openxmlformats.org/officeDocument/2006/relationships/hyperlink" Target="consultantplus://offline/ref=14BFE50A3CC36D18C12AA2980CEF15F8A05C473D70D7C4CCBE7CB354CD3051C9F20642D032EC890EE864B34AC4EA43F787F3B92726632C0431C57D43ACF4J" TargetMode="External"/><Relationship Id="rId27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shalova\AppData\Roaming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9E4EB-1CB3-4A92-A370-6626883A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118</TotalTime>
  <Pages>10</Pages>
  <Words>3123</Words>
  <Characters>17805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20887</CharactersWithSpaces>
  <SharedDoc>false</SharedDoc>
  <HLinks>
    <vt:vector size="96" baseType="variant">
      <vt:variant>
        <vt:i4>3866724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consultantplus://offline/ref=D0125A92680BE2947F3EFCF001F976644C8939B23CC324F3F88D1D0D397172935538182B19491221ACD75BCE4181FF280E97CB8E35873408H4T7M</vt:lpwstr>
      </vt:variant>
      <vt:variant>
        <vt:lpwstr/>
      </vt:variant>
      <vt:variant>
        <vt:i4>2424940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consultantplus://offline/ref=14BFE50A3CC36D18C12AA2980CEF15F8A05C473D70D7C4CCBE7CB354CD3051C9F20642D032EC890EE864B34AC4EA43F787F3B92726632C0431C57D43ACF4J</vt:lpwstr>
      </vt:variant>
      <vt:variant>
        <vt:lpwstr/>
      </vt:variant>
      <vt:variant>
        <vt:i4>2424889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consultantplus://offline/ref=14BFE50A3CC36D18C12AA2980CEF15F8A05C473D70D7C4CCBE7CB354CD3051C9F20642D032EC890EE864B348C8EA43F787F3B92726632C0431C57D43ACF4J</vt:lpwstr>
      </vt:variant>
      <vt:variant>
        <vt:lpwstr/>
      </vt:variant>
      <vt:variant>
        <vt:i4>2424892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consultantplus://offline/ref=14BFE50A3CC36D18C12AA2980CEF15F8A05C473D70D7C4CCBE7CB354CD3051C9F20642D032EC890EE864B345C0EA43F787F3B92726632C0431C57D43ACF4J</vt:lpwstr>
      </vt:variant>
      <vt:variant>
        <vt:lpwstr/>
      </vt:variant>
      <vt:variant>
        <vt:i4>2424940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consultantplus://offline/ref=14BFE50A3CC36D18C12AA2980CEF15F8A05C473D70D7C4CCBE7CB354CD3051C9F20642D032EC890EE864B34AC4EA43F787F3B92726632C0431C57D43ACF4J</vt:lpwstr>
      </vt:variant>
      <vt:variant>
        <vt:lpwstr/>
      </vt:variant>
      <vt:variant>
        <vt:i4>2424940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consultantplus://offline/ref=14BFE50A3CC36D18C12AA2980CEF15F8A05C473D70D7C4CCBE7CB354CD3051C9F20642D032EC890EE864B34AC4EA43F787F3B92726632C0431C57D43ACF4J</vt:lpwstr>
      </vt:variant>
      <vt:variant>
        <vt:lpwstr/>
      </vt:variant>
      <vt:variant>
        <vt:i4>2424940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consultantplus://offline/ref=14BFE50A3CC36D18C12AA2980CEF15F8A05C473D70D7C4CCBE7CB354CD3051C9F20642D032EC890EE864B34AC4EA43F787F3B92726632C0431C57D43ACF4J</vt:lpwstr>
      </vt:variant>
      <vt:variant>
        <vt:lpwstr/>
      </vt:variant>
      <vt:variant>
        <vt:i4>2424936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consultantplus://offline/ref=14BFE50A3CC36D18C12AA2980CEF15F8A05C473D70D7C4CCBE7CB354CD3051C9F20642D032EC890EE864B34BC3EA43F787F3B92726632C0431C57D43ACF4J</vt:lpwstr>
      </vt:variant>
      <vt:variant>
        <vt:lpwstr/>
      </vt:variant>
      <vt:variant>
        <vt:i4>2424938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consultantplus://offline/ref=14BFE50A3CC36D18C12AA2980CEF15F8A05C473D70D7C4CCBE7CB354CD3051C9F20642D032EC890EE864B34BC1EA43F787F3B92726632C0431C57D43ACF4J</vt:lpwstr>
      </vt:variant>
      <vt:variant>
        <vt:lpwstr/>
      </vt:variant>
      <vt:variant>
        <vt:i4>5308418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7209010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consultantplus://offline/ref=53D550A948C9C0FEE9E19970DBEE8CA8E03D2B39497173690159B56CB70709620B3AF57DF0545A78D9D13010B852A951ED37BFF9302FBCBEB5722356k3ZEI</vt:lpwstr>
      </vt:variant>
      <vt:variant>
        <vt:lpwstr/>
      </vt:variant>
      <vt:variant>
        <vt:i4>2687027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consultantplus://offline/ref=01DAB7C32C337966702C9144534394969C1C08B92A63FB4ADE2964D1482CB2F1FC53DAA9850B83A2889EFC3477AFE7BF0B4A6086408729B7F94F67E9RDU1I</vt:lpwstr>
      </vt:variant>
      <vt:variant>
        <vt:lpwstr/>
      </vt:variant>
      <vt:variant>
        <vt:i4>7340130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consultantplus://offline/ref=C1A0D96FC22BC3BAD16BAAA7148D14C8BE71BB2500F94FD00AC00B0A569383AF7F198E4903AAE5F84E7765516A03F</vt:lpwstr>
      </vt:variant>
      <vt:variant>
        <vt:lpwstr/>
      </vt:variant>
      <vt:variant>
        <vt:i4>7733356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consultantplus://offline/ref=C1A0D96FC22BC3BAD16BB4AA02E14AC2BC7FE52909F9458F52970D5D09C385FA3F59881C40EEE8F8640CF</vt:lpwstr>
      </vt:variant>
      <vt:variant>
        <vt:lpwstr/>
      </vt:variant>
      <vt:variant>
        <vt:i4>5570571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consultantplus://offline/ref=0D862483E74873F8407854F0199494D63811C5DD08DF4A3973111B6DEFCB90550B2F82E10B5799F3190982E72ABA2690C2C52C06197603B2wDH</vt:lpwstr>
      </vt:variant>
      <vt:variant>
        <vt:lpwstr/>
      </vt:variant>
      <vt:variant>
        <vt:i4>6750264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consultantplus://offline/ref=A8B43933103CE3171A9AC107188650EF6EF356E6798B02E8F231A073D66CAF9AA17A635ED4AAAC6783ADC051F084C517849056CB0E971B83K5Y2F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Дягилева М.А.</cp:lastModifiedBy>
  <cp:revision>23</cp:revision>
  <cp:lastPrinted>2020-03-12T12:53:00Z</cp:lastPrinted>
  <dcterms:created xsi:type="dcterms:W3CDTF">2020-03-12T13:50:00Z</dcterms:created>
  <dcterms:modified xsi:type="dcterms:W3CDTF">2020-06-16T14:22:00Z</dcterms:modified>
</cp:coreProperties>
</file>