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56B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594">
        <w:rPr>
          <w:rFonts w:ascii="Times New Roman" w:hAnsi="Times New Roman"/>
          <w:bCs/>
          <w:sz w:val="28"/>
          <w:szCs w:val="28"/>
        </w:rPr>
        <w:t>от 18 июня 2020 г. № 143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F6594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64" w:type="pct"/>
        <w:jc w:val="right"/>
        <w:tblLayout w:type="fixed"/>
        <w:tblLook w:val="01E0" w:firstRow="1" w:lastRow="1" w:firstColumn="1" w:lastColumn="1" w:noHBand="0" w:noVBand="0"/>
      </w:tblPr>
      <w:tblGrid>
        <w:gridCol w:w="118"/>
        <w:gridCol w:w="9454"/>
        <w:gridCol w:w="122"/>
      </w:tblGrid>
      <w:tr w:rsidR="000D5EED" w:rsidRPr="0021492B" w:rsidTr="006B4374">
        <w:trPr>
          <w:gridAfter w:val="1"/>
          <w:wAfter w:w="63" w:type="pct"/>
          <w:jc w:val="right"/>
        </w:trPr>
        <w:tc>
          <w:tcPr>
            <w:tcW w:w="4937" w:type="pct"/>
            <w:gridSpan w:val="2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F7C8C" w:rsidRDefault="00562589" w:rsidP="004F7C8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1492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4F7C8C">
              <w:rPr>
                <w:rFonts w:ascii="Times New Roman" w:hAnsi="Times New Roman"/>
                <w:sz w:val="28"/>
                <w:szCs w:val="28"/>
              </w:rPr>
              <w:t>й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</w:t>
            </w:r>
            <w:r w:rsidR="00287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26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B22008">
              <w:rPr>
                <w:rFonts w:ascii="Times New Roman" w:hAnsi="Times New Roman"/>
                <w:sz w:val="28"/>
                <w:szCs w:val="28"/>
              </w:rPr>
              <w:t>9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г. № 3</w:t>
            </w:r>
            <w:r w:rsidR="00287E43">
              <w:rPr>
                <w:rFonts w:ascii="Times New Roman" w:hAnsi="Times New Roman"/>
                <w:sz w:val="28"/>
                <w:szCs w:val="28"/>
              </w:rPr>
              <w:t>7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7 «Об утверждении</w:t>
            </w:r>
            <w:r w:rsidR="00287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3" w:history="1">
              <w:r w:rsidR="00287E43" w:rsidRPr="00287E43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="00287E43">
              <w:rPr>
                <w:rFonts w:ascii="Times New Roman" w:hAnsi="Times New Roman"/>
                <w:sz w:val="28"/>
                <w:szCs w:val="28"/>
              </w:rPr>
              <w:t xml:space="preserve">, устанавливающих общие требования к формированию, предоставлению и распределению субсидий </w:t>
            </w:r>
            <w:proofErr w:type="gramStart"/>
            <w:r w:rsidR="00287E43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="00287E43">
              <w:rPr>
                <w:rFonts w:ascii="Times New Roman" w:hAnsi="Times New Roman"/>
                <w:sz w:val="28"/>
                <w:szCs w:val="28"/>
              </w:rPr>
              <w:t xml:space="preserve"> областного</w:t>
            </w:r>
          </w:p>
          <w:p w:rsidR="0021492B" w:rsidRDefault="00287E43" w:rsidP="004F7C8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бюджета местным бюджетам</w:t>
            </w:r>
            <w:r w:rsidR="00562589" w:rsidRPr="0021492B">
              <w:rPr>
                <w:rFonts w:ascii="Times New Roman" w:hAnsi="Times New Roman"/>
                <w:sz w:val="28"/>
                <w:szCs w:val="28"/>
              </w:rPr>
              <w:t>» (в редакции постановлений</w:t>
            </w:r>
            <w:proofErr w:type="gramEnd"/>
          </w:p>
          <w:p w:rsidR="0021492B" w:rsidRDefault="00562589" w:rsidP="004F7C8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92B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</w:t>
            </w:r>
            <w:r w:rsidR="00287E43">
              <w:rPr>
                <w:rFonts w:ascii="Times New Roman" w:hAnsi="Times New Roman"/>
                <w:sz w:val="28"/>
                <w:szCs w:val="28"/>
              </w:rPr>
              <w:t>8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.</w:t>
            </w:r>
            <w:r w:rsidR="00287E43">
              <w:rPr>
                <w:rFonts w:ascii="Times New Roman" w:hAnsi="Times New Roman"/>
                <w:sz w:val="28"/>
                <w:szCs w:val="28"/>
              </w:rPr>
              <w:t>12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.201</w:t>
            </w:r>
            <w:r w:rsidR="00287E43">
              <w:rPr>
                <w:rFonts w:ascii="Times New Roman" w:hAnsi="Times New Roman"/>
                <w:sz w:val="28"/>
                <w:szCs w:val="28"/>
              </w:rPr>
              <w:t>9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407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66880" w:rsidRPr="0021492B" w:rsidRDefault="00562589" w:rsidP="004F7C8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492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02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.</w:t>
            </w:r>
            <w:r w:rsidR="00287E43">
              <w:rPr>
                <w:rFonts w:ascii="Times New Roman" w:hAnsi="Times New Roman"/>
                <w:sz w:val="28"/>
                <w:szCs w:val="28"/>
              </w:rPr>
              <w:t>03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.20</w:t>
            </w:r>
            <w:r w:rsidR="00287E43">
              <w:rPr>
                <w:rFonts w:ascii="Times New Roman" w:hAnsi="Times New Roman"/>
                <w:sz w:val="28"/>
                <w:szCs w:val="28"/>
              </w:rPr>
              <w:t>20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29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07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.0</w:t>
            </w:r>
            <w:r w:rsidR="00287E43">
              <w:rPr>
                <w:rFonts w:ascii="Times New Roman" w:hAnsi="Times New Roman"/>
                <w:sz w:val="28"/>
                <w:szCs w:val="28"/>
              </w:rPr>
              <w:t>5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.20</w:t>
            </w:r>
            <w:r w:rsidR="00287E43">
              <w:rPr>
                <w:rFonts w:ascii="Times New Roman" w:hAnsi="Times New Roman"/>
                <w:sz w:val="28"/>
                <w:szCs w:val="28"/>
              </w:rPr>
              <w:t>20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87E43">
              <w:rPr>
                <w:rFonts w:ascii="Times New Roman" w:hAnsi="Times New Roman"/>
                <w:sz w:val="28"/>
                <w:szCs w:val="28"/>
              </w:rPr>
              <w:t>10</w:t>
            </w:r>
            <w:r w:rsidRPr="0021492B">
              <w:rPr>
                <w:rFonts w:ascii="Times New Roman" w:hAnsi="Times New Roman"/>
                <w:sz w:val="28"/>
                <w:szCs w:val="28"/>
              </w:rPr>
              <w:t>0)</w:t>
            </w:r>
            <w:r w:rsidR="00B04163" w:rsidRPr="002149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0324" w:rsidRPr="009313AD" w:rsidTr="006B4374">
        <w:trPr>
          <w:gridBefore w:val="1"/>
          <w:wBefore w:w="61" w:type="pct"/>
          <w:jc w:val="right"/>
        </w:trPr>
        <w:tc>
          <w:tcPr>
            <w:tcW w:w="4939" w:type="pct"/>
            <w:gridSpan w:val="2"/>
          </w:tcPr>
          <w:p w:rsidR="00FD0324" w:rsidRPr="009313AD" w:rsidRDefault="00FD0324" w:rsidP="0011796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3AD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56903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4F7C8C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3632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7C8C" w:rsidRDefault="00287E43" w:rsidP="0011796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к </w:t>
            </w:r>
            <w:r w:rsidR="00006C7D" w:rsidRPr="004F7C8C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остановлению Правительства Рязанской области от </w:t>
            </w:r>
            <w:r w:rsidR="004F7C8C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26 ноября 2019 г. </w:t>
            </w:r>
            <w:r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следующие изменения:</w:t>
            </w:r>
          </w:p>
          <w:p w:rsidR="00287E43" w:rsidRPr="004F7C8C" w:rsidRDefault="006E356D" w:rsidP="0011796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4" w:history="1">
              <w:r w:rsidR="00287E43" w:rsidRPr="004F7C8C">
                <w:rPr>
                  <w:rFonts w:ascii="Times New Roman" w:hAnsi="Times New Roman"/>
                  <w:spacing w:val="-4"/>
                  <w:sz w:val="28"/>
                  <w:szCs w:val="28"/>
                </w:rPr>
                <w:t>таблицу</w:t>
              </w:r>
            </w:hyperlink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бюджетам, 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дополнить</w:t>
            </w:r>
            <w:r w:rsidR="004F7C8C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>пунктами 32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7A3BC6" w:rsidRPr="004F7C8C">
              <w:rPr>
                <w:rFonts w:ascii="Times New Roman" w:hAnsi="Times New Roman"/>
                <w:spacing w:val="-4"/>
                <w:sz w:val="28"/>
                <w:szCs w:val="28"/>
              </w:rPr>
              <w:t>34</w:t>
            </w:r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следующего содержания:</w:t>
            </w:r>
          </w:p>
          <w:p w:rsidR="00667351" w:rsidRPr="004F7C8C" w:rsidRDefault="00667351" w:rsidP="004F7C8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7696"/>
              <w:gridCol w:w="963"/>
            </w:tblGrid>
            <w:tr w:rsidR="00287E43" w:rsidRPr="004F7C8C" w:rsidTr="006B4374">
              <w:trPr>
                <w:cantSplit/>
                <w:trHeight w:val="213"/>
                <w:tblHeader/>
              </w:trPr>
              <w:tc>
                <w:tcPr>
                  <w:tcW w:w="691" w:type="dxa"/>
                  <w:shd w:val="clear" w:color="auto" w:fill="auto"/>
                  <w:vAlign w:val="center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96" w:type="dxa"/>
                  <w:shd w:val="clear" w:color="auto" w:fill="auto"/>
                  <w:vAlign w:val="center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63" w:type="dxa"/>
                  <w:shd w:val="clear" w:color="auto" w:fill="auto"/>
                  <w:vAlign w:val="center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</w:t>
                  </w:r>
                </w:p>
              </w:tc>
            </w:tr>
            <w:tr w:rsidR="00287E43" w:rsidRPr="004F7C8C" w:rsidTr="006B4374">
              <w:trPr>
                <w:cantSplit/>
                <w:trHeight w:val="1195"/>
              </w:trPr>
              <w:tc>
                <w:tcPr>
                  <w:tcW w:w="691" w:type="dxa"/>
                  <w:shd w:val="clear" w:color="auto" w:fill="auto"/>
                </w:tcPr>
                <w:p w:rsidR="00287E43" w:rsidRPr="004F7C8C" w:rsidRDefault="00287E43" w:rsidP="004F7C8C">
                  <w:pPr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«32.</w:t>
                  </w:r>
                </w:p>
              </w:tc>
              <w:tc>
                <w:tcPr>
                  <w:tcW w:w="7696" w:type="dxa"/>
                  <w:shd w:val="clear" w:color="auto" w:fill="auto"/>
                </w:tcPr>
                <w:p w:rsidR="00287E43" w:rsidRPr="004F7C8C" w:rsidRDefault="00287E43" w:rsidP="004F7C8C">
                  <w:pP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Субсидии бюджетам муниципальных образований Рязанской области на развитие газификации (строительство и реконструкция распределительных газовых сетей) на сельских территориях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1,042</w:t>
                  </w:r>
                </w:p>
              </w:tc>
            </w:tr>
            <w:tr w:rsidR="00287E43" w:rsidRPr="004F7C8C" w:rsidTr="006B4374">
              <w:trPr>
                <w:cantSplit/>
                <w:trHeight w:val="1128"/>
              </w:trPr>
              <w:tc>
                <w:tcPr>
                  <w:tcW w:w="691" w:type="dxa"/>
                  <w:shd w:val="clear" w:color="auto" w:fill="auto"/>
                </w:tcPr>
                <w:p w:rsidR="00287E43" w:rsidRPr="004F7C8C" w:rsidRDefault="00287E43" w:rsidP="004F7C8C">
                  <w:pPr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33.</w:t>
                  </w:r>
                </w:p>
              </w:tc>
              <w:tc>
                <w:tcPr>
                  <w:tcW w:w="7696" w:type="dxa"/>
                  <w:shd w:val="clear" w:color="auto" w:fill="auto"/>
                </w:tcPr>
                <w:p w:rsidR="00287E43" w:rsidRPr="004F7C8C" w:rsidRDefault="00287E43" w:rsidP="004F7C8C">
                  <w:pP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Субсидии бюджетам муниципальных образований Рязанской области на развитие водоснабжения (строительство и реконструкция локальных водопроводов) на сельских территориях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287E43" w:rsidRPr="004F7C8C" w:rsidRDefault="00667351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1,042</w:t>
                  </w:r>
                </w:p>
              </w:tc>
            </w:tr>
          </w:tbl>
          <w:p w:rsidR="006B4374" w:rsidRDefault="006B4374"/>
          <w:p w:rsidR="006B4374" w:rsidRDefault="006B4374"/>
          <w:p w:rsidR="006B4374" w:rsidRDefault="006B4374"/>
          <w:p w:rsidR="006B4374" w:rsidRDefault="006B4374"/>
          <w:p w:rsidR="006B4374" w:rsidRDefault="006B4374"/>
          <w:p w:rsidR="006B4374" w:rsidRDefault="006B4374"/>
          <w:p w:rsidR="006B4374" w:rsidRDefault="006B437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7696"/>
              <w:gridCol w:w="963"/>
            </w:tblGrid>
            <w:tr w:rsidR="006B4374" w:rsidRPr="004F7C8C" w:rsidTr="006B4374">
              <w:trPr>
                <w:cantSplit/>
                <w:trHeight w:val="213"/>
                <w:tblHeader/>
              </w:trPr>
              <w:tc>
                <w:tcPr>
                  <w:tcW w:w="691" w:type="dxa"/>
                  <w:shd w:val="clear" w:color="auto" w:fill="auto"/>
                  <w:vAlign w:val="center"/>
                </w:tcPr>
                <w:p w:rsidR="006B4374" w:rsidRPr="004F7C8C" w:rsidRDefault="006B4374" w:rsidP="00935842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7696" w:type="dxa"/>
                  <w:shd w:val="clear" w:color="auto" w:fill="auto"/>
                  <w:vAlign w:val="center"/>
                </w:tcPr>
                <w:p w:rsidR="006B4374" w:rsidRPr="004F7C8C" w:rsidRDefault="006B4374" w:rsidP="00935842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63" w:type="dxa"/>
                  <w:shd w:val="clear" w:color="auto" w:fill="auto"/>
                  <w:vAlign w:val="center"/>
                </w:tcPr>
                <w:p w:rsidR="006B4374" w:rsidRPr="004F7C8C" w:rsidRDefault="006B4374" w:rsidP="00935842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</w:t>
                  </w:r>
                </w:p>
              </w:tc>
            </w:tr>
            <w:tr w:rsidR="00667351" w:rsidRPr="004F7C8C" w:rsidTr="006B4374">
              <w:trPr>
                <w:cantSplit/>
                <w:trHeight w:val="1128"/>
              </w:trPr>
              <w:tc>
                <w:tcPr>
                  <w:tcW w:w="691" w:type="dxa"/>
                  <w:shd w:val="clear" w:color="auto" w:fill="auto"/>
                </w:tcPr>
                <w:p w:rsidR="00667351" w:rsidRPr="004F7C8C" w:rsidRDefault="00667351" w:rsidP="004F7C8C">
                  <w:pPr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34.</w:t>
                  </w:r>
                </w:p>
              </w:tc>
              <w:tc>
                <w:tcPr>
                  <w:tcW w:w="7696" w:type="dxa"/>
                  <w:shd w:val="clear" w:color="auto" w:fill="auto"/>
                </w:tcPr>
                <w:p w:rsidR="00667351" w:rsidRPr="004F7C8C" w:rsidRDefault="00667351" w:rsidP="004F7C8C">
                  <w:pP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667351" w:rsidRPr="004F7C8C" w:rsidRDefault="00667351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1,042»</w:t>
                  </w:r>
                </w:p>
              </w:tc>
            </w:tr>
          </w:tbl>
          <w:p w:rsidR="00FD0324" w:rsidRPr="00A35C11" w:rsidRDefault="00FD0324" w:rsidP="004F7C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</w:tbl>
    <w:p w:rsidR="00FD0324" w:rsidRPr="009313AD" w:rsidRDefault="00FD0324" w:rsidP="00FD0324"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lastRenderedPageBreak/>
        <w:t>28,3»</w:t>
      </w: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6090"/>
        <w:gridCol w:w="391"/>
        <w:gridCol w:w="3092"/>
      </w:tblGrid>
      <w:tr w:rsidR="004F7C8C" w:rsidRPr="0021492B" w:rsidTr="00DE27C7">
        <w:tc>
          <w:tcPr>
            <w:tcW w:w="3181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4F7C8C" w:rsidRPr="008E5D34" w:rsidRDefault="004F7C8C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8C" w:rsidRPr="0021492B" w:rsidTr="00DE27C7">
        <w:tc>
          <w:tcPr>
            <w:tcW w:w="3181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4F7C8C" w:rsidRPr="008E5D34" w:rsidRDefault="004F7C8C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7C7" w:rsidRPr="0021492B" w:rsidTr="00DE27C7">
        <w:tc>
          <w:tcPr>
            <w:tcW w:w="3181" w:type="pct"/>
          </w:tcPr>
          <w:p w:rsidR="00DE27C7" w:rsidRPr="008E5D34" w:rsidRDefault="00DE27C7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" w:type="pct"/>
          </w:tcPr>
          <w:p w:rsidR="00DE27C7" w:rsidRPr="008E5D34" w:rsidRDefault="00DE27C7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DE27C7" w:rsidRPr="008E5D34" w:rsidRDefault="00DE27C7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2A" w:rsidRPr="0021492B" w:rsidTr="00DE27C7">
        <w:tc>
          <w:tcPr>
            <w:tcW w:w="3181" w:type="pct"/>
          </w:tcPr>
          <w:p w:rsidR="00EB3F2A" w:rsidRPr="008E5D34" w:rsidRDefault="00B4767F" w:rsidP="00EB3F2A">
            <w:pPr>
              <w:rPr>
                <w:rFonts w:ascii="Times New Roman" w:hAnsi="Times New Roman"/>
                <w:sz w:val="28"/>
                <w:szCs w:val="28"/>
              </w:rPr>
            </w:pPr>
            <w:r w:rsidRPr="008E5D3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EB3F2A" w:rsidRPr="008E5D34" w:rsidRDefault="00EB3F2A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EB3F2A" w:rsidRPr="0021492B" w:rsidRDefault="00B4767F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5D3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B3F2A" w:rsidRPr="0021492B" w:rsidRDefault="00EB3F2A" w:rsidP="00667351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sectPr w:rsidR="00EB3F2A" w:rsidRPr="0021492B" w:rsidSect="007A3BC6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6D" w:rsidRDefault="006E356D">
      <w:r>
        <w:separator/>
      </w:r>
    </w:p>
  </w:endnote>
  <w:endnote w:type="continuationSeparator" w:id="0">
    <w:p w:rsidR="006E356D" w:rsidRDefault="006E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E56B70">
          <w:pPr>
            <w:pStyle w:val="a7"/>
          </w:pPr>
          <w:r>
            <w:rPr>
              <w:noProof/>
            </w:rPr>
            <w:drawing>
              <wp:inline distT="0" distB="0" distL="0" distR="0" wp14:anchorId="23A5B37E" wp14:editId="26E3BCB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E56B70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9CABCED" wp14:editId="41BE95C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A3BC6" w:rsidP="00C22273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1611  17.06.2020 10:18:31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6D" w:rsidRDefault="006E356D">
      <w:r>
        <w:separator/>
      </w:r>
    </w:p>
  </w:footnote>
  <w:footnote w:type="continuationSeparator" w:id="0">
    <w:p w:rsidR="006E356D" w:rsidRDefault="006E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A82FE2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6WCqB/vRCqYDcJNuj1wU5rRLqo=" w:salt="EJnN/2nHdYIAwt1jpif/6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4524"/>
    <w:rsid w:val="0000600A"/>
    <w:rsid w:val="000064F2"/>
    <w:rsid w:val="00006AE5"/>
    <w:rsid w:val="00006C7D"/>
    <w:rsid w:val="000119E3"/>
    <w:rsid w:val="00013497"/>
    <w:rsid w:val="0001360F"/>
    <w:rsid w:val="00024F67"/>
    <w:rsid w:val="00025222"/>
    <w:rsid w:val="000301AC"/>
    <w:rsid w:val="00031432"/>
    <w:rsid w:val="000331B3"/>
    <w:rsid w:val="00033413"/>
    <w:rsid w:val="00037C0C"/>
    <w:rsid w:val="00040A27"/>
    <w:rsid w:val="0004110B"/>
    <w:rsid w:val="000433D5"/>
    <w:rsid w:val="0004356E"/>
    <w:rsid w:val="000444A6"/>
    <w:rsid w:val="00045A8C"/>
    <w:rsid w:val="0004715D"/>
    <w:rsid w:val="00047432"/>
    <w:rsid w:val="000474A0"/>
    <w:rsid w:val="000545C7"/>
    <w:rsid w:val="0005495A"/>
    <w:rsid w:val="00054A0F"/>
    <w:rsid w:val="00055366"/>
    <w:rsid w:val="00056DEB"/>
    <w:rsid w:val="00056F94"/>
    <w:rsid w:val="000609E8"/>
    <w:rsid w:val="000626A2"/>
    <w:rsid w:val="00062FCF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806F2"/>
    <w:rsid w:val="000817C5"/>
    <w:rsid w:val="00084DD3"/>
    <w:rsid w:val="00085CA5"/>
    <w:rsid w:val="000917C0"/>
    <w:rsid w:val="00093CFA"/>
    <w:rsid w:val="00093DFD"/>
    <w:rsid w:val="0009575F"/>
    <w:rsid w:val="00095CF9"/>
    <w:rsid w:val="00097C65"/>
    <w:rsid w:val="000A037B"/>
    <w:rsid w:val="000A2437"/>
    <w:rsid w:val="000A317C"/>
    <w:rsid w:val="000A520C"/>
    <w:rsid w:val="000A5703"/>
    <w:rsid w:val="000A5F0B"/>
    <w:rsid w:val="000A6238"/>
    <w:rsid w:val="000B0736"/>
    <w:rsid w:val="000B3516"/>
    <w:rsid w:val="000B4443"/>
    <w:rsid w:val="000B524A"/>
    <w:rsid w:val="000B542C"/>
    <w:rsid w:val="000B59B4"/>
    <w:rsid w:val="000B5B87"/>
    <w:rsid w:val="000B5D51"/>
    <w:rsid w:val="000B742C"/>
    <w:rsid w:val="000B770F"/>
    <w:rsid w:val="000C1F1C"/>
    <w:rsid w:val="000C381D"/>
    <w:rsid w:val="000C3A66"/>
    <w:rsid w:val="000C6271"/>
    <w:rsid w:val="000C7353"/>
    <w:rsid w:val="000D05F3"/>
    <w:rsid w:val="000D0D89"/>
    <w:rsid w:val="000D1882"/>
    <w:rsid w:val="000D5EED"/>
    <w:rsid w:val="000E1571"/>
    <w:rsid w:val="000E2748"/>
    <w:rsid w:val="000E4F30"/>
    <w:rsid w:val="000F2782"/>
    <w:rsid w:val="000F2B8F"/>
    <w:rsid w:val="000F3121"/>
    <w:rsid w:val="00100011"/>
    <w:rsid w:val="0010033A"/>
    <w:rsid w:val="0010380F"/>
    <w:rsid w:val="0010789B"/>
    <w:rsid w:val="00111BEB"/>
    <w:rsid w:val="00112DD5"/>
    <w:rsid w:val="00113A34"/>
    <w:rsid w:val="00116392"/>
    <w:rsid w:val="0011796F"/>
    <w:rsid w:val="001207BC"/>
    <w:rsid w:val="00122BAC"/>
    <w:rsid w:val="00122CFD"/>
    <w:rsid w:val="00124A78"/>
    <w:rsid w:val="00132917"/>
    <w:rsid w:val="0014270D"/>
    <w:rsid w:val="00143B1B"/>
    <w:rsid w:val="00145CCB"/>
    <w:rsid w:val="00150F4C"/>
    <w:rsid w:val="00151370"/>
    <w:rsid w:val="00152E74"/>
    <w:rsid w:val="00155E43"/>
    <w:rsid w:val="001576B0"/>
    <w:rsid w:val="0016080E"/>
    <w:rsid w:val="00160F77"/>
    <w:rsid w:val="00161B65"/>
    <w:rsid w:val="00162E72"/>
    <w:rsid w:val="001649C0"/>
    <w:rsid w:val="001659D3"/>
    <w:rsid w:val="00166614"/>
    <w:rsid w:val="00167554"/>
    <w:rsid w:val="00171548"/>
    <w:rsid w:val="00171BD6"/>
    <w:rsid w:val="00175BE5"/>
    <w:rsid w:val="00175C29"/>
    <w:rsid w:val="0017665D"/>
    <w:rsid w:val="00180110"/>
    <w:rsid w:val="00180F5C"/>
    <w:rsid w:val="00181EB5"/>
    <w:rsid w:val="0018490D"/>
    <w:rsid w:val="001850F4"/>
    <w:rsid w:val="00185733"/>
    <w:rsid w:val="0018775F"/>
    <w:rsid w:val="00187D9C"/>
    <w:rsid w:val="001916FD"/>
    <w:rsid w:val="001947BE"/>
    <w:rsid w:val="001A2450"/>
    <w:rsid w:val="001A560F"/>
    <w:rsid w:val="001A5648"/>
    <w:rsid w:val="001A6EA4"/>
    <w:rsid w:val="001A7A97"/>
    <w:rsid w:val="001A7B13"/>
    <w:rsid w:val="001A7FED"/>
    <w:rsid w:val="001B0244"/>
    <w:rsid w:val="001B03CC"/>
    <w:rsid w:val="001B0982"/>
    <w:rsid w:val="001B1097"/>
    <w:rsid w:val="001B32BA"/>
    <w:rsid w:val="001B38B3"/>
    <w:rsid w:val="001B3AE0"/>
    <w:rsid w:val="001B7E96"/>
    <w:rsid w:val="001C10D5"/>
    <w:rsid w:val="001C1531"/>
    <w:rsid w:val="001C2247"/>
    <w:rsid w:val="001C4F1A"/>
    <w:rsid w:val="001C5041"/>
    <w:rsid w:val="001C5768"/>
    <w:rsid w:val="001C62C6"/>
    <w:rsid w:val="001D1262"/>
    <w:rsid w:val="001D198F"/>
    <w:rsid w:val="001D217D"/>
    <w:rsid w:val="001D4F58"/>
    <w:rsid w:val="001D5D7D"/>
    <w:rsid w:val="001D6E8C"/>
    <w:rsid w:val="001E0317"/>
    <w:rsid w:val="001E20F1"/>
    <w:rsid w:val="001E2235"/>
    <w:rsid w:val="001E4FAA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7C83"/>
    <w:rsid w:val="00200BDC"/>
    <w:rsid w:val="0020199C"/>
    <w:rsid w:val="00203046"/>
    <w:rsid w:val="0020468B"/>
    <w:rsid w:val="00205BAD"/>
    <w:rsid w:val="00212650"/>
    <w:rsid w:val="0021492B"/>
    <w:rsid w:val="00215900"/>
    <w:rsid w:val="0022283F"/>
    <w:rsid w:val="00223601"/>
    <w:rsid w:val="00224F12"/>
    <w:rsid w:val="00225251"/>
    <w:rsid w:val="00227718"/>
    <w:rsid w:val="00231F1C"/>
    <w:rsid w:val="00233A62"/>
    <w:rsid w:val="00235CAC"/>
    <w:rsid w:val="00237160"/>
    <w:rsid w:val="00237443"/>
    <w:rsid w:val="00240F4B"/>
    <w:rsid w:val="00242DDB"/>
    <w:rsid w:val="002479A2"/>
    <w:rsid w:val="00250938"/>
    <w:rsid w:val="00255611"/>
    <w:rsid w:val="002571CA"/>
    <w:rsid w:val="0026087E"/>
    <w:rsid w:val="00261402"/>
    <w:rsid w:val="00265420"/>
    <w:rsid w:val="00267EBB"/>
    <w:rsid w:val="002717BE"/>
    <w:rsid w:val="002720B2"/>
    <w:rsid w:val="00272176"/>
    <w:rsid w:val="00274E14"/>
    <w:rsid w:val="00275361"/>
    <w:rsid w:val="002764C3"/>
    <w:rsid w:val="00277D2D"/>
    <w:rsid w:val="00280A6D"/>
    <w:rsid w:val="002818CD"/>
    <w:rsid w:val="00282625"/>
    <w:rsid w:val="00283499"/>
    <w:rsid w:val="00287549"/>
    <w:rsid w:val="00287E43"/>
    <w:rsid w:val="00294090"/>
    <w:rsid w:val="002953B6"/>
    <w:rsid w:val="00296322"/>
    <w:rsid w:val="00296902"/>
    <w:rsid w:val="0029753C"/>
    <w:rsid w:val="002A0B23"/>
    <w:rsid w:val="002A2D19"/>
    <w:rsid w:val="002A5D18"/>
    <w:rsid w:val="002A62B5"/>
    <w:rsid w:val="002B7A59"/>
    <w:rsid w:val="002B7BBB"/>
    <w:rsid w:val="002C2EB3"/>
    <w:rsid w:val="002C6B4B"/>
    <w:rsid w:val="002D0A97"/>
    <w:rsid w:val="002D28DE"/>
    <w:rsid w:val="002D3471"/>
    <w:rsid w:val="002D54FB"/>
    <w:rsid w:val="002D649B"/>
    <w:rsid w:val="002E19DF"/>
    <w:rsid w:val="002E1F16"/>
    <w:rsid w:val="002E52C2"/>
    <w:rsid w:val="002E6723"/>
    <w:rsid w:val="002F06F0"/>
    <w:rsid w:val="002F1E81"/>
    <w:rsid w:val="002F3C2B"/>
    <w:rsid w:val="00303207"/>
    <w:rsid w:val="00303FC1"/>
    <w:rsid w:val="00305CC6"/>
    <w:rsid w:val="003079D9"/>
    <w:rsid w:val="00310D92"/>
    <w:rsid w:val="00313738"/>
    <w:rsid w:val="003160CB"/>
    <w:rsid w:val="00316407"/>
    <w:rsid w:val="003222A3"/>
    <w:rsid w:val="00325D43"/>
    <w:rsid w:val="003279A8"/>
    <w:rsid w:val="0033094E"/>
    <w:rsid w:val="00332737"/>
    <w:rsid w:val="003334FA"/>
    <w:rsid w:val="003335B5"/>
    <w:rsid w:val="00333E7F"/>
    <w:rsid w:val="00336378"/>
    <w:rsid w:val="00337B29"/>
    <w:rsid w:val="0034036A"/>
    <w:rsid w:val="00340797"/>
    <w:rsid w:val="003414A0"/>
    <w:rsid w:val="003458A2"/>
    <w:rsid w:val="00345C33"/>
    <w:rsid w:val="0034639E"/>
    <w:rsid w:val="003470A0"/>
    <w:rsid w:val="003472FE"/>
    <w:rsid w:val="00351368"/>
    <w:rsid w:val="0035266C"/>
    <w:rsid w:val="00352EF5"/>
    <w:rsid w:val="00354D01"/>
    <w:rsid w:val="00354DA0"/>
    <w:rsid w:val="00355BCB"/>
    <w:rsid w:val="00356AA2"/>
    <w:rsid w:val="003577C8"/>
    <w:rsid w:val="00360A40"/>
    <w:rsid w:val="00360A96"/>
    <w:rsid w:val="0036321A"/>
    <w:rsid w:val="00363FE5"/>
    <w:rsid w:val="00366649"/>
    <w:rsid w:val="003712F9"/>
    <w:rsid w:val="00371DBE"/>
    <w:rsid w:val="00373B1D"/>
    <w:rsid w:val="00373F1A"/>
    <w:rsid w:val="00374163"/>
    <w:rsid w:val="00374A71"/>
    <w:rsid w:val="00374DEC"/>
    <w:rsid w:val="00380BC5"/>
    <w:rsid w:val="0038445B"/>
    <w:rsid w:val="003870C2"/>
    <w:rsid w:val="003876CE"/>
    <w:rsid w:val="003907C4"/>
    <w:rsid w:val="003963A2"/>
    <w:rsid w:val="003969E5"/>
    <w:rsid w:val="003A2C9F"/>
    <w:rsid w:val="003B0B5E"/>
    <w:rsid w:val="003B614C"/>
    <w:rsid w:val="003B6DAA"/>
    <w:rsid w:val="003C0B55"/>
    <w:rsid w:val="003C3DF3"/>
    <w:rsid w:val="003C3F52"/>
    <w:rsid w:val="003C512B"/>
    <w:rsid w:val="003C69E7"/>
    <w:rsid w:val="003D065E"/>
    <w:rsid w:val="003D2F9B"/>
    <w:rsid w:val="003D3B8A"/>
    <w:rsid w:val="003D54F8"/>
    <w:rsid w:val="003D73DC"/>
    <w:rsid w:val="003D7437"/>
    <w:rsid w:val="003D762C"/>
    <w:rsid w:val="003D7936"/>
    <w:rsid w:val="003E04AE"/>
    <w:rsid w:val="003E2074"/>
    <w:rsid w:val="003E2A89"/>
    <w:rsid w:val="003E37A6"/>
    <w:rsid w:val="003E67B8"/>
    <w:rsid w:val="003E7533"/>
    <w:rsid w:val="003F17B7"/>
    <w:rsid w:val="003F376D"/>
    <w:rsid w:val="003F4F5E"/>
    <w:rsid w:val="004001CC"/>
    <w:rsid w:val="00400906"/>
    <w:rsid w:val="00401F96"/>
    <w:rsid w:val="00402DAA"/>
    <w:rsid w:val="0041099D"/>
    <w:rsid w:val="00412F29"/>
    <w:rsid w:val="00415588"/>
    <w:rsid w:val="00420045"/>
    <w:rsid w:val="00422C7D"/>
    <w:rsid w:val="0042428D"/>
    <w:rsid w:val="0042590E"/>
    <w:rsid w:val="00426FDE"/>
    <w:rsid w:val="00427060"/>
    <w:rsid w:val="0042706F"/>
    <w:rsid w:val="00430682"/>
    <w:rsid w:val="0043116D"/>
    <w:rsid w:val="00434295"/>
    <w:rsid w:val="00434A4C"/>
    <w:rsid w:val="00435A69"/>
    <w:rsid w:val="00437F65"/>
    <w:rsid w:val="0044183E"/>
    <w:rsid w:val="00441940"/>
    <w:rsid w:val="004420D2"/>
    <w:rsid w:val="004432B5"/>
    <w:rsid w:val="004432C8"/>
    <w:rsid w:val="00443813"/>
    <w:rsid w:val="00443A2A"/>
    <w:rsid w:val="00443A72"/>
    <w:rsid w:val="004463D0"/>
    <w:rsid w:val="00446BA4"/>
    <w:rsid w:val="004500DE"/>
    <w:rsid w:val="00450B4F"/>
    <w:rsid w:val="004526B1"/>
    <w:rsid w:val="00460325"/>
    <w:rsid w:val="00460427"/>
    <w:rsid w:val="00460FEA"/>
    <w:rsid w:val="00462193"/>
    <w:rsid w:val="00462EB8"/>
    <w:rsid w:val="00463198"/>
    <w:rsid w:val="0046415E"/>
    <w:rsid w:val="004734B7"/>
    <w:rsid w:val="00473F98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90A42"/>
    <w:rsid w:val="004923BF"/>
    <w:rsid w:val="0049377C"/>
    <w:rsid w:val="00493BDA"/>
    <w:rsid w:val="00494A61"/>
    <w:rsid w:val="0049593B"/>
    <w:rsid w:val="0049657F"/>
    <w:rsid w:val="00497A06"/>
    <w:rsid w:val="00497AE4"/>
    <w:rsid w:val="004A4799"/>
    <w:rsid w:val="004A5F28"/>
    <w:rsid w:val="004B1520"/>
    <w:rsid w:val="004B2D5A"/>
    <w:rsid w:val="004B4DAC"/>
    <w:rsid w:val="004B6373"/>
    <w:rsid w:val="004B7197"/>
    <w:rsid w:val="004C44A0"/>
    <w:rsid w:val="004D1EAA"/>
    <w:rsid w:val="004D2730"/>
    <w:rsid w:val="004D293D"/>
    <w:rsid w:val="004D35CF"/>
    <w:rsid w:val="004D473E"/>
    <w:rsid w:val="004D4BCE"/>
    <w:rsid w:val="004D69B0"/>
    <w:rsid w:val="004E03FE"/>
    <w:rsid w:val="004E1E58"/>
    <w:rsid w:val="004E2D79"/>
    <w:rsid w:val="004E445B"/>
    <w:rsid w:val="004E538B"/>
    <w:rsid w:val="004F407C"/>
    <w:rsid w:val="004F44FE"/>
    <w:rsid w:val="004F7C8C"/>
    <w:rsid w:val="005017BB"/>
    <w:rsid w:val="005019FD"/>
    <w:rsid w:val="005043CB"/>
    <w:rsid w:val="00505BE8"/>
    <w:rsid w:val="0051191F"/>
    <w:rsid w:val="00512A47"/>
    <w:rsid w:val="00513333"/>
    <w:rsid w:val="00514A2D"/>
    <w:rsid w:val="00515A10"/>
    <w:rsid w:val="005168ED"/>
    <w:rsid w:val="005173CA"/>
    <w:rsid w:val="00520682"/>
    <w:rsid w:val="005234E5"/>
    <w:rsid w:val="00531C68"/>
    <w:rsid w:val="00532119"/>
    <w:rsid w:val="005335F3"/>
    <w:rsid w:val="005342BA"/>
    <w:rsid w:val="005363BE"/>
    <w:rsid w:val="005374EE"/>
    <w:rsid w:val="00537CBC"/>
    <w:rsid w:val="00540FEE"/>
    <w:rsid w:val="00543C38"/>
    <w:rsid w:val="00543D2D"/>
    <w:rsid w:val="00543F55"/>
    <w:rsid w:val="00545A3D"/>
    <w:rsid w:val="00546A68"/>
    <w:rsid w:val="00546DBB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6BD3"/>
    <w:rsid w:val="00582538"/>
    <w:rsid w:val="005838EA"/>
    <w:rsid w:val="005852B2"/>
    <w:rsid w:val="00585EE1"/>
    <w:rsid w:val="0058687D"/>
    <w:rsid w:val="00590C0E"/>
    <w:rsid w:val="00591F7E"/>
    <w:rsid w:val="005939E6"/>
    <w:rsid w:val="005A4227"/>
    <w:rsid w:val="005A4A09"/>
    <w:rsid w:val="005A6835"/>
    <w:rsid w:val="005B1145"/>
    <w:rsid w:val="005B214B"/>
    <w:rsid w:val="005B229B"/>
    <w:rsid w:val="005B29C3"/>
    <w:rsid w:val="005B2A53"/>
    <w:rsid w:val="005B3518"/>
    <w:rsid w:val="005B5101"/>
    <w:rsid w:val="005B5A4B"/>
    <w:rsid w:val="005B6DC5"/>
    <w:rsid w:val="005C0904"/>
    <w:rsid w:val="005C14AB"/>
    <w:rsid w:val="005C1B41"/>
    <w:rsid w:val="005C39EA"/>
    <w:rsid w:val="005C56AE"/>
    <w:rsid w:val="005C6551"/>
    <w:rsid w:val="005C7449"/>
    <w:rsid w:val="005C795E"/>
    <w:rsid w:val="005D1144"/>
    <w:rsid w:val="005D1FA2"/>
    <w:rsid w:val="005D2160"/>
    <w:rsid w:val="005D3BE2"/>
    <w:rsid w:val="005D5673"/>
    <w:rsid w:val="005D61D0"/>
    <w:rsid w:val="005E1882"/>
    <w:rsid w:val="005E1C65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DB6"/>
    <w:rsid w:val="006013EB"/>
    <w:rsid w:val="00603AB0"/>
    <w:rsid w:val="00603E84"/>
    <w:rsid w:val="0060428D"/>
    <w:rsid w:val="0060479E"/>
    <w:rsid w:val="00604BE7"/>
    <w:rsid w:val="00605C3A"/>
    <w:rsid w:val="0061059D"/>
    <w:rsid w:val="00612AFA"/>
    <w:rsid w:val="00614A7E"/>
    <w:rsid w:val="006163A5"/>
    <w:rsid w:val="00616AED"/>
    <w:rsid w:val="00617EF8"/>
    <w:rsid w:val="00622726"/>
    <w:rsid w:val="006229E1"/>
    <w:rsid w:val="00625A20"/>
    <w:rsid w:val="00630F5C"/>
    <w:rsid w:val="006319EF"/>
    <w:rsid w:val="00631C0C"/>
    <w:rsid w:val="00631E87"/>
    <w:rsid w:val="00632A4F"/>
    <w:rsid w:val="00632B56"/>
    <w:rsid w:val="006338B3"/>
    <w:rsid w:val="006351E3"/>
    <w:rsid w:val="00636DEA"/>
    <w:rsid w:val="006370E2"/>
    <w:rsid w:val="00640917"/>
    <w:rsid w:val="00641347"/>
    <w:rsid w:val="00641B45"/>
    <w:rsid w:val="00642383"/>
    <w:rsid w:val="0064262A"/>
    <w:rsid w:val="006428F2"/>
    <w:rsid w:val="00642C2C"/>
    <w:rsid w:val="00644236"/>
    <w:rsid w:val="006471E5"/>
    <w:rsid w:val="0064738B"/>
    <w:rsid w:val="00650258"/>
    <w:rsid w:val="00650518"/>
    <w:rsid w:val="006520C5"/>
    <w:rsid w:val="006528A1"/>
    <w:rsid w:val="00652FAA"/>
    <w:rsid w:val="00655129"/>
    <w:rsid w:val="00656868"/>
    <w:rsid w:val="0065777A"/>
    <w:rsid w:val="00657817"/>
    <w:rsid w:val="006617C6"/>
    <w:rsid w:val="0066183D"/>
    <w:rsid w:val="00662CB5"/>
    <w:rsid w:val="00665612"/>
    <w:rsid w:val="0066565C"/>
    <w:rsid w:val="00665CDA"/>
    <w:rsid w:val="00665F12"/>
    <w:rsid w:val="00667351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A13A4"/>
    <w:rsid w:val="006A1F71"/>
    <w:rsid w:val="006A2025"/>
    <w:rsid w:val="006A2477"/>
    <w:rsid w:val="006A26FE"/>
    <w:rsid w:val="006A288A"/>
    <w:rsid w:val="006A2E88"/>
    <w:rsid w:val="006A452E"/>
    <w:rsid w:val="006A5A54"/>
    <w:rsid w:val="006A7B62"/>
    <w:rsid w:val="006B000B"/>
    <w:rsid w:val="006B34DF"/>
    <w:rsid w:val="006B4374"/>
    <w:rsid w:val="006C0E12"/>
    <w:rsid w:val="006C3892"/>
    <w:rsid w:val="006C392F"/>
    <w:rsid w:val="006C575A"/>
    <w:rsid w:val="006C627E"/>
    <w:rsid w:val="006C6BC2"/>
    <w:rsid w:val="006D33F1"/>
    <w:rsid w:val="006D3F13"/>
    <w:rsid w:val="006D594C"/>
    <w:rsid w:val="006E04DE"/>
    <w:rsid w:val="006E058A"/>
    <w:rsid w:val="006E14E6"/>
    <w:rsid w:val="006E1A4F"/>
    <w:rsid w:val="006E356D"/>
    <w:rsid w:val="006E4983"/>
    <w:rsid w:val="006E630E"/>
    <w:rsid w:val="006E720D"/>
    <w:rsid w:val="006F1AC8"/>
    <w:rsid w:val="006F328B"/>
    <w:rsid w:val="006F34A6"/>
    <w:rsid w:val="006F3ABE"/>
    <w:rsid w:val="006F5886"/>
    <w:rsid w:val="006F6C93"/>
    <w:rsid w:val="00700484"/>
    <w:rsid w:val="007021B9"/>
    <w:rsid w:val="0070243C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5678"/>
    <w:rsid w:val="0072571B"/>
    <w:rsid w:val="0072650C"/>
    <w:rsid w:val="007318C2"/>
    <w:rsid w:val="00731A9D"/>
    <w:rsid w:val="007336EF"/>
    <w:rsid w:val="00733FF5"/>
    <w:rsid w:val="007377B5"/>
    <w:rsid w:val="0074112C"/>
    <w:rsid w:val="007421D3"/>
    <w:rsid w:val="007448B0"/>
    <w:rsid w:val="00746A09"/>
    <w:rsid w:val="00746CC2"/>
    <w:rsid w:val="00746EC3"/>
    <w:rsid w:val="00747793"/>
    <w:rsid w:val="0075080E"/>
    <w:rsid w:val="00756EAB"/>
    <w:rsid w:val="00760323"/>
    <w:rsid w:val="0076354D"/>
    <w:rsid w:val="00765600"/>
    <w:rsid w:val="00765742"/>
    <w:rsid w:val="0076637F"/>
    <w:rsid w:val="00766E56"/>
    <w:rsid w:val="00773729"/>
    <w:rsid w:val="00773895"/>
    <w:rsid w:val="007754FF"/>
    <w:rsid w:val="00776C9B"/>
    <w:rsid w:val="0077730A"/>
    <w:rsid w:val="00780A87"/>
    <w:rsid w:val="0078397D"/>
    <w:rsid w:val="00784A9D"/>
    <w:rsid w:val="00784F01"/>
    <w:rsid w:val="007909EB"/>
    <w:rsid w:val="00791C9F"/>
    <w:rsid w:val="00792AAB"/>
    <w:rsid w:val="00793B47"/>
    <w:rsid w:val="00794F83"/>
    <w:rsid w:val="00795A6B"/>
    <w:rsid w:val="00797B96"/>
    <w:rsid w:val="007A069F"/>
    <w:rsid w:val="007A1D0C"/>
    <w:rsid w:val="007A2A7B"/>
    <w:rsid w:val="007A3BC6"/>
    <w:rsid w:val="007A4327"/>
    <w:rsid w:val="007A488A"/>
    <w:rsid w:val="007B21E5"/>
    <w:rsid w:val="007C1AC1"/>
    <w:rsid w:val="007C1B12"/>
    <w:rsid w:val="007C26AB"/>
    <w:rsid w:val="007C3BA7"/>
    <w:rsid w:val="007C5099"/>
    <w:rsid w:val="007C55C8"/>
    <w:rsid w:val="007C7418"/>
    <w:rsid w:val="007D231A"/>
    <w:rsid w:val="007D4925"/>
    <w:rsid w:val="007D68A1"/>
    <w:rsid w:val="007D739F"/>
    <w:rsid w:val="007D7D45"/>
    <w:rsid w:val="007E0DED"/>
    <w:rsid w:val="007E288C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40B"/>
    <w:rsid w:val="008052B1"/>
    <w:rsid w:val="00807520"/>
    <w:rsid w:val="00810E0C"/>
    <w:rsid w:val="00812D26"/>
    <w:rsid w:val="00812FE9"/>
    <w:rsid w:val="008143CB"/>
    <w:rsid w:val="00815DD0"/>
    <w:rsid w:val="00823BE9"/>
    <w:rsid w:val="00823CA1"/>
    <w:rsid w:val="00824746"/>
    <w:rsid w:val="00824E48"/>
    <w:rsid w:val="008342F2"/>
    <w:rsid w:val="008352BE"/>
    <w:rsid w:val="0083684B"/>
    <w:rsid w:val="00840153"/>
    <w:rsid w:val="00845CCC"/>
    <w:rsid w:val="00845FEF"/>
    <w:rsid w:val="00846161"/>
    <w:rsid w:val="00847AA4"/>
    <w:rsid w:val="00847E48"/>
    <w:rsid w:val="008513B9"/>
    <w:rsid w:val="00851EDC"/>
    <w:rsid w:val="00853CD1"/>
    <w:rsid w:val="00854C37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25D9"/>
    <w:rsid w:val="008726A6"/>
    <w:rsid w:val="00876034"/>
    <w:rsid w:val="00877621"/>
    <w:rsid w:val="00877FBA"/>
    <w:rsid w:val="00882318"/>
    <w:rsid w:val="008827E7"/>
    <w:rsid w:val="00882BA5"/>
    <w:rsid w:val="0088349F"/>
    <w:rsid w:val="008837C1"/>
    <w:rsid w:val="00885502"/>
    <w:rsid w:val="008868A2"/>
    <w:rsid w:val="00886B69"/>
    <w:rsid w:val="00890051"/>
    <w:rsid w:val="008912E0"/>
    <w:rsid w:val="00891523"/>
    <w:rsid w:val="00897056"/>
    <w:rsid w:val="00897610"/>
    <w:rsid w:val="008A1696"/>
    <w:rsid w:val="008A182A"/>
    <w:rsid w:val="008A2D83"/>
    <w:rsid w:val="008A3741"/>
    <w:rsid w:val="008A5155"/>
    <w:rsid w:val="008A7299"/>
    <w:rsid w:val="008B293C"/>
    <w:rsid w:val="008B3315"/>
    <w:rsid w:val="008B3902"/>
    <w:rsid w:val="008B4C21"/>
    <w:rsid w:val="008B566B"/>
    <w:rsid w:val="008B7D2A"/>
    <w:rsid w:val="008C1446"/>
    <w:rsid w:val="008C361E"/>
    <w:rsid w:val="008C58FE"/>
    <w:rsid w:val="008C6B4D"/>
    <w:rsid w:val="008C6B86"/>
    <w:rsid w:val="008C7ED5"/>
    <w:rsid w:val="008D2488"/>
    <w:rsid w:val="008D40E1"/>
    <w:rsid w:val="008D47F0"/>
    <w:rsid w:val="008D587F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5FB2"/>
    <w:rsid w:val="008F6290"/>
    <w:rsid w:val="008F6318"/>
    <w:rsid w:val="008F6BB7"/>
    <w:rsid w:val="008F7347"/>
    <w:rsid w:val="008F7AEA"/>
    <w:rsid w:val="00900F42"/>
    <w:rsid w:val="009017F6"/>
    <w:rsid w:val="00901A51"/>
    <w:rsid w:val="009027DC"/>
    <w:rsid w:val="00903610"/>
    <w:rsid w:val="00903930"/>
    <w:rsid w:val="00905B01"/>
    <w:rsid w:val="00911A8A"/>
    <w:rsid w:val="00912678"/>
    <w:rsid w:val="00914037"/>
    <w:rsid w:val="00914D4D"/>
    <w:rsid w:val="00915769"/>
    <w:rsid w:val="00917357"/>
    <w:rsid w:val="00921429"/>
    <w:rsid w:val="00923C32"/>
    <w:rsid w:val="0093289B"/>
    <w:rsid w:val="00932E3C"/>
    <w:rsid w:val="00934AC4"/>
    <w:rsid w:val="00935842"/>
    <w:rsid w:val="00935B00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7B57"/>
    <w:rsid w:val="0096265A"/>
    <w:rsid w:val="00962838"/>
    <w:rsid w:val="009655E0"/>
    <w:rsid w:val="0097304F"/>
    <w:rsid w:val="009744C1"/>
    <w:rsid w:val="009753F0"/>
    <w:rsid w:val="00975AB9"/>
    <w:rsid w:val="009815A4"/>
    <w:rsid w:val="0098322D"/>
    <w:rsid w:val="00984152"/>
    <w:rsid w:val="00984D87"/>
    <w:rsid w:val="00985180"/>
    <w:rsid w:val="00985B78"/>
    <w:rsid w:val="00986014"/>
    <w:rsid w:val="009906AD"/>
    <w:rsid w:val="009911BE"/>
    <w:rsid w:val="00991CA1"/>
    <w:rsid w:val="00991ED8"/>
    <w:rsid w:val="00995437"/>
    <w:rsid w:val="00995C1A"/>
    <w:rsid w:val="009977FF"/>
    <w:rsid w:val="00997B43"/>
    <w:rsid w:val="00997B5E"/>
    <w:rsid w:val="009A085B"/>
    <w:rsid w:val="009A3266"/>
    <w:rsid w:val="009A5862"/>
    <w:rsid w:val="009A59F0"/>
    <w:rsid w:val="009B0AB7"/>
    <w:rsid w:val="009B475B"/>
    <w:rsid w:val="009B61EF"/>
    <w:rsid w:val="009C13DE"/>
    <w:rsid w:val="009C1DE6"/>
    <w:rsid w:val="009C1F0E"/>
    <w:rsid w:val="009C3AE6"/>
    <w:rsid w:val="009C4C66"/>
    <w:rsid w:val="009D00E1"/>
    <w:rsid w:val="009D1C9D"/>
    <w:rsid w:val="009D3E8C"/>
    <w:rsid w:val="009D4757"/>
    <w:rsid w:val="009D496E"/>
    <w:rsid w:val="009D5167"/>
    <w:rsid w:val="009E1B95"/>
    <w:rsid w:val="009E3A0E"/>
    <w:rsid w:val="009E3E12"/>
    <w:rsid w:val="009E6D7C"/>
    <w:rsid w:val="009F097D"/>
    <w:rsid w:val="009F14CA"/>
    <w:rsid w:val="009F248E"/>
    <w:rsid w:val="009F300F"/>
    <w:rsid w:val="009F35E1"/>
    <w:rsid w:val="009F51B5"/>
    <w:rsid w:val="009F55D3"/>
    <w:rsid w:val="009F7370"/>
    <w:rsid w:val="00A00CB5"/>
    <w:rsid w:val="00A10458"/>
    <w:rsid w:val="00A10D9F"/>
    <w:rsid w:val="00A11862"/>
    <w:rsid w:val="00A1314B"/>
    <w:rsid w:val="00A13160"/>
    <w:rsid w:val="00A13718"/>
    <w:rsid w:val="00A137D3"/>
    <w:rsid w:val="00A14CB6"/>
    <w:rsid w:val="00A15451"/>
    <w:rsid w:val="00A20329"/>
    <w:rsid w:val="00A21EF7"/>
    <w:rsid w:val="00A231BC"/>
    <w:rsid w:val="00A24F34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705C"/>
    <w:rsid w:val="00A47935"/>
    <w:rsid w:val="00A47BAB"/>
    <w:rsid w:val="00A5041A"/>
    <w:rsid w:val="00A51D96"/>
    <w:rsid w:val="00A57828"/>
    <w:rsid w:val="00A61B55"/>
    <w:rsid w:val="00A61BB9"/>
    <w:rsid w:val="00A62D4A"/>
    <w:rsid w:val="00A62F90"/>
    <w:rsid w:val="00A64861"/>
    <w:rsid w:val="00A67FFA"/>
    <w:rsid w:val="00A724E5"/>
    <w:rsid w:val="00A74F74"/>
    <w:rsid w:val="00A82FE2"/>
    <w:rsid w:val="00A90402"/>
    <w:rsid w:val="00A908AB"/>
    <w:rsid w:val="00A917F7"/>
    <w:rsid w:val="00A96F84"/>
    <w:rsid w:val="00AA3EFC"/>
    <w:rsid w:val="00AA41B9"/>
    <w:rsid w:val="00AA4676"/>
    <w:rsid w:val="00AA5FB6"/>
    <w:rsid w:val="00AA7F13"/>
    <w:rsid w:val="00AB01C9"/>
    <w:rsid w:val="00AB3130"/>
    <w:rsid w:val="00AB550A"/>
    <w:rsid w:val="00AB5F30"/>
    <w:rsid w:val="00AB6468"/>
    <w:rsid w:val="00AB734F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4C41"/>
    <w:rsid w:val="00AD55BF"/>
    <w:rsid w:val="00AD5EA2"/>
    <w:rsid w:val="00AD69F6"/>
    <w:rsid w:val="00AE0B2C"/>
    <w:rsid w:val="00AE0CF2"/>
    <w:rsid w:val="00AE14A5"/>
    <w:rsid w:val="00AE547A"/>
    <w:rsid w:val="00AE621D"/>
    <w:rsid w:val="00AE6597"/>
    <w:rsid w:val="00AE71F4"/>
    <w:rsid w:val="00AF1CA2"/>
    <w:rsid w:val="00AF544F"/>
    <w:rsid w:val="00AF5F7C"/>
    <w:rsid w:val="00AF60C7"/>
    <w:rsid w:val="00AF7184"/>
    <w:rsid w:val="00B000A5"/>
    <w:rsid w:val="00B00359"/>
    <w:rsid w:val="00B007DD"/>
    <w:rsid w:val="00B01739"/>
    <w:rsid w:val="00B02207"/>
    <w:rsid w:val="00B03403"/>
    <w:rsid w:val="00B04163"/>
    <w:rsid w:val="00B0424B"/>
    <w:rsid w:val="00B10324"/>
    <w:rsid w:val="00B10418"/>
    <w:rsid w:val="00B13847"/>
    <w:rsid w:val="00B20EF9"/>
    <w:rsid w:val="00B22008"/>
    <w:rsid w:val="00B256AB"/>
    <w:rsid w:val="00B26316"/>
    <w:rsid w:val="00B33266"/>
    <w:rsid w:val="00B33EFB"/>
    <w:rsid w:val="00B34B4D"/>
    <w:rsid w:val="00B359FF"/>
    <w:rsid w:val="00B36ADB"/>
    <w:rsid w:val="00B376B1"/>
    <w:rsid w:val="00B40D5C"/>
    <w:rsid w:val="00B413CE"/>
    <w:rsid w:val="00B418C6"/>
    <w:rsid w:val="00B42FE5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E63"/>
    <w:rsid w:val="00B5528C"/>
    <w:rsid w:val="00B56DE2"/>
    <w:rsid w:val="00B620D9"/>
    <w:rsid w:val="00B633DB"/>
    <w:rsid w:val="00B639ED"/>
    <w:rsid w:val="00B643D5"/>
    <w:rsid w:val="00B64879"/>
    <w:rsid w:val="00B64C35"/>
    <w:rsid w:val="00B65C52"/>
    <w:rsid w:val="00B66A8C"/>
    <w:rsid w:val="00B71028"/>
    <w:rsid w:val="00B712B0"/>
    <w:rsid w:val="00B71597"/>
    <w:rsid w:val="00B731C7"/>
    <w:rsid w:val="00B734C9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B2A"/>
    <w:rsid w:val="00B91F62"/>
    <w:rsid w:val="00B9790E"/>
    <w:rsid w:val="00BA0D5A"/>
    <w:rsid w:val="00BA4C81"/>
    <w:rsid w:val="00BA5E57"/>
    <w:rsid w:val="00BA7534"/>
    <w:rsid w:val="00BB05BF"/>
    <w:rsid w:val="00BB0EFE"/>
    <w:rsid w:val="00BB2163"/>
    <w:rsid w:val="00BB2B8A"/>
    <w:rsid w:val="00BB2C98"/>
    <w:rsid w:val="00BB335B"/>
    <w:rsid w:val="00BB3650"/>
    <w:rsid w:val="00BB39C0"/>
    <w:rsid w:val="00BB490D"/>
    <w:rsid w:val="00BB4B40"/>
    <w:rsid w:val="00BB516D"/>
    <w:rsid w:val="00BB6263"/>
    <w:rsid w:val="00BC07CF"/>
    <w:rsid w:val="00BC080E"/>
    <w:rsid w:val="00BC2BB3"/>
    <w:rsid w:val="00BC4A6D"/>
    <w:rsid w:val="00BC7A12"/>
    <w:rsid w:val="00BD0B82"/>
    <w:rsid w:val="00BD2026"/>
    <w:rsid w:val="00BD39EE"/>
    <w:rsid w:val="00BD5FC9"/>
    <w:rsid w:val="00BD6AD3"/>
    <w:rsid w:val="00BD7A8C"/>
    <w:rsid w:val="00BE1FA7"/>
    <w:rsid w:val="00BE218F"/>
    <w:rsid w:val="00BE26BD"/>
    <w:rsid w:val="00BE2BBF"/>
    <w:rsid w:val="00BE5B3C"/>
    <w:rsid w:val="00BE740F"/>
    <w:rsid w:val="00BE7F12"/>
    <w:rsid w:val="00BF0556"/>
    <w:rsid w:val="00BF3678"/>
    <w:rsid w:val="00BF4203"/>
    <w:rsid w:val="00BF4F5F"/>
    <w:rsid w:val="00BF6594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4664"/>
    <w:rsid w:val="00C15325"/>
    <w:rsid w:val="00C17C2E"/>
    <w:rsid w:val="00C20EA9"/>
    <w:rsid w:val="00C22273"/>
    <w:rsid w:val="00C3350F"/>
    <w:rsid w:val="00C3635D"/>
    <w:rsid w:val="00C36415"/>
    <w:rsid w:val="00C366CB"/>
    <w:rsid w:val="00C36924"/>
    <w:rsid w:val="00C36CD7"/>
    <w:rsid w:val="00C36DBC"/>
    <w:rsid w:val="00C378CB"/>
    <w:rsid w:val="00C41B0C"/>
    <w:rsid w:val="00C42A5C"/>
    <w:rsid w:val="00C43BAA"/>
    <w:rsid w:val="00C4415E"/>
    <w:rsid w:val="00C45CFC"/>
    <w:rsid w:val="00C46451"/>
    <w:rsid w:val="00C464DE"/>
    <w:rsid w:val="00C46D42"/>
    <w:rsid w:val="00C50C32"/>
    <w:rsid w:val="00C512D4"/>
    <w:rsid w:val="00C51EC0"/>
    <w:rsid w:val="00C53A5F"/>
    <w:rsid w:val="00C540BE"/>
    <w:rsid w:val="00C567EE"/>
    <w:rsid w:val="00C56903"/>
    <w:rsid w:val="00C5766F"/>
    <w:rsid w:val="00C57912"/>
    <w:rsid w:val="00C60178"/>
    <w:rsid w:val="00C61760"/>
    <w:rsid w:val="00C63CD6"/>
    <w:rsid w:val="00C64465"/>
    <w:rsid w:val="00C64928"/>
    <w:rsid w:val="00C65019"/>
    <w:rsid w:val="00C65DF4"/>
    <w:rsid w:val="00C67914"/>
    <w:rsid w:val="00C67B8D"/>
    <w:rsid w:val="00C70091"/>
    <w:rsid w:val="00C763FD"/>
    <w:rsid w:val="00C76B70"/>
    <w:rsid w:val="00C76FEA"/>
    <w:rsid w:val="00C770D7"/>
    <w:rsid w:val="00C80427"/>
    <w:rsid w:val="00C83F03"/>
    <w:rsid w:val="00C86301"/>
    <w:rsid w:val="00C87199"/>
    <w:rsid w:val="00C87251"/>
    <w:rsid w:val="00C87D95"/>
    <w:rsid w:val="00C87DAF"/>
    <w:rsid w:val="00C9077A"/>
    <w:rsid w:val="00C91893"/>
    <w:rsid w:val="00C93BEB"/>
    <w:rsid w:val="00C95CD2"/>
    <w:rsid w:val="00CA051B"/>
    <w:rsid w:val="00CA1B3C"/>
    <w:rsid w:val="00CA3419"/>
    <w:rsid w:val="00CA3F23"/>
    <w:rsid w:val="00CA46C8"/>
    <w:rsid w:val="00CA549F"/>
    <w:rsid w:val="00CB165A"/>
    <w:rsid w:val="00CB3CBE"/>
    <w:rsid w:val="00CB41C4"/>
    <w:rsid w:val="00CB680B"/>
    <w:rsid w:val="00CB6A27"/>
    <w:rsid w:val="00CC49F6"/>
    <w:rsid w:val="00CC503A"/>
    <w:rsid w:val="00CC586D"/>
    <w:rsid w:val="00CC596F"/>
    <w:rsid w:val="00CC71D1"/>
    <w:rsid w:val="00CD0C7D"/>
    <w:rsid w:val="00CD3C1C"/>
    <w:rsid w:val="00CD41DC"/>
    <w:rsid w:val="00CD49F4"/>
    <w:rsid w:val="00CD546E"/>
    <w:rsid w:val="00CD54CA"/>
    <w:rsid w:val="00CE3C34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7B89"/>
    <w:rsid w:val="00D266DD"/>
    <w:rsid w:val="00D271EE"/>
    <w:rsid w:val="00D2746D"/>
    <w:rsid w:val="00D27E1F"/>
    <w:rsid w:val="00D3172F"/>
    <w:rsid w:val="00D32B04"/>
    <w:rsid w:val="00D331C3"/>
    <w:rsid w:val="00D33B22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CAF"/>
    <w:rsid w:val="00D54E0A"/>
    <w:rsid w:val="00D55C36"/>
    <w:rsid w:val="00D57146"/>
    <w:rsid w:val="00D60E60"/>
    <w:rsid w:val="00D61FB3"/>
    <w:rsid w:val="00D61FD2"/>
    <w:rsid w:val="00D63949"/>
    <w:rsid w:val="00D63C4F"/>
    <w:rsid w:val="00D64D30"/>
    <w:rsid w:val="00D652E7"/>
    <w:rsid w:val="00D65564"/>
    <w:rsid w:val="00D65A44"/>
    <w:rsid w:val="00D7034D"/>
    <w:rsid w:val="00D71A45"/>
    <w:rsid w:val="00D755D3"/>
    <w:rsid w:val="00D75ED6"/>
    <w:rsid w:val="00D75EDF"/>
    <w:rsid w:val="00D76515"/>
    <w:rsid w:val="00D77BCF"/>
    <w:rsid w:val="00D822C7"/>
    <w:rsid w:val="00D83515"/>
    <w:rsid w:val="00D84394"/>
    <w:rsid w:val="00D85547"/>
    <w:rsid w:val="00D855B3"/>
    <w:rsid w:val="00D85BAF"/>
    <w:rsid w:val="00D87813"/>
    <w:rsid w:val="00D87847"/>
    <w:rsid w:val="00D87D04"/>
    <w:rsid w:val="00D92D2E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6404"/>
    <w:rsid w:val="00DA6F76"/>
    <w:rsid w:val="00DB3664"/>
    <w:rsid w:val="00DB3F64"/>
    <w:rsid w:val="00DB5585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5A0"/>
    <w:rsid w:val="00DF6D22"/>
    <w:rsid w:val="00E00B7B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20197"/>
    <w:rsid w:val="00E2076C"/>
    <w:rsid w:val="00E226C2"/>
    <w:rsid w:val="00E260CD"/>
    <w:rsid w:val="00E264CC"/>
    <w:rsid w:val="00E2726B"/>
    <w:rsid w:val="00E27B41"/>
    <w:rsid w:val="00E30698"/>
    <w:rsid w:val="00E310AF"/>
    <w:rsid w:val="00E37544"/>
    <w:rsid w:val="00E37801"/>
    <w:rsid w:val="00E400DE"/>
    <w:rsid w:val="00E4212B"/>
    <w:rsid w:val="00E42E96"/>
    <w:rsid w:val="00E44AC4"/>
    <w:rsid w:val="00E46EAA"/>
    <w:rsid w:val="00E5038C"/>
    <w:rsid w:val="00E508AD"/>
    <w:rsid w:val="00E50B69"/>
    <w:rsid w:val="00E5298B"/>
    <w:rsid w:val="00E5603D"/>
    <w:rsid w:val="00E56B70"/>
    <w:rsid w:val="00E56EFB"/>
    <w:rsid w:val="00E639E2"/>
    <w:rsid w:val="00E6458F"/>
    <w:rsid w:val="00E65B22"/>
    <w:rsid w:val="00E70B95"/>
    <w:rsid w:val="00E7242D"/>
    <w:rsid w:val="00E75C6D"/>
    <w:rsid w:val="00E83A16"/>
    <w:rsid w:val="00E847A9"/>
    <w:rsid w:val="00E85176"/>
    <w:rsid w:val="00E86E0D"/>
    <w:rsid w:val="00E87E21"/>
    <w:rsid w:val="00E87E25"/>
    <w:rsid w:val="00E93278"/>
    <w:rsid w:val="00E955E4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D1DD3"/>
    <w:rsid w:val="00ED1FDE"/>
    <w:rsid w:val="00ED7306"/>
    <w:rsid w:val="00ED77D0"/>
    <w:rsid w:val="00EE1227"/>
    <w:rsid w:val="00EE302C"/>
    <w:rsid w:val="00EE67A6"/>
    <w:rsid w:val="00EE7809"/>
    <w:rsid w:val="00EF1F47"/>
    <w:rsid w:val="00EF2AA1"/>
    <w:rsid w:val="00EF7B73"/>
    <w:rsid w:val="00EF7E4F"/>
    <w:rsid w:val="00F02B2F"/>
    <w:rsid w:val="00F05021"/>
    <w:rsid w:val="00F05AB9"/>
    <w:rsid w:val="00F0672A"/>
    <w:rsid w:val="00F06EFB"/>
    <w:rsid w:val="00F072BD"/>
    <w:rsid w:val="00F109DE"/>
    <w:rsid w:val="00F113B1"/>
    <w:rsid w:val="00F1529E"/>
    <w:rsid w:val="00F16F07"/>
    <w:rsid w:val="00F220AD"/>
    <w:rsid w:val="00F2456D"/>
    <w:rsid w:val="00F25135"/>
    <w:rsid w:val="00F300C2"/>
    <w:rsid w:val="00F34EE8"/>
    <w:rsid w:val="00F36CA2"/>
    <w:rsid w:val="00F4275A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DA6"/>
    <w:rsid w:val="00F60A25"/>
    <w:rsid w:val="00F61C59"/>
    <w:rsid w:val="00F62829"/>
    <w:rsid w:val="00F6350D"/>
    <w:rsid w:val="00F64367"/>
    <w:rsid w:val="00F6613C"/>
    <w:rsid w:val="00F66EEF"/>
    <w:rsid w:val="00F75F40"/>
    <w:rsid w:val="00F80660"/>
    <w:rsid w:val="00F83286"/>
    <w:rsid w:val="00F86177"/>
    <w:rsid w:val="00F923DB"/>
    <w:rsid w:val="00F9334F"/>
    <w:rsid w:val="00F9452B"/>
    <w:rsid w:val="00F959FA"/>
    <w:rsid w:val="00F96C24"/>
    <w:rsid w:val="00F96CB4"/>
    <w:rsid w:val="00F97D7F"/>
    <w:rsid w:val="00FA122C"/>
    <w:rsid w:val="00FA2064"/>
    <w:rsid w:val="00FA23CB"/>
    <w:rsid w:val="00FA2D5B"/>
    <w:rsid w:val="00FA3B95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160E"/>
    <w:rsid w:val="00FD1C46"/>
    <w:rsid w:val="00FD1EC2"/>
    <w:rsid w:val="00FD2793"/>
    <w:rsid w:val="00FD4E8A"/>
    <w:rsid w:val="00FD6255"/>
    <w:rsid w:val="00FD647A"/>
    <w:rsid w:val="00FD64B2"/>
    <w:rsid w:val="00FD7959"/>
    <w:rsid w:val="00FE0C9A"/>
    <w:rsid w:val="00FE5637"/>
    <w:rsid w:val="00FE671A"/>
    <w:rsid w:val="00FE7735"/>
    <w:rsid w:val="00FF2464"/>
    <w:rsid w:val="00FF2C0A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9EFC784D631BF06C0DE14A10A5417BC00CC2C8EA3BBBC518D7919F1FF31DD182AF2E572DA3803C176DBBAA951DF6F8A77EF59368A468B7D77CE36B7yECB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CF2902768D69AB1450FF97499FEE3A1BDB76FF3B9ACF4DBBE39AFF770B8DF5F201DD208C9814CEBB069BAB36E890BCCCA965B76236A11E77162E7918PAJ7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9364-57A7-4039-B13B-23F5BF1F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2044</CharactersWithSpaces>
  <SharedDoc>false</SharedDoc>
  <HLinks>
    <vt:vector size="12" baseType="variant">
      <vt:variant>
        <vt:i4>3473511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consultantplus://offline/ref=CF2902768D69AB1450FF97499FEE3A1BDB76FF3B9ACF4DBBE39AFF770B8DF5F201DD208C9814CEBB069BAB36E890BCCCA965B76236A11E77162E7918PAJ7O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consultantplus://offline/ref=39EFC784D631BF06C0DE14A10A5417BC00CC2C8EA3BBBC518D7919F1FF31DD182AF2E572DA3803C176DBBAA951DF6F8A77EF59368A468B7D77CE36B7yECBO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4</cp:revision>
  <cp:lastPrinted>2020-06-17T11:51:00Z</cp:lastPrinted>
  <dcterms:created xsi:type="dcterms:W3CDTF">2020-06-17T12:39:00Z</dcterms:created>
  <dcterms:modified xsi:type="dcterms:W3CDTF">2020-06-19T06:30:00Z</dcterms:modified>
</cp:coreProperties>
</file>