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FB54FC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AA242D" w:rsidRPr="009B5D9A" w:rsidTr="00016A24">
        <w:tc>
          <w:tcPr>
            <w:tcW w:w="5428" w:type="dxa"/>
          </w:tcPr>
          <w:p w:rsidR="00AA242D" w:rsidRPr="009B5D9A" w:rsidRDefault="00AA242D" w:rsidP="00016A2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A242D" w:rsidRPr="00392968" w:rsidRDefault="00996473" w:rsidP="00016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710E6" w:rsidRPr="00392968" w:rsidRDefault="00AA242D" w:rsidP="00016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968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AA242D" w:rsidRPr="00392968" w:rsidRDefault="00AA242D" w:rsidP="00016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968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AA242D" w:rsidRPr="00392968" w:rsidRDefault="00950C51" w:rsidP="00016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30.06.2020 № 156</w:t>
            </w:r>
            <w:bookmarkStart w:id="0" w:name="_GoBack"/>
            <w:bookmarkEnd w:id="0"/>
          </w:p>
          <w:p w:rsidR="00AA242D" w:rsidRPr="00392968" w:rsidRDefault="00AA242D" w:rsidP="00016A24">
            <w:pPr>
              <w:ind w:firstLine="5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968">
              <w:rPr>
                <w:rFonts w:ascii="Times New Roman" w:hAnsi="Times New Roman"/>
                <w:sz w:val="28"/>
                <w:szCs w:val="28"/>
              </w:rPr>
              <w:t xml:space="preserve">  «Приложение № 2</w:t>
            </w:r>
          </w:p>
          <w:p w:rsidR="00AA242D" w:rsidRPr="00392968" w:rsidRDefault="00AA242D" w:rsidP="00016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968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       </w:t>
            </w:r>
          </w:p>
          <w:p w:rsidR="001710E6" w:rsidRPr="00392968" w:rsidRDefault="00AA242D" w:rsidP="00016A24">
            <w:pPr>
              <w:rPr>
                <w:rFonts w:ascii="Times New Roman" w:hAnsi="Times New Roman"/>
                <w:sz w:val="28"/>
                <w:szCs w:val="28"/>
              </w:rPr>
            </w:pPr>
            <w:r w:rsidRPr="00392968">
              <w:rPr>
                <w:rFonts w:ascii="Times New Roman" w:hAnsi="Times New Roman"/>
                <w:sz w:val="28"/>
                <w:szCs w:val="28"/>
              </w:rPr>
              <w:t xml:space="preserve">Рязанской области          </w:t>
            </w:r>
          </w:p>
          <w:p w:rsidR="00AA242D" w:rsidRPr="00392968" w:rsidRDefault="00AA242D" w:rsidP="00016A24">
            <w:pPr>
              <w:rPr>
                <w:rFonts w:ascii="Times New Roman" w:hAnsi="Times New Roman"/>
                <w:sz w:val="28"/>
                <w:szCs w:val="28"/>
              </w:rPr>
            </w:pPr>
            <w:r w:rsidRPr="00392968">
              <w:rPr>
                <w:rFonts w:ascii="Times New Roman" w:hAnsi="Times New Roman"/>
                <w:sz w:val="28"/>
                <w:szCs w:val="28"/>
              </w:rPr>
              <w:t>от 09</w:t>
            </w:r>
            <w:r w:rsidR="00E66983">
              <w:rPr>
                <w:rFonts w:ascii="Times New Roman" w:hAnsi="Times New Roman"/>
                <w:sz w:val="28"/>
                <w:szCs w:val="28"/>
              </w:rPr>
              <w:t>.10.</w:t>
            </w:r>
            <w:r w:rsidRPr="00392968">
              <w:rPr>
                <w:rFonts w:ascii="Times New Roman" w:hAnsi="Times New Roman"/>
                <w:sz w:val="28"/>
                <w:szCs w:val="28"/>
              </w:rPr>
              <w:t>2013</w:t>
            </w:r>
            <w:r w:rsidR="00651692" w:rsidRPr="003929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2968">
              <w:rPr>
                <w:rFonts w:ascii="Times New Roman" w:hAnsi="Times New Roman"/>
                <w:sz w:val="28"/>
                <w:szCs w:val="28"/>
              </w:rPr>
              <w:t>№ 302</w:t>
            </w:r>
          </w:p>
          <w:p w:rsidR="00AA242D" w:rsidRPr="00392968" w:rsidRDefault="00AA242D" w:rsidP="00016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A242D" w:rsidRPr="00392968" w:rsidRDefault="00AA242D" w:rsidP="00016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A242D" w:rsidRDefault="00AA242D" w:rsidP="00AA242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Нормативы </w:t>
      </w:r>
    </w:p>
    <w:p w:rsidR="00E66983" w:rsidRDefault="00AA242D" w:rsidP="00AA242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формирования стипендиального фонда</w:t>
      </w:r>
    </w:p>
    <w:p w:rsidR="00AA242D" w:rsidRDefault="00AA242D" w:rsidP="00AA242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счет</w:t>
      </w:r>
      <w:r w:rsidR="00E669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средств</w:t>
      </w:r>
      <w:r w:rsidR="00E669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областного бюджета</w:t>
      </w:r>
    </w:p>
    <w:p w:rsidR="00AA242D" w:rsidRDefault="00AA242D" w:rsidP="00AA242D">
      <w:pPr>
        <w:tabs>
          <w:tab w:val="left" w:pos="555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2053"/>
        <w:gridCol w:w="2286"/>
        <w:gridCol w:w="2311"/>
      </w:tblGrid>
      <w:tr w:rsidR="00AA242D" w:rsidRPr="00727139" w:rsidTr="00016A24">
        <w:tc>
          <w:tcPr>
            <w:tcW w:w="2695" w:type="dxa"/>
          </w:tcPr>
          <w:p w:rsidR="00AA242D" w:rsidRPr="00727139" w:rsidRDefault="00AA242D" w:rsidP="00016A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139">
              <w:rPr>
                <w:rFonts w:ascii="Times New Roman" w:hAnsi="Times New Roman"/>
                <w:sz w:val="28"/>
                <w:szCs w:val="28"/>
              </w:rPr>
              <w:t>Уровень профессионального образования</w:t>
            </w:r>
          </w:p>
        </w:tc>
        <w:tc>
          <w:tcPr>
            <w:tcW w:w="2053" w:type="dxa"/>
          </w:tcPr>
          <w:p w:rsidR="00AA242D" w:rsidRPr="00727139" w:rsidRDefault="00AA242D" w:rsidP="00016A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139">
              <w:rPr>
                <w:rFonts w:ascii="Times New Roman" w:hAnsi="Times New Roman"/>
                <w:sz w:val="28"/>
                <w:szCs w:val="28"/>
              </w:rPr>
              <w:t xml:space="preserve">Категория </w:t>
            </w:r>
            <w:proofErr w:type="gramStart"/>
            <w:r w:rsidRPr="00727139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286" w:type="dxa"/>
          </w:tcPr>
          <w:p w:rsidR="00AA242D" w:rsidRPr="00727139" w:rsidRDefault="00AA242D" w:rsidP="00016A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139">
              <w:rPr>
                <w:rFonts w:ascii="Times New Roman" w:hAnsi="Times New Roman"/>
                <w:sz w:val="28"/>
                <w:szCs w:val="28"/>
              </w:rPr>
              <w:t>Вид стипендии</w:t>
            </w:r>
          </w:p>
        </w:tc>
        <w:tc>
          <w:tcPr>
            <w:tcW w:w="2311" w:type="dxa"/>
          </w:tcPr>
          <w:p w:rsidR="00AA242D" w:rsidRPr="00727139" w:rsidRDefault="00AA242D" w:rsidP="00016A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139">
              <w:rPr>
                <w:rFonts w:ascii="Times New Roman" w:hAnsi="Times New Roman"/>
                <w:sz w:val="28"/>
                <w:szCs w:val="28"/>
              </w:rPr>
              <w:t>Норматив для формирования стипендиального фонда за счет средств областного бюджета на одного обучающегося в месяц, руб.</w:t>
            </w:r>
          </w:p>
        </w:tc>
      </w:tr>
      <w:tr w:rsidR="00AA242D" w:rsidRPr="00727139" w:rsidTr="00016A24">
        <w:tc>
          <w:tcPr>
            <w:tcW w:w="2695" w:type="dxa"/>
          </w:tcPr>
          <w:p w:rsidR="00AA242D" w:rsidRPr="00727139" w:rsidRDefault="00AA242D" w:rsidP="00016A24">
            <w:pPr>
              <w:rPr>
                <w:rFonts w:ascii="Times New Roman" w:hAnsi="Times New Roman"/>
                <w:sz w:val="28"/>
                <w:szCs w:val="28"/>
              </w:rPr>
            </w:pPr>
            <w:r w:rsidRPr="00727139">
              <w:rPr>
                <w:rFonts w:ascii="Times New Roman" w:hAnsi="Times New Roman"/>
                <w:sz w:val="28"/>
                <w:szCs w:val="28"/>
              </w:rPr>
              <w:t>Среднее профессиональное образование</w:t>
            </w:r>
          </w:p>
        </w:tc>
        <w:tc>
          <w:tcPr>
            <w:tcW w:w="2053" w:type="dxa"/>
          </w:tcPr>
          <w:p w:rsidR="00AA242D" w:rsidRPr="00727139" w:rsidRDefault="00AA242D" w:rsidP="00016A24">
            <w:pPr>
              <w:rPr>
                <w:rFonts w:ascii="Times New Roman" w:hAnsi="Times New Roman"/>
                <w:sz w:val="28"/>
                <w:szCs w:val="28"/>
              </w:rPr>
            </w:pPr>
            <w:r w:rsidRPr="00727139">
              <w:rPr>
                <w:rFonts w:ascii="Times New Roman" w:hAnsi="Times New Roman"/>
                <w:sz w:val="28"/>
                <w:szCs w:val="28"/>
              </w:rPr>
              <w:t>студенты</w:t>
            </w:r>
          </w:p>
        </w:tc>
        <w:tc>
          <w:tcPr>
            <w:tcW w:w="2286" w:type="dxa"/>
          </w:tcPr>
          <w:p w:rsidR="00AA242D" w:rsidRPr="00727139" w:rsidRDefault="00AA242D" w:rsidP="00016A24">
            <w:pPr>
              <w:rPr>
                <w:rFonts w:ascii="Times New Roman" w:hAnsi="Times New Roman"/>
                <w:sz w:val="28"/>
                <w:szCs w:val="28"/>
              </w:rPr>
            </w:pPr>
            <w:r w:rsidRPr="00727139">
              <w:rPr>
                <w:rFonts w:ascii="Times New Roman" w:hAnsi="Times New Roman"/>
                <w:sz w:val="28"/>
                <w:szCs w:val="28"/>
              </w:rPr>
              <w:t>государственная академическая стипендия студентам</w:t>
            </w:r>
          </w:p>
          <w:p w:rsidR="00AA242D" w:rsidRPr="00727139" w:rsidRDefault="00AA242D" w:rsidP="00016A2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242D" w:rsidRPr="00727139" w:rsidRDefault="00AA242D" w:rsidP="00016A24">
            <w:pPr>
              <w:rPr>
                <w:rFonts w:ascii="Times New Roman" w:hAnsi="Times New Roman"/>
                <w:sz w:val="28"/>
                <w:szCs w:val="28"/>
              </w:rPr>
            </w:pPr>
            <w:r w:rsidRPr="00727139">
              <w:rPr>
                <w:rFonts w:ascii="Times New Roman" w:hAnsi="Times New Roman"/>
                <w:sz w:val="28"/>
                <w:szCs w:val="28"/>
              </w:rPr>
              <w:t>государственная социальная стипендия студентам</w:t>
            </w:r>
          </w:p>
        </w:tc>
        <w:tc>
          <w:tcPr>
            <w:tcW w:w="2311" w:type="dxa"/>
          </w:tcPr>
          <w:p w:rsidR="00AA242D" w:rsidRPr="00727139" w:rsidRDefault="00FB54FC" w:rsidP="00016A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766,94</w:t>
            </w:r>
          </w:p>
          <w:p w:rsidR="00AA242D" w:rsidRPr="00727139" w:rsidRDefault="00AA242D" w:rsidP="00016A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242D" w:rsidRPr="00727139" w:rsidRDefault="00AA242D" w:rsidP="00016A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242D" w:rsidRPr="00727139" w:rsidRDefault="00AA242D" w:rsidP="00016A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16A24" w:rsidRDefault="00016A24" w:rsidP="00016A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242D" w:rsidRPr="00727139" w:rsidRDefault="00FB54FC" w:rsidP="00016A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1150,41</w:t>
            </w:r>
            <w:r w:rsidR="00AA242D" w:rsidRPr="0072713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AA242D" w:rsidRDefault="00AA242D" w:rsidP="00AA242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147F9" w:rsidRPr="00A14255" w:rsidRDefault="00B147F9" w:rsidP="00AA242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A242D" w:rsidRPr="00A14255" w:rsidRDefault="00AA242D" w:rsidP="00AA242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A14255">
        <w:rPr>
          <w:rFonts w:ascii="Times New Roman" w:hAnsi="Times New Roman"/>
          <w:sz w:val="28"/>
          <w:szCs w:val="28"/>
        </w:rPr>
        <w:t>__________________</w:t>
      </w:r>
    </w:p>
    <w:p w:rsidR="00AA242D" w:rsidRPr="00A14255" w:rsidRDefault="00AA242D" w:rsidP="00AA242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A242D" w:rsidRPr="00A14255" w:rsidRDefault="00AA242D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AA242D" w:rsidRPr="00A14255" w:rsidSect="00FB54FC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BA2" w:rsidRDefault="00EF4BA2">
      <w:r>
        <w:separator/>
      </w:r>
    </w:p>
  </w:endnote>
  <w:endnote w:type="continuationSeparator" w:id="0">
    <w:p w:rsidR="00EF4BA2" w:rsidRDefault="00EF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016A2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016A24" w:rsidRDefault="00016A24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27080293" wp14:editId="79578090">
                <wp:extent cx="664845" cy="285115"/>
                <wp:effectExtent l="0" t="0" r="1905" b="63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016A24" w:rsidRPr="005E6D99" w:rsidRDefault="00016A24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CEC193D" wp14:editId="7890F579">
                <wp:extent cx="166370" cy="142240"/>
                <wp:effectExtent l="0" t="0" r="508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37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016A24" w:rsidRPr="00B8061C" w:rsidRDefault="00FB54FC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600  02.06.2020 11:18:13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016A24" w:rsidRPr="00F16F07" w:rsidRDefault="00016A2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016A24" w:rsidRPr="002953B6" w:rsidRDefault="00016A2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016A24" w:rsidRPr="009573D3" w:rsidRDefault="00016A2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016A24">
      <w:tc>
        <w:tcPr>
          <w:tcW w:w="2538" w:type="dxa"/>
        </w:tcPr>
        <w:p w:rsidR="00016A24" w:rsidRPr="00AC7150" w:rsidRDefault="00016A2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016A24" w:rsidRDefault="00016A2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016A24" w:rsidRPr="00D77BCF" w:rsidRDefault="00016A2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016A24" w:rsidRPr="00D77BCF" w:rsidRDefault="00016A2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016A24" w:rsidRDefault="00016A2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BA2" w:rsidRDefault="00EF4BA2">
      <w:r>
        <w:separator/>
      </w:r>
    </w:p>
  </w:footnote>
  <w:footnote w:type="continuationSeparator" w:id="0">
    <w:p w:rsidR="00EF4BA2" w:rsidRDefault="00EF4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A24" w:rsidRDefault="00016A2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016A24" w:rsidRDefault="00016A2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A24" w:rsidRPr="00481B88" w:rsidRDefault="00016A2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016A24" w:rsidRPr="00481B88" w:rsidRDefault="00016A2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016A24" w:rsidRPr="00E37801" w:rsidRDefault="00016A2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6pt;height:10.9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IdLItu2TwK0et9VPOnb48kkbzq4t4HulH84xInpJvb1ybGDMlc+zvLJ1Obv+yRZlEIQR+HGN9VZD7+4oUXIsA==" w:salt="tGkVMYg5679/6f+aXM3t1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42D"/>
    <w:rsid w:val="0001360F"/>
    <w:rsid w:val="00016A24"/>
    <w:rsid w:val="00017884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1884"/>
    <w:rsid w:val="000B0736"/>
    <w:rsid w:val="000C3C8F"/>
    <w:rsid w:val="00122CFD"/>
    <w:rsid w:val="00151370"/>
    <w:rsid w:val="00162E72"/>
    <w:rsid w:val="001640AF"/>
    <w:rsid w:val="00167093"/>
    <w:rsid w:val="001710E6"/>
    <w:rsid w:val="00175BE5"/>
    <w:rsid w:val="001850F4"/>
    <w:rsid w:val="00190FF9"/>
    <w:rsid w:val="001947BE"/>
    <w:rsid w:val="001A560F"/>
    <w:rsid w:val="001B0982"/>
    <w:rsid w:val="001B1746"/>
    <w:rsid w:val="001B32BA"/>
    <w:rsid w:val="001C73DB"/>
    <w:rsid w:val="001E0317"/>
    <w:rsid w:val="001E20F1"/>
    <w:rsid w:val="001F12E8"/>
    <w:rsid w:val="001F228C"/>
    <w:rsid w:val="001F64B8"/>
    <w:rsid w:val="001F7C83"/>
    <w:rsid w:val="00203046"/>
    <w:rsid w:val="00204D2D"/>
    <w:rsid w:val="00205AB5"/>
    <w:rsid w:val="002173E7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4413"/>
    <w:rsid w:val="002953B6"/>
    <w:rsid w:val="002B7A59"/>
    <w:rsid w:val="002C6B4B"/>
    <w:rsid w:val="002E51A7"/>
    <w:rsid w:val="002E53C2"/>
    <w:rsid w:val="002E5A5F"/>
    <w:rsid w:val="002F1E81"/>
    <w:rsid w:val="00310D92"/>
    <w:rsid w:val="003160CB"/>
    <w:rsid w:val="003222A3"/>
    <w:rsid w:val="00360A40"/>
    <w:rsid w:val="003870C2"/>
    <w:rsid w:val="003923EE"/>
    <w:rsid w:val="00392968"/>
    <w:rsid w:val="003C6ADA"/>
    <w:rsid w:val="003D3B8A"/>
    <w:rsid w:val="003D54F8"/>
    <w:rsid w:val="003F4F5E"/>
    <w:rsid w:val="00400906"/>
    <w:rsid w:val="0042590E"/>
    <w:rsid w:val="00437F65"/>
    <w:rsid w:val="00460800"/>
    <w:rsid w:val="00460FEA"/>
    <w:rsid w:val="00461BAF"/>
    <w:rsid w:val="004734B7"/>
    <w:rsid w:val="00481B88"/>
    <w:rsid w:val="00485B4F"/>
    <w:rsid w:val="004862D1"/>
    <w:rsid w:val="004B2D5A"/>
    <w:rsid w:val="004D293D"/>
    <w:rsid w:val="004F2E2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4D41"/>
    <w:rsid w:val="005C56AE"/>
    <w:rsid w:val="005C7449"/>
    <w:rsid w:val="005D1284"/>
    <w:rsid w:val="005E6D99"/>
    <w:rsid w:val="005F2ADD"/>
    <w:rsid w:val="005F2C49"/>
    <w:rsid w:val="006013EB"/>
    <w:rsid w:val="00602A72"/>
    <w:rsid w:val="0060479E"/>
    <w:rsid w:val="00604BE7"/>
    <w:rsid w:val="00616AED"/>
    <w:rsid w:val="00632A4F"/>
    <w:rsid w:val="00632B56"/>
    <w:rsid w:val="006351E3"/>
    <w:rsid w:val="00642D4A"/>
    <w:rsid w:val="00644236"/>
    <w:rsid w:val="006471E5"/>
    <w:rsid w:val="00651692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01243"/>
    <w:rsid w:val="00932E3C"/>
    <w:rsid w:val="00950C51"/>
    <w:rsid w:val="009573D3"/>
    <w:rsid w:val="0099647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14255"/>
    <w:rsid w:val="00A44A8F"/>
    <w:rsid w:val="00A51D96"/>
    <w:rsid w:val="00A96F84"/>
    <w:rsid w:val="00AA242D"/>
    <w:rsid w:val="00AC3953"/>
    <w:rsid w:val="00AC7150"/>
    <w:rsid w:val="00AD4D62"/>
    <w:rsid w:val="00AE1DCA"/>
    <w:rsid w:val="00AF5F7C"/>
    <w:rsid w:val="00B02207"/>
    <w:rsid w:val="00B03403"/>
    <w:rsid w:val="00B10324"/>
    <w:rsid w:val="00B147F9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33D48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0DB6"/>
    <w:rsid w:val="00CF03D8"/>
    <w:rsid w:val="00D015D5"/>
    <w:rsid w:val="00D03D68"/>
    <w:rsid w:val="00D15D66"/>
    <w:rsid w:val="00D266DD"/>
    <w:rsid w:val="00D32B04"/>
    <w:rsid w:val="00D374E7"/>
    <w:rsid w:val="00D63949"/>
    <w:rsid w:val="00D652E7"/>
    <w:rsid w:val="00D752E9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023C"/>
    <w:rsid w:val="00E46EAA"/>
    <w:rsid w:val="00E5038C"/>
    <w:rsid w:val="00E50B69"/>
    <w:rsid w:val="00E5298B"/>
    <w:rsid w:val="00E56EFB"/>
    <w:rsid w:val="00E6458F"/>
    <w:rsid w:val="00E66983"/>
    <w:rsid w:val="00E7242D"/>
    <w:rsid w:val="00E87E25"/>
    <w:rsid w:val="00EA04F1"/>
    <w:rsid w:val="00EA237A"/>
    <w:rsid w:val="00EA2FD3"/>
    <w:rsid w:val="00EB7CE9"/>
    <w:rsid w:val="00EC433F"/>
    <w:rsid w:val="00ED1FDE"/>
    <w:rsid w:val="00EF4BA2"/>
    <w:rsid w:val="00F06EFB"/>
    <w:rsid w:val="00F1529E"/>
    <w:rsid w:val="00F16F07"/>
    <w:rsid w:val="00F25399"/>
    <w:rsid w:val="00F45B7C"/>
    <w:rsid w:val="00F45FCE"/>
    <w:rsid w:val="00F9334F"/>
    <w:rsid w:val="00F97D7F"/>
    <w:rsid w:val="00FA122C"/>
    <w:rsid w:val="00FA3B95"/>
    <w:rsid w:val="00FB54FC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51;&#1040;&#1053;&#1050;&#1048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478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dc:description/>
  <cp:lastModifiedBy>Дягилева М.А.</cp:lastModifiedBy>
  <cp:revision>15</cp:revision>
  <cp:lastPrinted>2020-06-02T08:05:00Z</cp:lastPrinted>
  <dcterms:created xsi:type="dcterms:W3CDTF">2018-05-07T19:53:00Z</dcterms:created>
  <dcterms:modified xsi:type="dcterms:W3CDTF">2020-06-30T13:07:00Z</dcterms:modified>
</cp:coreProperties>
</file>