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A70DA5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6985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8A3">
        <w:rPr>
          <w:rFonts w:ascii="Times New Roman" w:hAnsi="Times New Roman"/>
          <w:bCs/>
          <w:sz w:val="28"/>
          <w:szCs w:val="28"/>
        </w:rPr>
        <w:t xml:space="preserve">    от 15 июня 2020 г. № 206-рг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E08A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984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2E51A7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A70DA5" w:rsidRPr="00DB46B2" w:rsidRDefault="00A70DA5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целях реализации п</w:t>
            </w:r>
            <w:r w:rsidRPr="00DB46B2">
              <w:rPr>
                <w:rFonts w:ascii="Times New Roman" w:hAnsi="Times New Roman"/>
                <w:sz w:val="28"/>
                <w:szCs w:val="28"/>
              </w:rPr>
              <w:t>остановлен</w:t>
            </w:r>
            <w:r>
              <w:rPr>
                <w:rFonts w:ascii="Times New Roman" w:hAnsi="Times New Roman"/>
                <w:sz w:val="28"/>
                <w:szCs w:val="28"/>
              </w:rPr>
              <w:t>ия</w:t>
            </w:r>
            <w:r w:rsidRPr="00DB46B2">
              <w:rPr>
                <w:rFonts w:ascii="Times New Roman" w:hAnsi="Times New Roman"/>
                <w:sz w:val="28"/>
                <w:szCs w:val="28"/>
              </w:rPr>
              <w:t xml:space="preserve"> Губернатора Рязанской </w:t>
            </w:r>
            <w:r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Pr="00DB46B2">
              <w:rPr>
                <w:rFonts w:ascii="Times New Roman" w:hAnsi="Times New Roman"/>
                <w:sz w:val="28"/>
                <w:szCs w:val="28"/>
              </w:rPr>
              <w:t xml:space="preserve">     от 19 мая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DB46B2">
                <w:rPr>
                  <w:rFonts w:ascii="Times New Roman" w:hAnsi="Times New Roman"/>
                  <w:sz w:val="28"/>
                  <w:szCs w:val="28"/>
                </w:rPr>
                <w:t>2014 г</w:t>
              </w:r>
            </w:smartTag>
            <w:r w:rsidRPr="00DB46B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46B2">
              <w:rPr>
                <w:rFonts w:ascii="Times New Roman" w:hAnsi="Times New Roman"/>
                <w:sz w:val="28"/>
                <w:szCs w:val="28"/>
              </w:rPr>
              <w:t>49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B46B2">
              <w:rPr>
                <w:rFonts w:ascii="Times New Roman" w:hAnsi="Times New Roman"/>
                <w:sz w:val="28"/>
                <w:szCs w:val="28"/>
              </w:rPr>
              <w:t xml:space="preserve">пг «Об учреждении знака Губернатора Рязанской </w:t>
            </w:r>
            <w:r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Pr="00DB46B2">
              <w:rPr>
                <w:rFonts w:ascii="Times New Roman" w:hAnsi="Times New Roman"/>
                <w:sz w:val="28"/>
                <w:szCs w:val="28"/>
              </w:rPr>
              <w:t xml:space="preserve"> «Медаль «За особые успехи в учении», на основании списка </w:t>
            </w:r>
            <w:r>
              <w:rPr>
                <w:rFonts w:ascii="Times New Roman" w:hAnsi="Times New Roman"/>
                <w:sz w:val="28"/>
                <w:szCs w:val="28"/>
              </w:rPr>
              <w:t>выпускник</w:t>
            </w:r>
            <w:r w:rsidRPr="00DB46B2">
              <w:rPr>
                <w:rFonts w:ascii="Times New Roman" w:hAnsi="Times New Roman"/>
                <w:sz w:val="28"/>
                <w:szCs w:val="28"/>
              </w:rPr>
              <w:t>ов, утвержденного министром образован</w:t>
            </w:r>
            <w:r>
              <w:rPr>
                <w:rFonts w:ascii="Times New Roman" w:hAnsi="Times New Roman"/>
                <w:sz w:val="28"/>
                <w:szCs w:val="28"/>
              </w:rPr>
              <w:t>ия</w:t>
            </w:r>
            <w:r w:rsidRPr="00DB46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молодежной политики </w:t>
            </w:r>
            <w:r w:rsidRPr="00DB46B2">
              <w:rPr>
                <w:rFonts w:ascii="Times New Roman" w:hAnsi="Times New Roman"/>
                <w:sz w:val="28"/>
                <w:szCs w:val="28"/>
              </w:rPr>
              <w:t xml:space="preserve">Рязанской </w:t>
            </w:r>
            <w:r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Pr="00DB46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О.С.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Щетинкиной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6E9F">
              <w:rPr>
                <w:rFonts w:ascii="Times New Roman" w:hAnsi="Times New Roman"/>
                <w:sz w:val="28"/>
                <w:szCs w:val="28"/>
              </w:rPr>
              <w:t xml:space="preserve">и согласованного с </w:t>
            </w:r>
            <w:r>
              <w:rPr>
                <w:sz w:val="28"/>
                <w:szCs w:val="28"/>
              </w:rPr>
              <w:t>м</w:t>
            </w:r>
            <w:r w:rsidRPr="00B4057C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ом</w:t>
            </w:r>
            <w:r w:rsidRPr="00B4057C">
              <w:rPr>
                <w:sz w:val="28"/>
                <w:szCs w:val="28"/>
              </w:rPr>
              <w:t xml:space="preserve"> здравоохранения</w:t>
            </w:r>
            <w:r>
              <w:rPr>
                <w:sz w:val="28"/>
                <w:szCs w:val="28"/>
              </w:rPr>
              <w:t xml:space="preserve"> </w:t>
            </w:r>
            <w:r w:rsidRPr="00B4057C">
              <w:rPr>
                <w:sz w:val="28"/>
                <w:szCs w:val="28"/>
              </w:rPr>
              <w:t>Рязанской области А.А. Прилуцки</w:t>
            </w:r>
            <w:r w:rsidRPr="00F96E9F">
              <w:rPr>
                <w:sz w:val="28"/>
                <w:szCs w:val="28"/>
              </w:rPr>
              <w:t>м</w:t>
            </w:r>
            <w:r w:rsidRPr="00F96E9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70DA5" w:rsidRDefault="00A70DA5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6B2">
              <w:rPr>
                <w:rFonts w:ascii="Times New Roman" w:hAnsi="Times New Roman"/>
                <w:sz w:val="28"/>
                <w:szCs w:val="28"/>
              </w:rPr>
              <w:t xml:space="preserve">Наградить знаком Губернатора Рязанской </w:t>
            </w:r>
            <w:r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Pr="00DB46B2">
              <w:rPr>
                <w:rFonts w:ascii="Times New Roman" w:hAnsi="Times New Roman"/>
                <w:sz w:val="28"/>
                <w:szCs w:val="28"/>
              </w:rPr>
              <w:t xml:space="preserve"> «Медаль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DB46B2">
              <w:rPr>
                <w:rFonts w:ascii="Times New Roman" w:hAnsi="Times New Roman"/>
                <w:sz w:val="28"/>
                <w:szCs w:val="28"/>
              </w:rPr>
              <w:t xml:space="preserve">«За особые успехи в учении» следующих </w:t>
            </w:r>
            <w:r>
              <w:rPr>
                <w:rFonts w:ascii="Times New Roman" w:hAnsi="Times New Roman"/>
                <w:sz w:val="28"/>
                <w:szCs w:val="28"/>
              </w:rPr>
              <w:t>выпускник</w:t>
            </w:r>
            <w:r w:rsidRPr="00DB46B2">
              <w:rPr>
                <w:rFonts w:ascii="Times New Roman" w:hAnsi="Times New Roman"/>
                <w:sz w:val="28"/>
                <w:szCs w:val="28"/>
              </w:rPr>
              <w:t>ов общеобраз</w:t>
            </w:r>
            <w:r>
              <w:rPr>
                <w:rFonts w:ascii="Times New Roman" w:hAnsi="Times New Roman"/>
                <w:sz w:val="28"/>
                <w:szCs w:val="28"/>
              </w:rPr>
              <w:t>овательных организаций 2020</w:t>
            </w:r>
            <w:r w:rsidRPr="00DB46B2">
              <w:rPr>
                <w:rFonts w:ascii="Times New Roman" w:hAnsi="Times New Roman"/>
                <w:sz w:val="28"/>
                <w:szCs w:val="28"/>
              </w:rPr>
              <w:t xml:space="preserve"> года: 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Гущи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ну Ирину Сергеевну – выпускницу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бюджетного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общеобразовательного учреждения «Александро-Невская средняя общеобразовательная школа»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Александро-Невского муниципального района Рязанской области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Жилину Дарью Алексеевну – выпускницу муниципального бюджетного общеобразовательного учреждения «Александро-Невская средняя общеобразовательная школа»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Александро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>-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Невского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района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Забелина Андрея Андреевича – выпускника муниципального бюджетного общеобразовательного учреждения «Александро-Невская средняя общеобразовательная школа»</w:t>
            </w:r>
            <w:r>
              <w:rPr>
                <w:rFonts w:hint="eastAsia"/>
              </w:rPr>
              <w:t xml:space="preserve"> 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Александро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>-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Невского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района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Климанову Ангелину Сергеевну – выпускницу муниципального бюджетного общеобразовательного учреждения «Александро-Невская средняя общеобразовательная школа»</w:t>
            </w:r>
            <w:r>
              <w:rPr>
                <w:rFonts w:hint="eastAsia"/>
              </w:rPr>
              <w:t xml:space="preserve"> 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Александро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>-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Невского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района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Чугрееву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Марию Евгеньевну – выпускницу муниципального бюджетного общеобразовательного учреждения «Александро-Невская средняя общеобразовательная школа»</w:t>
            </w:r>
            <w:r>
              <w:rPr>
                <w:rFonts w:hint="eastAsia"/>
              </w:rPr>
              <w:t xml:space="preserve"> 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Александро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>-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Невского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района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Манукину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Жанну Сергеевну – выпускницу муниципального бюджетного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Студенковская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школа»</w:t>
            </w:r>
            <w:r>
              <w:rPr>
                <w:rFonts w:hint="eastAsia"/>
              </w:rPr>
              <w:t xml:space="preserve"> 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Александро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>-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Невского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района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lastRenderedPageBreak/>
              <w:t>Миронову Ирину Алексеевну – выпускницу муниципального бюджетного общеобразовательного учреждения «Ленинская средняя общеобразовательная школа»</w:t>
            </w:r>
            <w:r>
              <w:rPr>
                <w:rFonts w:hint="eastAsia"/>
              </w:rPr>
              <w:t xml:space="preserve"> 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Александро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>-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Невского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района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Волгину Елизавету Олеговну – выпускницу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Ермишинская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школа»;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Кирюшкину Ольгу Михайловну – выпускницу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Ермишинская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школа»;</w:t>
            </w:r>
          </w:p>
          <w:p w:rsidR="00F70A3A" w:rsidRPr="00301FF9" w:rsidRDefault="00F70A3A" w:rsidP="00301FF9">
            <w:pPr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proofErr w:type="gramStart"/>
            <w:r w:rsidRPr="00301FF9">
              <w:rPr>
                <w:rFonts w:ascii="Times New Roman" w:hAnsi="Times New Roman"/>
                <w:spacing w:val="-2"/>
                <w:sz w:val="28"/>
                <w:szCs w:val="28"/>
              </w:rPr>
              <w:t>Mopo</w:t>
            </w:r>
            <w:proofErr w:type="gramEnd"/>
            <w:r w:rsidRPr="00301FF9">
              <w:rPr>
                <w:rFonts w:ascii="Times New Roman" w:hAnsi="Times New Roman"/>
                <w:spacing w:val="-2"/>
                <w:sz w:val="28"/>
                <w:szCs w:val="28"/>
              </w:rPr>
              <w:t>зову</w:t>
            </w:r>
            <w:proofErr w:type="spellEnd"/>
            <w:r w:rsidRPr="00301FF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Юлию Сергеевну – выпускницу Муниципального </w:t>
            </w:r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>общеобразовательного учреждения «</w:t>
            </w:r>
            <w:proofErr w:type="spellStart"/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>Захаровская</w:t>
            </w:r>
            <w:proofErr w:type="spellEnd"/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средняя общеобразовательная</w:t>
            </w:r>
            <w:r w:rsidRPr="00301FF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школа </w:t>
            </w:r>
            <w:r w:rsidR="00301FF9" w:rsidRPr="00301FF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№ </w:t>
            </w:r>
            <w:r w:rsidRPr="00301FF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1» муниципального образования – </w:t>
            </w:r>
            <w:proofErr w:type="spellStart"/>
            <w:r w:rsidRPr="00301FF9">
              <w:rPr>
                <w:rFonts w:ascii="Times New Roman" w:hAnsi="Times New Roman"/>
                <w:spacing w:val="-2"/>
                <w:sz w:val="28"/>
                <w:szCs w:val="28"/>
              </w:rPr>
              <w:t>Захаровский</w:t>
            </w:r>
            <w:proofErr w:type="spellEnd"/>
            <w:r w:rsidRPr="00301FF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муниципальный район Рязанской области;</w:t>
            </w:r>
          </w:p>
          <w:p w:rsidR="00F70A3A" w:rsidRPr="00301FF9" w:rsidRDefault="00F70A3A" w:rsidP="00301FF9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spellStart"/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>Пяткину</w:t>
            </w:r>
            <w:proofErr w:type="spellEnd"/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Екатерину Алексеевну </w:t>
            </w:r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ab/>
              <w:t>– выпускницу Муниципального общеобразовательного учреждения «</w:t>
            </w:r>
            <w:proofErr w:type="spellStart"/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>Захаровская</w:t>
            </w:r>
            <w:proofErr w:type="spellEnd"/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средняя общеобразовательная школа </w:t>
            </w:r>
            <w:r w:rsidR="00301FF9" w:rsidRPr="00301F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</w:t>
            </w:r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1» муниципального образования – </w:t>
            </w:r>
            <w:proofErr w:type="spellStart"/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>Захаровский</w:t>
            </w:r>
            <w:proofErr w:type="spellEnd"/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муниципальный район Рязанской области;</w:t>
            </w:r>
          </w:p>
          <w:p w:rsidR="00F70A3A" w:rsidRPr="00301FF9" w:rsidRDefault="00F70A3A" w:rsidP="00301FF9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>Устинова Николая Игоревича – выпускника Муниципального общеобразовательного учреждения «</w:t>
            </w:r>
            <w:proofErr w:type="spellStart"/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>Захаровская</w:t>
            </w:r>
            <w:proofErr w:type="spellEnd"/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средняя общеобразовательная школа </w:t>
            </w:r>
            <w:r w:rsidR="00301FF9" w:rsidRPr="00301F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</w:t>
            </w:r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1» муниципального образования – </w:t>
            </w:r>
            <w:proofErr w:type="spellStart"/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>Захаровский</w:t>
            </w:r>
            <w:proofErr w:type="spellEnd"/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муниципальный район Рязанской области;</w:t>
            </w:r>
          </w:p>
          <w:p w:rsidR="00F70A3A" w:rsidRPr="00301FF9" w:rsidRDefault="00F70A3A" w:rsidP="00301FF9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spellStart"/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>Хлыстова</w:t>
            </w:r>
            <w:proofErr w:type="spellEnd"/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Андрея Юрьевича – выпускника Муниципального общеобразовательного учреждения «</w:t>
            </w:r>
            <w:proofErr w:type="spellStart"/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>Захаровская</w:t>
            </w:r>
            <w:proofErr w:type="spellEnd"/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средняя общеобразовательная школа </w:t>
            </w:r>
            <w:r w:rsidR="00301FF9" w:rsidRPr="00301F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</w:t>
            </w:r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1» муниципального образования – </w:t>
            </w:r>
            <w:proofErr w:type="spellStart"/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>Захаровский</w:t>
            </w:r>
            <w:proofErr w:type="spellEnd"/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муниципальный район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Жебель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Марию-Софию Михайловну –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выпускницу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Муниципального общеобразовательного учреждения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Кадомская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br/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имени С.Я.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Батышева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Кадомский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 xml:space="preserve">Зотова Сергея Евгеньевича – выпускника Муниципального общеобразовательного учреждения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Кадомская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школа имени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С.Я.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Батышева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Кадомский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области;</w:t>
            </w:r>
          </w:p>
          <w:p w:rsidR="00F70A3A" w:rsidRPr="00301FF9" w:rsidRDefault="00F70A3A" w:rsidP="00301FF9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>Глазунову Татьяну Николаевну – выпускницу Муниципального общеобразовательного учреждения «</w:t>
            </w:r>
            <w:proofErr w:type="spellStart"/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>Елатомская</w:t>
            </w:r>
            <w:proofErr w:type="spellEnd"/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средняя общеобразовательная школа»;</w:t>
            </w:r>
          </w:p>
          <w:p w:rsidR="00F70A3A" w:rsidRPr="00301FF9" w:rsidRDefault="00F70A3A" w:rsidP="00301FF9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spellStart"/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>Каракулова</w:t>
            </w:r>
            <w:proofErr w:type="spellEnd"/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Владимира Андреевича – выпускника Муниципального общеобразовательного учреждения «</w:t>
            </w:r>
            <w:proofErr w:type="spellStart"/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>Торбаевская</w:t>
            </w:r>
            <w:proofErr w:type="spellEnd"/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средняя общеобразовательная школа»;</w:t>
            </w:r>
          </w:p>
          <w:p w:rsidR="00F70A3A" w:rsidRPr="00301FF9" w:rsidRDefault="00F70A3A" w:rsidP="00301FF9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>Курбатова Алексея Андреевича – выпускника Муниципального общеобразовательного учреждения «</w:t>
            </w:r>
            <w:proofErr w:type="spellStart"/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>Торбаевская</w:t>
            </w:r>
            <w:proofErr w:type="spellEnd"/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средняя общеобразовательная школа»;</w:t>
            </w:r>
          </w:p>
          <w:p w:rsidR="00F70A3A" w:rsidRPr="00301FF9" w:rsidRDefault="00F70A3A" w:rsidP="00301FF9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>Коровину Яну Николаевну – выпускницу Муниципального общеобразовательного учреждения «</w:t>
            </w:r>
            <w:proofErr w:type="spellStart"/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>Крутоярская</w:t>
            </w:r>
            <w:proofErr w:type="spellEnd"/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средняя общеобразовательная школа»;</w:t>
            </w:r>
          </w:p>
          <w:p w:rsidR="00301FF9" w:rsidRPr="00301FF9" w:rsidRDefault="00301FF9" w:rsidP="00301FF9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Маркину Анастасию Павловну – выпускницу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Новодеревенская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Чижова Никиту Николаевича – выпускника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Сынтульская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Евграшкину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0530">
              <w:rPr>
                <w:rFonts w:ascii="Times New Roman" w:hAnsi="Times New Roman"/>
                <w:sz w:val="28"/>
                <w:szCs w:val="28"/>
              </w:rPr>
              <w:t>Надежду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Сергеевну – выпускницу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Клепиковская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Марушкина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Сергея Юрьевича – выпускника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Клепиковская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1»;</w:t>
            </w:r>
          </w:p>
          <w:p w:rsidR="00F70A3A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Сметанину Екатерину Алексеевну – выпускницу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Клепиковская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1»;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hint="eastAsia"/>
                <w:sz w:val="28"/>
                <w:szCs w:val="28"/>
              </w:rPr>
              <w:t>Скопинцев</w:t>
            </w:r>
            <w:r w:rsidR="00B35FC0"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 w:rsidRPr="00206C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Дарью</w:t>
            </w:r>
            <w:r w:rsidRPr="00206C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Андреевну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6CE1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206CE1">
              <w:rPr>
                <w:rFonts w:ascii="Times New Roman" w:hAnsi="Times New Roman" w:hint="eastAsia"/>
                <w:sz w:val="28"/>
                <w:szCs w:val="28"/>
              </w:rPr>
              <w:t>выпускницу</w:t>
            </w:r>
            <w:r w:rsidRPr="00206C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6CE1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206C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1FF9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общеобразовательного</w:t>
            </w:r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01FF9">
              <w:rPr>
                <w:rFonts w:ascii="Times New Roman" w:hAnsi="Times New Roman" w:hint="eastAsia"/>
                <w:spacing w:val="-4"/>
                <w:sz w:val="28"/>
                <w:szCs w:val="28"/>
              </w:rPr>
              <w:t>учреждения</w:t>
            </w:r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proofErr w:type="spellStart"/>
            <w:r w:rsidRPr="00301FF9">
              <w:rPr>
                <w:rFonts w:ascii="Times New Roman" w:hAnsi="Times New Roman" w:hint="eastAsia"/>
                <w:spacing w:val="-4"/>
                <w:sz w:val="28"/>
                <w:szCs w:val="28"/>
              </w:rPr>
              <w:t>Екшурская</w:t>
            </w:r>
            <w:proofErr w:type="spellEnd"/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01FF9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средняя</w:t>
            </w:r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01FF9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общеобразовательная</w:t>
            </w:r>
            <w:r w:rsidRPr="00206C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6CE1">
              <w:rPr>
                <w:rFonts w:ascii="Times New Roman" w:hAnsi="Times New Roman" w:hint="eastAsia"/>
                <w:sz w:val="28"/>
                <w:szCs w:val="28"/>
              </w:rPr>
              <w:t>школа»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70A3A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Галкину Анну Дмитриевну – выпускницу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Тумская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3»;</w:t>
            </w:r>
          </w:p>
          <w:p w:rsidR="00F70A3A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Купцову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Надежду Сергеевну – выпускницу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Тумская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3»; </w:t>
            </w:r>
          </w:p>
          <w:p w:rsidR="00F70A3A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Нистратову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Алину Александровну – выпускницу Муниципального               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Тумская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3»;</w:t>
            </w:r>
          </w:p>
          <w:p w:rsidR="00F70A3A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Орлову Анастасию Олеговну – выпускницу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Тумская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3»;</w:t>
            </w:r>
          </w:p>
          <w:p w:rsidR="00F70A3A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Цуркану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Эрика – выпускника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Тумская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3»;</w:t>
            </w:r>
          </w:p>
          <w:p w:rsidR="00F70A3A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Клокову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Юлию Юрьевну – выпускницу </w:t>
            </w:r>
            <w:r w:rsidR="00CC5EB6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Кораблинская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1»;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Федюшину Анну Михайловну – выпускницу </w:t>
            </w:r>
            <w:r w:rsidR="00CC5EB6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Кораблинская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1»;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Ойцева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Михаила Дмитриевича – выпускника </w:t>
            </w:r>
            <w:r w:rsidR="00CC5EB6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Кораблинская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2»;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Соколову Арину Романовну – выпускницу </w:t>
            </w:r>
            <w:r w:rsidR="00CC5EB6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Кораблинская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2»;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Степанову Татьяну Евгеньевну – выпускницу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Пустотинская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школа»;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Сухих Т</w:t>
            </w:r>
            <w:r w:rsidR="00CC5EB6">
              <w:rPr>
                <w:rFonts w:ascii="Times New Roman" w:hAnsi="Times New Roman"/>
                <w:sz w:val="28"/>
                <w:szCs w:val="28"/>
              </w:rPr>
              <w:t>атьяну Викторовну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Кипчаковская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школа»;</w:t>
            </w:r>
          </w:p>
          <w:p w:rsidR="00301FF9" w:rsidRDefault="00301FF9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Рановского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Михаила Валерьевича – выпускника </w:t>
            </w:r>
            <w:r w:rsidR="00CC5EB6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общеобразовательного учреждения «Милославская школа» Милославского района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 xml:space="preserve">Пушкову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Есению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Александровну – выпускни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цу </w:t>
            </w:r>
            <w:r w:rsidR="00CC5EB6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Чернавская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школа» Милославского района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 xml:space="preserve">Власову Валентину Юрьевну – выпускницу Муниципального общеобразовательного учреждения «Михайловская 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1» муниципального образования – Михайловский муниципальный район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Шитову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алерию Валерьевну – выпускницу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Муниципального общеобразовательного учреждения «Михайловская 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1» муниципального образования – Михайловский муниципальный район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Буянкину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Яну Андреевну – выпускницу Муниципального </w:t>
            </w:r>
            <w:r w:rsidR="00301FF9">
              <w:rPr>
                <w:rFonts w:ascii="Times New Roman" w:hAnsi="Times New Roman"/>
                <w:sz w:val="28"/>
                <w:szCs w:val="28"/>
              </w:rPr>
              <w:t>общеобразовательного учреждения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«Михайловская 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2» муниципального образования – Михайловский муниципальный район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Золину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Александру Александровну – выпускницу Муниципального общеобразовательного учреждения «Михайловская 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2» муниципального образования – Михайловский муниципальный район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 xml:space="preserve">Махину Алину Дмитриевну – выпускницу Муниципального общеобразовательного учреждения «Михайловская 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2» муниципального образования – Михайловский муниципальный район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Савельеву Анастасию Александровну – выпускницу 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общеобразовательного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учреждения «Михайловская 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2» муниципального образования – Михайловский муниципальный район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Серебряникову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Анну Сергеевну – выпускницу Муниципального общеобразовательного учреждения «Михайловская 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3» муниципального образования – Михайловский муниципальный район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 xml:space="preserve">Зуевскую Анну Александровну – выпускницу Муниципального общеобразовательного учреждения «Октябрьская 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2» муниципального образования – Михайловский муниципальный район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 xml:space="preserve">Корнееву Дарью Ивановну – выпускницу Муниципального общеобразовательного учреждения «Октябрьская 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2» муниципального образования – Михайловский муниципальный район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 xml:space="preserve">Игумнову Софью Вячеславовну – выпускницу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общеобразовательного учреждения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Новомичуринская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1»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района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Петухову Марину Михайловну – выпускницу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Новомичуринская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1»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района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Чеснокову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Дарью Денисовну – выпускницу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Новомичуринская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1»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района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Журавых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Дмитрия Николаевича – выпускника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Новомичуринская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2»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района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Молодкину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Светлану Олеговну – выпускницу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Новомичуринская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2»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района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Прошкину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Алёну Алексеевну – выпускницу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Новомичуринская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2»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района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Тимофееву Анастасию Викторовну – выпускницу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Новомичуринская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2»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района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Федорова Михаила Ильича – выпускника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Новомичуринская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2»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района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Буянову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Дарью Андреевну – выпускницу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Новомичуринская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3»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района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Гордееву Елену Игоревну – выпускницу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Новомичуринская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3»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района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Гришину Марию Алексеевну – выпускницу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Новомичуринская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3»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района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Зенкину Ангелину Романовну – выпускницу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Новомичуринская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3»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района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Кандрашину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Валерию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Игоревну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выпускницу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Новомичуринская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3»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района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Кондратьеву Елену Алексеевну – выпускницу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Новомичуринская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3»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района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Сенюхина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Александра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Васильевича – выпускника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Новомичуринская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3»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района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Спирину Маргариту Викторовну – выпускницу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Новомичуринская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3»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района Рязанской области;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Фадееву Ангелину Евгеньевну – выпускницу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Новомичуринская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3»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района  Рязанской области;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Федорову Валентину Сергеевну – выпускницу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Новомичуринская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3»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района  Рязанской области;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Лазуткину Викторию Олеговну – выпускницу  Муниципального общеобразовательного учреждения 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Пронская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школа»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района Рязанской области;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Тугушеву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Альбину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Кямильевну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– выпускницу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Пронская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школа»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района Рязанской области;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Лихоткину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Анастасию Владимировну – выпускницу  муниципального общеобразовательного учреждения «Октябрьская средняя общеобразовательная школа»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района Рязанской области;</w:t>
            </w:r>
          </w:p>
          <w:p w:rsidR="00F70A3A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Истрати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Софью Георгиевну – выпускницу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Тырновская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имени Л.А. Загоскина»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района Рязанской области;</w:t>
            </w:r>
          </w:p>
          <w:p w:rsidR="00F70A3A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Мучкина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Серафима Владимировича – выпускника Муниципального общеобразовательного учреждения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школа»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области;</w:t>
            </w:r>
          </w:p>
          <w:p w:rsidR="00F70A3A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Грушина Николая Александровича – выпускника Муниципального общеобразовательного учреждения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школа»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Волкову Юлию Андреевну – выпускницу Муниципального </w:t>
            </w:r>
            <w:r w:rsidRPr="00E05CA7">
              <w:rPr>
                <w:rFonts w:ascii="Times New Roman" w:hAnsi="Times New Roman" w:hint="eastAsia"/>
                <w:sz w:val="28"/>
                <w:szCs w:val="28"/>
              </w:rPr>
              <w:t>общеобразовательного</w:t>
            </w:r>
            <w:r w:rsidRPr="00E0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5CA7">
              <w:rPr>
                <w:rFonts w:ascii="Times New Roman" w:hAnsi="Times New Roman" w:hint="eastAsia"/>
                <w:sz w:val="28"/>
                <w:szCs w:val="28"/>
              </w:rPr>
              <w:t>учреждения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Песоченская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им. А.И. Кошелева» </w:t>
            </w:r>
            <w:r w:rsidRPr="00E05CA7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E0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5CA7">
              <w:rPr>
                <w:rFonts w:ascii="Times New Roman" w:hAnsi="Times New Roman" w:hint="eastAsia"/>
                <w:sz w:val="28"/>
                <w:szCs w:val="28"/>
              </w:rPr>
              <w:t>образования</w:t>
            </w:r>
            <w:r w:rsidRPr="00E05CA7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E05CA7">
              <w:rPr>
                <w:rFonts w:ascii="Times New Roman" w:hAnsi="Times New Roman" w:hint="eastAsia"/>
                <w:sz w:val="28"/>
                <w:szCs w:val="28"/>
              </w:rPr>
              <w:t>Путятинский</w:t>
            </w:r>
            <w:proofErr w:type="spellEnd"/>
            <w:r w:rsidRPr="00E0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5CA7">
              <w:rPr>
                <w:rFonts w:ascii="Times New Roman" w:hAnsi="Times New Roman" w:hint="eastAsia"/>
                <w:sz w:val="28"/>
                <w:szCs w:val="28"/>
              </w:rPr>
              <w:t>муниципальный</w:t>
            </w:r>
            <w:r w:rsidRPr="00E0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5CA7">
              <w:rPr>
                <w:rFonts w:ascii="Times New Roman" w:hAnsi="Times New Roman" w:hint="eastAsia"/>
                <w:sz w:val="28"/>
                <w:szCs w:val="28"/>
              </w:rPr>
              <w:t>район</w:t>
            </w:r>
            <w:r w:rsidRPr="00E0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5CA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E0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5CA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E05CA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Арнаут Марию Анатольевну – выпускницу Муниципального бюджетного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Рыбновская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2»;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Данильченко Ивана Дмитриевича – выпускника Муниципального бюджетного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Рыбновская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2»;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Тимофееву Екатерину Александровну – выпускницу Муниципального бюджетного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Рыбновская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2»;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 xml:space="preserve">Артамонова Ивана Андреевича – выпускника </w:t>
            </w:r>
            <w:r w:rsidR="00CC5EB6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бюджетного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Рыбновская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3»;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Голиджашвили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Лику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Нугзаровну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– выпускницу </w:t>
            </w:r>
            <w:r w:rsidR="00CC5EB6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бюджетного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Рыбновская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3»;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Хапрову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Ирину Дмитриевну – выпускницу </w:t>
            </w:r>
            <w:r w:rsidR="00CC5EB6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бюджетного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Рыбновская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3»;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Финакова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Даниила Юрьевича – выпускника Муниципального бюджетного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Рыбновская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4»;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 xml:space="preserve">Белова Виталия Витальевича – выпускника Муниципального общеобразовательного учреждения «Ряжская средняя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1»;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Блинкову А</w:t>
            </w:r>
            <w:r>
              <w:rPr>
                <w:rFonts w:ascii="Times New Roman" w:hAnsi="Times New Roman"/>
                <w:sz w:val="28"/>
                <w:szCs w:val="28"/>
              </w:rPr>
              <w:t>настасию Олеговну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общеобразовательного учреждения «Ряжская средняя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4»;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Брянцеву Соф</w:t>
            </w:r>
            <w:r>
              <w:rPr>
                <w:rFonts w:ascii="Times New Roman" w:hAnsi="Times New Roman"/>
                <w:sz w:val="28"/>
                <w:szCs w:val="28"/>
              </w:rPr>
              <w:t>ью Константиновну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униципального общеобразовательного уч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реждения «Ряжская средняя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4»;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Друзьяк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Станислава Николаевича – выпускника 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общеобразовательного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учреждения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Ряжская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средняя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032D">
              <w:rPr>
                <w:rFonts w:ascii="Times New Roman" w:hAnsi="Times New Roman" w:hint="eastAsia"/>
                <w:sz w:val="28"/>
                <w:szCs w:val="28"/>
              </w:rPr>
              <w:t>школа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1FF9">
              <w:rPr>
                <w:rFonts w:ascii="Times New Roman" w:hAnsi="Times New Roman" w:hint="eastAsia"/>
                <w:sz w:val="28"/>
                <w:szCs w:val="28"/>
              </w:rPr>
              <w:t xml:space="preserve">№ 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>1»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Рубан Екатерину Алексеевну – выпускницу Муниципального общеобразовательного учреждения «Ряжская средняя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1»;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Самоловова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Дениса Александровича – выпускника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общеобразовательного учреждения «Ряжская средняя школа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2»;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Томину </w:t>
            </w:r>
            <w:r>
              <w:rPr>
                <w:rFonts w:ascii="Times New Roman" w:hAnsi="Times New Roman"/>
                <w:sz w:val="28"/>
                <w:szCs w:val="28"/>
              </w:rPr>
              <w:t>Варвару Романовну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общеобразовательного учреждения «Ряжская средняя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4»;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Храпова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Вадима Романовича – выпускника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общеобразовательного учреждения «Ряжская средняя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2»;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Чернышову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Эл</w:t>
            </w:r>
            <w:r>
              <w:rPr>
                <w:rFonts w:ascii="Times New Roman" w:hAnsi="Times New Roman"/>
                <w:sz w:val="28"/>
                <w:szCs w:val="28"/>
              </w:rPr>
              <w:t>еонору Эдуардовну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общеобразовательного учреждения «Ряжская средняя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4»;</w:t>
            </w:r>
          </w:p>
          <w:p w:rsidR="00F70A3A" w:rsidRPr="0055032D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Чушкину Веру Владимировну – выпускницу Муниципального 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 xml:space="preserve">общеобразовательного учреждения «Ряжская средняя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>2»;</w:t>
            </w:r>
          </w:p>
          <w:p w:rsidR="00F70A3A" w:rsidRPr="0055032D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32D">
              <w:rPr>
                <w:rFonts w:ascii="Times New Roman" w:hAnsi="Times New Roman"/>
                <w:sz w:val="28"/>
                <w:szCs w:val="28"/>
              </w:rPr>
              <w:t xml:space="preserve">Репина Виктора Дмитриевича – выпускника муниципального бюджетного общеобразовательного учреждения «Александровская средняя школа» муниципального образования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>Рязанский муниципальный район Рязанской области;</w:t>
            </w:r>
          </w:p>
          <w:p w:rsidR="00F70A3A" w:rsidRPr="0055032D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032D">
              <w:rPr>
                <w:rFonts w:ascii="Times New Roman" w:hAnsi="Times New Roman"/>
                <w:sz w:val="28"/>
                <w:szCs w:val="28"/>
              </w:rPr>
              <w:t>Бобкову</w:t>
            </w:r>
            <w:proofErr w:type="spellEnd"/>
            <w:r w:rsidRPr="00550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30530">
              <w:rPr>
                <w:rFonts w:ascii="Times New Roman" w:hAnsi="Times New Roman"/>
                <w:sz w:val="28"/>
                <w:szCs w:val="28"/>
              </w:rPr>
              <w:t>Виа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>летту</w:t>
            </w:r>
            <w:proofErr w:type="spellEnd"/>
            <w:r w:rsidRPr="0055032D">
              <w:rPr>
                <w:rFonts w:ascii="Times New Roman" w:hAnsi="Times New Roman"/>
                <w:sz w:val="28"/>
                <w:szCs w:val="28"/>
              </w:rPr>
              <w:t xml:space="preserve"> Сергеевну – выпускницу муниципального бюджетного общеобразовательного учреждения «</w:t>
            </w:r>
            <w:proofErr w:type="spellStart"/>
            <w:r w:rsidRPr="0055032D">
              <w:rPr>
                <w:rFonts w:ascii="Times New Roman" w:hAnsi="Times New Roman"/>
                <w:sz w:val="28"/>
                <w:szCs w:val="28"/>
              </w:rPr>
              <w:t>Варсковская</w:t>
            </w:r>
            <w:proofErr w:type="spellEnd"/>
            <w:r w:rsidRPr="0055032D">
              <w:rPr>
                <w:rFonts w:ascii="Times New Roman" w:hAnsi="Times New Roman"/>
                <w:sz w:val="28"/>
                <w:szCs w:val="28"/>
              </w:rPr>
              <w:t xml:space="preserve"> средняя школа» муниципального образования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>Рязанский муниципальный район Рязанской области;</w:t>
            </w:r>
          </w:p>
          <w:p w:rsidR="00F70A3A" w:rsidRPr="0055032D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32D">
              <w:rPr>
                <w:rFonts w:ascii="Times New Roman" w:hAnsi="Times New Roman"/>
                <w:sz w:val="28"/>
                <w:szCs w:val="28"/>
              </w:rPr>
              <w:t>Бурцеву Светлану Николаевну – выпускницу муниципального бюджетного общеобразовательного учреждения «</w:t>
            </w:r>
            <w:proofErr w:type="spellStart"/>
            <w:r w:rsidRPr="0055032D">
              <w:rPr>
                <w:rFonts w:ascii="Times New Roman" w:hAnsi="Times New Roman"/>
                <w:sz w:val="28"/>
                <w:szCs w:val="28"/>
              </w:rPr>
              <w:t>Варсковская</w:t>
            </w:r>
            <w:proofErr w:type="spellEnd"/>
            <w:r w:rsidRPr="0055032D">
              <w:rPr>
                <w:rFonts w:ascii="Times New Roman" w:hAnsi="Times New Roman"/>
                <w:sz w:val="28"/>
                <w:szCs w:val="28"/>
              </w:rPr>
              <w:t xml:space="preserve"> средняя школа» муниципального </w:t>
            </w:r>
            <w:r w:rsidR="00301FF9">
              <w:rPr>
                <w:rFonts w:ascii="Times New Roman" w:hAnsi="Times New Roman"/>
                <w:sz w:val="28"/>
                <w:szCs w:val="28"/>
              </w:rPr>
              <w:t>образования – Рязанский муниципальный район Рязанской области;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32D">
              <w:rPr>
                <w:rFonts w:ascii="Times New Roman" w:hAnsi="Times New Roman"/>
                <w:sz w:val="28"/>
                <w:szCs w:val="28"/>
              </w:rPr>
              <w:t>Кирюхина Александра Викторовича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– выпускника Муниципального бюджетного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Мурминская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школа» муниципального </w:t>
            </w:r>
            <w:r w:rsidR="00301FF9">
              <w:rPr>
                <w:rFonts w:ascii="Times New Roman" w:hAnsi="Times New Roman"/>
                <w:sz w:val="28"/>
                <w:szCs w:val="28"/>
              </w:rPr>
              <w:t>образования – Рязанский муниципальный район Рязанской области;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Романихину Елизавету Геннадьевну – выпускницу Муниципального бюджетного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Мурминская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школа» муниципального </w:t>
            </w:r>
            <w:r w:rsidR="00301FF9">
              <w:rPr>
                <w:rFonts w:ascii="Times New Roman" w:hAnsi="Times New Roman"/>
                <w:sz w:val="28"/>
                <w:szCs w:val="28"/>
              </w:rPr>
              <w:t>образования – Рязанский муниципальный район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Гаврикову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Софью Алексеевну – выпускницу Муниципального бюджетного общеобразовательного учре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Можарская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средняя школа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Захарову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Полину Романовну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униципального бюджетного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Вослебовская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школа»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Скопинского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Сбытову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Екатер</w:t>
            </w:r>
            <w:r>
              <w:rPr>
                <w:rFonts w:ascii="Times New Roman" w:hAnsi="Times New Roman"/>
                <w:sz w:val="28"/>
                <w:szCs w:val="28"/>
              </w:rPr>
              <w:t>ину Александровну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«Ильинская средняя общеобразовательная школа»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Скопинского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Асламову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Алену Вячеславовну – выпускницу Муниципального бюджетного общеобразовательного учреждения «Спасская средняя общеобразовательная школа» Спасского муниципального района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Астахова Евгения Михайловича – выпускника Муниципального бюджетного общеобразовательного учреждения «Ижевская средняя общеобразовательная школа имени К.Э. Циолковского» Спасского муниципального района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Конькова Кирилла Алексеевича – выпускника Муниципального бюджетного общеобразовательного учреждения «Ижевская средняя общеобразовательная школа имени К.Э. Циолковского» Спасского муниципального района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Венчикова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ихаила Андреевича – выпускника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униципального бюджетного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Старожиловская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школа» муниципального образования –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Старожиловский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Болдачеву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Свет</w:t>
            </w:r>
            <w:r>
              <w:rPr>
                <w:rFonts w:ascii="Times New Roman" w:hAnsi="Times New Roman"/>
                <w:sz w:val="28"/>
                <w:szCs w:val="28"/>
              </w:rPr>
              <w:t>лану Вячеславовну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униципального бюджетного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Столпянская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школа» муниципального образования –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Старожиловский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32D">
              <w:rPr>
                <w:rFonts w:ascii="Times New Roman" w:hAnsi="Times New Roman"/>
                <w:sz w:val="28"/>
                <w:szCs w:val="28"/>
              </w:rPr>
              <w:t xml:space="preserve">Кудряшова Дмитрия Геннадьевича – выпускника Муниципального бюджетного общеобразовательного учреждения «Хрущевская средняя школа» муниципального образования – </w:t>
            </w:r>
            <w:proofErr w:type="spellStart"/>
            <w:r w:rsidRPr="0055032D">
              <w:rPr>
                <w:rFonts w:ascii="Times New Roman" w:hAnsi="Times New Roman"/>
                <w:sz w:val="28"/>
                <w:szCs w:val="28"/>
              </w:rPr>
              <w:t>Старожиловский</w:t>
            </w:r>
            <w:proofErr w:type="spellEnd"/>
            <w:r w:rsidRPr="0055032D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Генералову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Алек</w:t>
            </w:r>
            <w:proofErr w:type="gramStart"/>
            <w:r w:rsidRPr="00722B4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722B41">
              <w:rPr>
                <w:rFonts w:ascii="Times New Roman" w:hAnsi="Times New Roman"/>
                <w:sz w:val="28"/>
                <w:szCs w:val="28"/>
              </w:rPr>
              <w:t>андру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Александровну – выпускницу муниципального бюджетного общеобразовательного учреждения Калининская средняя школа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Ухоловского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области; 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Семенову Екатерину Александровну – выпускницу муниципального бюджетного общеобразовательного учреждения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Ухоловская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школа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Никашова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Никиту Валерьевича – выпускника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Чучковская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школа»;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Андрейкину Марию Юрьевну – выпускницу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Аладьинская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школа»;</w:t>
            </w:r>
          </w:p>
          <w:p w:rsidR="00F70A3A" w:rsidRPr="00722B41" w:rsidRDefault="00F70A3A" w:rsidP="00301F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Аникину Со</w:t>
            </w:r>
            <w:r>
              <w:rPr>
                <w:rFonts w:ascii="Times New Roman" w:hAnsi="Times New Roman"/>
                <w:sz w:val="28"/>
                <w:szCs w:val="28"/>
              </w:rPr>
              <w:t>фью Александровну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Шацкая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школа»;</w:t>
            </w:r>
          </w:p>
          <w:p w:rsidR="00F70A3A" w:rsidRPr="00722B41" w:rsidRDefault="00F70A3A" w:rsidP="00301F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Боронто</w:t>
            </w:r>
            <w:r>
              <w:rPr>
                <w:rFonts w:ascii="Times New Roman" w:hAnsi="Times New Roman"/>
                <w:sz w:val="28"/>
                <w:szCs w:val="28"/>
              </w:rPr>
              <w:t>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Нину Сергеевну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Шацкая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школа»;</w:t>
            </w:r>
          </w:p>
          <w:p w:rsidR="00F70A3A" w:rsidRPr="00722B41" w:rsidRDefault="00F70A3A" w:rsidP="00301F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Макаровскую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катерину Олеговну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Шацкая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школа»;</w:t>
            </w:r>
          </w:p>
          <w:p w:rsidR="00F70A3A" w:rsidRPr="00722B41" w:rsidRDefault="00F70A3A" w:rsidP="00301F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Майорову Анастасию Вячеславовну – выпускницу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Шацкая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школа»;</w:t>
            </w:r>
          </w:p>
          <w:p w:rsidR="00F70A3A" w:rsidRPr="00722B41" w:rsidRDefault="00F70A3A" w:rsidP="00301F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Мурунга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Кри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стину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Кеннедиевну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Важновская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школа»;</w:t>
            </w:r>
          </w:p>
          <w:p w:rsidR="00F70A3A" w:rsidRPr="00722B41" w:rsidRDefault="00F70A3A" w:rsidP="00301F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Натахину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Олесю Александровну – выпускницу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Шацкая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школа»;</w:t>
            </w:r>
          </w:p>
          <w:p w:rsidR="00F70A3A" w:rsidRPr="00722B41" w:rsidRDefault="00F70A3A" w:rsidP="00301F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Савину Кристину Алексеевну – выпускницу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Шацкая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школа»;</w:t>
            </w:r>
          </w:p>
          <w:p w:rsidR="00F70A3A" w:rsidRPr="00722B41" w:rsidRDefault="00F70A3A" w:rsidP="00301F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Серову Анастасию Юрьевну – выпускницу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Казачинская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школа»;</w:t>
            </w:r>
          </w:p>
          <w:p w:rsidR="00F70A3A" w:rsidRPr="00722B41" w:rsidRDefault="00F70A3A" w:rsidP="00301F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Слепцову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Олесю Валерьевну – выпускницу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Казачинская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школа»;</w:t>
            </w:r>
          </w:p>
          <w:p w:rsidR="00F70A3A" w:rsidRPr="00722B41" w:rsidRDefault="00F70A3A" w:rsidP="00301F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Титова Андрея Александровича – выпускника муниципального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Казачинская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школа»;</w:t>
            </w:r>
          </w:p>
          <w:p w:rsidR="00F70A3A" w:rsidRPr="00722B41" w:rsidRDefault="00F70A3A" w:rsidP="00301F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Анашкина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Никона Олеговича – выпускника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униципального бюджетного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Инякинская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школа» муниципального образования – Шиловский муниципальный район Рязанской области;</w:t>
            </w:r>
          </w:p>
          <w:p w:rsidR="00F70A3A" w:rsidRPr="00722B41" w:rsidRDefault="00F70A3A" w:rsidP="00301F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Пашко</w:t>
            </w:r>
            <w:r>
              <w:rPr>
                <w:rFonts w:ascii="Times New Roman" w:hAnsi="Times New Roman"/>
                <w:sz w:val="28"/>
                <w:szCs w:val="28"/>
              </w:rPr>
              <w:t>ву Ольгу Олеговну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униципального бюджетного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Мосоловская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школа» муниципального образования – Шиловский муниципальный район Рязанской области;</w:t>
            </w:r>
          </w:p>
          <w:p w:rsidR="00F70A3A" w:rsidRPr="00722B41" w:rsidRDefault="00F70A3A" w:rsidP="00301F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Самоделова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Александ</w:t>
            </w:r>
            <w:r>
              <w:rPr>
                <w:rFonts w:ascii="Times New Roman" w:hAnsi="Times New Roman"/>
                <w:sz w:val="28"/>
                <w:szCs w:val="28"/>
              </w:rPr>
              <w:t>ра Александровича – выпускника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униципального бюджетного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Мосоловская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школа» муниципального образования – Шиловский муниципальный район Рязанской области;</w:t>
            </w:r>
          </w:p>
          <w:p w:rsidR="00F70A3A" w:rsidRPr="00722B41" w:rsidRDefault="00F70A3A" w:rsidP="00301F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Фролова Владислава Витальевича – выпускника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униципального бюджетного общеобразовательного учреждения «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Мосоловская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школа» муниципального образования – Шиловский муниципальный район Рязанской области;</w:t>
            </w:r>
          </w:p>
          <w:p w:rsidR="00F70A3A" w:rsidRPr="00722B41" w:rsidRDefault="00F70A3A" w:rsidP="00301F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Козинову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Анну Владимировну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«Шиловская 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3» муниципального образования – Шиловский муниципальный район Рязанской области;</w:t>
            </w:r>
          </w:p>
          <w:p w:rsidR="00F70A3A" w:rsidRPr="00722B41" w:rsidRDefault="00F70A3A" w:rsidP="00301F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Юсову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Ксению Валерьевну – выпускницу муниципального бюджетного общеобразовательного учреждения «Средняя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1» муниципального образования – городской округ город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Касимов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70A3A" w:rsidRPr="00722B41" w:rsidRDefault="00F70A3A" w:rsidP="00301FF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Трунину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Анастасию Дмитриевну – выпускницу муниципального бюджетного общеобразовательного учреждения «Средняя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2 имени академика В.Ф. Уткина» муниципального образования – городской округ город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Касимов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32D">
              <w:rPr>
                <w:rFonts w:ascii="Times New Roman" w:hAnsi="Times New Roman"/>
                <w:sz w:val="28"/>
                <w:szCs w:val="28"/>
              </w:rPr>
              <w:t xml:space="preserve">Кирюшину Надежду Сергеевну – выпускницу муниципального бюджетного общеобразовательного учреждения «Средняя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 xml:space="preserve">3» муниципального образования – городской округ город </w:t>
            </w:r>
            <w:proofErr w:type="spellStart"/>
            <w:r w:rsidRPr="0055032D">
              <w:rPr>
                <w:rFonts w:ascii="Times New Roman" w:hAnsi="Times New Roman"/>
                <w:sz w:val="28"/>
                <w:szCs w:val="28"/>
              </w:rPr>
              <w:t>Касимов</w:t>
            </w:r>
            <w:proofErr w:type="spellEnd"/>
            <w:r w:rsidRPr="0055032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Кочетову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Лидию Витальевну – выпускницу муниципального бюджетного общеобразовательного учреждения «Средняя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3» муниципального образования – городской округ город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Касимов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 xml:space="preserve">Пронину Анастасию Александровну – выпускницу муниципального бюджетного общеобразовательного учреждения «Средняя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3» муниципального образования – городской округ город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Касимов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Артемову Дарью Дмитриевну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– выпускницу муниципального бюджетного общеобразовательного учреждения «Средняя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4» муниципального образования – городской округ город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Касимов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 xml:space="preserve">Воробьеву Наталью Евгеньевну – выпускницу муниципального бюджетного общеобразовательного учреждения «Средняя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4» муниципального образования – городской округ город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Касимов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Комбалову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Софью Александровну – выпускницу муниципального бюджетного общеобразовательного учреждения «Средняя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4» муниципального образования – городской округ город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Касимов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Табакову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Елизавету Ивановну – выпускницу муниципального бюджетного общеобразовательного учреждения «Средняя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4» муниципального образования – городской округ город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Касимов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Тюкову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Татьяну Александровну – выпускницу муниципального бюджетного общеобразовательного учреждения «Средняя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4» муниципального образования – городской округ город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Касимов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 xml:space="preserve">Ковалёва Артёма Сергеевича – выпускника муниципального бюджетного общеобразовательного учреждения «Средняя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6 имени адмирала А.П.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Авинова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» муниципального образования </w:t>
            </w:r>
            <w:r w:rsidR="00301FF9">
              <w:rPr>
                <w:rFonts w:ascii="Times New Roman" w:hAnsi="Times New Roman"/>
                <w:sz w:val="28"/>
                <w:szCs w:val="28"/>
              </w:rPr>
              <w:t>–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городской округ город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Касимов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Кузякову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Елизавету Петровну – выпускницу муниципального бюджетного общеобразовательного учреждения «Средняя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6 имени адмирала А.П.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Авинова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» муниципального образования </w:t>
            </w:r>
            <w:r w:rsidR="00301FF9">
              <w:rPr>
                <w:rFonts w:ascii="Times New Roman" w:hAnsi="Times New Roman"/>
                <w:sz w:val="28"/>
                <w:szCs w:val="28"/>
              </w:rPr>
              <w:t>–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городской округ город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Касимов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Масягину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Аллу Сергеевну – выпускницу муниципального бюджетного общеобразовательного учреждения «Средняя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>№ 6 имени адмирала А.П. 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Авинова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» муниципального образования </w:t>
            </w:r>
            <w:r w:rsidR="00301FF9">
              <w:rPr>
                <w:rFonts w:ascii="Times New Roman" w:hAnsi="Times New Roman"/>
                <w:sz w:val="28"/>
                <w:szCs w:val="28"/>
              </w:rPr>
              <w:t>–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городской округ город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Касимов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 xml:space="preserve">Викторова Максима Антоновича – выпускника муниципального бюджетного общеобразовательного учреждения «Средняя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7» муниципального образования – городской округ город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Касимов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Фомину Ирину Сергеевну – выпускницу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бюджетного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общеобразовательного учреждения «Средняя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7» муниципального образования – городской округ город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Касимов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Абрамову 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лию Александровну – выпускницу Муниципального </w:t>
            </w:r>
            <w:r w:rsidRPr="00301FF9">
              <w:rPr>
                <w:rFonts w:ascii="Times New Roman" w:hAnsi="Times New Roman"/>
                <w:sz w:val="28"/>
                <w:szCs w:val="28"/>
              </w:rPr>
              <w:t>бюджетного общеобразовательного учреждения «Средняя</w:t>
            </w:r>
            <w:r w:rsidR="00301FF9" w:rsidRPr="00301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1FF9">
              <w:rPr>
                <w:rFonts w:ascii="Times New Roman" w:hAnsi="Times New Roman"/>
                <w:sz w:val="28"/>
                <w:szCs w:val="28"/>
              </w:rPr>
              <w:t>общеобразовательная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6»;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Гуськову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атьяну Михайловну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106»;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Коротаеву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Алену Дмитриевну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1»;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Луконина Ма</w:t>
            </w:r>
            <w:r>
              <w:rPr>
                <w:rFonts w:ascii="Times New Roman" w:hAnsi="Times New Roman"/>
                <w:sz w:val="28"/>
                <w:szCs w:val="28"/>
              </w:rPr>
              <w:t>ксима Алексеевича – выпускника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1»;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Самсонова Максима Витальевича – вып</w:t>
            </w:r>
            <w:r>
              <w:rPr>
                <w:rFonts w:ascii="Times New Roman" w:hAnsi="Times New Roman"/>
                <w:sz w:val="28"/>
                <w:szCs w:val="28"/>
              </w:rPr>
              <w:t>ускника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6»;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Сафронову Св</w:t>
            </w:r>
            <w:r>
              <w:rPr>
                <w:rFonts w:ascii="Times New Roman" w:hAnsi="Times New Roman"/>
                <w:sz w:val="28"/>
                <w:szCs w:val="28"/>
              </w:rPr>
              <w:t>етлану Викторовну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6»;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Федотова </w:t>
            </w:r>
            <w:r>
              <w:rPr>
                <w:rFonts w:ascii="Times New Roman" w:hAnsi="Times New Roman"/>
                <w:sz w:val="28"/>
                <w:szCs w:val="28"/>
              </w:rPr>
              <w:t>Егора Михайловича – выпускника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106»;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Чулину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Ол</w:t>
            </w:r>
            <w:r>
              <w:rPr>
                <w:rFonts w:ascii="Times New Roman" w:hAnsi="Times New Roman"/>
                <w:sz w:val="28"/>
                <w:szCs w:val="28"/>
              </w:rPr>
              <w:t>есю Александровну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1»;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Кожевникову Татьяну Алексеевну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1» муниципального образования </w:t>
            </w:r>
            <w:r w:rsidR="00301FF9">
              <w:rPr>
                <w:rFonts w:ascii="Times New Roman" w:hAnsi="Times New Roman"/>
                <w:sz w:val="28"/>
                <w:szCs w:val="28"/>
              </w:rPr>
              <w:t>–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городской округ город Скопин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Мещерякова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Илью Викторовича – выпускника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1» муниципального образования </w:t>
            </w:r>
            <w:r w:rsidR="00301FF9">
              <w:rPr>
                <w:rFonts w:ascii="Times New Roman" w:hAnsi="Times New Roman"/>
                <w:sz w:val="28"/>
                <w:szCs w:val="28"/>
              </w:rPr>
              <w:t>–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городской округ город Скопин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Терехину В</w:t>
            </w:r>
            <w:r>
              <w:rPr>
                <w:rFonts w:ascii="Times New Roman" w:hAnsi="Times New Roman"/>
                <w:sz w:val="28"/>
                <w:szCs w:val="28"/>
              </w:rPr>
              <w:t>икторию Денисовну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1» муниципального образования - городской округ город Скопин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Матросову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Алину Михайловну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1» муниципального образования </w:t>
            </w:r>
            <w:r w:rsidR="00301FF9">
              <w:rPr>
                <w:rFonts w:ascii="Times New Roman" w:hAnsi="Times New Roman"/>
                <w:sz w:val="28"/>
                <w:szCs w:val="28"/>
              </w:rPr>
              <w:t>–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городской округ город Скопин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Головину Эмилию Алексеевну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2» муниципального образования – городской округ город Скопин Рязанской области;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Пурлиеву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Алину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Сердаровну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2» муниципального образования – городской округ город Скопин Рязанской области;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Дворецкую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Ел</w:t>
            </w:r>
            <w:r>
              <w:rPr>
                <w:rFonts w:ascii="Times New Roman" w:hAnsi="Times New Roman"/>
                <w:sz w:val="28"/>
                <w:szCs w:val="28"/>
              </w:rPr>
              <w:t>изавету Сергеевну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2» муниципального образования – городской округ город Скопин Рязанской области;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Щербако</w:t>
            </w:r>
            <w:r>
              <w:rPr>
                <w:rFonts w:ascii="Times New Roman" w:hAnsi="Times New Roman"/>
                <w:sz w:val="28"/>
                <w:szCs w:val="28"/>
              </w:rPr>
              <w:t>ву Ирину Олеговну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2» муниципального образования – городской округ город Скопин Рязанской области;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Тимофееву Ели</w:t>
            </w:r>
            <w:r>
              <w:rPr>
                <w:rFonts w:ascii="Times New Roman" w:hAnsi="Times New Roman"/>
                <w:sz w:val="28"/>
                <w:szCs w:val="28"/>
              </w:rPr>
              <w:t>завету Викторовну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3» муниципального образования – городской округ город Скопин Рязанской области;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Щербинского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Даниила Павловича – выпускника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3» муниципального образования – городской округ город Скопин Рязанской области;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Воронцову Тат</w:t>
            </w:r>
            <w:r>
              <w:rPr>
                <w:rFonts w:ascii="Times New Roman" w:hAnsi="Times New Roman"/>
                <w:sz w:val="28"/>
                <w:szCs w:val="28"/>
              </w:rPr>
              <w:t>ьяну Владимировну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4» муниципального образования – городской округ город Скопин Рязанской области;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Галкину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Ирину Алексеевну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4» муниципального образования – городской округ город Скопин Рязанской области;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Кулешову Ана</w:t>
            </w:r>
            <w:r>
              <w:rPr>
                <w:rFonts w:ascii="Times New Roman" w:hAnsi="Times New Roman"/>
                <w:sz w:val="28"/>
                <w:szCs w:val="28"/>
              </w:rPr>
              <w:t>стасию Николаевну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4» муниципального образования – городской округ город Скопин Рязанской области;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Никулина Д</w:t>
            </w:r>
            <w:r>
              <w:rPr>
                <w:rFonts w:ascii="Times New Roman" w:hAnsi="Times New Roman"/>
                <w:sz w:val="28"/>
                <w:szCs w:val="28"/>
              </w:rPr>
              <w:t>митрия Романовича – выпускника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«Средняя общеобразовательная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4» муниципального образования – городской округ город Скопин Рязанской области;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Филатова Данила Владимировича – выпускника муниципального бюджетного общеобразовательного учреждения «Средняя </w:t>
            </w:r>
            <w:r w:rsidRPr="00301FF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общеобразовательная школа им. М. Горького» муниципального образования –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городской округ город Скопин Рязанской области;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Елагина Максима Александровича – выпускни</w:t>
            </w:r>
            <w:r w:rsidR="00301FF9">
              <w:rPr>
                <w:rFonts w:ascii="Times New Roman" w:hAnsi="Times New Roman"/>
                <w:sz w:val="28"/>
                <w:szCs w:val="28"/>
              </w:rPr>
              <w:t>ка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муниципального бюджетного общеобразовательного учреждения «Средняя </w:t>
            </w:r>
            <w:r w:rsidRPr="00301FF9">
              <w:rPr>
                <w:rFonts w:ascii="Times New Roman" w:hAnsi="Times New Roman"/>
                <w:spacing w:val="-2"/>
                <w:sz w:val="28"/>
                <w:szCs w:val="28"/>
              </w:rPr>
              <w:t>общеобразовательная школа им. М. Горького» муниципального образования –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городской округ город Скопин Рязанской области;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Куликову Викто</w:t>
            </w:r>
            <w:r>
              <w:rPr>
                <w:rFonts w:ascii="Times New Roman" w:hAnsi="Times New Roman"/>
                <w:sz w:val="28"/>
                <w:szCs w:val="28"/>
              </w:rPr>
              <w:t>рию Владиславовну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«Ордена «Знак Почета» гимназия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2 имени И.П. Павлова»;</w:t>
            </w:r>
          </w:p>
          <w:p w:rsidR="00F70A3A" w:rsidRPr="000C68EF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8EF">
              <w:rPr>
                <w:rFonts w:ascii="Times New Roman" w:hAnsi="Times New Roman"/>
                <w:sz w:val="28"/>
                <w:szCs w:val="28"/>
              </w:rPr>
              <w:t xml:space="preserve">Мартьянову Наталью Олеговну – выпускницу муниципального бюджетного общеобразовательного учреждения «Ордена «Знак Почета» гимназия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0C68EF">
              <w:rPr>
                <w:rFonts w:ascii="Times New Roman" w:hAnsi="Times New Roman"/>
                <w:sz w:val="28"/>
                <w:szCs w:val="28"/>
              </w:rPr>
              <w:t>2 имени И.П. Павлова»;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8EF">
              <w:rPr>
                <w:rFonts w:ascii="Times New Roman" w:hAnsi="Times New Roman"/>
                <w:sz w:val="28"/>
                <w:szCs w:val="28"/>
              </w:rPr>
              <w:t xml:space="preserve">Барыкину Карину Алексеевну – выпускницу муниципального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0C68EF">
              <w:rPr>
                <w:rFonts w:ascii="Times New Roman" w:hAnsi="Times New Roman"/>
                <w:sz w:val="28"/>
                <w:szCs w:val="28"/>
              </w:rPr>
              <w:t>3 «Центр развития образования»;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Семенова Даниила Роман</w:t>
            </w:r>
            <w:r>
              <w:rPr>
                <w:rFonts w:ascii="Times New Roman" w:hAnsi="Times New Roman"/>
                <w:sz w:val="28"/>
                <w:szCs w:val="28"/>
              </w:rPr>
              <w:t>овича – выпускника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3 «Центр развития образования»;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Зенину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Алёну Геннадьевну – выпускницу муниципального автономного общеобразовательного учреждения города Рязани «Лицей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4»;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 xml:space="preserve">Лавренюк Варвару Николаевну – выпускницу муниципального автономного общеобразовательного учреждения города Рязани «Лицей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4»;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 xml:space="preserve">Лысенко Арсения Сергеевича – выпускника муниципального автономного общеобразовательного учреждения города Рязани «Лицей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4»;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Румянцеву Диану Алексеевну – выпускницу муниципального автономного общеобразовательного учреждения города Рязани «Лицей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4»;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Жидков</w:t>
            </w:r>
            <w:r>
              <w:rPr>
                <w:rFonts w:ascii="Times New Roman" w:hAnsi="Times New Roman"/>
                <w:sz w:val="28"/>
                <w:szCs w:val="28"/>
              </w:rPr>
              <w:t>у Алину Сергеевну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«Гимназия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5»;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Лягушеву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Марию Алексеевну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«Гимназия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5»;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Блем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Викто</w:t>
            </w:r>
            <w:r>
              <w:rPr>
                <w:rFonts w:ascii="Times New Roman" w:hAnsi="Times New Roman"/>
                <w:sz w:val="28"/>
                <w:szCs w:val="28"/>
              </w:rPr>
              <w:t>рию Александровну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7 «Русская классическая школа»;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Селиванову Яну </w:t>
            </w:r>
            <w:r>
              <w:rPr>
                <w:rFonts w:ascii="Times New Roman" w:hAnsi="Times New Roman"/>
                <w:sz w:val="28"/>
                <w:szCs w:val="28"/>
              </w:rPr>
              <w:t>Игоревну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7 «Русская классическая школа»;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Ситникову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Анну Алексеевну – выпускницу Муниципального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7 «Русская классическая школа»;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Косьяненко Анастасию Сергеевну – выпускницу муниципально</w:t>
            </w:r>
            <w:r w:rsidR="00301FF9">
              <w:rPr>
                <w:rFonts w:ascii="Times New Roman" w:hAnsi="Times New Roman"/>
                <w:sz w:val="28"/>
                <w:szCs w:val="28"/>
              </w:rPr>
              <w:t>го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бюджетно</w:t>
            </w:r>
            <w:r w:rsidR="00301FF9">
              <w:rPr>
                <w:rFonts w:ascii="Times New Roman" w:hAnsi="Times New Roman"/>
                <w:sz w:val="28"/>
                <w:szCs w:val="28"/>
              </w:rPr>
              <w:t>го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общеобразовательно</w:t>
            </w:r>
            <w:r w:rsidR="00301FF9">
              <w:rPr>
                <w:rFonts w:ascii="Times New Roman" w:hAnsi="Times New Roman"/>
                <w:sz w:val="28"/>
                <w:szCs w:val="28"/>
              </w:rPr>
              <w:t>го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8 имени Героя Российской Федерации Соколова Романа Владимировича»;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Солотнову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Светлану Олеговну – выпускницу Муниципального бюджетного общеобразо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9»;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Чеченев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Марию Андреевну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униципального бюджетного общеобраз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9»;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Карнюшину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Марию Сергеевну – выпускницу муниципального бюджетного образ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14 с углубленным изучением английского языка»;</w:t>
            </w:r>
          </w:p>
          <w:p w:rsidR="00F70A3A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Качаеву Валерию Сергеевну – выпускницу муниципального бюджетного образ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14 с углубленным изучением английского языка»;</w:t>
            </w:r>
          </w:p>
          <w:p w:rsidR="00301FF9" w:rsidRPr="00722B41" w:rsidRDefault="00301FF9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Лутикову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Викторию Антоновну – выпускницу муниципального бюджетного 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14 с углубленным изучением английского языка»;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Стеблюк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Елизавету Олеговну – выпускницу муниципального бюджетного 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14 с углубленным изучением английского языка»;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Свищеву Екатерину Сергее</w:t>
            </w:r>
            <w:r>
              <w:rPr>
                <w:rFonts w:ascii="Times New Roman" w:hAnsi="Times New Roman"/>
                <w:sz w:val="28"/>
                <w:szCs w:val="28"/>
              </w:rPr>
              <w:t>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15»;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Ткачева Дм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итрия Геннадьевича – выпускника </w:t>
            </w:r>
            <w:r w:rsidR="0071169B">
              <w:rPr>
                <w:rFonts w:ascii="Times New Roman" w:hAnsi="Times New Roman"/>
                <w:sz w:val="28"/>
                <w:szCs w:val="28"/>
              </w:rPr>
              <w:t>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16»;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Афанасова А</w:t>
            </w:r>
            <w:r>
              <w:rPr>
                <w:rFonts w:ascii="Times New Roman" w:hAnsi="Times New Roman"/>
                <w:sz w:val="28"/>
                <w:szCs w:val="28"/>
              </w:rPr>
              <w:t>лексея Андреевича – выпускника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«Многопрофильная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17 имени маршала инженерных войск А.И.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Прошлякова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Ведищева Алек</w:t>
            </w:r>
            <w:r>
              <w:rPr>
                <w:rFonts w:ascii="Times New Roman" w:hAnsi="Times New Roman"/>
                <w:sz w:val="28"/>
                <w:szCs w:val="28"/>
              </w:rPr>
              <w:t>сандра Андреевича – выпускника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«Многопрофильная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17 имени маршала инженерных войск А.И.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Прошлякова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Гришин</w:t>
            </w:r>
            <w:r>
              <w:rPr>
                <w:rFonts w:ascii="Times New Roman" w:hAnsi="Times New Roman"/>
                <w:sz w:val="28"/>
                <w:szCs w:val="28"/>
              </w:rPr>
              <w:t>у Софью Сергеевну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«Многопрофильная 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17 имени маршала инженерных войск А.И.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Прошлякова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Васильеву Татьяну Сергеевну – выпускн</w:t>
            </w:r>
            <w:r>
              <w:rPr>
                <w:rFonts w:ascii="Times New Roman" w:hAnsi="Times New Roman"/>
                <w:sz w:val="28"/>
                <w:szCs w:val="28"/>
              </w:rPr>
              <w:t>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19(25) имени вице-адмирала В.М. Головнина»;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Груздева Алексан</w:t>
            </w:r>
            <w:r>
              <w:rPr>
                <w:rFonts w:ascii="Times New Roman" w:hAnsi="Times New Roman"/>
                <w:sz w:val="28"/>
                <w:szCs w:val="28"/>
              </w:rPr>
              <w:t>дра Вячеславовича – выпускника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19(25) имени вице-адмирала В.М. Головнина»;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Сизову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Софью Валерьевну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19(25) имени вице-адмирала В.М. Головнина»;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Судакову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Ольгу Витальевну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19(25) имени вице-адмирала В.М. Головнина»;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Храмову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нну Александровну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19(25) имени вице-адмирала В.М. Головнина»;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Лысено</w:t>
            </w:r>
            <w:r>
              <w:rPr>
                <w:rFonts w:ascii="Times New Roman" w:hAnsi="Times New Roman"/>
                <w:sz w:val="28"/>
                <w:szCs w:val="28"/>
              </w:rPr>
              <w:t>к Юлию Дмитриевну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21»;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Фролова Дании</w:t>
            </w:r>
            <w:r>
              <w:rPr>
                <w:rFonts w:ascii="Times New Roman" w:hAnsi="Times New Roman"/>
                <w:sz w:val="28"/>
                <w:szCs w:val="28"/>
              </w:rPr>
              <w:t>ла Александровича – выпускника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22»;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Богатенкову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/>
                <w:sz w:val="28"/>
                <w:szCs w:val="28"/>
              </w:rPr>
              <w:t>лину Владимировну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28»;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Доценко Г</w:t>
            </w:r>
            <w:r>
              <w:rPr>
                <w:rFonts w:ascii="Times New Roman" w:hAnsi="Times New Roman"/>
                <w:sz w:val="28"/>
                <w:szCs w:val="28"/>
              </w:rPr>
              <w:t>еоргия Андреевича – выпускника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28»;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Елисейкину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Анас</w:t>
            </w:r>
            <w:r>
              <w:rPr>
                <w:rFonts w:ascii="Times New Roman" w:hAnsi="Times New Roman"/>
                <w:sz w:val="28"/>
                <w:szCs w:val="28"/>
              </w:rPr>
              <w:t>тасию Анатольевну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28»;</w:t>
            </w:r>
          </w:p>
          <w:p w:rsidR="00F70A3A" w:rsidRPr="00722B41" w:rsidRDefault="00F70A3A" w:rsidP="00301F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Лобанова Ники</w:t>
            </w:r>
            <w:r>
              <w:rPr>
                <w:rFonts w:ascii="Times New Roman" w:hAnsi="Times New Roman"/>
                <w:sz w:val="28"/>
                <w:szCs w:val="28"/>
              </w:rPr>
              <w:t>ту Александровича – выпускника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29»;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Царева Д</w:t>
            </w:r>
            <w:r>
              <w:rPr>
                <w:rFonts w:ascii="Times New Roman" w:hAnsi="Times New Roman"/>
                <w:sz w:val="28"/>
                <w:szCs w:val="28"/>
              </w:rPr>
              <w:t>митрия Сергеевича – выпускника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29»;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Ершову Ан</w:t>
            </w:r>
            <w:r>
              <w:rPr>
                <w:rFonts w:ascii="Times New Roman" w:hAnsi="Times New Roman"/>
                <w:sz w:val="28"/>
                <w:szCs w:val="28"/>
              </w:rPr>
              <w:t>астасию Сергеевну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31»;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Жидкову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Ольгу Валериевну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31»;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 xml:space="preserve">Ларину Александру Витальевну </w:t>
            </w:r>
            <w:r w:rsidR="00301FF9">
              <w:rPr>
                <w:rFonts w:ascii="Times New Roman" w:hAnsi="Times New Roman"/>
                <w:sz w:val="28"/>
                <w:szCs w:val="28"/>
              </w:rPr>
              <w:t>–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выпускницу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33»;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 xml:space="preserve">Петрову Анну Сергеевну – выпускницу Муниципального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33»;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 xml:space="preserve">Игумнову Кристину Андреевну – выпускницу Муниципального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34»;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Баранову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Ирину Валерьевну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36»;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Липилина Илью Александровича – выпускника муниципального бюджетного общеобразовательного учреждения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38»;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Теплякову Ульяну Сергеевну – выпускницу муниципального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38»;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Прошлякову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Ви</w:t>
            </w:r>
            <w:r>
              <w:rPr>
                <w:rFonts w:ascii="Times New Roman" w:hAnsi="Times New Roman"/>
                <w:sz w:val="28"/>
                <w:szCs w:val="28"/>
              </w:rPr>
              <w:t>кторию Алексеевну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39 «Центр физико</w:t>
            </w:r>
            <w:r w:rsidR="00301FF9">
              <w:rPr>
                <w:rFonts w:ascii="Times New Roman" w:hAnsi="Times New Roman"/>
                <w:sz w:val="28"/>
                <w:szCs w:val="28"/>
              </w:rPr>
              <w:t>-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математического образования»;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Астахова Ви</w:t>
            </w:r>
            <w:r>
              <w:rPr>
                <w:rFonts w:ascii="Times New Roman" w:hAnsi="Times New Roman"/>
                <w:sz w:val="28"/>
                <w:szCs w:val="28"/>
              </w:rPr>
              <w:t>ктора Дмитриевича – выпускника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40»;</w:t>
            </w:r>
          </w:p>
          <w:p w:rsidR="00F70A3A" w:rsidRPr="0055032D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32D">
              <w:rPr>
                <w:rFonts w:ascii="Times New Roman" w:hAnsi="Times New Roman"/>
                <w:sz w:val="28"/>
                <w:szCs w:val="28"/>
              </w:rPr>
              <w:t xml:space="preserve">Кочаряна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Араика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Артуровича – выпускника м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>40»;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32D">
              <w:rPr>
                <w:rFonts w:ascii="Times New Roman" w:hAnsi="Times New Roman"/>
                <w:sz w:val="28"/>
                <w:szCs w:val="28"/>
              </w:rPr>
              <w:t>Кочаряна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Арсен</w:t>
            </w:r>
            <w:r w:rsidR="00301FF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Артуровича – выпускника м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55032D">
              <w:rPr>
                <w:rFonts w:ascii="Times New Roman" w:hAnsi="Times New Roman"/>
                <w:sz w:val="28"/>
                <w:szCs w:val="28"/>
              </w:rPr>
              <w:t>40»;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Соколову Л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юдмилу Алексеевну – выпускницу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40»;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Ботовалкину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Анну Анатольевну – выпускни</w:t>
            </w:r>
            <w:r>
              <w:rPr>
                <w:rFonts w:ascii="Times New Roman" w:hAnsi="Times New Roman"/>
                <w:sz w:val="28"/>
                <w:szCs w:val="28"/>
              </w:rPr>
              <w:t>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41»;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Симонова С</w:t>
            </w:r>
            <w:r>
              <w:rPr>
                <w:rFonts w:ascii="Times New Roman" w:hAnsi="Times New Roman"/>
                <w:sz w:val="28"/>
                <w:szCs w:val="28"/>
              </w:rPr>
              <w:t>ергея Дмитриевича – выпускника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43»;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Панкову Ма</w:t>
            </w:r>
            <w:r>
              <w:rPr>
                <w:rFonts w:ascii="Times New Roman" w:hAnsi="Times New Roman"/>
                <w:sz w:val="28"/>
                <w:szCs w:val="28"/>
              </w:rPr>
              <w:t>рию Александровну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44»;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Митракову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Софью Викторовну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45»;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Нестёркину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Ирину Николаевну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45»;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Щербакову Полину Игоревну – выпускницу муниципального автономного общеобразовательного учреждения города Рязани «Школа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47»;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Малиева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Руслана </w:t>
            </w: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Джавидовича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– выпускника муниципального автономного общеобразовательного учреждения города Рязани «Школа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47»;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 xml:space="preserve">Гурьянову Анастасию Алексеевну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выпускницу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169B">
              <w:rPr>
                <w:rFonts w:ascii="Times New Roman" w:hAnsi="Times New Roman"/>
                <w:sz w:val="28"/>
                <w:szCs w:val="28"/>
              </w:rPr>
              <w:t>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48»;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Дунт</w:t>
            </w:r>
            <w:r w:rsidR="0071169B">
              <w:rPr>
                <w:rFonts w:ascii="Times New Roman" w:hAnsi="Times New Roman"/>
                <w:sz w:val="28"/>
                <w:szCs w:val="28"/>
              </w:rPr>
              <w:t>ау</w:t>
            </w:r>
            <w:proofErr w:type="spellEnd"/>
            <w:r w:rsidR="0071169B">
              <w:rPr>
                <w:rFonts w:ascii="Times New Roman" w:hAnsi="Times New Roman"/>
                <w:sz w:val="28"/>
                <w:szCs w:val="28"/>
              </w:rPr>
              <w:t xml:space="preserve"> Алину Олеговну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48»;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Тарасову Елену Николаевну </w:t>
            </w:r>
            <w:r w:rsidR="0071169B">
              <w:rPr>
                <w:rFonts w:ascii="Times New Roman" w:hAnsi="Times New Roman"/>
                <w:sz w:val="28"/>
                <w:szCs w:val="28"/>
              </w:rPr>
              <w:t>–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71169B">
              <w:rPr>
                <w:rFonts w:ascii="Times New Roman" w:hAnsi="Times New Roman"/>
                <w:sz w:val="28"/>
                <w:szCs w:val="28"/>
              </w:rPr>
              <w:t xml:space="preserve">ыпускницу </w:t>
            </w:r>
            <w:r w:rsidR="0064177C">
              <w:rPr>
                <w:rFonts w:ascii="Times New Roman" w:hAnsi="Times New Roman"/>
                <w:sz w:val="28"/>
                <w:szCs w:val="28"/>
              </w:rPr>
              <w:t>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49»;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Макееву Ви</w:t>
            </w:r>
            <w:r w:rsidR="0071169B">
              <w:rPr>
                <w:rFonts w:ascii="Times New Roman" w:hAnsi="Times New Roman"/>
                <w:sz w:val="28"/>
                <w:szCs w:val="28"/>
              </w:rPr>
              <w:t>кторию Евгеньевну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51 «Центр образования»; 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Гурину А</w:t>
            </w:r>
            <w:r>
              <w:rPr>
                <w:rFonts w:ascii="Times New Roman" w:hAnsi="Times New Roman"/>
                <w:sz w:val="28"/>
                <w:szCs w:val="28"/>
              </w:rPr>
              <w:t>лису Олеговну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«Лицей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52»;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Пронин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Маргарит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/>
                <w:sz w:val="28"/>
                <w:szCs w:val="28"/>
              </w:rPr>
              <w:t>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«Лицей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52»;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Куприенко Алек</w:t>
            </w:r>
            <w:r w:rsidR="0071169B">
              <w:rPr>
                <w:rFonts w:ascii="Times New Roman" w:hAnsi="Times New Roman"/>
                <w:sz w:val="28"/>
                <w:szCs w:val="28"/>
              </w:rPr>
              <w:t>сандра Вадимовича – выпускника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«Лицей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52»;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Базин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Елену Сергеевну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53»;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Богданова Михаила Сергеевич</w:t>
            </w:r>
            <w:r>
              <w:rPr>
                <w:rFonts w:ascii="Times New Roman" w:hAnsi="Times New Roman"/>
                <w:sz w:val="28"/>
                <w:szCs w:val="28"/>
              </w:rPr>
              <w:t>а – выпускника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53»;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Русакову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Ольгу Валерьевну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53»;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Савельева И</w:t>
            </w:r>
            <w:r>
              <w:rPr>
                <w:rFonts w:ascii="Times New Roman" w:hAnsi="Times New Roman"/>
                <w:sz w:val="28"/>
                <w:szCs w:val="28"/>
              </w:rPr>
              <w:t>горя Анатольевича – выпускника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53»;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Соломатину Да</w:t>
            </w:r>
            <w:r>
              <w:rPr>
                <w:rFonts w:ascii="Times New Roman" w:hAnsi="Times New Roman"/>
                <w:sz w:val="28"/>
                <w:szCs w:val="28"/>
              </w:rPr>
              <w:t>рью Александровну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53»;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Костенко Да</w:t>
            </w:r>
            <w:r>
              <w:rPr>
                <w:rFonts w:ascii="Times New Roman" w:hAnsi="Times New Roman"/>
                <w:sz w:val="28"/>
                <w:szCs w:val="28"/>
              </w:rPr>
              <w:t>рью Александровну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54;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Медведев</w:t>
            </w:r>
            <w:r w:rsidR="00301FF9">
              <w:rPr>
                <w:rFonts w:ascii="Times New Roman" w:hAnsi="Times New Roman"/>
                <w:sz w:val="28"/>
                <w:szCs w:val="28"/>
              </w:rPr>
              <w:t>у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Ана</w:t>
            </w:r>
            <w:r>
              <w:rPr>
                <w:rFonts w:ascii="Times New Roman" w:hAnsi="Times New Roman"/>
                <w:sz w:val="28"/>
                <w:szCs w:val="28"/>
              </w:rPr>
              <w:t>стаси</w:t>
            </w:r>
            <w:r w:rsidR="00301FF9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Алексеевн</w:t>
            </w:r>
            <w:r w:rsidR="00301FF9">
              <w:rPr>
                <w:rFonts w:ascii="Times New Roman" w:hAnsi="Times New Roman"/>
                <w:sz w:val="28"/>
                <w:szCs w:val="28"/>
              </w:rPr>
              <w:t>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54;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Буданов</w:t>
            </w:r>
            <w:r>
              <w:rPr>
                <w:rFonts w:ascii="Times New Roman" w:hAnsi="Times New Roman"/>
                <w:sz w:val="28"/>
                <w:szCs w:val="28"/>
              </w:rPr>
              <w:t>а Илью Андреевича – выпускника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</w:t>
            </w:r>
            <w:r w:rsidRPr="00301FF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бюджетного общеобразовательного учреждения «Школа </w:t>
            </w:r>
            <w:r w:rsidR="00301FF9" w:rsidRPr="00301FF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№ </w:t>
            </w:r>
            <w:r w:rsidRPr="00301FF9">
              <w:rPr>
                <w:rFonts w:ascii="Times New Roman" w:hAnsi="Times New Roman"/>
                <w:spacing w:val="-2"/>
                <w:sz w:val="28"/>
                <w:szCs w:val="28"/>
              </w:rPr>
              <w:t>55 с углубленным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изучением отдельных учебных предметов»;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Гусеву В</w:t>
            </w:r>
            <w:r>
              <w:rPr>
                <w:rFonts w:ascii="Times New Roman" w:hAnsi="Times New Roman"/>
                <w:sz w:val="28"/>
                <w:szCs w:val="28"/>
              </w:rPr>
              <w:t>еронику Сергеевну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</w:t>
            </w:r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>бюджетного общеобразовательного учреждения «Школа</w:t>
            </w:r>
            <w:r w:rsidR="00301F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301FF9" w:rsidRPr="00301F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</w:t>
            </w:r>
            <w:r w:rsidRPr="00301FF9">
              <w:rPr>
                <w:rFonts w:ascii="Times New Roman" w:hAnsi="Times New Roman"/>
                <w:spacing w:val="-4"/>
                <w:sz w:val="28"/>
                <w:szCs w:val="28"/>
              </w:rPr>
              <w:t>55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с углубленным изучением отдельных учебных предметов»;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 xml:space="preserve">Кузнецова Максима Дмитриевича – выпускника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</w:t>
            </w:r>
            <w:r w:rsidRPr="00301FF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бюджетного общеобразовательного учреждения «Школа </w:t>
            </w:r>
            <w:r w:rsidR="00301FF9" w:rsidRPr="00301FF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№ </w:t>
            </w:r>
            <w:r w:rsidRPr="00301FF9">
              <w:rPr>
                <w:rFonts w:ascii="Times New Roman" w:hAnsi="Times New Roman"/>
                <w:spacing w:val="-2"/>
                <w:sz w:val="28"/>
                <w:szCs w:val="28"/>
              </w:rPr>
              <w:t>55 с углубленным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изучением отдельных учебных предметов»;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Майорова Алек</w:t>
            </w:r>
            <w:r>
              <w:rPr>
                <w:rFonts w:ascii="Times New Roman" w:hAnsi="Times New Roman"/>
                <w:sz w:val="28"/>
                <w:szCs w:val="28"/>
              </w:rPr>
              <w:t>сандра Сергеевича – выпускника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</w:t>
            </w:r>
            <w:r w:rsidRPr="00301FF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бюджетного общеобразовательного учреждения «Школа </w:t>
            </w:r>
            <w:r w:rsidR="00301FF9" w:rsidRPr="00301FF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№ </w:t>
            </w:r>
            <w:r w:rsidRPr="00301FF9">
              <w:rPr>
                <w:rFonts w:ascii="Times New Roman" w:hAnsi="Times New Roman"/>
                <w:spacing w:val="-2"/>
                <w:sz w:val="28"/>
                <w:szCs w:val="28"/>
              </w:rPr>
              <w:t>55 с углубленным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изучением отдельных учебных предметов»;</w:t>
            </w:r>
          </w:p>
          <w:p w:rsidR="00F70A3A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Чустову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катерину Павловну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</w:t>
            </w:r>
            <w:r w:rsidRPr="00301FF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бюджетного общеобразовательного учреждения «Школа </w:t>
            </w:r>
            <w:r w:rsidR="00301FF9" w:rsidRPr="00301FF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№ </w:t>
            </w:r>
            <w:r w:rsidRPr="00301FF9">
              <w:rPr>
                <w:rFonts w:ascii="Times New Roman" w:hAnsi="Times New Roman"/>
                <w:spacing w:val="-2"/>
                <w:sz w:val="28"/>
                <w:szCs w:val="28"/>
              </w:rPr>
              <w:t>55 с углубле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нным изучением отдельных учебных предметов»;</w:t>
            </w:r>
          </w:p>
          <w:p w:rsidR="00301FF9" w:rsidRPr="00722B41" w:rsidRDefault="00301FF9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Коблеву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Да</w:t>
            </w:r>
            <w:r>
              <w:rPr>
                <w:rFonts w:ascii="Times New Roman" w:hAnsi="Times New Roman"/>
                <w:sz w:val="28"/>
                <w:szCs w:val="28"/>
              </w:rPr>
              <w:t>рью Александровну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58 имени Героя Российской Федерации, гвардии капитана Орлова Сергея Николаевича»;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B41">
              <w:rPr>
                <w:rFonts w:ascii="Times New Roman" w:hAnsi="Times New Roman"/>
                <w:sz w:val="28"/>
                <w:szCs w:val="28"/>
              </w:rPr>
              <w:t>Колесову Мар</w:t>
            </w:r>
            <w:r>
              <w:rPr>
                <w:rFonts w:ascii="Times New Roman" w:hAnsi="Times New Roman"/>
                <w:sz w:val="28"/>
                <w:szCs w:val="28"/>
              </w:rPr>
              <w:t>гариту Михайловну – выпускницу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58 имени Героя Российской Федерации, гвардии капитана Орлова Сергея Николаевича»;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Чуракова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Дани</w:t>
            </w:r>
            <w:r>
              <w:rPr>
                <w:rFonts w:ascii="Times New Roman" w:hAnsi="Times New Roman"/>
                <w:sz w:val="28"/>
                <w:szCs w:val="28"/>
              </w:rPr>
              <w:t>лу Александровича – выпускника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58 имени Героя Российской Федерации, гвардии капитана Орлова Сергея Николаевича»;</w:t>
            </w:r>
          </w:p>
          <w:p w:rsidR="00F70A3A" w:rsidRPr="00722B41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B41">
              <w:rPr>
                <w:rFonts w:ascii="Times New Roman" w:hAnsi="Times New Roman"/>
                <w:sz w:val="28"/>
                <w:szCs w:val="28"/>
              </w:rPr>
              <w:t>Жаркова</w:t>
            </w:r>
            <w:proofErr w:type="spellEnd"/>
            <w:r w:rsidRPr="00722B41">
              <w:rPr>
                <w:rFonts w:ascii="Times New Roman" w:hAnsi="Times New Roman"/>
                <w:sz w:val="28"/>
                <w:szCs w:val="28"/>
              </w:rPr>
              <w:t xml:space="preserve"> Дм</w:t>
            </w:r>
            <w:r>
              <w:rPr>
                <w:rFonts w:ascii="Times New Roman" w:hAnsi="Times New Roman"/>
                <w:sz w:val="28"/>
                <w:szCs w:val="28"/>
              </w:rPr>
              <w:t>итрия Алексеевича – выпускника м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униципального бюджетного общеобразовательного учреждения «Школа </w:t>
            </w:r>
            <w:r w:rsidR="00301F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59»;   </w:t>
            </w:r>
          </w:p>
          <w:p w:rsidR="00F70A3A" w:rsidRPr="00722B41" w:rsidRDefault="00F70A3A" w:rsidP="00301FF9">
            <w:pPr>
              <w:pStyle w:val="a4"/>
              <w:spacing w:line="240" w:lineRule="auto"/>
              <w:ind w:firstLine="709"/>
              <w:jc w:val="both"/>
              <w:rPr>
                <w:szCs w:val="28"/>
              </w:rPr>
            </w:pPr>
            <w:r w:rsidRPr="00722B41">
              <w:rPr>
                <w:szCs w:val="28"/>
              </w:rPr>
              <w:t xml:space="preserve">Янькова Ярослава Валерьевича – выпускника муниципального бюджетного общеобразовательного учреждения «Школа </w:t>
            </w:r>
            <w:r w:rsidR="00301FF9">
              <w:rPr>
                <w:szCs w:val="28"/>
              </w:rPr>
              <w:t xml:space="preserve">№ </w:t>
            </w:r>
            <w:r w:rsidRPr="00722B41">
              <w:rPr>
                <w:szCs w:val="28"/>
              </w:rPr>
              <w:t>61»;</w:t>
            </w:r>
          </w:p>
          <w:p w:rsidR="00F70A3A" w:rsidRPr="00722B41" w:rsidRDefault="00F70A3A" w:rsidP="00301FF9">
            <w:pPr>
              <w:pStyle w:val="a4"/>
              <w:spacing w:line="240" w:lineRule="auto"/>
              <w:ind w:firstLine="709"/>
              <w:jc w:val="both"/>
              <w:rPr>
                <w:szCs w:val="28"/>
              </w:rPr>
            </w:pPr>
            <w:r w:rsidRPr="00722B41">
              <w:rPr>
                <w:szCs w:val="28"/>
              </w:rPr>
              <w:t xml:space="preserve">Рябинина Андрея Васильевича – выпускника муниципального бюджетного общеобразовательного учреждения «Школа </w:t>
            </w:r>
            <w:r w:rsidR="00301FF9">
              <w:rPr>
                <w:szCs w:val="28"/>
              </w:rPr>
              <w:t xml:space="preserve">№ </w:t>
            </w:r>
            <w:r w:rsidRPr="00722B41">
              <w:rPr>
                <w:szCs w:val="28"/>
              </w:rPr>
              <w:t>62»;</w:t>
            </w:r>
          </w:p>
          <w:p w:rsidR="00F70A3A" w:rsidRPr="00722B41" w:rsidRDefault="00F70A3A" w:rsidP="00301FF9">
            <w:pPr>
              <w:pStyle w:val="a4"/>
              <w:spacing w:line="240" w:lineRule="auto"/>
              <w:ind w:firstLine="709"/>
              <w:jc w:val="both"/>
              <w:rPr>
                <w:szCs w:val="28"/>
              </w:rPr>
            </w:pPr>
            <w:r w:rsidRPr="00722B41">
              <w:rPr>
                <w:szCs w:val="28"/>
              </w:rPr>
              <w:t xml:space="preserve">Серова Матвея Денисовича – выпускника муниципального бюджетного общеобразовательного учреждения «Школа </w:t>
            </w:r>
            <w:r w:rsidR="00301FF9">
              <w:rPr>
                <w:szCs w:val="28"/>
              </w:rPr>
              <w:t xml:space="preserve">№ </w:t>
            </w:r>
            <w:r w:rsidRPr="00722B41">
              <w:rPr>
                <w:szCs w:val="28"/>
              </w:rPr>
              <w:t>62»;</w:t>
            </w:r>
          </w:p>
          <w:p w:rsidR="00F70A3A" w:rsidRPr="00722B41" w:rsidRDefault="00F70A3A" w:rsidP="00301FF9">
            <w:pPr>
              <w:pStyle w:val="a4"/>
              <w:spacing w:line="240" w:lineRule="auto"/>
              <w:ind w:firstLine="709"/>
              <w:jc w:val="both"/>
              <w:rPr>
                <w:szCs w:val="28"/>
              </w:rPr>
            </w:pPr>
            <w:proofErr w:type="spellStart"/>
            <w:r w:rsidRPr="00722B41">
              <w:rPr>
                <w:szCs w:val="28"/>
              </w:rPr>
              <w:t>Конкина</w:t>
            </w:r>
            <w:proofErr w:type="spellEnd"/>
            <w:r w:rsidRPr="00722B41">
              <w:rPr>
                <w:szCs w:val="28"/>
              </w:rPr>
              <w:t xml:space="preserve"> Юрия Алексеевича – выпускника муниципального бюджетного общеобразовательного учреждения «Школа </w:t>
            </w:r>
            <w:r w:rsidR="00301FF9">
              <w:rPr>
                <w:szCs w:val="28"/>
              </w:rPr>
              <w:t xml:space="preserve">№ </w:t>
            </w:r>
            <w:r w:rsidRPr="00722B41">
              <w:rPr>
                <w:szCs w:val="28"/>
              </w:rPr>
              <w:t>63»;</w:t>
            </w:r>
          </w:p>
          <w:p w:rsidR="00F70A3A" w:rsidRPr="00722B41" w:rsidRDefault="00F70A3A" w:rsidP="00301FF9">
            <w:pPr>
              <w:pStyle w:val="a4"/>
              <w:spacing w:line="240" w:lineRule="auto"/>
              <w:ind w:firstLine="709"/>
              <w:jc w:val="both"/>
              <w:rPr>
                <w:szCs w:val="28"/>
              </w:rPr>
            </w:pPr>
            <w:r w:rsidRPr="00722B41">
              <w:rPr>
                <w:szCs w:val="28"/>
              </w:rPr>
              <w:t xml:space="preserve">Петрову Татьяну Владиславовну – выпускницу муниципального бюджетного общеобразовательного учреждения «Школа </w:t>
            </w:r>
            <w:r w:rsidR="00301FF9">
              <w:rPr>
                <w:szCs w:val="28"/>
              </w:rPr>
              <w:t xml:space="preserve">№ </w:t>
            </w:r>
            <w:r w:rsidRPr="00722B41">
              <w:rPr>
                <w:szCs w:val="28"/>
              </w:rPr>
              <w:t>65»;</w:t>
            </w:r>
          </w:p>
          <w:p w:rsidR="00F70A3A" w:rsidRPr="00722B41" w:rsidRDefault="00F70A3A" w:rsidP="00301FF9">
            <w:pPr>
              <w:pStyle w:val="a4"/>
              <w:spacing w:line="240" w:lineRule="auto"/>
              <w:ind w:firstLine="709"/>
              <w:jc w:val="both"/>
              <w:rPr>
                <w:szCs w:val="28"/>
              </w:rPr>
            </w:pPr>
            <w:r w:rsidRPr="00722B41">
              <w:rPr>
                <w:szCs w:val="28"/>
              </w:rPr>
              <w:t xml:space="preserve">Архипову Дарью Алексеевну – выпускницу муниципального бюджетного общеобразовательного учреждения «Школа </w:t>
            </w:r>
            <w:r w:rsidR="00301FF9">
              <w:rPr>
                <w:szCs w:val="28"/>
              </w:rPr>
              <w:t xml:space="preserve">№ </w:t>
            </w:r>
            <w:r w:rsidRPr="00722B41">
              <w:rPr>
                <w:szCs w:val="28"/>
              </w:rPr>
              <w:t>67»;</w:t>
            </w:r>
          </w:p>
          <w:p w:rsidR="00F70A3A" w:rsidRPr="00722B41" w:rsidRDefault="00F70A3A" w:rsidP="00301FF9">
            <w:pPr>
              <w:pStyle w:val="a4"/>
              <w:spacing w:line="240" w:lineRule="auto"/>
              <w:ind w:firstLine="709"/>
              <w:jc w:val="both"/>
              <w:rPr>
                <w:szCs w:val="28"/>
              </w:rPr>
            </w:pPr>
            <w:proofErr w:type="spellStart"/>
            <w:r w:rsidRPr="00722B41">
              <w:rPr>
                <w:szCs w:val="28"/>
              </w:rPr>
              <w:t>Кашковского</w:t>
            </w:r>
            <w:proofErr w:type="spellEnd"/>
            <w:r w:rsidRPr="00722B41">
              <w:rPr>
                <w:szCs w:val="28"/>
              </w:rPr>
              <w:t xml:space="preserve"> Захара Дмитриевича – выпускника муниципального бюджетного общеобразовательного учреждения «Школа </w:t>
            </w:r>
            <w:r w:rsidR="00301FF9">
              <w:rPr>
                <w:szCs w:val="28"/>
              </w:rPr>
              <w:t xml:space="preserve">№ </w:t>
            </w:r>
            <w:r w:rsidRPr="00722B41">
              <w:rPr>
                <w:szCs w:val="28"/>
              </w:rPr>
              <w:t>67»;</w:t>
            </w:r>
          </w:p>
          <w:p w:rsidR="00F70A3A" w:rsidRPr="00722B41" w:rsidRDefault="00F70A3A" w:rsidP="00301FF9">
            <w:pPr>
              <w:pStyle w:val="a4"/>
              <w:spacing w:line="240" w:lineRule="auto"/>
              <w:ind w:firstLine="709"/>
              <w:jc w:val="both"/>
              <w:rPr>
                <w:szCs w:val="28"/>
              </w:rPr>
            </w:pPr>
            <w:r w:rsidRPr="00722B41">
              <w:rPr>
                <w:szCs w:val="28"/>
              </w:rPr>
              <w:t xml:space="preserve">Молчанову Татьяну Ивановну – выпускницу муниципального бюджетного общеобразовательного учреждения «Школа </w:t>
            </w:r>
            <w:r w:rsidR="00301FF9">
              <w:rPr>
                <w:szCs w:val="28"/>
              </w:rPr>
              <w:t xml:space="preserve">№ </w:t>
            </w:r>
            <w:r w:rsidRPr="00722B41">
              <w:rPr>
                <w:szCs w:val="28"/>
              </w:rPr>
              <w:t>67»;</w:t>
            </w:r>
          </w:p>
          <w:p w:rsidR="00F70A3A" w:rsidRPr="00722B41" w:rsidRDefault="00F70A3A" w:rsidP="00301FF9">
            <w:pPr>
              <w:pStyle w:val="a4"/>
              <w:spacing w:line="240" w:lineRule="auto"/>
              <w:ind w:firstLine="709"/>
              <w:jc w:val="both"/>
              <w:rPr>
                <w:szCs w:val="28"/>
              </w:rPr>
            </w:pPr>
            <w:r w:rsidRPr="00722B41">
              <w:rPr>
                <w:szCs w:val="28"/>
              </w:rPr>
              <w:t xml:space="preserve">Морозову Анастасию Владимировну – выпускницу муниципального бюджетного общеобразовательного учреждения «Школа </w:t>
            </w:r>
            <w:r w:rsidR="00301FF9">
              <w:rPr>
                <w:szCs w:val="28"/>
              </w:rPr>
              <w:t xml:space="preserve">№ </w:t>
            </w:r>
            <w:r w:rsidRPr="00722B41">
              <w:rPr>
                <w:szCs w:val="28"/>
              </w:rPr>
              <w:t>67»;</w:t>
            </w:r>
          </w:p>
          <w:p w:rsidR="00F70A3A" w:rsidRPr="00722B41" w:rsidRDefault="00F70A3A" w:rsidP="00301FF9">
            <w:pPr>
              <w:pStyle w:val="a4"/>
              <w:spacing w:line="240" w:lineRule="auto"/>
              <w:ind w:firstLine="709"/>
              <w:jc w:val="both"/>
              <w:rPr>
                <w:szCs w:val="28"/>
              </w:rPr>
            </w:pPr>
            <w:r w:rsidRPr="00722B41">
              <w:rPr>
                <w:szCs w:val="28"/>
              </w:rPr>
              <w:t xml:space="preserve">Савеличеву Евгению Евгеньевну – выпускницу муниципального бюджетного общеобразовательного учреждения «Школа </w:t>
            </w:r>
            <w:r w:rsidR="00301FF9">
              <w:rPr>
                <w:szCs w:val="28"/>
              </w:rPr>
              <w:t xml:space="preserve">№ </w:t>
            </w:r>
            <w:r w:rsidRPr="00722B41">
              <w:rPr>
                <w:szCs w:val="28"/>
              </w:rPr>
              <w:t>67»;</w:t>
            </w:r>
          </w:p>
          <w:p w:rsidR="00F70A3A" w:rsidRPr="00722B41" w:rsidRDefault="00F70A3A" w:rsidP="00301FF9">
            <w:pPr>
              <w:pStyle w:val="a4"/>
              <w:spacing w:line="240" w:lineRule="auto"/>
              <w:ind w:firstLine="709"/>
              <w:jc w:val="both"/>
              <w:rPr>
                <w:szCs w:val="28"/>
              </w:rPr>
            </w:pPr>
            <w:proofErr w:type="spellStart"/>
            <w:r w:rsidRPr="00722B41">
              <w:rPr>
                <w:szCs w:val="28"/>
              </w:rPr>
              <w:t>Самодурову</w:t>
            </w:r>
            <w:proofErr w:type="spellEnd"/>
            <w:r w:rsidRPr="00722B41">
              <w:rPr>
                <w:szCs w:val="28"/>
              </w:rPr>
              <w:t xml:space="preserve"> Юлию Игоревну – выпускницу муниципального бюджетного общеобразовательного учреждения «Школа </w:t>
            </w:r>
            <w:r w:rsidR="00301FF9">
              <w:rPr>
                <w:szCs w:val="28"/>
              </w:rPr>
              <w:t xml:space="preserve">№ </w:t>
            </w:r>
            <w:r w:rsidRPr="00722B41">
              <w:rPr>
                <w:szCs w:val="28"/>
              </w:rPr>
              <w:t>67»;</w:t>
            </w:r>
          </w:p>
          <w:p w:rsidR="00F70A3A" w:rsidRPr="00722B41" w:rsidRDefault="00F70A3A" w:rsidP="00301FF9">
            <w:pPr>
              <w:pStyle w:val="a4"/>
              <w:spacing w:line="240" w:lineRule="auto"/>
              <w:ind w:firstLine="709"/>
              <w:jc w:val="both"/>
              <w:rPr>
                <w:szCs w:val="28"/>
              </w:rPr>
            </w:pPr>
            <w:proofErr w:type="spellStart"/>
            <w:r w:rsidRPr="00722B41">
              <w:rPr>
                <w:szCs w:val="28"/>
              </w:rPr>
              <w:t>Скильдееву</w:t>
            </w:r>
            <w:proofErr w:type="spellEnd"/>
            <w:r w:rsidRPr="00722B41">
              <w:rPr>
                <w:szCs w:val="28"/>
              </w:rPr>
              <w:t xml:space="preserve">  Арину Вячеславовну – выпускницу муниципального бюджетного общеобразовательного учреждения «Школа </w:t>
            </w:r>
            <w:r w:rsidR="00301FF9">
              <w:rPr>
                <w:szCs w:val="28"/>
              </w:rPr>
              <w:t xml:space="preserve">№ </w:t>
            </w:r>
            <w:r w:rsidRPr="00722B41">
              <w:rPr>
                <w:szCs w:val="28"/>
              </w:rPr>
              <w:t>67»;</w:t>
            </w:r>
          </w:p>
          <w:p w:rsidR="00F70A3A" w:rsidRPr="00722B41" w:rsidRDefault="00F70A3A" w:rsidP="00301FF9">
            <w:pPr>
              <w:pStyle w:val="a4"/>
              <w:spacing w:line="240" w:lineRule="auto"/>
              <w:ind w:firstLine="709"/>
              <w:jc w:val="both"/>
              <w:rPr>
                <w:szCs w:val="28"/>
              </w:rPr>
            </w:pPr>
            <w:proofErr w:type="spellStart"/>
            <w:r w:rsidRPr="00722B41">
              <w:rPr>
                <w:szCs w:val="28"/>
              </w:rPr>
              <w:t>Фоломейкину</w:t>
            </w:r>
            <w:proofErr w:type="spellEnd"/>
            <w:r w:rsidRPr="00722B41">
              <w:rPr>
                <w:szCs w:val="28"/>
              </w:rPr>
              <w:t xml:space="preserve"> Юлию Андреевну – выпускницу муниципального бюджетного общеобразовательного учреждения «Школа </w:t>
            </w:r>
            <w:r w:rsidR="00301FF9">
              <w:rPr>
                <w:szCs w:val="28"/>
              </w:rPr>
              <w:t xml:space="preserve">№ </w:t>
            </w:r>
            <w:r w:rsidRPr="00722B41">
              <w:rPr>
                <w:szCs w:val="28"/>
              </w:rPr>
              <w:t>67»;</w:t>
            </w:r>
          </w:p>
          <w:p w:rsidR="00F70A3A" w:rsidRPr="00722B41" w:rsidRDefault="00F70A3A" w:rsidP="00301FF9">
            <w:pPr>
              <w:pStyle w:val="a4"/>
              <w:spacing w:line="240" w:lineRule="auto"/>
              <w:ind w:firstLine="709"/>
              <w:jc w:val="both"/>
              <w:rPr>
                <w:szCs w:val="28"/>
              </w:rPr>
            </w:pPr>
            <w:r w:rsidRPr="00722B41">
              <w:rPr>
                <w:szCs w:val="28"/>
              </w:rPr>
              <w:t xml:space="preserve">Хомутова Дмитрия Павловича – выпускника муниципального бюджетного общеобразовательного учреждения «Школа </w:t>
            </w:r>
            <w:r w:rsidR="00301FF9">
              <w:rPr>
                <w:szCs w:val="28"/>
              </w:rPr>
              <w:t xml:space="preserve">№ </w:t>
            </w:r>
            <w:r w:rsidRPr="00722B41">
              <w:rPr>
                <w:szCs w:val="28"/>
              </w:rPr>
              <w:t>67»;</w:t>
            </w:r>
          </w:p>
          <w:p w:rsidR="00F70A3A" w:rsidRPr="00722B41" w:rsidRDefault="00F70A3A" w:rsidP="00301FF9">
            <w:pPr>
              <w:pStyle w:val="a4"/>
              <w:spacing w:line="240" w:lineRule="auto"/>
              <w:ind w:firstLine="709"/>
              <w:jc w:val="both"/>
              <w:rPr>
                <w:szCs w:val="28"/>
              </w:rPr>
            </w:pPr>
            <w:proofErr w:type="spellStart"/>
            <w:r w:rsidRPr="00722B41">
              <w:rPr>
                <w:szCs w:val="28"/>
              </w:rPr>
              <w:t>Ховрачеву</w:t>
            </w:r>
            <w:proofErr w:type="spellEnd"/>
            <w:r w:rsidRPr="00722B41">
              <w:rPr>
                <w:szCs w:val="28"/>
              </w:rPr>
              <w:t xml:space="preserve"> Ксению Михайловну – выпускницу муниципального бюджетного общеобразовательного учреждения «Школа </w:t>
            </w:r>
            <w:r w:rsidR="00301FF9">
              <w:rPr>
                <w:szCs w:val="28"/>
              </w:rPr>
              <w:t xml:space="preserve">№ </w:t>
            </w:r>
            <w:r w:rsidRPr="00722B41">
              <w:rPr>
                <w:szCs w:val="28"/>
              </w:rPr>
              <w:t>68»;</w:t>
            </w:r>
          </w:p>
          <w:p w:rsidR="00F70A3A" w:rsidRDefault="00F70A3A" w:rsidP="00301FF9">
            <w:pPr>
              <w:pStyle w:val="a4"/>
              <w:spacing w:line="240" w:lineRule="auto"/>
              <w:ind w:firstLine="709"/>
              <w:jc w:val="both"/>
              <w:rPr>
                <w:szCs w:val="28"/>
              </w:rPr>
            </w:pPr>
            <w:r w:rsidRPr="00722B41">
              <w:rPr>
                <w:szCs w:val="28"/>
              </w:rPr>
              <w:t xml:space="preserve">Данилову Александру Владимировну – выпускницу муниципального автономного общеобразовательного учреждения города Рязани «Школа </w:t>
            </w:r>
            <w:r w:rsidR="00301FF9">
              <w:rPr>
                <w:szCs w:val="28"/>
              </w:rPr>
              <w:t xml:space="preserve">№ </w:t>
            </w:r>
            <w:r w:rsidRPr="00722B41">
              <w:rPr>
                <w:szCs w:val="28"/>
              </w:rPr>
              <w:t>69 «Центр развития образования»;</w:t>
            </w:r>
          </w:p>
          <w:p w:rsidR="00301FF9" w:rsidRPr="00722B41" w:rsidRDefault="00301FF9" w:rsidP="00301FF9">
            <w:pPr>
              <w:pStyle w:val="a4"/>
              <w:spacing w:line="240" w:lineRule="auto"/>
              <w:ind w:firstLine="709"/>
              <w:jc w:val="both"/>
              <w:rPr>
                <w:szCs w:val="28"/>
              </w:rPr>
            </w:pPr>
          </w:p>
          <w:p w:rsidR="00F70A3A" w:rsidRPr="00722B41" w:rsidRDefault="00F70A3A" w:rsidP="00301FF9">
            <w:pPr>
              <w:pStyle w:val="a4"/>
              <w:spacing w:line="240" w:lineRule="auto"/>
              <w:ind w:firstLine="709"/>
              <w:jc w:val="both"/>
              <w:rPr>
                <w:szCs w:val="28"/>
              </w:rPr>
            </w:pPr>
            <w:r w:rsidRPr="00722B41">
              <w:rPr>
                <w:szCs w:val="28"/>
              </w:rPr>
              <w:t xml:space="preserve">Юшкову Оксану Юрьевну – выпускницу муниципального автономного общеобразовательного учреждения города Рязани «Школа </w:t>
            </w:r>
            <w:r w:rsidR="00301FF9">
              <w:rPr>
                <w:szCs w:val="28"/>
              </w:rPr>
              <w:t xml:space="preserve">№ </w:t>
            </w:r>
            <w:r w:rsidRPr="00722B41">
              <w:rPr>
                <w:szCs w:val="28"/>
              </w:rPr>
              <w:t>69 «Центр развития образования»;</w:t>
            </w:r>
          </w:p>
          <w:p w:rsidR="00F70A3A" w:rsidRPr="00722B41" w:rsidRDefault="00F70A3A" w:rsidP="00301FF9">
            <w:pPr>
              <w:pStyle w:val="a4"/>
              <w:spacing w:line="240" w:lineRule="auto"/>
              <w:ind w:firstLine="709"/>
              <w:jc w:val="both"/>
              <w:rPr>
                <w:szCs w:val="28"/>
              </w:rPr>
            </w:pPr>
            <w:r w:rsidRPr="00722B41">
              <w:rPr>
                <w:szCs w:val="28"/>
              </w:rPr>
              <w:t xml:space="preserve">Афанасьеву Ирину Станиславовну – выпускницу муниципального бюджетного общеобразовательного учреждения «Школа </w:t>
            </w:r>
            <w:r w:rsidR="00301FF9">
              <w:rPr>
                <w:szCs w:val="28"/>
              </w:rPr>
              <w:t xml:space="preserve">№ </w:t>
            </w:r>
            <w:r w:rsidRPr="00722B41">
              <w:rPr>
                <w:szCs w:val="28"/>
              </w:rPr>
              <w:t>70»;</w:t>
            </w:r>
          </w:p>
          <w:p w:rsidR="00F70A3A" w:rsidRPr="00722B41" w:rsidRDefault="00F70A3A" w:rsidP="00301FF9">
            <w:pPr>
              <w:pStyle w:val="a4"/>
              <w:spacing w:line="240" w:lineRule="auto"/>
              <w:ind w:firstLine="709"/>
              <w:jc w:val="both"/>
              <w:rPr>
                <w:szCs w:val="28"/>
              </w:rPr>
            </w:pPr>
            <w:r w:rsidRPr="00722B41">
              <w:rPr>
                <w:szCs w:val="28"/>
              </w:rPr>
              <w:t xml:space="preserve">Кулешову Екатерину Сергеевну – выпускницу муниципального бюджетного общеобразовательного учреждения «Школа </w:t>
            </w:r>
            <w:r w:rsidR="00301FF9">
              <w:rPr>
                <w:szCs w:val="28"/>
              </w:rPr>
              <w:t xml:space="preserve">№ </w:t>
            </w:r>
            <w:r w:rsidRPr="00722B41">
              <w:rPr>
                <w:szCs w:val="28"/>
              </w:rPr>
              <w:t>70»;</w:t>
            </w:r>
          </w:p>
          <w:p w:rsidR="00F70A3A" w:rsidRPr="00722B41" w:rsidRDefault="00F70A3A" w:rsidP="00301FF9">
            <w:pPr>
              <w:pStyle w:val="a4"/>
              <w:spacing w:line="240" w:lineRule="auto"/>
              <w:ind w:firstLine="709"/>
              <w:jc w:val="both"/>
              <w:rPr>
                <w:szCs w:val="28"/>
              </w:rPr>
            </w:pPr>
            <w:proofErr w:type="spellStart"/>
            <w:r w:rsidRPr="00722B41">
              <w:rPr>
                <w:szCs w:val="28"/>
              </w:rPr>
              <w:t>Афонина</w:t>
            </w:r>
            <w:proofErr w:type="spellEnd"/>
            <w:r w:rsidRPr="00722B41">
              <w:rPr>
                <w:szCs w:val="28"/>
              </w:rPr>
              <w:t xml:space="preserve"> Дмитрия Сергеевича – выпускника муниципального бюджетного общеобразовательного учреждения «Школа </w:t>
            </w:r>
            <w:r w:rsidR="00301FF9">
              <w:rPr>
                <w:szCs w:val="28"/>
              </w:rPr>
              <w:t xml:space="preserve">№ </w:t>
            </w:r>
            <w:r w:rsidRPr="00722B41">
              <w:rPr>
                <w:szCs w:val="28"/>
              </w:rPr>
              <w:t>71»;</w:t>
            </w:r>
          </w:p>
          <w:p w:rsidR="00F70A3A" w:rsidRPr="00722B41" w:rsidRDefault="00F70A3A" w:rsidP="00301FF9">
            <w:pPr>
              <w:pStyle w:val="a4"/>
              <w:spacing w:line="240" w:lineRule="auto"/>
              <w:ind w:firstLine="709"/>
              <w:jc w:val="both"/>
              <w:rPr>
                <w:szCs w:val="28"/>
              </w:rPr>
            </w:pPr>
            <w:proofErr w:type="spellStart"/>
            <w:r w:rsidRPr="00722B41">
              <w:rPr>
                <w:szCs w:val="28"/>
              </w:rPr>
              <w:t>Баландову</w:t>
            </w:r>
            <w:proofErr w:type="spellEnd"/>
            <w:r w:rsidRPr="00722B41">
              <w:rPr>
                <w:szCs w:val="28"/>
              </w:rPr>
              <w:t xml:space="preserve"> Екатерину Николаевну – выпускницу муниципального бюджетного общеобразовательного учреждения «Школа </w:t>
            </w:r>
            <w:r w:rsidR="00301FF9">
              <w:rPr>
                <w:szCs w:val="28"/>
              </w:rPr>
              <w:t xml:space="preserve">№ </w:t>
            </w:r>
            <w:r w:rsidRPr="00722B41">
              <w:rPr>
                <w:szCs w:val="28"/>
              </w:rPr>
              <w:t>71»;</w:t>
            </w:r>
          </w:p>
          <w:p w:rsidR="00F70A3A" w:rsidRPr="00722B41" w:rsidRDefault="00F70A3A" w:rsidP="00301FF9">
            <w:pPr>
              <w:pStyle w:val="a4"/>
              <w:spacing w:line="240" w:lineRule="auto"/>
              <w:ind w:firstLine="709"/>
              <w:jc w:val="both"/>
              <w:rPr>
                <w:szCs w:val="28"/>
              </w:rPr>
            </w:pPr>
            <w:proofErr w:type="spellStart"/>
            <w:r w:rsidRPr="00722B41">
              <w:rPr>
                <w:szCs w:val="28"/>
              </w:rPr>
              <w:t>Болтенкову</w:t>
            </w:r>
            <w:proofErr w:type="spellEnd"/>
            <w:r w:rsidRPr="00722B41">
              <w:rPr>
                <w:szCs w:val="28"/>
              </w:rPr>
              <w:t xml:space="preserve"> Дарью Сергеевну – выпускницу муниципального </w:t>
            </w:r>
            <w:r w:rsidRPr="00301FF9">
              <w:rPr>
                <w:spacing w:val="-2"/>
                <w:szCs w:val="28"/>
              </w:rPr>
              <w:t xml:space="preserve">бюджетного общеобразовательного учреждения «Школа </w:t>
            </w:r>
            <w:r w:rsidR="00301FF9" w:rsidRPr="00301FF9">
              <w:rPr>
                <w:spacing w:val="-2"/>
                <w:szCs w:val="28"/>
              </w:rPr>
              <w:t xml:space="preserve">№ </w:t>
            </w:r>
            <w:r w:rsidRPr="00301FF9">
              <w:rPr>
                <w:spacing w:val="-2"/>
                <w:szCs w:val="28"/>
              </w:rPr>
              <w:t>72 с углубленным</w:t>
            </w:r>
            <w:r w:rsidRPr="00722B41">
              <w:rPr>
                <w:szCs w:val="28"/>
              </w:rPr>
              <w:t xml:space="preserve"> изучением отдельных учебных предметов»;</w:t>
            </w:r>
          </w:p>
          <w:p w:rsidR="00F70A3A" w:rsidRPr="00722B41" w:rsidRDefault="00F70A3A" w:rsidP="00301FF9">
            <w:pPr>
              <w:pStyle w:val="a4"/>
              <w:spacing w:line="240" w:lineRule="auto"/>
              <w:ind w:firstLine="709"/>
              <w:jc w:val="both"/>
              <w:rPr>
                <w:szCs w:val="28"/>
              </w:rPr>
            </w:pPr>
            <w:r w:rsidRPr="00722B41">
              <w:rPr>
                <w:szCs w:val="28"/>
              </w:rPr>
              <w:t xml:space="preserve">Иванову Софью Андреевну – выпускницу муниципального </w:t>
            </w:r>
            <w:r w:rsidRPr="00301FF9">
              <w:rPr>
                <w:spacing w:val="-2"/>
                <w:szCs w:val="28"/>
              </w:rPr>
              <w:t xml:space="preserve">бюджетного общеобразовательного учреждения «Школа </w:t>
            </w:r>
            <w:r w:rsidR="00301FF9" w:rsidRPr="00301FF9">
              <w:rPr>
                <w:spacing w:val="-2"/>
                <w:szCs w:val="28"/>
              </w:rPr>
              <w:t xml:space="preserve">№ </w:t>
            </w:r>
            <w:r w:rsidRPr="00301FF9">
              <w:rPr>
                <w:spacing w:val="-2"/>
                <w:szCs w:val="28"/>
              </w:rPr>
              <w:t>72 с углубленным</w:t>
            </w:r>
            <w:r w:rsidRPr="00722B41">
              <w:rPr>
                <w:szCs w:val="28"/>
              </w:rPr>
              <w:t xml:space="preserve"> изучением отдельных учебных предметов»;</w:t>
            </w:r>
          </w:p>
          <w:p w:rsidR="00F70A3A" w:rsidRPr="00722B41" w:rsidRDefault="00F70A3A" w:rsidP="00301FF9">
            <w:pPr>
              <w:pStyle w:val="a4"/>
              <w:spacing w:line="240" w:lineRule="auto"/>
              <w:ind w:firstLine="709"/>
              <w:jc w:val="both"/>
              <w:rPr>
                <w:szCs w:val="28"/>
              </w:rPr>
            </w:pPr>
            <w:proofErr w:type="spellStart"/>
            <w:r w:rsidRPr="00722B41">
              <w:rPr>
                <w:szCs w:val="28"/>
              </w:rPr>
              <w:t>Крошилину</w:t>
            </w:r>
            <w:proofErr w:type="spellEnd"/>
            <w:r w:rsidRPr="00722B41">
              <w:rPr>
                <w:szCs w:val="28"/>
              </w:rPr>
              <w:t xml:space="preserve"> Анну Александровну – выпускницу муниципального </w:t>
            </w:r>
            <w:r w:rsidRPr="00301FF9">
              <w:rPr>
                <w:spacing w:val="-2"/>
                <w:szCs w:val="28"/>
              </w:rPr>
              <w:t xml:space="preserve">бюджетного общеобразовательного учреждения «Школа </w:t>
            </w:r>
            <w:r w:rsidR="00301FF9" w:rsidRPr="00301FF9">
              <w:rPr>
                <w:spacing w:val="-2"/>
                <w:szCs w:val="28"/>
              </w:rPr>
              <w:t xml:space="preserve">№ </w:t>
            </w:r>
            <w:r w:rsidRPr="00301FF9">
              <w:rPr>
                <w:spacing w:val="-2"/>
                <w:szCs w:val="28"/>
              </w:rPr>
              <w:t>72 с углубл</w:t>
            </w:r>
            <w:r w:rsidRPr="00722B41">
              <w:rPr>
                <w:szCs w:val="28"/>
              </w:rPr>
              <w:t>енным изучением отдельных учебных предметов»;</w:t>
            </w:r>
          </w:p>
          <w:p w:rsidR="00F70A3A" w:rsidRPr="00722B41" w:rsidRDefault="00F70A3A" w:rsidP="00301FF9">
            <w:pPr>
              <w:pStyle w:val="a4"/>
              <w:spacing w:line="240" w:lineRule="auto"/>
              <w:ind w:firstLine="709"/>
              <w:jc w:val="both"/>
              <w:rPr>
                <w:szCs w:val="28"/>
              </w:rPr>
            </w:pPr>
            <w:r w:rsidRPr="00722B41">
              <w:rPr>
                <w:szCs w:val="28"/>
              </w:rPr>
              <w:t xml:space="preserve">Макарова Георгия Владимировича – выпускника муниципального </w:t>
            </w:r>
            <w:r w:rsidRPr="00301FF9">
              <w:rPr>
                <w:spacing w:val="-2"/>
                <w:szCs w:val="28"/>
              </w:rPr>
              <w:t xml:space="preserve">бюджетного общеобразовательного учреждения «Школа </w:t>
            </w:r>
            <w:r w:rsidR="00301FF9" w:rsidRPr="00301FF9">
              <w:rPr>
                <w:spacing w:val="-2"/>
                <w:szCs w:val="28"/>
              </w:rPr>
              <w:t xml:space="preserve">№ </w:t>
            </w:r>
            <w:r w:rsidRPr="00301FF9">
              <w:rPr>
                <w:spacing w:val="-2"/>
                <w:szCs w:val="28"/>
              </w:rPr>
              <w:t>72 с углубленным</w:t>
            </w:r>
            <w:r w:rsidRPr="00722B41">
              <w:rPr>
                <w:szCs w:val="28"/>
              </w:rPr>
              <w:t xml:space="preserve"> изучением отдельных учебных предметов»;</w:t>
            </w:r>
          </w:p>
          <w:p w:rsidR="00F70A3A" w:rsidRPr="00722B41" w:rsidRDefault="00F70A3A" w:rsidP="00301FF9">
            <w:pPr>
              <w:pStyle w:val="a4"/>
              <w:spacing w:line="240" w:lineRule="auto"/>
              <w:ind w:firstLine="709"/>
              <w:jc w:val="both"/>
              <w:rPr>
                <w:szCs w:val="28"/>
              </w:rPr>
            </w:pPr>
            <w:r w:rsidRPr="00722B41">
              <w:rPr>
                <w:szCs w:val="28"/>
              </w:rPr>
              <w:t xml:space="preserve">Зеленкову Александру Игоревну – выпускницу муниципального </w:t>
            </w:r>
            <w:r w:rsidRPr="00301FF9">
              <w:rPr>
                <w:spacing w:val="-2"/>
                <w:szCs w:val="28"/>
              </w:rPr>
              <w:t xml:space="preserve">бюджетного общеобразовательного учреждения «Школа </w:t>
            </w:r>
            <w:r w:rsidR="00301FF9" w:rsidRPr="00301FF9">
              <w:rPr>
                <w:spacing w:val="-2"/>
                <w:szCs w:val="28"/>
              </w:rPr>
              <w:t xml:space="preserve">№ </w:t>
            </w:r>
            <w:r w:rsidRPr="00301FF9">
              <w:rPr>
                <w:spacing w:val="-2"/>
                <w:szCs w:val="28"/>
              </w:rPr>
              <w:t>72 с углубленным</w:t>
            </w:r>
            <w:r w:rsidRPr="00722B41">
              <w:rPr>
                <w:szCs w:val="28"/>
              </w:rPr>
              <w:t xml:space="preserve"> изучением отдельных учебных предметов»;</w:t>
            </w:r>
          </w:p>
          <w:p w:rsidR="00F70A3A" w:rsidRPr="00722B41" w:rsidRDefault="00F70A3A" w:rsidP="00301FF9">
            <w:pPr>
              <w:pStyle w:val="a4"/>
              <w:spacing w:line="240" w:lineRule="auto"/>
              <w:ind w:firstLine="709"/>
              <w:jc w:val="both"/>
              <w:rPr>
                <w:szCs w:val="28"/>
              </w:rPr>
            </w:pPr>
            <w:proofErr w:type="spellStart"/>
            <w:r w:rsidRPr="00722B41">
              <w:rPr>
                <w:szCs w:val="28"/>
              </w:rPr>
              <w:t>Тулякову</w:t>
            </w:r>
            <w:proofErr w:type="spellEnd"/>
            <w:r w:rsidRPr="00722B41">
              <w:rPr>
                <w:szCs w:val="28"/>
              </w:rPr>
              <w:t xml:space="preserve"> Анастасию Андреевну – выпускницу муниципального </w:t>
            </w:r>
            <w:r w:rsidRPr="00301FF9">
              <w:rPr>
                <w:spacing w:val="-2"/>
                <w:szCs w:val="28"/>
              </w:rPr>
              <w:t xml:space="preserve">бюджетного общеобразовательного учреждения «Школа </w:t>
            </w:r>
            <w:r w:rsidR="00301FF9" w:rsidRPr="00301FF9">
              <w:rPr>
                <w:spacing w:val="-2"/>
                <w:szCs w:val="28"/>
              </w:rPr>
              <w:t xml:space="preserve">№ </w:t>
            </w:r>
            <w:r w:rsidRPr="00301FF9">
              <w:rPr>
                <w:spacing w:val="-2"/>
                <w:szCs w:val="28"/>
              </w:rPr>
              <w:t>72 с углубленным</w:t>
            </w:r>
            <w:r w:rsidRPr="00722B41">
              <w:rPr>
                <w:szCs w:val="28"/>
              </w:rPr>
              <w:t xml:space="preserve"> изучением отдельных учебных предметов»;</w:t>
            </w:r>
          </w:p>
          <w:p w:rsidR="00F70A3A" w:rsidRPr="00722B41" w:rsidRDefault="00F70A3A" w:rsidP="00301FF9">
            <w:pPr>
              <w:pStyle w:val="a4"/>
              <w:spacing w:line="240" w:lineRule="auto"/>
              <w:ind w:firstLine="709"/>
              <w:jc w:val="both"/>
              <w:rPr>
                <w:szCs w:val="28"/>
              </w:rPr>
            </w:pPr>
            <w:r w:rsidRPr="00722B41">
              <w:rPr>
                <w:szCs w:val="28"/>
              </w:rPr>
              <w:t xml:space="preserve">Евдокимову Веронику Олеговну – выпускницу муниципального бюджетного общеобразовательного учреждения «Школа </w:t>
            </w:r>
            <w:r w:rsidR="00301FF9">
              <w:rPr>
                <w:szCs w:val="28"/>
              </w:rPr>
              <w:t xml:space="preserve">№ </w:t>
            </w:r>
            <w:r w:rsidRPr="00722B41">
              <w:rPr>
                <w:szCs w:val="28"/>
              </w:rPr>
              <w:t>73»;</w:t>
            </w:r>
          </w:p>
          <w:p w:rsidR="00F70A3A" w:rsidRPr="00722B41" w:rsidRDefault="00F70A3A" w:rsidP="00301FF9">
            <w:pPr>
              <w:pStyle w:val="a4"/>
              <w:spacing w:line="240" w:lineRule="auto"/>
              <w:ind w:firstLine="709"/>
              <w:jc w:val="both"/>
              <w:rPr>
                <w:szCs w:val="28"/>
              </w:rPr>
            </w:pPr>
            <w:proofErr w:type="spellStart"/>
            <w:r w:rsidRPr="00722B41">
              <w:rPr>
                <w:szCs w:val="28"/>
              </w:rPr>
              <w:t>Коада</w:t>
            </w:r>
            <w:proofErr w:type="spellEnd"/>
            <w:r w:rsidRPr="00722B41">
              <w:rPr>
                <w:szCs w:val="28"/>
              </w:rPr>
              <w:t xml:space="preserve"> Анастасию Евгеньевну – выпускницу муниципального бюджетного общеобразовательного учреждения «Школа </w:t>
            </w:r>
            <w:r w:rsidR="00301FF9">
              <w:rPr>
                <w:szCs w:val="28"/>
              </w:rPr>
              <w:t xml:space="preserve">№ </w:t>
            </w:r>
            <w:r w:rsidRPr="00722B41">
              <w:rPr>
                <w:szCs w:val="28"/>
              </w:rPr>
              <w:t xml:space="preserve">73»; </w:t>
            </w:r>
          </w:p>
          <w:p w:rsidR="00F70A3A" w:rsidRPr="00722B41" w:rsidRDefault="00F70A3A" w:rsidP="00301FF9">
            <w:pPr>
              <w:pStyle w:val="a4"/>
              <w:spacing w:line="240" w:lineRule="auto"/>
              <w:ind w:firstLine="709"/>
              <w:jc w:val="both"/>
              <w:rPr>
                <w:szCs w:val="28"/>
              </w:rPr>
            </w:pPr>
            <w:proofErr w:type="spellStart"/>
            <w:r w:rsidRPr="00722B41">
              <w:rPr>
                <w:szCs w:val="28"/>
              </w:rPr>
              <w:t>Пустобаеву</w:t>
            </w:r>
            <w:proofErr w:type="spellEnd"/>
            <w:r w:rsidRPr="00722B41">
              <w:rPr>
                <w:szCs w:val="28"/>
              </w:rPr>
              <w:t xml:space="preserve"> Анну Олеговну – выпускницу муниципального бюджетного общеобразовательного учреждения «Школа </w:t>
            </w:r>
            <w:r w:rsidR="00301FF9">
              <w:rPr>
                <w:szCs w:val="28"/>
              </w:rPr>
              <w:t xml:space="preserve">№ </w:t>
            </w:r>
            <w:r w:rsidRPr="00722B41">
              <w:rPr>
                <w:szCs w:val="28"/>
              </w:rPr>
              <w:t>73»;</w:t>
            </w:r>
          </w:p>
          <w:p w:rsidR="00F70A3A" w:rsidRDefault="00F70A3A" w:rsidP="00301FF9">
            <w:pPr>
              <w:pStyle w:val="a4"/>
              <w:spacing w:line="240" w:lineRule="auto"/>
              <w:ind w:firstLine="709"/>
              <w:jc w:val="both"/>
              <w:rPr>
                <w:szCs w:val="28"/>
              </w:rPr>
            </w:pPr>
            <w:proofErr w:type="spellStart"/>
            <w:r w:rsidRPr="00722B41">
              <w:rPr>
                <w:szCs w:val="28"/>
              </w:rPr>
              <w:t>Бастрыкина</w:t>
            </w:r>
            <w:proofErr w:type="spellEnd"/>
            <w:r w:rsidRPr="00722B41">
              <w:rPr>
                <w:szCs w:val="28"/>
              </w:rPr>
              <w:t xml:space="preserve"> Николая Николаевича – выпускника Автономной некоммерческой общеобразовательной организации «Православная гимназия во имя святителя Василия Рязанского»;</w:t>
            </w:r>
          </w:p>
          <w:p w:rsidR="00F70A3A" w:rsidRPr="00722B41" w:rsidRDefault="00F70A3A" w:rsidP="00301FF9">
            <w:pPr>
              <w:pStyle w:val="a4"/>
              <w:spacing w:line="240" w:lineRule="auto"/>
              <w:ind w:firstLine="709"/>
              <w:jc w:val="both"/>
              <w:rPr>
                <w:szCs w:val="28"/>
              </w:rPr>
            </w:pPr>
            <w:r w:rsidRPr="0055032D">
              <w:rPr>
                <w:rFonts w:hint="eastAsia"/>
                <w:szCs w:val="28"/>
              </w:rPr>
              <w:t>Муравьева</w:t>
            </w:r>
            <w:r w:rsidRPr="0055032D">
              <w:rPr>
                <w:szCs w:val="28"/>
              </w:rPr>
              <w:t xml:space="preserve"> </w:t>
            </w:r>
            <w:r w:rsidRPr="0055032D">
              <w:rPr>
                <w:rFonts w:hint="eastAsia"/>
                <w:szCs w:val="28"/>
              </w:rPr>
              <w:t>Дениса</w:t>
            </w:r>
            <w:r w:rsidRPr="0055032D">
              <w:rPr>
                <w:szCs w:val="28"/>
              </w:rPr>
              <w:t xml:space="preserve"> </w:t>
            </w:r>
            <w:r w:rsidRPr="0055032D">
              <w:rPr>
                <w:rFonts w:hint="eastAsia"/>
                <w:szCs w:val="28"/>
              </w:rPr>
              <w:t>Алексеевича</w:t>
            </w:r>
            <w:r w:rsidRPr="0055032D">
              <w:rPr>
                <w:szCs w:val="28"/>
              </w:rPr>
              <w:t xml:space="preserve"> – </w:t>
            </w:r>
            <w:r w:rsidRPr="0055032D">
              <w:rPr>
                <w:rFonts w:hint="eastAsia"/>
                <w:szCs w:val="28"/>
              </w:rPr>
              <w:t>выпускника</w:t>
            </w:r>
            <w:r w:rsidRPr="0055032D">
              <w:rPr>
                <w:szCs w:val="28"/>
              </w:rPr>
              <w:t xml:space="preserve"> </w:t>
            </w:r>
            <w:r w:rsidRPr="0055032D">
              <w:rPr>
                <w:rFonts w:hint="eastAsia"/>
                <w:szCs w:val="28"/>
              </w:rPr>
              <w:t>автономной</w:t>
            </w:r>
            <w:r w:rsidRPr="0055032D">
              <w:rPr>
                <w:szCs w:val="28"/>
              </w:rPr>
              <w:t xml:space="preserve"> </w:t>
            </w:r>
            <w:r w:rsidRPr="0055032D">
              <w:rPr>
                <w:rFonts w:hint="eastAsia"/>
                <w:szCs w:val="28"/>
              </w:rPr>
              <w:t>некоммерческой</w:t>
            </w:r>
            <w:r w:rsidRPr="0055032D">
              <w:rPr>
                <w:szCs w:val="28"/>
              </w:rPr>
              <w:t xml:space="preserve"> </w:t>
            </w:r>
            <w:r w:rsidRPr="0055032D">
              <w:rPr>
                <w:rFonts w:hint="eastAsia"/>
                <w:szCs w:val="28"/>
              </w:rPr>
              <w:t>организации</w:t>
            </w:r>
            <w:r w:rsidRPr="0055032D">
              <w:rPr>
                <w:szCs w:val="28"/>
              </w:rPr>
              <w:t xml:space="preserve"> «</w:t>
            </w:r>
            <w:r w:rsidRPr="0055032D">
              <w:rPr>
                <w:rFonts w:hint="eastAsia"/>
                <w:szCs w:val="28"/>
              </w:rPr>
              <w:t>Свято</w:t>
            </w:r>
            <w:r>
              <w:rPr>
                <w:szCs w:val="28"/>
              </w:rPr>
              <w:t>-</w:t>
            </w:r>
            <w:r w:rsidRPr="0055032D">
              <w:rPr>
                <w:rFonts w:hint="eastAsia"/>
                <w:szCs w:val="28"/>
              </w:rPr>
              <w:t>Сергиевская</w:t>
            </w:r>
            <w:r w:rsidRPr="0055032D">
              <w:rPr>
                <w:szCs w:val="28"/>
              </w:rPr>
              <w:t xml:space="preserve"> </w:t>
            </w:r>
            <w:r w:rsidRPr="0055032D">
              <w:rPr>
                <w:rFonts w:hint="eastAsia"/>
                <w:szCs w:val="28"/>
              </w:rPr>
              <w:t>православная</w:t>
            </w:r>
            <w:r w:rsidRPr="0055032D">
              <w:rPr>
                <w:szCs w:val="28"/>
              </w:rPr>
              <w:t xml:space="preserve"> </w:t>
            </w:r>
            <w:r w:rsidRPr="0055032D">
              <w:rPr>
                <w:rFonts w:hint="eastAsia"/>
                <w:szCs w:val="28"/>
              </w:rPr>
              <w:t>общеобразовательная</w:t>
            </w:r>
            <w:r w:rsidRPr="0055032D">
              <w:rPr>
                <w:szCs w:val="28"/>
              </w:rPr>
              <w:t xml:space="preserve"> </w:t>
            </w:r>
            <w:r w:rsidRPr="0055032D">
              <w:rPr>
                <w:rFonts w:hint="eastAsia"/>
                <w:szCs w:val="28"/>
              </w:rPr>
              <w:t>школа</w:t>
            </w:r>
            <w:r w:rsidRPr="0055032D">
              <w:rPr>
                <w:szCs w:val="28"/>
              </w:rPr>
              <w:t xml:space="preserve"> </w:t>
            </w:r>
            <w:r w:rsidRPr="0055032D">
              <w:rPr>
                <w:rFonts w:hint="eastAsia"/>
                <w:szCs w:val="28"/>
              </w:rPr>
              <w:t>г</w:t>
            </w:r>
            <w:r w:rsidRPr="0055032D">
              <w:rPr>
                <w:szCs w:val="28"/>
              </w:rPr>
              <w:t xml:space="preserve">. </w:t>
            </w:r>
            <w:proofErr w:type="spellStart"/>
            <w:r w:rsidRPr="0055032D">
              <w:rPr>
                <w:rFonts w:hint="eastAsia"/>
                <w:szCs w:val="28"/>
              </w:rPr>
              <w:t>Касимова</w:t>
            </w:r>
            <w:proofErr w:type="spellEnd"/>
            <w:r w:rsidRPr="0055032D">
              <w:rPr>
                <w:rFonts w:hint="eastAsia"/>
                <w:szCs w:val="28"/>
              </w:rPr>
              <w:t>»</w:t>
            </w:r>
            <w:r w:rsidRPr="0055032D">
              <w:rPr>
                <w:szCs w:val="28"/>
              </w:rPr>
              <w:t>;</w:t>
            </w:r>
          </w:p>
          <w:p w:rsidR="00F70A3A" w:rsidRPr="00722B41" w:rsidRDefault="00F70A3A" w:rsidP="00301FF9">
            <w:pPr>
              <w:pStyle w:val="a4"/>
              <w:spacing w:line="240" w:lineRule="auto"/>
              <w:ind w:firstLine="709"/>
              <w:jc w:val="both"/>
              <w:rPr>
                <w:szCs w:val="28"/>
              </w:rPr>
            </w:pPr>
            <w:r w:rsidRPr="00722B41">
              <w:rPr>
                <w:szCs w:val="28"/>
              </w:rPr>
              <w:t>Рюмина-</w:t>
            </w:r>
            <w:proofErr w:type="spellStart"/>
            <w:r w:rsidRPr="00722B41">
              <w:rPr>
                <w:szCs w:val="28"/>
              </w:rPr>
              <w:t>Македонова</w:t>
            </w:r>
            <w:proofErr w:type="spellEnd"/>
            <w:r w:rsidRPr="00722B41">
              <w:rPr>
                <w:szCs w:val="28"/>
              </w:rPr>
              <w:t xml:space="preserve"> Георгия Валерьевича – выпускника Частного общеобразовательного учреждения «Лицей имени Г.В. и Н.Г. Рюминых»;</w:t>
            </w:r>
          </w:p>
          <w:p w:rsidR="00F70A3A" w:rsidRDefault="00F70A3A" w:rsidP="00301FF9">
            <w:pPr>
              <w:pStyle w:val="a4"/>
              <w:spacing w:line="240" w:lineRule="auto"/>
              <w:ind w:firstLine="709"/>
              <w:jc w:val="both"/>
              <w:rPr>
                <w:szCs w:val="28"/>
              </w:rPr>
            </w:pPr>
            <w:r w:rsidRPr="00722B41">
              <w:rPr>
                <w:szCs w:val="28"/>
              </w:rPr>
              <w:t xml:space="preserve">Дееву Марию Андреевну – </w:t>
            </w:r>
            <w:r w:rsidRPr="0055032D">
              <w:rPr>
                <w:rFonts w:hint="eastAsia"/>
                <w:szCs w:val="28"/>
              </w:rPr>
              <w:t>выпускницу</w:t>
            </w:r>
            <w:r w:rsidRPr="0055032D">
              <w:rPr>
                <w:szCs w:val="28"/>
              </w:rPr>
              <w:t xml:space="preserve"> </w:t>
            </w:r>
            <w:r w:rsidRPr="0055032D">
              <w:rPr>
                <w:rFonts w:hint="eastAsia"/>
                <w:szCs w:val="28"/>
              </w:rPr>
              <w:t>Областного</w:t>
            </w:r>
            <w:r w:rsidRPr="0055032D">
              <w:rPr>
                <w:szCs w:val="28"/>
              </w:rPr>
              <w:t xml:space="preserve"> </w:t>
            </w:r>
            <w:r w:rsidRPr="0055032D">
              <w:rPr>
                <w:rFonts w:hint="eastAsia"/>
                <w:szCs w:val="28"/>
              </w:rPr>
              <w:t>государственного</w:t>
            </w:r>
            <w:r w:rsidRPr="0055032D">
              <w:rPr>
                <w:szCs w:val="28"/>
              </w:rPr>
              <w:t xml:space="preserve"> </w:t>
            </w:r>
            <w:r w:rsidRPr="0055032D">
              <w:rPr>
                <w:rFonts w:hint="eastAsia"/>
                <w:szCs w:val="28"/>
              </w:rPr>
              <w:t>бюджетного</w:t>
            </w:r>
            <w:r w:rsidRPr="0055032D">
              <w:rPr>
                <w:szCs w:val="28"/>
              </w:rPr>
              <w:t xml:space="preserve"> </w:t>
            </w:r>
            <w:r w:rsidRPr="0055032D">
              <w:rPr>
                <w:rFonts w:hint="eastAsia"/>
                <w:szCs w:val="28"/>
              </w:rPr>
              <w:t>общеобразовательного</w:t>
            </w:r>
            <w:r w:rsidRPr="0055032D">
              <w:rPr>
                <w:szCs w:val="28"/>
              </w:rPr>
              <w:t xml:space="preserve"> </w:t>
            </w:r>
            <w:r w:rsidRPr="0055032D">
              <w:rPr>
                <w:rFonts w:hint="eastAsia"/>
                <w:szCs w:val="28"/>
              </w:rPr>
              <w:t>учреждения</w:t>
            </w:r>
            <w:r w:rsidRPr="0055032D">
              <w:rPr>
                <w:szCs w:val="28"/>
              </w:rPr>
              <w:t xml:space="preserve"> </w:t>
            </w:r>
            <w:r w:rsidRPr="00722B41">
              <w:rPr>
                <w:szCs w:val="28"/>
              </w:rPr>
              <w:t xml:space="preserve">«Школа-интернат </w:t>
            </w:r>
            <w:r w:rsidR="00301FF9">
              <w:rPr>
                <w:szCs w:val="28"/>
              </w:rPr>
              <w:t xml:space="preserve">№ </w:t>
            </w:r>
            <w:r>
              <w:rPr>
                <w:szCs w:val="28"/>
              </w:rPr>
              <w:t>26»;</w:t>
            </w:r>
          </w:p>
          <w:p w:rsidR="002E51A7" w:rsidRPr="00E87E25" w:rsidRDefault="00F70A3A" w:rsidP="00301FF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FF9">
              <w:rPr>
                <w:rFonts w:ascii="Times New Roman" w:hAnsi="Times New Roman" w:hint="eastAsia"/>
                <w:spacing w:val="-2"/>
                <w:sz w:val="28"/>
                <w:szCs w:val="28"/>
              </w:rPr>
              <w:t>Козуб</w:t>
            </w:r>
            <w:r w:rsidRPr="00301FF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301FF9">
              <w:rPr>
                <w:rFonts w:ascii="Times New Roman" w:hAnsi="Times New Roman" w:hint="eastAsia"/>
                <w:spacing w:val="-2"/>
                <w:sz w:val="28"/>
                <w:szCs w:val="28"/>
              </w:rPr>
              <w:t>Екатерин</w:t>
            </w:r>
            <w:r w:rsidR="00301FF9" w:rsidRPr="00301FF9">
              <w:rPr>
                <w:rFonts w:ascii="Times New Roman" w:hAnsi="Times New Roman"/>
                <w:spacing w:val="-2"/>
                <w:sz w:val="28"/>
                <w:szCs w:val="28"/>
              </w:rPr>
              <w:t>у</w:t>
            </w:r>
            <w:r w:rsidRPr="00301FF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301FF9">
              <w:rPr>
                <w:rFonts w:ascii="Times New Roman" w:hAnsi="Times New Roman" w:hint="eastAsia"/>
                <w:spacing w:val="-2"/>
                <w:sz w:val="28"/>
                <w:szCs w:val="28"/>
              </w:rPr>
              <w:t>Тарасовн</w:t>
            </w:r>
            <w:r w:rsidR="00301FF9" w:rsidRPr="00301FF9">
              <w:rPr>
                <w:rFonts w:ascii="Times New Roman" w:hAnsi="Times New Roman"/>
                <w:spacing w:val="-2"/>
                <w:sz w:val="28"/>
                <w:szCs w:val="28"/>
              </w:rPr>
              <w:t>у</w:t>
            </w:r>
            <w:r w:rsidRPr="00301FF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– выпускницу </w:t>
            </w:r>
            <w:r w:rsidRPr="00301FF9">
              <w:rPr>
                <w:rFonts w:ascii="Times New Roman" w:hAnsi="Times New Roman" w:hint="eastAsia"/>
                <w:spacing w:val="-2"/>
                <w:sz w:val="28"/>
                <w:szCs w:val="28"/>
              </w:rPr>
              <w:t>Областного</w:t>
            </w:r>
            <w:r w:rsidRPr="00301FF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301FF9">
              <w:rPr>
                <w:rFonts w:ascii="Times New Roman" w:hAnsi="Times New Roman" w:hint="eastAsia"/>
                <w:spacing w:val="-2"/>
                <w:sz w:val="28"/>
                <w:szCs w:val="28"/>
              </w:rPr>
              <w:t>государственного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бюджетного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общеобразовательного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учреждения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22B41">
              <w:rPr>
                <w:rFonts w:ascii="Times New Roman" w:hAnsi="Times New Roman" w:hint="eastAsia"/>
                <w:sz w:val="28"/>
                <w:szCs w:val="28"/>
              </w:rPr>
              <w:t>Полянская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B41">
              <w:rPr>
                <w:rFonts w:ascii="Times New Roman" w:hAnsi="Times New Roman" w:hint="eastAsia"/>
                <w:sz w:val="28"/>
                <w:szCs w:val="28"/>
              </w:rPr>
              <w:t>школа</w:t>
            </w:r>
            <w:r w:rsidRPr="00722B41">
              <w:rPr>
                <w:rFonts w:ascii="Times New Roman" w:hAnsi="Times New Roman"/>
                <w:sz w:val="28"/>
                <w:szCs w:val="28"/>
              </w:rPr>
              <w:t>-</w:t>
            </w:r>
            <w:r w:rsidRPr="00722B41">
              <w:rPr>
                <w:rFonts w:ascii="Times New Roman" w:hAnsi="Times New Roman" w:hint="eastAsia"/>
                <w:sz w:val="28"/>
                <w:szCs w:val="28"/>
              </w:rPr>
              <w:t>интернат»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E51A7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390230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280A6D" w:rsidRDefault="002E51A7" w:rsidP="00301F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2E51A7" w:rsidRDefault="002E51A7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390230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A70DA5" w:rsidP="00301FF9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DE7053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DE7053" w:rsidSect="00CC5EB6">
      <w:headerReference w:type="default" r:id="rId16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6E3" w:rsidRDefault="00B856E3">
      <w:r>
        <w:separator/>
      </w:r>
    </w:p>
  </w:endnote>
  <w:endnote w:type="continuationSeparator" w:id="0">
    <w:p w:rsidR="00B856E3" w:rsidRDefault="00B8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8A3" w:rsidRDefault="00EE08A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A70DA5">
          <w:pPr>
            <w:pStyle w:val="a7"/>
          </w:pPr>
          <w:r w:rsidRPr="00A83363">
            <w:rPr>
              <w:noProof/>
            </w:rPr>
            <w:drawing>
              <wp:inline distT="0" distB="0" distL="0" distR="0" wp14:anchorId="1BA1FBF0" wp14:editId="304AF922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A70DA5" w:rsidP="002953B6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7446A1D" wp14:editId="26A7AF6E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CC5EB6" w:rsidP="00A2547F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43242  1</w:t>
          </w:r>
          <w:r w:rsidR="00A2547F">
            <w:rPr>
              <w:rFonts w:ascii="Times New Roman" w:hAnsi="Times New Roman"/>
              <w:position w:val="-14"/>
            </w:rPr>
            <w:t>5</w:t>
          </w:r>
          <w:r>
            <w:rPr>
              <w:rFonts w:ascii="Times New Roman" w:hAnsi="Times New Roman"/>
              <w:position w:val="-14"/>
              <w:lang w:val="en-US"/>
            </w:rPr>
            <w:t>.06.2020 17:02:03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7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7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423"/>
      <w:gridCol w:w="2146"/>
      <w:gridCol w:w="979"/>
      <w:gridCol w:w="2606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6E3" w:rsidRDefault="00B856E3">
      <w:r>
        <w:separator/>
      </w:r>
    </w:p>
  </w:footnote>
  <w:footnote w:type="continuationSeparator" w:id="0">
    <w:p w:rsidR="00B856E3" w:rsidRDefault="00B85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8A3" w:rsidRDefault="00EE08A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8A3" w:rsidRDefault="00EE08A3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6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CB247A">
      <w:rPr>
        <w:rStyle w:val="a9"/>
        <w:rFonts w:ascii="Times New Roman" w:hAnsi="Times New Roman"/>
        <w:noProof/>
        <w:sz w:val="28"/>
        <w:szCs w:val="28"/>
      </w:rPr>
      <w:t>19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7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FDICC0lEFdxO6Oe3ozk86bT6ys=" w:salt="4AEC6KlXJHQHq8uYrfDwy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DA5"/>
    <w:rsid w:val="000051DC"/>
    <w:rsid w:val="0001360F"/>
    <w:rsid w:val="000331B3"/>
    <w:rsid w:val="00033413"/>
    <w:rsid w:val="00037C0C"/>
    <w:rsid w:val="000502A3"/>
    <w:rsid w:val="00055BD7"/>
    <w:rsid w:val="00056DEB"/>
    <w:rsid w:val="00073A7A"/>
    <w:rsid w:val="00076D5E"/>
    <w:rsid w:val="00084DD3"/>
    <w:rsid w:val="000917C0"/>
    <w:rsid w:val="000B0736"/>
    <w:rsid w:val="00122CFD"/>
    <w:rsid w:val="0014748A"/>
    <w:rsid w:val="0015137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F0442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5420"/>
    <w:rsid w:val="00274E14"/>
    <w:rsid w:val="00280A6D"/>
    <w:rsid w:val="002855A6"/>
    <w:rsid w:val="002953B6"/>
    <w:rsid w:val="002B7A59"/>
    <w:rsid w:val="002C6B4B"/>
    <w:rsid w:val="002E51A7"/>
    <w:rsid w:val="002F1E81"/>
    <w:rsid w:val="00301FF9"/>
    <w:rsid w:val="00310D92"/>
    <w:rsid w:val="003160CB"/>
    <w:rsid w:val="003222A3"/>
    <w:rsid w:val="00360A40"/>
    <w:rsid w:val="003870C2"/>
    <w:rsid w:val="00390230"/>
    <w:rsid w:val="003D3B8A"/>
    <w:rsid w:val="003D54F8"/>
    <w:rsid w:val="003F4F5E"/>
    <w:rsid w:val="003F7259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E57FC"/>
    <w:rsid w:val="004F44FE"/>
    <w:rsid w:val="00512A47"/>
    <w:rsid w:val="00531C68"/>
    <w:rsid w:val="00532119"/>
    <w:rsid w:val="005335F3"/>
    <w:rsid w:val="00542AA6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177C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169B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2547F"/>
    <w:rsid w:val="00A30530"/>
    <w:rsid w:val="00A44A8F"/>
    <w:rsid w:val="00A51D96"/>
    <w:rsid w:val="00A70DA5"/>
    <w:rsid w:val="00A96F84"/>
    <w:rsid w:val="00AC3953"/>
    <w:rsid w:val="00AC7150"/>
    <w:rsid w:val="00AF5F7C"/>
    <w:rsid w:val="00B02207"/>
    <w:rsid w:val="00B03403"/>
    <w:rsid w:val="00B10324"/>
    <w:rsid w:val="00B35FC0"/>
    <w:rsid w:val="00B376B1"/>
    <w:rsid w:val="00B620D9"/>
    <w:rsid w:val="00B633DB"/>
    <w:rsid w:val="00B639ED"/>
    <w:rsid w:val="00B66A8C"/>
    <w:rsid w:val="00B8061C"/>
    <w:rsid w:val="00B83BA2"/>
    <w:rsid w:val="00B853AA"/>
    <w:rsid w:val="00B856E3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247A"/>
    <w:rsid w:val="00CB3CBE"/>
    <w:rsid w:val="00CC5EB6"/>
    <w:rsid w:val="00CF03D8"/>
    <w:rsid w:val="00D015D5"/>
    <w:rsid w:val="00D03D68"/>
    <w:rsid w:val="00D15A16"/>
    <w:rsid w:val="00D266DD"/>
    <w:rsid w:val="00D32B04"/>
    <w:rsid w:val="00D374E7"/>
    <w:rsid w:val="00D63949"/>
    <w:rsid w:val="00D652E7"/>
    <w:rsid w:val="00D767E3"/>
    <w:rsid w:val="00D77BCF"/>
    <w:rsid w:val="00D84394"/>
    <w:rsid w:val="00D95E55"/>
    <w:rsid w:val="00DB3664"/>
    <w:rsid w:val="00DC16FB"/>
    <w:rsid w:val="00DC4A65"/>
    <w:rsid w:val="00DC4F66"/>
    <w:rsid w:val="00DE7053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08A3"/>
    <w:rsid w:val="00F06EFB"/>
    <w:rsid w:val="00F1529E"/>
    <w:rsid w:val="00F16F07"/>
    <w:rsid w:val="00F45B7C"/>
    <w:rsid w:val="00F45FCE"/>
    <w:rsid w:val="00F70A3A"/>
    <w:rsid w:val="00F7693B"/>
    <w:rsid w:val="00F9334F"/>
    <w:rsid w:val="00F97D7F"/>
    <w:rsid w:val="00FA122C"/>
    <w:rsid w:val="00FA3B95"/>
    <w:rsid w:val="00FC1278"/>
    <w:rsid w:val="00FC710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5">
    <w:name w:val="Название Знак"/>
    <w:basedOn w:val="a0"/>
    <w:link w:val="a4"/>
    <w:rsid w:val="00F70A3A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5">
    <w:name w:val="Название Знак"/>
    <w:basedOn w:val="a0"/>
    <w:link w:val="a4"/>
    <w:rsid w:val="00F70A3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lotov\Desktop\&#1041;&#1083;&#1072;&#1085;&#1082;&#1080;%202009%20&#1075;\&#1041;&#1051;&#1040;&#1053;&#1050;%20&#1056;&#1040;&#1057;&#1055;&#1054;&#1056;&#1071;&#1046;&#1045;&#1053;&#1048;&#1071;%20&#1043;&#1059;&#1041;&#1045;&#1056;&#1053;&#1040;&#1058;&#1054;&#1056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ГУБЕРНАТОРА</Template>
  <TotalTime>44</TotalTime>
  <Pages>19</Pages>
  <Words>6502</Words>
  <Characters>37068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/>
  <LinksUpToDate>false</LinksUpToDate>
  <CharactersWithSpaces>43484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subject/>
  <dc:creator>Пользователь Windows</dc:creator>
  <cp:keywords/>
  <dc:description/>
  <cp:lastModifiedBy>Дягилева М.А.</cp:lastModifiedBy>
  <cp:revision>17</cp:revision>
  <cp:lastPrinted>2020-06-17T14:41:00Z</cp:lastPrinted>
  <dcterms:created xsi:type="dcterms:W3CDTF">2020-06-09T12:03:00Z</dcterms:created>
  <dcterms:modified xsi:type="dcterms:W3CDTF">2020-06-19T07:24:00Z</dcterms:modified>
</cp:coreProperties>
</file>