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C600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99"/>
        <w:gridCol w:w="3972"/>
      </w:tblGrid>
      <w:tr w:rsidR="00190FF9" w:rsidRPr="00190FF9" w:rsidTr="007040C7">
        <w:tc>
          <w:tcPr>
            <w:tcW w:w="2925" w:type="pct"/>
          </w:tcPr>
          <w:p w:rsidR="00FF5BBA" w:rsidRDefault="00FF5BB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FF5BBA" w:rsidRDefault="00FF5BB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FF5BBA" w:rsidRPr="00190FF9" w:rsidRDefault="00FF5BB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pct"/>
          </w:tcPr>
          <w:p w:rsidR="00FF5BBA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F5BB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04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5BB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F5BBA" w:rsidRDefault="00FF5BBA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190FF9" w:rsidRPr="00190FF9" w:rsidRDefault="00FF5BBA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40C7" w:rsidRPr="00190FF9" w:rsidTr="007040C7">
        <w:tc>
          <w:tcPr>
            <w:tcW w:w="2925" w:type="pct"/>
          </w:tcPr>
          <w:p w:rsidR="007040C7" w:rsidRDefault="007040C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pct"/>
          </w:tcPr>
          <w:p w:rsidR="007040C7" w:rsidRPr="00190FF9" w:rsidRDefault="00651BB8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18.06.2020 № 211-рг</w:t>
            </w:r>
            <w:bookmarkStart w:id="0" w:name="_GoBack"/>
            <w:bookmarkEnd w:id="0"/>
          </w:p>
        </w:tc>
      </w:tr>
      <w:tr w:rsidR="007040C7" w:rsidRPr="00190FF9" w:rsidTr="007040C7">
        <w:tc>
          <w:tcPr>
            <w:tcW w:w="2925" w:type="pct"/>
          </w:tcPr>
          <w:p w:rsidR="007040C7" w:rsidRDefault="007040C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pct"/>
          </w:tcPr>
          <w:p w:rsidR="007040C7" w:rsidRPr="00190FF9" w:rsidRDefault="007040C7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F5BBA" w:rsidRDefault="00FF5BBA" w:rsidP="007040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04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704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704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704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704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1C600C" w:rsidRDefault="00593C20" w:rsidP="007040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комиссии по вопросам организации </w:t>
      </w:r>
    </w:p>
    <w:p w:rsidR="00593C20" w:rsidRDefault="00593C20" w:rsidP="007040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отдыха и оздоровления детей в Рязанской области</w:t>
      </w:r>
    </w:p>
    <w:p w:rsidR="00FF5BBA" w:rsidRDefault="00FF5BB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10"/>
        <w:gridCol w:w="6034"/>
      </w:tblGrid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Петряев </w:t>
            </w:r>
          </w:p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Роман Петрович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 Правительства Рязанской области, председатель межведомственной комиссии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40C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Щетинкина </w:t>
            </w:r>
          </w:p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министр образования и молодежной политики Рязанской области, заместитель председателя межведомственной комиссии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040C7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Романова </w:t>
            </w:r>
          </w:p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Юлия Викторовна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семейной и демографической политики управления социализации и государственной поддержки детства министерства образования и молодежной политики Рязанской области, секретарь </w:t>
            </w:r>
            <w:r w:rsidR="007040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межведомственной </w:t>
            </w: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5000" w:type="pct"/>
            <w:gridSpan w:val="3"/>
          </w:tcPr>
          <w:p w:rsidR="00593C20" w:rsidRPr="00FF5BBA" w:rsidRDefault="00593C20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Члены межведомственной комиссии:</w:t>
            </w:r>
          </w:p>
        </w:tc>
      </w:tr>
      <w:tr w:rsidR="00593C20" w:rsidRPr="001C600C" w:rsidTr="007040C7">
        <w:tc>
          <w:tcPr>
            <w:tcW w:w="1686" w:type="pct"/>
          </w:tcPr>
          <w:p w:rsidR="00FF5BBA" w:rsidRPr="001C600C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1C600C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1C600C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Болдырева</w:t>
            </w:r>
          </w:p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Татьяна Ивановна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593C20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  <w:r w:rsidR="00593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правления Территориального органа Федеральной службы по надзору в сфере здравоохранения по Рязанской области </w:t>
            </w:r>
            <w:r w:rsidR="00345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040C7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Евсенькина</w:t>
            </w:r>
          </w:p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 Ивановна</w:t>
            </w:r>
          </w:p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управления контроля и надзора министерства образования и молодежной политики Рязанской области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Желтиков </w:t>
            </w:r>
          </w:p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Михайлович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593C20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Главного </w:t>
            </w:r>
            <w:r w:rsidR="00593C20"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 –</w:t>
            </w: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начальник управления надзорной деятельности и профилактической работы Главного управления МЧС России по Рязанской области (по согласованию)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Калашникова </w:t>
            </w:r>
          </w:p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Инна Вячеславовна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3453D3" w:rsidRDefault="00593C20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FF5BBA"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редседатель Рязанского областного союза организаций профсоюзов </w:t>
            </w:r>
          </w:p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</w:t>
            </w:r>
          </w:p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</w:t>
            </w:r>
            <w:r w:rsidR="00593C20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труда и социальной защиты населения Рязанской области </w:t>
            </w: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Кулешов</w:t>
            </w:r>
          </w:p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7040C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Геннадий Александрович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B91314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 территориального органа (главн</w:t>
            </w:r>
            <w:r w:rsidR="00B913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ый </w:t>
            </w: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</w:t>
            </w:r>
            <w:r w:rsidR="00B913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ый </w:t>
            </w: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инспектор по маломерным судам по Рязанской области) Главного управления МЧС России по Рязанской области (по согласованию)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Куликова </w:t>
            </w:r>
          </w:p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Надежда Николаевна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социализации и государственной поддержки детства министерства образования и молодежной политики Рязанской области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040C7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040C7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Лощинин </w:t>
            </w:r>
          </w:p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Евгеньевич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образования и молодежной политики Рязанской области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040C7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Мухина</w:t>
            </w:r>
          </w:p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 Борисовна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Уполномоченный по правам ребенка в Рязанской области (по согласованию)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040C7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040C7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Пупков </w:t>
            </w:r>
          </w:p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Викторович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депутат Рязанской областной Думы, председатель Комитета Рязанской областной Думы по социальным вопросам (по согласованию)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040C7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Рыбкин </w:t>
            </w:r>
          </w:p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Николаевич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1C600C" w:rsidP="007040C7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 Г</w:t>
            </w:r>
            <w:r w:rsidR="00FF5BBA"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осударственной инспекции труда – заместитель главного государственного инспектора труда в Рязанской области</w:t>
            </w:r>
            <w:r w:rsidR="003453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F5BBA"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(по охране труда) (по согласованию)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Сараева </w:t>
            </w:r>
          </w:p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 Анатольевна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Рязанской области (по согласованию)</w:t>
            </w:r>
            <w:r w:rsidR="00BB47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040C7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040C7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Смирнова</w:t>
            </w:r>
          </w:p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Наталия Борисовна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управления и молодежной политики администрации города Рязани (по согласованию)</w:t>
            </w:r>
          </w:p>
        </w:tc>
      </w:tr>
      <w:tr w:rsidR="00593C20" w:rsidRPr="007040C7" w:rsidTr="007040C7">
        <w:tc>
          <w:tcPr>
            <w:tcW w:w="1686" w:type="pct"/>
          </w:tcPr>
          <w:p w:rsidR="00FF5BBA" w:rsidRPr="007040C7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</w:tcPr>
          <w:p w:rsidR="00FF5BBA" w:rsidRPr="007040C7" w:rsidRDefault="00FF5BBA" w:rsidP="007040C7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52" w:type="pct"/>
          </w:tcPr>
          <w:p w:rsidR="00FF5BBA" w:rsidRPr="007040C7" w:rsidRDefault="00FF5BBA" w:rsidP="007040C7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3C20" w:rsidTr="007040C7">
        <w:tc>
          <w:tcPr>
            <w:tcW w:w="1686" w:type="pct"/>
          </w:tcPr>
          <w:p w:rsidR="00FF5BBA" w:rsidRPr="00FF5BBA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Хоминец</w:t>
            </w:r>
          </w:p>
          <w:p w:rsidR="00FF5BBA" w:rsidRPr="007040C7" w:rsidRDefault="00FF5BBA" w:rsidP="00716C59">
            <w:pPr>
              <w:pStyle w:val="ConsPlusNormal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040C7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Владимир Владимирович</w:t>
            </w:r>
          </w:p>
        </w:tc>
        <w:tc>
          <w:tcPr>
            <w:tcW w:w="162" w:type="pct"/>
          </w:tcPr>
          <w:p w:rsidR="00FF5BBA" w:rsidRPr="00FF5BBA" w:rsidRDefault="00FF5BBA" w:rsidP="00716C59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52" w:type="pct"/>
          </w:tcPr>
          <w:p w:rsidR="00FF5BBA" w:rsidRPr="00FF5BBA" w:rsidRDefault="00FF5BBA" w:rsidP="00716C59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B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здравоохранения Рязанской области</w:t>
            </w:r>
          </w:p>
        </w:tc>
      </w:tr>
    </w:tbl>
    <w:p w:rsidR="00FF5BBA" w:rsidRDefault="00FF5BB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E7C77" w:rsidRPr="00190FF9" w:rsidRDefault="008E7C77" w:rsidP="007040C7">
      <w:pPr>
        <w:pStyle w:val="ConsPlusNormal"/>
        <w:ind w:left="-567" w:right="567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8E7C77" w:rsidRPr="00190FF9" w:rsidSect="001C600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8A" w:rsidRDefault="009E6D8A">
      <w:r>
        <w:separator/>
      </w:r>
    </w:p>
  </w:endnote>
  <w:endnote w:type="continuationSeparator" w:id="0">
    <w:p w:rsidR="009E6D8A" w:rsidRDefault="009E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F5BBA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AD7989B" wp14:editId="4C065A3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F5BB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AC0872A" wp14:editId="370E282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C600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2763  16.06.2020 16:31:27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8A" w:rsidRDefault="009E6D8A">
      <w:r>
        <w:separator/>
      </w:r>
    </w:p>
  </w:footnote>
  <w:footnote w:type="continuationSeparator" w:id="0">
    <w:p w:rsidR="009E6D8A" w:rsidRDefault="009E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51BB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tzIu9CfmhkrHsw1R7KdzUecbIM=" w:salt="YLrlQBrOnm5fnsX8NjsUX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BA"/>
    <w:rsid w:val="0001360F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67093"/>
    <w:rsid w:val="00175BE5"/>
    <w:rsid w:val="001850F4"/>
    <w:rsid w:val="00190FF9"/>
    <w:rsid w:val="001947BE"/>
    <w:rsid w:val="001A560F"/>
    <w:rsid w:val="001B0982"/>
    <w:rsid w:val="001B32BA"/>
    <w:rsid w:val="001C600C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0D4B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4F4F"/>
    <w:rsid w:val="003453D3"/>
    <w:rsid w:val="00360A40"/>
    <w:rsid w:val="003870C2"/>
    <w:rsid w:val="003923E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3C20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1BB8"/>
    <w:rsid w:val="00671D3B"/>
    <w:rsid w:val="00684A5B"/>
    <w:rsid w:val="006A1F71"/>
    <w:rsid w:val="006F328B"/>
    <w:rsid w:val="006F5886"/>
    <w:rsid w:val="007040C7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E7C77"/>
    <w:rsid w:val="008F0816"/>
    <w:rsid w:val="008F6BB7"/>
    <w:rsid w:val="00900F42"/>
    <w:rsid w:val="00901243"/>
    <w:rsid w:val="00932E3C"/>
    <w:rsid w:val="009573D3"/>
    <w:rsid w:val="009977FF"/>
    <w:rsid w:val="009A085B"/>
    <w:rsid w:val="009C1DE6"/>
    <w:rsid w:val="009C1F0E"/>
    <w:rsid w:val="009D3E8C"/>
    <w:rsid w:val="009E3A0E"/>
    <w:rsid w:val="009E6D8A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314"/>
    <w:rsid w:val="00B91F62"/>
    <w:rsid w:val="00BB2C98"/>
    <w:rsid w:val="00BB47B3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CF098B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023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F5BB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F5BB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ova\Desktop\&#1054;%20&#1084;&#1077;&#1078;&#1074;&#1077;&#1076;&#1086;&#1084;&#1089;&#1090;&#1074;&#1077;&#1085;&#1085;&#1086;&#1081;%20&#1082;&#1086;&#1084;&#1080;&#1089;&#1089;&#1080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New User</dc:creator>
  <cp:keywords/>
  <dc:description/>
  <cp:lastModifiedBy>Дягилева М.А.</cp:lastModifiedBy>
  <cp:revision>9</cp:revision>
  <cp:lastPrinted>2008-04-23T08:17:00Z</cp:lastPrinted>
  <dcterms:created xsi:type="dcterms:W3CDTF">2020-06-11T12:21:00Z</dcterms:created>
  <dcterms:modified xsi:type="dcterms:W3CDTF">2020-06-18T11:54:00Z</dcterms:modified>
</cp:coreProperties>
</file>