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7A2AAA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036"/>
      </w:tblGrid>
      <w:tr w:rsidR="00190FF9" w:rsidRPr="00190FF9" w:rsidTr="00E90FE0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190FF9" w:rsidRDefault="00B4312C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E90FE0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E90FE0" w:rsidRDefault="00E90FE0" w:rsidP="00E90F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Губернатора</w:t>
            </w:r>
          </w:p>
          <w:p w:rsidR="00E90FE0" w:rsidRPr="00190FF9" w:rsidRDefault="00E90FE0" w:rsidP="00E90F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DD48A6" w:rsidRPr="00190FF9" w:rsidTr="00E90FE0">
        <w:tc>
          <w:tcPr>
            <w:tcW w:w="5428" w:type="dxa"/>
          </w:tcPr>
          <w:p w:rsidR="00DD48A6" w:rsidRPr="00190FF9" w:rsidRDefault="00DD48A6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DD48A6" w:rsidRPr="00190FF9" w:rsidRDefault="004C6CDF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18.06.2020 № 211-рг</w:t>
            </w:r>
            <w:bookmarkStart w:id="0" w:name="_GoBack"/>
            <w:bookmarkEnd w:id="0"/>
          </w:p>
        </w:tc>
      </w:tr>
      <w:tr w:rsidR="00DD48A6" w:rsidRPr="00190FF9" w:rsidTr="00E90FE0">
        <w:tc>
          <w:tcPr>
            <w:tcW w:w="5428" w:type="dxa"/>
          </w:tcPr>
          <w:p w:rsidR="00DD48A6" w:rsidRPr="00190FF9" w:rsidRDefault="00DD48A6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DD48A6" w:rsidRPr="00190FF9" w:rsidRDefault="00DD48A6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48A6" w:rsidRPr="00190FF9" w:rsidTr="00E90FE0">
        <w:tc>
          <w:tcPr>
            <w:tcW w:w="5428" w:type="dxa"/>
          </w:tcPr>
          <w:p w:rsidR="00DD48A6" w:rsidRPr="00190FF9" w:rsidRDefault="00DD48A6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DD48A6" w:rsidRPr="00190FF9" w:rsidRDefault="00DD48A6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90FE0" w:rsidRDefault="00E90FE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031C3" w:rsidRDefault="00A031C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90FE0" w:rsidRPr="002E14CA" w:rsidRDefault="00E90FE0" w:rsidP="00E90FE0">
      <w:pPr>
        <w:spacing w:line="19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A2A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 w:rsidR="007A2A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7A2A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</w:t>
      </w:r>
      <w:r w:rsidR="007A2A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7A2A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="007A2A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 w:rsidR="007A2A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="007A2A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 </w:t>
      </w:r>
    </w:p>
    <w:p w:rsidR="00E90FE0" w:rsidRDefault="00E90FE0" w:rsidP="00E90F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деятельности</w:t>
      </w:r>
      <w:r w:rsidRPr="002E14CA">
        <w:rPr>
          <w:rFonts w:ascii="Times New Roman" w:hAnsi="Times New Roman" w:cs="Times New Roman"/>
          <w:b w:val="0"/>
          <w:sz w:val="28"/>
          <w:szCs w:val="28"/>
        </w:rPr>
        <w:t xml:space="preserve"> межведомственной комиссии по вопросам </w:t>
      </w:r>
    </w:p>
    <w:p w:rsidR="00E90FE0" w:rsidRPr="002E14CA" w:rsidRDefault="00E90FE0" w:rsidP="00E90F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E14CA">
        <w:rPr>
          <w:rFonts w:ascii="Times New Roman" w:hAnsi="Times New Roman" w:cs="Times New Roman"/>
          <w:b w:val="0"/>
          <w:sz w:val="28"/>
          <w:szCs w:val="28"/>
        </w:rPr>
        <w:t xml:space="preserve">организации отдыха и оздоровления детей в Рязанской области </w:t>
      </w:r>
    </w:p>
    <w:p w:rsidR="00E90FE0" w:rsidRPr="002E14CA" w:rsidRDefault="00E90FE0" w:rsidP="00E90F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90FE0" w:rsidRPr="00E90FE0" w:rsidRDefault="00E90FE0" w:rsidP="00DD48A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90FE0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E90FE0" w:rsidRPr="005869EE" w:rsidRDefault="00E90FE0" w:rsidP="00E90F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90FE0" w:rsidRDefault="00E90FE0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3"/>
      <w:bookmarkEnd w:id="1"/>
      <w:r w:rsidRPr="005869EE">
        <w:rPr>
          <w:rFonts w:ascii="Times New Roman" w:hAnsi="Times New Roman" w:cs="Times New Roman"/>
          <w:sz w:val="28"/>
          <w:szCs w:val="28"/>
        </w:rPr>
        <w:t xml:space="preserve">1.1. Межведомственная комиссия по вопросам организации отдыха и оздоровления детей в Рязанской области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869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межведомственная к</w:t>
      </w:r>
      <w:r w:rsidRPr="005869EE">
        <w:rPr>
          <w:rFonts w:ascii="Times New Roman" w:hAnsi="Times New Roman" w:cs="Times New Roman"/>
          <w:sz w:val="28"/>
          <w:szCs w:val="28"/>
        </w:rPr>
        <w:t xml:space="preserve">омиссия) является координационным органом, созданным </w:t>
      </w:r>
      <w:r>
        <w:rPr>
          <w:rFonts w:ascii="Times New Roman" w:hAnsi="Times New Roman" w:cs="Times New Roman"/>
          <w:sz w:val="28"/>
          <w:szCs w:val="28"/>
        </w:rPr>
        <w:t>с целью</w:t>
      </w:r>
      <w:r w:rsidR="00DD4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содействия </w:t>
      </w:r>
      <w:r w:rsidRPr="002E14CA">
        <w:rPr>
          <w:rFonts w:ascii="Times New Roman" w:hAnsi="Times New Roman" w:cs="Times New Roman"/>
          <w:sz w:val="28"/>
          <w:szCs w:val="28"/>
        </w:rPr>
        <w:t xml:space="preserve">координации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Pr="002E14CA">
        <w:rPr>
          <w:rFonts w:ascii="Times New Roman" w:hAnsi="Times New Roman" w:cs="Times New Roman"/>
          <w:sz w:val="28"/>
          <w:szCs w:val="28"/>
        </w:rPr>
        <w:t xml:space="preserve"> исполнительных органов государственной власти Рязанской области и их взаимодействия</w:t>
      </w:r>
      <w:r w:rsidR="00DD48A6">
        <w:rPr>
          <w:rFonts w:ascii="Times New Roman" w:hAnsi="Times New Roman" w:cs="Times New Roman"/>
          <w:sz w:val="28"/>
          <w:szCs w:val="28"/>
        </w:rPr>
        <w:t xml:space="preserve"> </w:t>
      </w:r>
      <w:r w:rsidRPr="002E14CA">
        <w:rPr>
          <w:rFonts w:ascii="Times New Roman" w:hAnsi="Times New Roman" w:cs="Times New Roman"/>
          <w:sz w:val="28"/>
          <w:szCs w:val="28"/>
        </w:rPr>
        <w:t xml:space="preserve">с территориальными органами федеральных органов исполнительной власти, органами местного самоуправления муниципальных образований Рязанской области, организациями, оказывающими услуги по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2E14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отдыха</w:t>
      </w:r>
      <w:r w:rsidR="00DD4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E14CA">
        <w:rPr>
          <w:rFonts w:ascii="Times New Roman" w:hAnsi="Times New Roman" w:cs="Times New Roman"/>
          <w:sz w:val="28"/>
          <w:szCs w:val="28"/>
        </w:rPr>
        <w:t>оздоровлени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E14CA">
        <w:rPr>
          <w:rFonts w:ascii="Times New Roman" w:hAnsi="Times New Roman" w:cs="Times New Roman"/>
          <w:sz w:val="28"/>
          <w:szCs w:val="28"/>
        </w:rPr>
        <w:t xml:space="preserve"> детей, осуществляющими деятельность на территории Рязанской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E14CA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FF5BBA">
        <w:rPr>
          <w:rFonts w:ascii="Times New Roman" w:hAnsi="Times New Roman"/>
          <w:color w:val="000000"/>
          <w:sz w:val="28"/>
          <w:szCs w:val="28"/>
        </w:rPr>
        <w:t>–</w:t>
      </w:r>
      <w:r w:rsidRPr="002E14CA">
        <w:rPr>
          <w:rFonts w:ascii="Times New Roman" w:hAnsi="Times New Roman" w:cs="Times New Roman"/>
          <w:sz w:val="28"/>
          <w:szCs w:val="28"/>
        </w:rPr>
        <w:t xml:space="preserve"> организации отдыха детей и их оздоровления) </w:t>
      </w:r>
      <w:r w:rsidRPr="005869EE">
        <w:rPr>
          <w:rFonts w:ascii="Times New Roman" w:hAnsi="Times New Roman" w:cs="Times New Roman"/>
          <w:sz w:val="28"/>
          <w:szCs w:val="28"/>
        </w:rPr>
        <w:t>при решении вопросов по организации отдыха и оздоровления детей, в том числе в каникулярный период.</w:t>
      </w:r>
    </w:p>
    <w:p w:rsidR="00E90FE0" w:rsidRPr="002E14CA" w:rsidRDefault="00DD48A6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A6">
        <w:rPr>
          <w:rFonts w:ascii="Times New Roman" w:hAnsi="Times New Roman" w:cs="Times New Roman"/>
          <w:spacing w:val="-2"/>
          <w:sz w:val="28"/>
          <w:szCs w:val="28"/>
        </w:rPr>
        <w:t>1.2. </w:t>
      </w:r>
      <w:r w:rsidR="00E90FE0" w:rsidRPr="00DD48A6">
        <w:rPr>
          <w:rFonts w:ascii="Times New Roman" w:hAnsi="Times New Roman" w:cs="Times New Roman"/>
          <w:spacing w:val="-2"/>
          <w:sz w:val="28"/>
          <w:szCs w:val="28"/>
        </w:rPr>
        <w:t>Межведомственная комиссия в своей деятельности руководствуется</w:t>
      </w:r>
      <w:r w:rsidR="00E90FE0" w:rsidRPr="002E14CA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E90FE0" w:rsidRPr="002E14CA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E90FE0" w:rsidRPr="002E14CA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Рязанской области, правовыми актами Губернатора Рязанской области и Правительства Рязанской области, а также настоящим </w:t>
      </w:r>
      <w:r w:rsidR="00B4312C">
        <w:rPr>
          <w:rFonts w:ascii="Times New Roman" w:hAnsi="Times New Roman" w:cs="Times New Roman"/>
          <w:sz w:val="28"/>
          <w:szCs w:val="28"/>
        </w:rPr>
        <w:t>Регламентом</w:t>
      </w:r>
      <w:r w:rsidR="00E90FE0" w:rsidRPr="002E14CA">
        <w:rPr>
          <w:rFonts w:ascii="Times New Roman" w:hAnsi="Times New Roman" w:cs="Times New Roman"/>
          <w:sz w:val="28"/>
          <w:szCs w:val="28"/>
        </w:rPr>
        <w:t>.</w:t>
      </w:r>
    </w:p>
    <w:p w:rsidR="00E90FE0" w:rsidRDefault="00DD48A6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E90FE0" w:rsidRPr="002E14CA">
        <w:rPr>
          <w:rFonts w:ascii="Times New Roman" w:hAnsi="Times New Roman" w:cs="Times New Roman"/>
          <w:sz w:val="28"/>
          <w:szCs w:val="28"/>
        </w:rPr>
        <w:t xml:space="preserve">Межведомственная комиссия </w:t>
      </w:r>
      <w:r w:rsidR="00E90FE0" w:rsidRPr="005869EE">
        <w:rPr>
          <w:rFonts w:ascii="Times New Roman" w:hAnsi="Times New Roman" w:cs="Times New Roman"/>
          <w:sz w:val="28"/>
          <w:szCs w:val="28"/>
        </w:rPr>
        <w:t>формируется из представителей органов, организаций и лиц, указанных в</w:t>
      </w:r>
      <w:r w:rsidR="00E90FE0">
        <w:rPr>
          <w:rFonts w:ascii="Times New Roman" w:hAnsi="Times New Roman" w:cs="Times New Roman"/>
          <w:sz w:val="28"/>
          <w:szCs w:val="28"/>
        </w:rPr>
        <w:t xml:space="preserve"> статье </w:t>
      </w:r>
      <w:r w:rsidR="00E90FE0" w:rsidRPr="005869EE">
        <w:rPr>
          <w:rFonts w:ascii="Times New Roman" w:hAnsi="Times New Roman" w:cs="Times New Roman"/>
          <w:sz w:val="28"/>
          <w:szCs w:val="28"/>
        </w:rPr>
        <w:t>12</w:t>
      </w:r>
      <w:r w:rsidR="00E90FE0">
        <w:rPr>
          <w:rFonts w:ascii="Times New Roman" w:hAnsi="Times New Roman" w:cs="Times New Roman"/>
          <w:sz w:val="28"/>
          <w:szCs w:val="28"/>
        </w:rPr>
        <w:t xml:space="preserve">.5 </w:t>
      </w:r>
      <w:r w:rsidR="00E90FE0" w:rsidRPr="005869EE">
        <w:rPr>
          <w:rFonts w:ascii="Times New Roman" w:hAnsi="Times New Roman" w:cs="Times New Roman"/>
          <w:sz w:val="28"/>
          <w:szCs w:val="28"/>
        </w:rPr>
        <w:t>Федеральн</w:t>
      </w:r>
      <w:r w:rsidR="00E90FE0">
        <w:rPr>
          <w:rFonts w:ascii="Times New Roman" w:hAnsi="Times New Roman" w:cs="Times New Roman"/>
          <w:sz w:val="28"/>
          <w:szCs w:val="28"/>
        </w:rPr>
        <w:t>ого</w:t>
      </w:r>
      <w:r w:rsidR="00E90FE0" w:rsidRPr="005869EE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E90FE0" w:rsidRPr="00A446CC">
          <w:rPr>
            <w:rFonts w:ascii="Times New Roman" w:hAnsi="Times New Roman" w:cs="Times New Roman"/>
            <w:color w:val="000000"/>
            <w:sz w:val="28"/>
            <w:szCs w:val="28"/>
          </w:rPr>
          <w:t>закон</w:t>
        </w:r>
        <w:r w:rsidR="00E90FE0">
          <w:rPr>
            <w:rFonts w:ascii="Times New Roman" w:hAnsi="Times New Roman" w:cs="Times New Roman"/>
            <w:color w:val="000000"/>
            <w:sz w:val="28"/>
            <w:szCs w:val="28"/>
          </w:rPr>
          <w:t>а</w:t>
        </w:r>
      </w:hyperlink>
      <w:r w:rsidR="00E90FE0">
        <w:rPr>
          <w:rFonts w:ascii="Times New Roman" w:hAnsi="Times New Roman" w:cs="Times New Roman"/>
          <w:sz w:val="28"/>
          <w:szCs w:val="28"/>
        </w:rPr>
        <w:t xml:space="preserve"> </w:t>
      </w:r>
      <w:r w:rsidR="00E90FE0" w:rsidRPr="005869EE">
        <w:rPr>
          <w:rFonts w:ascii="Times New Roman" w:hAnsi="Times New Roman" w:cs="Times New Roman"/>
          <w:sz w:val="28"/>
          <w:szCs w:val="28"/>
        </w:rPr>
        <w:t xml:space="preserve">от 24 июля 1998 года </w:t>
      </w:r>
      <w:r w:rsidR="00E90FE0">
        <w:rPr>
          <w:rFonts w:ascii="Times New Roman" w:hAnsi="Times New Roman" w:cs="Times New Roman"/>
          <w:sz w:val="28"/>
          <w:szCs w:val="28"/>
        </w:rPr>
        <w:t>№</w:t>
      </w:r>
      <w:r w:rsidR="00E90FE0" w:rsidRPr="005869EE">
        <w:rPr>
          <w:rFonts w:ascii="Times New Roman" w:hAnsi="Times New Roman" w:cs="Times New Roman"/>
          <w:sz w:val="28"/>
          <w:szCs w:val="28"/>
        </w:rPr>
        <w:t xml:space="preserve"> 124-ФЗ </w:t>
      </w:r>
      <w:r w:rsidR="00E90FE0">
        <w:rPr>
          <w:rFonts w:ascii="Times New Roman" w:hAnsi="Times New Roman" w:cs="Times New Roman"/>
          <w:sz w:val="28"/>
          <w:szCs w:val="28"/>
        </w:rPr>
        <w:t>«</w:t>
      </w:r>
      <w:r w:rsidR="00E90FE0" w:rsidRPr="005869EE">
        <w:rPr>
          <w:rFonts w:ascii="Times New Roman" w:hAnsi="Times New Roman" w:cs="Times New Roman"/>
          <w:sz w:val="28"/>
          <w:szCs w:val="28"/>
        </w:rPr>
        <w:t>Об основных гарантиях прав ребенка в Российской Федерации</w:t>
      </w:r>
      <w:r w:rsidR="00E90FE0">
        <w:rPr>
          <w:rFonts w:ascii="Times New Roman" w:hAnsi="Times New Roman" w:cs="Times New Roman"/>
          <w:sz w:val="28"/>
          <w:szCs w:val="28"/>
        </w:rPr>
        <w:t>».</w:t>
      </w:r>
    </w:p>
    <w:p w:rsidR="00E90FE0" w:rsidRDefault="00E90FE0" w:rsidP="007E40AE">
      <w:pPr>
        <w:pStyle w:val="ConsPlusNormal"/>
        <w:ind w:right="-1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FE0" w:rsidRPr="00B4312C" w:rsidRDefault="00E90FE0" w:rsidP="00DD48A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4312C">
        <w:rPr>
          <w:rFonts w:ascii="Times New Roman" w:hAnsi="Times New Roman" w:cs="Times New Roman"/>
          <w:b w:val="0"/>
          <w:sz w:val="28"/>
          <w:szCs w:val="28"/>
        </w:rPr>
        <w:t>2. Функции межведомственной комиссии</w:t>
      </w:r>
    </w:p>
    <w:p w:rsidR="00E90FE0" w:rsidRPr="005869EE" w:rsidRDefault="00E90FE0" w:rsidP="007E40AE">
      <w:pPr>
        <w:pStyle w:val="ConsPlusNormal"/>
        <w:ind w:right="-1" w:firstLine="568"/>
        <w:rPr>
          <w:rFonts w:ascii="Times New Roman" w:hAnsi="Times New Roman" w:cs="Times New Roman"/>
          <w:sz w:val="28"/>
          <w:szCs w:val="28"/>
        </w:rPr>
      </w:pPr>
    </w:p>
    <w:p w:rsidR="00E90FE0" w:rsidRPr="00AC57CC" w:rsidRDefault="00E90FE0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полномочиям </w:t>
      </w:r>
      <w:r w:rsidRPr="00AC57CC">
        <w:rPr>
          <w:rFonts w:ascii="Times New Roman" w:hAnsi="Times New Roman" w:cs="Times New Roman"/>
          <w:sz w:val="28"/>
          <w:szCs w:val="28"/>
        </w:rPr>
        <w:t>межведомственн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C57CC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 относятся</w:t>
      </w:r>
      <w:r w:rsidRPr="00AC57CC">
        <w:rPr>
          <w:rFonts w:ascii="Times New Roman" w:hAnsi="Times New Roman" w:cs="Times New Roman"/>
          <w:sz w:val="28"/>
          <w:szCs w:val="28"/>
        </w:rPr>
        <w:t>:</w:t>
      </w:r>
    </w:p>
    <w:p w:rsidR="00E90FE0" w:rsidRPr="005869EE" w:rsidRDefault="00E90FE0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5869EE">
        <w:rPr>
          <w:rFonts w:ascii="Times New Roman" w:hAnsi="Times New Roman" w:cs="Times New Roman"/>
          <w:sz w:val="28"/>
          <w:szCs w:val="28"/>
        </w:rPr>
        <w:t xml:space="preserve">одействие координации деятельности органов, организаций и лиц, указанных в пункте 1.1 настоящего </w:t>
      </w:r>
      <w:r w:rsidR="00B4312C">
        <w:rPr>
          <w:rFonts w:ascii="Times New Roman" w:hAnsi="Times New Roman" w:cs="Times New Roman"/>
          <w:sz w:val="28"/>
          <w:szCs w:val="28"/>
        </w:rPr>
        <w:t>Регламента</w:t>
      </w:r>
      <w:r w:rsidRPr="005869EE">
        <w:rPr>
          <w:rFonts w:ascii="Times New Roman" w:hAnsi="Times New Roman" w:cs="Times New Roman"/>
          <w:sz w:val="28"/>
          <w:szCs w:val="28"/>
        </w:rPr>
        <w:t>;</w:t>
      </w:r>
    </w:p>
    <w:p w:rsidR="00E90FE0" w:rsidRPr="005869EE" w:rsidRDefault="00E90FE0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5869EE">
        <w:rPr>
          <w:rFonts w:ascii="Times New Roman" w:hAnsi="Times New Roman" w:cs="Times New Roman"/>
          <w:sz w:val="28"/>
          <w:szCs w:val="28"/>
        </w:rPr>
        <w:t xml:space="preserve">ыезд к месту фактического оказания услуг по организации отдыха и оздоровления детей в случае представления членами </w:t>
      </w:r>
      <w:r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 w:rsidRPr="005869EE">
        <w:rPr>
          <w:rFonts w:ascii="Times New Roman" w:hAnsi="Times New Roman" w:cs="Times New Roman"/>
          <w:sz w:val="28"/>
          <w:szCs w:val="28"/>
        </w:rPr>
        <w:t xml:space="preserve"> информации о предоставлении таких услуг организацией, не включенной в реестр организаций отдыха детей и их оздоровления, а также </w:t>
      </w:r>
      <w:r w:rsidRPr="005E1149">
        <w:rPr>
          <w:rFonts w:ascii="Times New Roman" w:hAnsi="Times New Roman" w:cs="Times New Roman"/>
          <w:spacing w:val="-4"/>
          <w:sz w:val="28"/>
          <w:szCs w:val="28"/>
        </w:rPr>
        <w:lastRenderedPageBreak/>
        <w:t>информации, свидетельствующей о возможных нарушениях законодательства</w:t>
      </w:r>
      <w:r w:rsidRPr="005869EE">
        <w:rPr>
          <w:rFonts w:ascii="Times New Roman" w:hAnsi="Times New Roman" w:cs="Times New Roman"/>
          <w:sz w:val="28"/>
          <w:szCs w:val="28"/>
        </w:rPr>
        <w:t xml:space="preserve"> Российской Федерации и Рязанской области в сфере организации отдыха и оздоровления детей;</w:t>
      </w:r>
    </w:p>
    <w:p w:rsidR="00E90FE0" w:rsidRPr="005869EE" w:rsidRDefault="00DD48A6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90FE0">
        <w:rPr>
          <w:rFonts w:ascii="Times New Roman" w:hAnsi="Times New Roman" w:cs="Times New Roman"/>
          <w:sz w:val="28"/>
          <w:szCs w:val="28"/>
        </w:rPr>
        <w:t>п</w:t>
      </w:r>
      <w:r w:rsidR="00E90FE0" w:rsidRPr="005869EE">
        <w:rPr>
          <w:rFonts w:ascii="Times New Roman" w:hAnsi="Times New Roman" w:cs="Times New Roman"/>
          <w:sz w:val="28"/>
          <w:szCs w:val="28"/>
        </w:rPr>
        <w:t>роведение информационно-разъяснительной работы с руководителями организаций отдыха детей и их оздоровления, в том числе в форме ежегодных семинаров;</w:t>
      </w:r>
    </w:p>
    <w:p w:rsidR="00E90FE0" w:rsidRPr="005869EE" w:rsidRDefault="00DD48A6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90FE0">
        <w:rPr>
          <w:rFonts w:ascii="Times New Roman" w:hAnsi="Times New Roman" w:cs="Times New Roman"/>
          <w:sz w:val="28"/>
          <w:szCs w:val="28"/>
        </w:rPr>
        <w:t>м</w:t>
      </w:r>
      <w:r w:rsidR="00E90FE0" w:rsidRPr="005869EE">
        <w:rPr>
          <w:rFonts w:ascii="Times New Roman" w:hAnsi="Times New Roman" w:cs="Times New Roman"/>
          <w:sz w:val="28"/>
          <w:szCs w:val="28"/>
        </w:rPr>
        <w:t>ониторинг состояния ситуации в сфере организации отдыха и оздоровления детей в Рязанской области;</w:t>
      </w:r>
    </w:p>
    <w:p w:rsidR="00E90FE0" w:rsidRPr="005869EE" w:rsidRDefault="00E90FE0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Pr="005869EE">
        <w:rPr>
          <w:rFonts w:ascii="Times New Roman" w:hAnsi="Times New Roman" w:cs="Times New Roman"/>
          <w:sz w:val="28"/>
          <w:szCs w:val="28"/>
        </w:rPr>
        <w:t xml:space="preserve">нализ результатов мероприятий по проведению оздоровительной кампании детей за летний период и по итогам календарного года; </w:t>
      </w:r>
    </w:p>
    <w:p w:rsidR="00E90FE0" w:rsidRPr="005869EE" w:rsidRDefault="00E90FE0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5869EE">
        <w:rPr>
          <w:rFonts w:ascii="Times New Roman" w:hAnsi="Times New Roman" w:cs="Times New Roman"/>
          <w:sz w:val="28"/>
          <w:szCs w:val="28"/>
        </w:rPr>
        <w:t>азработка мероприятий, программ и предложений по повышению эффективности организации отдыха и оздоровления детей;</w:t>
      </w:r>
    </w:p>
    <w:p w:rsidR="00E90FE0" w:rsidRPr="005869EE" w:rsidRDefault="00E90FE0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5869EE">
        <w:rPr>
          <w:rFonts w:ascii="Times New Roman" w:hAnsi="Times New Roman" w:cs="Times New Roman"/>
          <w:sz w:val="28"/>
          <w:szCs w:val="28"/>
        </w:rPr>
        <w:t xml:space="preserve">нформирование населения о результатах своей деятельности, в том числе путем размещения информации на официальном портале Правительства Рязанской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и министерства образования и молодежной политики Рязанской области </w:t>
      </w:r>
      <w:r w:rsidRPr="005869EE">
        <w:rPr>
          <w:rFonts w:ascii="Times New Roman" w:hAnsi="Times New Roman" w:cs="Times New Roman"/>
          <w:sz w:val="28"/>
          <w:szCs w:val="28"/>
        </w:rPr>
        <w:t xml:space="preserve">в </w:t>
      </w:r>
      <w:r w:rsidR="00B4312C">
        <w:rPr>
          <w:rFonts w:ascii="Times New Roman" w:hAnsi="Times New Roman" w:cs="Times New Roman"/>
          <w:sz w:val="28"/>
          <w:szCs w:val="28"/>
        </w:rPr>
        <w:t>информационно</w:t>
      </w:r>
      <w:r w:rsidR="007A2AAA">
        <w:rPr>
          <w:rFonts w:ascii="Times New Roman" w:hAnsi="Times New Roman" w:cs="Times New Roman"/>
          <w:sz w:val="28"/>
          <w:szCs w:val="28"/>
        </w:rPr>
        <w:t>-т</w:t>
      </w:r>
      <w:r w:rsidR="00B4312C">
        <w:rPr>
          <w:rFonts w:ascii="Times New Roman" w:hAnsi="Times New Roman" w:cs="Times New Roman"/>
          <w:sz w:val="28"/>
          <w:szCs w:val="28"/>
        </w:rPr>
        <w:t xml:space="preserve">елекоммуникационной </w:t>
      </w:r>
      <w:r w:rsidRPr="005869EE">
        <w:rPr>
          <w:rFonts w:ascii="Times New Roman" w:hAnsi="Times New Roman" w:cs="Times New Roman"/>
          <w:sz w:val="28"/>
          <w:szCs w:val="28"/>
        </w:rPr>
        <w:t xml:space="preserve">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869EE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869EE">
        <w:rPr>
          <w:rFonts w:ascii="Times New Roman" w:hAnsi="Times New Roman" w:cs="Times New Roman"/>
          <w:sz w:val="28"/>
          <w:szCs w:val="28"/>
        </w:rPr>
        <w:t>;</w:t>
      </w:r>
    </w:p>
    <w:p w:rsidR="00E90FE0" w:rsidRPr="005869EE" w:rsidRDefault="00E90FE0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</w:t>
      </w:r>
      <w:r w:rsidRPr="005869EE">
        <w:rPr>
          <w:rFonts w:ascii="Times New Roman" w:hAnsi="Times New Roman" w:cs="Times New Roman"/>
          <w:sz w:val="28"/>
          <w:szCs w:val="28"/>
        </w:rPr>
        <w:t>астие в мониторинговых выездах в организации отдыха детей и их оздоровления.</w:t>
      </w:r>
    </w:p>
    <w:p w:rsidR="00E90FE0" w:rsidRDefault="00E90FE0" w:rsidP="007E40AE">
      <w:pPr>
        <w:pStyle w:val="ConsPlusTitle"/>
        <w:ind w:firstLine="56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0FE0" w:rsidRPr="00B4312C" w:rsidRDefault="00E90FE0" w:rsidP="00DD48A6">
      <w:pPr>
        <w:pStyle w:val="ConsPlusTitle"/>
        <w:jc w:val="center"/>
        <w:outlineLvl w:val="1"/>
        <w:rPr>
          <w:b w:val="0"/>
        </w:rPr>
      </w:pPr>
      <w:r w:rsidRPr="00B4312C">
        <w:rPr>
          <w:rFonts w:ascii="Times New Roman" w:hAnsi="Times New Roman" w:cs="Times New Roman"/>
          <w:b w:val="0"/>
          <w:sz w:val="28"/>
          <w:szCs w:val="28"/>
        </w:rPr>
        <w:t>3. Права межведомственной комиссии</w:t>
      </w:r>
    </w:p>
    <w:p w:rsidR="00E90FE0" w:rsidRDefault="00E90FE0" w:rsidP="00DD48A6">
      <w:pPr>
        <w:pStyle w:val="ConsPlusNormal"/>
        <w:jc w:val="both"/>
      </w:pPr>
    </w:p>
    <w:p w:rsidR="00E90FE0" w:rsidRPr="00AC57CC" w:rsidRDefault="00E90FE0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7CC">
        <w:rPr>
          <w:rFonts w:ascii="Times New Roman" w:hAnsi="Times New Roman" w:cs="Times New Roman"/>
          <w:sz w:val="28"/>
          <w:szCs w:val="28"/>
        </w:rPr>
        <w:t xml:space="preserve">Для осуществления своих функций межведомственная комиссия </w:t>
      </w:r>
      <w:r w:rsidR="00C776A6">
        <w:rPr>
          <w:rFonts w:ascii="Times New Roman" w:hAnsi="Times New Roman" w:cs="Times New Roman"/>
          <w:sz w:val="28"/>
          <w:szCs w:val="28"/>
        </w:rPr>
        <w:t>имеет право</w:t>
      </w:r>
      <w:r w:rsidRPr="00AC57CC">
        <w:rPr>
          <w:rFonts w:ascii="Times New Roman" w:hAnsi="Times New Roman" w:cs="Times New Roman"/>
          <w:sz w:val="28"/>
          <w:szCs w:val="28"/>
        </w:rPr>
        <w:t>:</w:t>
      </w:r>
    </w:p>
    <w:p w:rsidR="00E90FE0" w:rsidRPr="00AC57CC" w:rsidRDefault="00E90FE0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7CC">
        <w:rPr>
          <w:rFonts w:ascii="Times New Roman" w:hAnsi="Times New Roman" w:cs="Times New Roman"/>
          <w:sz w:val="28"/>
          <w:szCs w:val="28"/>
        </w:rPr>
        <w:t>1) запрашивать и получать от территориальных органов федеральных органов исполнительной власти, исполнительных органов государственной власти Рязанской области, органов местного самоуправления муниципальных образований Рязанской области, организаций информацию по вопросам, входящим в компетенцию межведомственной комиссии;</w:t>
      </w:r>
    </w:p>
    <w:p w:rsidR="00E90FE0" w:rsidRPr="00AC57CC" w:rsidRDefault="00E90FE0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7CC">
        <w:rPr>
          <w:rFonts w:ascii="Times New Roman" w:hAnsi="Times New Roman" w:cs="Times New Roman"/>
          <w:sz w:val="28"/>
          <w:szCs w:val="28"/>
        </w:rPr>
        <w:t xml:space="preserve">2) вносить предложения на рассмотрение Губернатору Рязанской области, Правительству Рязанской области по </w:t>
      </w:r>
      <w:r>
        <w:rPr>
          <w:rFonts w:ascii="Times New Roman" w:hAnsi="Times New Roman" w:cs="Times New Roman"/>
          <w:sz w:val="28"/>
          <w:szCs w:val="28"/>
        </w:rPr>
        <w:t xml:space="preserve">вопросам совершенствования </w:t>
      </w:r>
      <w:r w:rsidRPr="005869EE">
        <w:rPr>
          <w:rFonts w:ascii="Times New Roman" w:hAnsi="Times New Roman" w:cs="Times New Roman"/>
          <w:sz w:val="28"/>
          <w:szCs w:val="28"/>
        </w:rPr>
        <w:t>организации отдыха и оздоровления детей</w:t>
      </w:r>
      <w:r w:rsidRPr="00AC57CC">
        <w:rPr>
          <w:rFonts w:ascii="Times New Roman" w:hAnsi="Times New Roman" w:cs="Times New Roman"/>
          <w:sz w:val="28"/>
          <w:szCs w:val="28"/>
        </w:rPr>
        <w:t>;</w:t>
      </w:r>
    </w:p>
    <w:p w:rsidR="00E90FE0" w:rsidRPr="005869EE" w:rsidRDefault="00E90FE0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DD48A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869EE">
        <w:rPr>
          <w:rFonts w:ascii="Times New Roman" w:hAnsi="Times New Roman" w:cs="Times New Roman"/>
          <w:sz w:val="28"/>
          <w:szCs w:val="28"/>
        </w:rPr>
        <w:t xml:space="preserve">аправлять в уполномоченный исполнительный орган государственной власти Рязанской области в сфере организации отдыха и оздоровления детей предложения об исключении организаций отдыха детей и их оздоровления из реестра организаций отдыха детей и их оздоровления при наличии оснований, предусмотренных </w:t>
      </w:r>
      <w:hyperlink r:id="rId13" w:history="1">
        <w:r w:rsidRPr="005869EE">
          <w:rPr>
            <w:rFonts w:ascii="Times New Roman" w:hAnsi="Times New Roman" w:cs="Times New Roman"/>
            <w:sz w:val="28"/>
            <w:szCs w:val="28"/>
          </w:rPr>
          <w:t>пунктом 7 статьи 12.2</w:t>
        </w:r>
      </w:hyperlink>
      <w:r w:rsidRPr="005869EE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</w:t>
      </w:r>
      <w:r w:rsidR="00DD48A6">
        <w:rPr>
          <w:rFonts w:ascii="Times New Roman" w:hAnsi="Times New Roman" w:cs="Times New Roman"/>
          <w:sz w:val="28"/>
          <w:szCs w:val="28"/>
        </w:rPr>
        <w:t xml:space="preserve"> </w:t>
      </w:r>
      <w:r w:rsidRPr="005869EE">
        <w:rPr>
          <w:rFonts w:ascii="Times New Roman" w:hAnsi="Times New Roman" w:cs="Times New Roman"/>
          <w:sz w:val="28"/>
          <w:szCs w:val="28"/>
        </w:rPr>
        <w:t xml:space="preserve">1998 года № 124-ФЗ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869EE">
        <w:rPr>
          <w:rFonts w:ascii="Times New Roman" w:hAnsi="Times New Roman" w:cs="Times New Roman"/>
          <w:sz w:val="28"/>
          <w:szCs w:val="28"/>
        </w:rPr>
        <w:t>Об основных гарантиях прав ребенка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90FE0" w:rsidRPr="005869EE" w:rsidRDefault="00E90FE0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5869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869EE">
        <w:rPr>
          <w:rFonts w:ascii="Times New Roman" w:hAnsi="Times New Roman" w:cs="Times New Roman"/>
          <w:sz w:val="28"/>
          <w:szCs w:val="28"/>
        </w:rPr>
        <w:t>ыезжать к местам фактического оказания услуг по организации отдыха и оздоровления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0FE0" w:rsidRPr="005869EE" w:rsidRDefault="00DD48A6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E90FE0">
        <w:rPr>
          <w:rFonts w:ascii="Times New Roman" w:hAnsi="Times New Roman" w:cs="Times New Roman"/>
          <w:sz w:val="28"/>
          <w:szCs w:val="28"/>
        </w:rPr>
        <w:t>п</w:t>
      </w:r>
      <w:r w:rsidR="00E90FE0" w:rsidRPr="005869EE">
        <w:rPr>
          <w:rFonts w:ascii="Times New Roman" w:hAnsi="Times New Roman" w:cs="Times New Roman"/>
          <w:sz w:val="28"/>
          <w:szCs w:val="28"/>
        </w:rPr>
        <w:t xml:space="preserve">риглашать на заседание </w:t>
      </w:r>
      <w:r w:rsidR="00E90FE0">
        <w:rPr>
          <w:rFonts w:ascii="Times New Roman" w:hAnsi="Times New Roman" w:cs="Times New Roman"/>
          <w:sz w:val="28"/>
          <w:szCs w:val="28"/>
        </w:rPr>
        <w:t>межведомственной к</w:t>
      </w:r>
      <w:r w:rsidR="00E90FE0" w:rsidRPr="005869EE">
        <w:rPr>
          <w:rFonts w:ascii="Times New Roman" w:hAnsi="Times New Roman" w:cs="Times New Roman"/>
          <w:sz w:val="28"/>
          <w:szCs w:val="28"/>
        </w:rPr>
        <w:t xml:space="preserve">омиссии руководителей организаций отдыха детей и их оздоровления и (или) их филиалов, индивидуальных предпринимателей и </w:t>
      </w:r>
      <w:r w:rsidR="00E90FE0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B4312C">
        <w:rPr>
          <w:rFonts w:ascii="Times New Roman" w:hAnsi="Times New Roman" w:cs="Times New Roman"/>
          <w:sz w:val="28"/>
          <w:szCs w:val="28"/>
        </w:rPr>
        <w:t xml:space="preserve">администраций </w:t>
      </w:r>
      <w:r w:rsidR="00B4312C" w:rsidRPr="005869EE">
        <w:rPr>
          <w:rFonts w:ascii="Times New Roman" w:hAnsi="Times New Roman" w:cs="Times New Roman"/>
          <w:sz w:val="28"/>
          <w:szCs w:val="28"/>
        </w:rPr>
        <w:t>муниципальных</w:t>
      </w:r>
      <w:r w:rsidR="00E90FE0" w:rsidRPr="005869EE">
        <w:rPr>
          <w:rFonts w:ascii="Times New Roman" w:hAnsi="Times New Roman" w:cs="Times New Roman"/>
          <w:sz w:val="28"/>
          <w:szCs w:val="28"/>
        </w:rPr>
        <w:t xml:space="preserve"> образований Рязанской области.</w:t>
      </w:r>
    </w:p>
    <w:p w:rsidR="00E90FE0" w:rsidRPr="00B4312C" w:rsidRDefault="00E90FE0" w:rsidP="00DD48A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4312C">
        <w:rPr>
          <w:rFonts w:ascii="Times New Roman" w:hAnsi="Times New Roman" w:cs="Times New Roman"/>
          <w:b w:val="0"/>
          <w:sz w:val="28"/>
          <w:szCs w:val="28"/>
        </w:rPr>
        <w:t>4. Организация работы</w:t>
      </w:r>
      <w:r w:rsidRPr="00B4312C">
        <w:rPr>
          <w:b w:val="0"/>
        </w:rPr>
        <w:t xml:space="preserve"> </w:t>
      </w:r>
      <w:r w:rsidRPr="00B4312C">
        <w:rPr>
          <w:rFonts w:ascii="Times New Roman" w:hAnsi="Times New Roman" w:cs="Times New Roman"/>
          <w:b w:val="0"/>
          <w:sz w:val="28"/>
          <w:szCs w:val="28"/>
        </w:rPr>
        <w:t>межведомственной комиссии</w:t>
      </w:r>
    </w:p>
    <w:p w:rsidR="00E90FE0" w:rsidRDefault="00E90FE0" w:rsidP="00DD48A6">
      <w:pPr>
        <w:pStyle w:val="ConsPlusNormal"/>
        <w:ind w:firstLine="709"/>
        <w:jc w:val="both"/>
      </w:pPr>
    </w:p>
    <w:p w:rsidR="00E90FE0" w:rsidRPr="00AD6494" w:rsidRDefault="007A2AAA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</w:t>
      </w:r>
      <w:r w:rsidR="00E90FE0" w:rsidRPr="00AD6494">
        <w:rPr>
          <w:rFonts w:ascii="Times New Roman" w:hAnsi="Times New Roman" w:cs="Times New Roman"/>
          <w:sz w:val="28"/>
          <w:szCs w:val="28"/>
        </w:rPr>
        <w:t>В состав межведомственной комиссии входят председатель межведомственной комиссии, заместитель председателя межведомственной комиссии, секретарь межведомственной комиссии и члены межведомственной комиссии.</w:t>
      </w:r>
    </w:p>
    <w:p w:rsidR="00E90FE0" w:rsidRPr="00AD6494" w:rsidRDefault="00E90FE0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94">
        <w:rPr>
          <w:rFonts w:ascii="Times New Roman" w:hAnsi="Times New Roman" w:cs="Times New Roman"/>
          <w:sz w:val="28"/>
          <w:szCs w:val="28"/>
        </w:rPr>
        <w:t>4.2. Председатель межведомственной комиссии:</w:t>
      </w:r>
    </w:p>
    <w:p w:rsidR="00E90FE0" w:rsidRPr="00AD6494" w:rsidRDefault="00E90FE0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94">
        <w:rPr>
          <w:rFonts w:ascii="Times New Roman" w:hAnsi="Times New Roman" w:cs="Times New Roman"/>
          <w:sz w:val="28"/>
          <w:szCs w:val="28"/>
        </w:rPr>
        <w:t>1) осуществляет руководство межведомственной комиссией;</w:t>
      </w:r>
    </w:p>
    <w:p w:rsidR="00E90FE0" w:rsidRPr="00AD6494" w:rsidRDefault="00DD48A6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E90FE0" w:rsidRPr="00AD6494">
        <w:rPr>
          <w:rFonts w:ascii="Times New Roman" w:hAnsi="Times New Roman" w:cs="Times New Roman"/>
          <w:sz w:val="28"/>
          <w:szCs w:val="28"/>
        </w:rPr>
        <w:t>определяет дату, место и время проведения заседаний межведомственной комиссии;</w:t>
      </w:r>
    </w:p>
    <w:p w:rsidR="00E90FE0" w:rsidRPr="00AD6494" w:rsidRDefault="00E90FE0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94">
        <w:rPr>
          <w:rFonts w:ascii="Times New Roman" w:hAnsi="Times New Roman" w:cs="Times New Roman"/>
          <w:sz w:val="28"/>
          <w:szCs w:val="28"/>
        </w:rPr>
        <w:t>3) определяет повестку дня заседаний межведомственной комиссии;</w:t>
      </w:r>
    </w:p>
    <w:p w:rsidR="00E90FE0" w:rsidRPr="00AD6494" w:rsidRDefault="00E90FE0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94">
        <w:rPr>
          <w:rFonts w:ascii="Times New Roman" w:hAnsi="Times New Roman" w:cs="Times New Roman"/>
          <w:sz w:val="28"/>
          <w:szCs w:val="28"/>
        </w:rPr>
        <w:t>4) ведет заседания межведомственной комиссии;</w:t>
      </w:r>
    </w:p>
    <w:p w:rsidR="00E90FE0" w:rsidRPr="00AD6494" w:rsidRDefault="00E90FE0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94">
        <w:rPr>
          <w:rFonts w:ascii="Times New Roman" w:hAnsi="Times New Roman" w:cs="Times New Roman"/>
          <w:sz w:val="28"/>
          <w:szCs w:val="28"/>
        </w:rPr>
        <w:t>5) контролирует выполнение решений межведомственной комиссии.</w:t>
      </w:r>
    </w:p>
    <w:p w:rsidR="00E90FE0" w:rsidRPr="00AD6494" w:rsidRDefault="00DD48A6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</w:t>
      </w:r>
      <w:r w:rsidR="00E90FE0" w:rsidRPr="00AD6494">
        <w:rPr>
          <w:rFonts w:ascii="Times New Roman" w:hAnsi="Times New Roman" w:cs="Times New Roman"/>
          <w:sz w:val="28"/>
          <w:szCs w:val="28"/>
        </w:rPr>
        <w:t xml:space="preserve">Заседания межведомственной комиссии проводятся по мере необходимости, в период летних каникул </w:t>
      </w:r>
      <w:r w:rsidR="00B4312C" w:rsidRPr="00FF5BBA">
        <w:rPr>
          <w:rFonts w:ascii="Times New Roman" w:hAnsi="Times New Roman"/>
          <w:color w:val="000000"/>
          <w:sz w:val="28"/>
          <w:szCs w:val="28"/>
        </w:rPr>
        <w:t>–</w:t>
      </w:r>
      <w:r w:rsidR="00E90FE0" w:rsidRPr="00AD6494">
        <w:rPr>
          <w:rFonts w:ascii="Times New Roman" w:hAnsi="Times New Roman" w:cs="Times New Roman"/>
          <w:sz w:val="28"/>
          <w:szCs w:val="28"/>
        </w:rPr>
        <w:t xml:space="preserve"> ежемесячно.</w:t>
      </w:r>
    </w:p>
    <w:p w:rsidR="00E90FE0" w:rsidRPr="00AD6494" w:rsidRDefault="00E90FE0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94">
        <w:rPr>
          <w:rFonts w:ascii="Times New Roman" w:hAnsi="Times New Roman" w:cs="Times New Roman"/>
          <w:sz w:val="28"/>
          <w:szCs w:val="28"/>
        </w:rPr>
        <w:t>4.4. Секретарь межведомственной комиссии:</w:t>
      </w:r>
    </w:p>
    <w:p w:rsidR="00E90FE0" w:rsidRPr="00AD6494" w:rsidRDefault="00E90FE0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94">
        <w:rPr>
          <w:rFonts w:ascii="Times New Roman" w:hAnsi="Times New Roman" w:cs="Times New Roman"/>
          <w:sz w:val="28"/>
          <w:szCs w:val="28"/>
        </w:rPr>
        <w:t>1) оформляет протокол заседания межведомственной комиссии в срок не позднее 7 рабочих дней со дня проведения заседания межведомственной комиссии;</w:t>
      </w:r>
    </w:p>
    <w:p w:rsidR="00E90FE0" w:rsidRPr="00AD6494" w:rsidRDefault="00E90FE0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94">
        <w:rPr>
          <w:rFonts w:ascii="Times New Roman" w:hAnsi="Times New Roman" w:cs="Times New Roman"/>
          <w:sz w:val="28"/>
          <w:szCs w:val="28"/>
        </w:rPr>
        <w:t>2) знакомит членов межведомственной комиссии с материалами и документами, поступающими в межведомственную комиссию, в срок не позднее 3 рабочих дней со дня их поступления;</w:t>
      </w:r>
    </w:p>
    <w:p w:rsidR="00E90FE0" w:rsidRPr="00AD6494" w:rsidRDefault="00E90FE0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94">
        <w:rPr>
          <w:rFonts w:ascii="Times New Roman" w:hAnsi="Times New Roman" w:cs="Times New Roman"/>
          <w:sz w:val="28"/>
          <w:szCs w:val="28"/>
        </w:rPr>
        <w:t>3) извещает членов межведомственной комиссии о дате, времени и месте проведения заседания межведомственной комиссии в срок не позднее</w:t>
      </w:r>
      <w:r w:rsidR="00DD48A6">
        <w:rPr>
          <w:rFonts w:ascii="Times New Roman" w:hAnsi="Times New Roman" w:cs="Times New Roman"/>
          <w:sz w:val="28"/>
          <w:szCs w:val="28"/>
        </w:rPr>
        <w:t xml:space="preserve"> </w:t>
      </w:r>
      <w:r w:rsidRPr="00AD6494">
        <w:rPr>
          <w:rFonts w:ascii="Times New Roman" w:hAnsi="Times New Roman" w:cs="Times New Roman"/>
          <w:sz w:val="28"/>
          <w:szCs w:val="28"/>
        </w:rPr>
        <w:t>5 рабочих дней до дня проведения заседания</w:t>
      </w:r>
      <w:r w:rsidR="0091737F" w:rsidRPr="0091737F">
        <w:rPr>
          <w:rFonts w:ascii="Times New Roman" w:hAnsi="Times New Roman" w:cs="Times New Roman"/>
          <w:sz w:val="28"/>
          <w:szCs w:val="28"/>
        </w:rPr>
        <w:t xml:space="preserve"> </w:t>
      </w:r>
      <w:r w:rsidR="0091737F" w:rsidRPr="00AD6494"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 w:rsidRPr="00AD6494">
        <w:rPr>
          <w:rFonts w:ascii="Times New Roman" w:hAnsi="Times New Roman" w:cs="Times New Roman"/>
          <w:sz w:val="28"/>
          <w:szCs w:val="28"/>
        </w:rPr>
        <w:t>;</w:t>
      </w:r>
    </w:p>
    <w:p w:rsidR="00E90FE0" w:rsidRPr="00AD6494" w:rsidRDefault="00E90FE0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94">
        <w:rPr>
          <w:rFonts w:ascii="Times New Roman" w:hAnsi="Times New Roman" w:cs="Times New Roman"/>
          <w:sz w:val="28"/>
          <w:szCs w:val="28"/>
        </w:rPr>
        <w:t>4) направляет членам межведомственной комиссии копии протокола заседания межведомственной комиссии в срок не позднее 7 рабочих дней со дня проведения заседания</w:t>
      </w:r>
      <w:r w:rsidR="0091737F" w:rsidRPr="0091737F">
        <w:rPr>
          <w:rFonts w:ascii="Times New Roman" w:hAnsi="Times New Roman" w:cs="Times New Roman"/>
          <w:sz w:val="28"/>
          <w:szCs w:val="28"/>
        </w:rPr>
        <w:t xml:space="preserve"> </w:t>
      </w:r>
      <w:r w:rsidR="0091737F" w:rsidRPr="00AD6494"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0FE0" w:rsidRPr="005869EE" w:rsidRDefault="00DD48A6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E90FE0" w:rsidRPr="005869EE">
        <w:rPr>
          <w:rFonts w:ascii="Times New Roman" w:hAnsi="Times New Roman" w:cs="Times New Roman"/>
          <w:sz w:val="28"/>
          <w:szCs w:val="28"/>
        </w:rPr>
        <w:t>осуществляет ведение, оформление и хранение протоколов заседаний</w:t>
      </w:r>
      <w:r w:rsidR="007A2AAA">
        <w:rPr>
          <w:rFonts w:ascii="Times New Roman" w:hAnsi="Times New Roman" w:cs="Times New Roman"/>
          <w:sz w:val="28"/>
          <w:szCs w:val="28"/>
        </w:rPr>
        <w:t xml:space="preserve"> </w:t>
      </w:r>
      <w:r w:rsidR="007A2AAA" w:rsidRPr="00AD6494"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 w:rsidR="00E90FE0" w:rsidRPr="005869EE">
        <w:rPr>
          <w:rFonts w:ascii="Times New Roman" w:hAnsi="Times New Roman" w:cs="Times New Roman"/>
          <w:sz w:val="28"/>
          <w:szCs w:val="28"/>
        </w:rPr>
        <w:t>.</w:t>
      </w:r>
    </w:p>
    <w:p w:rsidR="00E90FE0" w:rsidRPr="00AD6494" w:rsidRDefault="00E90FE0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94">
        <w:rPr>
          <w:rFonts w:ascii="Times New Roman" w:hAnsi="Times New Roman" w:cs="Times New Roman"/>
          <w:sz w:val="28"/>
          <w:szCs w:val="28"/>
        </w:rPr>
        <w:t>4.5. Члены межведомственной комиссии имеют право:</w:t>
      </w:r>
    </w:p>
    <w:p w:rsidR="00E90FE0" w:rsidRPr="00AD6494" w:rsidRDefault="00E90FE0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94">
        <w:rPr>
          <w:rFonts w:ascii="Times New Roman" w:hAnsi="Times New Roman" w:cs="Times New Roman"/>
          <w:sz w:val="28"/>
          <w:szCs w:val="28"/>
        </w:rPr>
        <w:t>1) вносить предложения в повестку дня заседания межведомственной комиссии;</w:t>
      </w:r>
    </w:p>
    <w:p w:rsidR="00E90FE0" w:rsidRPr="00AD6494" w:rsidRDefault="005F654B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E90FE0" w:rsidRPr="00AD6494">
        <w:rPr>
          <w:rFonts w:ascii="Times New Roman" w:hAnsi="Times New Roman" w:cs="Times New Roman"/>
          <w:sz w:val="28"/>
          <w:szCs w:val="28"/>
        </w:rPr>
        <w:t>представлять материалы по вопросам повестки дня заседания межведомственной комиссии не позднее чем за 3 рабочих дня до дня проведения заседания межведомственной комиссии;</w:t>
      </w:r>
    </w:p>
    <w:p w:rsidR="00E90FE0" w:rsidRPr="00AD6494" w:rsidRDefault="00E90FE0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94">
        <w:rPr>
          <w:rFonts w:ascii="Times New Roman" w:hAnsi="Times New Roman" w:cs="Times New Roman"/>
          <w:sz w:val="28"/>
          <w:szCs w:val="28"/>
        </w:rPr>
        <w:t>3) голосовать по обсуждаемым вопросам;</w:t>
      </w:r>
    </w:p>
    <w:p w:rsidR="00E90FE0" w:rsidRDefault="00DD48A6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E90FE0" w:rsidRPr="00AD6494">
        <w:rPr>
          <w:rFonts w:ascii="Times New Roman" w:hAnsi="Times New Roman" w:cs="Times New Roman"/>
          <w:sz w:val="28"/>
          <w:szCs w:val="28"/>
        </w:rPr>
        <w:t>исполнять поручения в соответствии с решениями межведомственной комиссии.</w:t>
      </w:r>
    </w:p>
    <w:p w:rsidR="00E90FE0" w:rsidRPr="00AD6494" w:rsidRDefault="00E90FE0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94">
        <w:rPr>
          <w:rFonts w:ascii="Times New Roman" w:hAnsi="Times New Roman" w:cs="Times New Roman"/>
          <w:sz w:val="28"/>
          <w:szCs w:val="28"/>
        </w:rPr>
        <w:t>4.6. В случае отсутствия председателя межведомственной комиссии его полномочия осуществляет заместитель председателя межведомственной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0FE0" w:rsidRPr="00AD6494" w:rsidRDefault="00E90FE0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94">
        <w:rPr>
          <w:rFonts w:ascii="Times New Roman" w:hAnsi="Times New Roman" w:cs="Times New Roman"/>
          <w:sz w:val="28"/>
          <w:szCs w:val="28"/>
        </w:rPr>
        <w:t>В случае отсутствия секретаря межведомственной комиссии его полномочия осуществляет один из членов межведомственной комиссии по поручению председателя межведомственной комиссии.</w:t>
      </w:r>
    </w:p>
    <w:p w:rsidR="00E90FE0" w:rsidRPr="00AD6494" w:rsidRDefault="00E90FE0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94">
        <w:rPr>
          <w:rFonts w:ascii="Times New Roman" w:hAnsi="Times New Roman" w:cs="Times New Roman"/>
          <w:sz w:val="28"/>
          <w:szCs w:val="28"/>
        </w:rPr>
        <w:t>4.7. Заседание межведомственной комиссии считается правомочным, если на нем присутствует не менее двух третей от общего числа членов межведомственной комиссии.</w:t>
      </w:r>
    </w:p>
    <w:p w:rsidR="00E90FE0" w:rsidRPr="00AD6494" w:rsidRDefault="00E90FE0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94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председательствующего на заседании межведомственной комиссии.</w:t>
      </w:r>
    </w:p>
    <w:p w:rsidR="00E90FE0" w:rsidRPr="00AD6494" w:rsidRDefault="00E90FE0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94">
        <w:rPr>
          <w:rFonts w:ascii="Times New Roman" w:hAnsi="Times New Roman" w:cs="Times New Roman"/>
          <w:sz w:val="28"/>
          <w:szCs w:val="28"/>
        </w:rPr>
        <w:t>Решение межведомственной комиссии принимается открытым голосованием простым большинством голосов присутствующих на заседании членов межведомственной комиссии и оформляется протоколом.</w:t>
      </w:r>
    </w:p>
    <w:p w:rsidR="00E90FE0" w:rsidRPr="00AD6494" w:rsidRDefault="00E90FE0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94">
        <w:rPr>
          <w:rFonts w:ascii="Times New Roman" w:hAnsi="Times New Roman" w:cs="Times New Roman"/>
          <w:sz w:val="28"/>
          <w:szCs w:val="28"/>
        </w:rPr>
        <w:t>Протокол подписывается председательствующим на заседании межведомственной комиссии.</w:t>
      </w:r>
    </w:p>
    <w:p w:rsidR="00E90FE0" w:rsidRPr="00AD6494" w:rsidRDefault="00E90FE0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94">
        <w:rPr>
          <w:rFonts w:ascii="Times New Roman" w:hAnsi="Times New Roman" w:cs="Times New Roman"/>
          <w:sz w:val="28"/>
          <w:szCs w:val="28"/>
        </w:rPr>
        <w:t>Решения межведомственной комиссии, принятые в пределах компетенции, носят рекомендательный характер.</w:t>
      </w:r>
    </w:p>
    <w:p w:rsidR="00E90FE0" w:rsidRDefault="00DD48A6" w:rsidP="00DD4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4.8. </w:t>
      </w:r>
      <w:r w:rsidR="00E90FE0" w:rsidRPr="00AD6494">
        <w:rPr>
          <w:rFonts w:ascii="Times New Roman" w:hAnsi="Times New Roman" w:cs="Times New Roman"/>
          <w:sz w:val="28"/>
          <w:szCs w:val="28"/>
        </w:rPr>
        <w:t>Организационно-техническое обеспечение, информационное сопровождение деятельности межведомственной комиссии осуществляет министерство образования и молодежной политики Рязанской области.</w:t>
      </w:r>
    </w:p>
    <w:p w:rsidR="001D4068" w:rsidRDefault="001D4068" w:rsidP="00DD48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73871" w:rsidRDefault="00D73871" w:rsidP="00DD48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D73871" w:rsidRDefault="00D73871" w:rsidP="00D73871">
      <w:pPr>
        <w:pStyle w:val="ConsPlusNormal"/>
        <w:ind w:left="-284" w:right="-1" w:firstLine="568"/>
        <w:jc w:val="center"/>
        <w:rPr>
          <w:rFonts w:ascii="Times New Roman" w:hAnsi="Times New Roman" w:cs="Times New Roman"/>
          <w:sz w:val="28"/>
          <w:szCs w:val="28"/>
        </w:rPr>
      </w:pPr>
    </w:p>
    <w:p w:rsidR="00E90FE0" w:rsidRPr="00190FF9" w:rsidRDefault="00E90FE0" w:rsidP="00B4312C">
      <w:pPr>
        <w:spacing w:line="192" w:lineRule="auto"/>
        <w:ind w:left="-284" w:right="-1" w:firstLine="568"/>
        <w:jc w:val="center"/>
        <w:rPr>
          <w:rFonts w:ascii="Times New Roman" w:hAnsi="Times New Roman"/>
          <w:sz w:val="28"/>
          <w:szCs w:val="28"/>
        </w:rPr>
      </w:pPr>
    </w:p>
    <w:sectPr w:rsidR="00E90FE0" w:rsidRPr="00190FF9" w:rsidSect="007A2AAA">
      <w:headerReference w:type="default" r:id="rId1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C46" w:rsidRDefault="00D16C46">
      <w:r>
        <w:separator/>
      </w:r>
    </w:p>
  </w:endnote>
  <w:endnote w:type="continuationSeparator" w:id="0">
    <w:p w:rsidR="00D16C46" w:rsidRDefault="00D1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E90FE0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4E9E458A" wp14:editId="28DE8EB5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E90FE0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D158BD8" wp14:editId="3EA2D25B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7A2AAA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7542  16.06.2020 16:34:15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C46" w:rsidRDefault="00D16C46">
      <w:r>
        <w:separator/>
      </w:r>
    </w:p>
  </w:footnote>
  <w:footnote w:type="continuationSeparator" w:id="0">
    <w:p w:rsidR="00D16C46" w:rsidRDefault="00D16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C6CDF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iUCtftqFjcoNQpmiCT8Rmz9L9Q=" w:salt="MJlJLHqUtq7bFTT+52glN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E0"/>
    <w:rsid w:val="0001360F"/>
    <w:rsid w:val="00017884"/>
    <w:rsid w:val="000331B3"/>
    <w:rsid w:val="00033413"/>
    <w:rsid w:val="0003559C"/>
    <w:rsid w:val="00037C0C"/>
    <w:rsid w:val="00042174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67093"/>
    <w:rsid w:val="00175BE5"/>
    <w:rsid w:val="001850F4"/>
    <w:rsid w:val="00190FF9"/>
    <w:rsid w:val="001947BE"/>
    <w:rsid w:val="001A560F"/>
    <w:rsid w:val="001B0982"/>
    <w:rsid w:val="001B32BA"/>
    <w:rsid w:val="001D4068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3114A"/>
    <w:rsid w:val="00360A40"/>
    <w:rsid w:val="003870C2"/>
    <w:rsid w:val="003923EE"/>
    <w:rsid w:val="003D3B8A"/>
    <w:rsid w:val="003D54F8"/>
    <w:rsid w:val="003E390E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C6CDF"/>
    <w:rsid w:val="004D293D"/>
    <w:rsid w:val="004F2E2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2194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4D41"/>
    <w:rsid w:val="005C56AE"/>
    <w:rsid w:val="005C7449"/>
    <w:rsid w:val="005D1284"/>
    <w:rsid w:val="005E1149"/>
    <w:rsid w:val="005E6D99"/>
    <w:rsid w:val="005F2ADD"/>
    <w:rsid w:val="005F2C49"/>
    <w:rsid w:val="005F654B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3278"/>
    <w:rsid w:val="00671D3B"/>
    <w:rsid w:val="00684A5B"/>
    <w:rsid w:val="006A1806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55DD6"/>
    <w:rsid w:val="00760323"/>
    <w:rsid w:val="00765600"/>
    <w:rsid w:val="00791C9F"/>
    <w:rsid w:val="00792AAB"/>
    <w:rsid w:val="00793B47"/>
    <w:rsid w:val="007A1D0C"/>
    <w:rsid w:val="007A2A7B"/>
    <w:rsid w:val="007A2AAA"/>
    <w:rsid w:val="007A7D22"/>
    <w:rsid w:val="007D4925"/>
    <w:rsid w:val="007E40AE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01243"/>
    <w:rsid w:val="0091737F"/>
    <w:rsid w:val="00932E3C"/>
    <w:rsid w:val="009573D3"/>
    <w:rsid w:val="009977FF"/>
    <w:rsid w:val="009A085B"/>
    <w:rsid w:val="009C1DE6"/>
    <w:rsid w:val="009C1F0E"/>
    <w:rsid w:val="009D3E8C"/>
    <w:rsid w:val="009E3A0E"/>
    <w:rsid w:val="00A031C3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4312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33D48"/>
    <w:rsid w:val="00C46D42"/>
    <w:rsid w:val="00C50C32"/>
    <w:rsid w:val="00C60178"/>
    <w:rsid w:val="00C6035D"/>
    <w:rsid w:val="00C61760"/>
    <w:rsid w:val="00C63CD6"/>
    <w:rsid w:val="00C776A6"/>
    <w:rsid w:val="00C80845"/>
    <w:rsid w:val="00C87D95"/>
    <w:rsid w:val="00C9077A"/>
    <w:rsid w:val="00C95CD2"/>
    <w:rsid w:val="00CA051B"/>
    <w:rsid w:val="00CB3CBE"/>
    <w:rsid w:val="00CF03D8"/>
    <w:rsid w:val="00D015D5"/>
    <w:rsid w:val="00D03D68"/>
    <w:rsid w:val="00D16C46"/>
    <w:rsid w:val="00D266DD"/>
    <w:rsid w:val="00D32B04"/>
    <w:rsid w:val="00D374E7"/>
    <w:rsid w:val="00D63949"/>
    <w:rsid w:val="00D652E7"/>
    <w:rsid w:val="00D73871"/>
    <w:rsid w:val="00D77BCF"/>
    <w:rsid w:val="00D84394"/>
    <w:rsid w:val="00D95E55"/>
    <w:rsid w:val="00DB3664"/>
    <w:rsid w:val="00DC16FB"/>
    <w:rsid w:val="00DC4A65"/>
    <w:rsid w:val="00DC4F66"/>
    <w:rsid w:val="00DD48A6"/>
    <w:rsid w:val="00E10B44"/>
    <w:rsid w:val="00E11F02"/>
    <w:rsid w:val="00E2726B"/>
    <w:rsid w:val="00E37788"/>
    <w:rsid w:val="00E37801"/>
    <w:rsid w:val="00E4023C"/>
    <w:rsid w:val="00E46EAA"/>
    <w:rsid w:val="00E5038C"/>
    <w:rsid w:val="00E50B69"/>
    <w:rsid w:val="00E5298B"/>
    <w:rsid w:val="00E56EFB"/>
    <w:rsid w:val="00E6458F"/>
    <w:rsid w:val="00E7242D"/>
    <w:rsid w:val="00E87E25"/>
    <w:rsid w:val="00E90FE0"/>
    <w:rsid w:val="00EA04F1"/>
    <w:rsid w:val="00EA2FD3"/>
    <w:rsid w:val="00EB7CE9"/>
    <w:rsid w:val="00EC433F"/>
    <w:rsid w:val="00ED1FDE"/>
    <w:rsid w:val="00F06EFB"/>
    <w:rsid w:val="00F11507"/>
    <w:rsid w:val="00F1529E"/>
    <w:rsid w:val="00F16F07"/>
    <w:rsid w:val="00F30050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90FE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90FE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90FE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90FE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F9B138CD41B5BBF7E3B73996F7BF45C4FB41385A53F18700B14F70ACAAFD92562C1A50312288631AFE27934486F4C935EFC10BBFC6N2H1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9B138CD41B5BBF7E3B73996F7BF45C4FB41385A53F18700B14F70ACAAFD92563E1A083D238D764EAC7DC44987NFH5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87B0FFC6826F9C0F1A53467874D07840A66FDD6AE25A4BF26AABDFF894915AEA512C590EF357D02E32100O2a1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ova\Desktop\&#1054;%20&#1084;&#1077;&#1078;&#1074;&#1077;&#1076;&#1086;&#1084;&#1089;&#1090;&#1074;&#1077;&#1085;&#1085;&#1086;&#1081;%20&#1082;&#1086;&#1084;&#1080;&#1089;&#1089;&#1080;&#1080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41</TotalTime>
  <Pages>4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8064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New User</dc:creator>
  <cp:keywords/>
  <dc:description/>
  <cp:lastModifiedBy>Дягилева М.А.</cp:lastModifiedBy>
  <cp:revision>25</cp:revision>
  <cp:lastPrinted>2008-04-23T08:17:00Z</cp:lastPrinted>
  <dcterms:created xsi:type="dcterms:W3CDTF">2020-06-11T12:28:00Z</dcterms:created>
  <dcterms:modified xsi:type="dcterms:W3CDTF">2020-06-18T11:54:00Z</dcterms:modified>
</cp:coreProperties>
</file>