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62567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C72AF7">
        <w:tc>
          <w:tcPr>
            <w:tcW w:w="5428" w:type="dxa"/>
          </w:tcPr>
          <w:p w:rsidR="00190FF9" w:rsidRPr="00162567" w:rsidRDefault="00162567" w:rsidP="002E5A5F">
            <w:pPr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 </w:t>
            </w:r>
          </w:p>
        </w:tc>
        <w:tc>
          <w:tcPr>
            <w:tcW w:w="4200" w:type="dxa"/>
          </w:tcPr>
          <w:p w:rsidR="00190FF9" w:rsidRPr="00C72AF7" w:rsidRDefault="00190FF9" w:rsidP="00C72AF7">
            <w:pPr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767B2F" w:rsidRPr="00C72AF7" w:rsidRDefault="00767B2F" w:rsidP="00C72AF7">
            <w:pPr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C72AF7" w:rsidRPr="00C72AF7">
        <w:tc>
          <w:tcPr>
            <w:tcW w:w="5428" w:type="dxa"/>
          </w:tcPr>
          <w:p w:rsidR="00C72AF7" w:rsidRPr="00C72AF7" w:rsidRDefault="00C72AF7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72AF7" w:rsidRPr="00C72AF7" w:rsidRDefault="00C437C3" w:rsidP="00C72A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02.06.2020 № 239-р</w:t>
            </w:r>
            <w:bookmarkStart w:id="0" w:name="_GoBack"/>
            <w:bookmarkEnd w:id="0"/>
          </w:p>
        </w:tc>
      </w:tr>
      <w:tr w:rsidR="00C72AF7" w:rsidRPr="00C72AF7">
        <w:tc>
          <w:tcPr>
            <w:tcW w:w="5428" w:type="dxa"/>
          </w:tcPr>
          <w:p w:rsidR="00C72AF7" w:rsidRPr="00C72AF7" w:rsidRDefault="00C72AF7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72AF7" w:rsidRPr="00C72AF7" w:rsidRDefault="00C72AF7" w:rsidP="00C72A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C72AF7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67B2F" w:rsidRPr="00C72AF7" w:rsidRDefault="00C72AF7" w:rsidP="00C72AF7">
      <w:pPr>
        <w:shd w:val="clear" w:color="auto" w:fill="FFFFFF"/>
        <w:tabs>
          <w:tab w:val="left" w:pos="4195"/>
          <w:tab w:val="center" w:pos="4677"/>
        </w:tabs>
        <w:spacing w:line="300" w:lineRule="exact"/>
        <w:textAlignment w:val="baseline"/>
        <w:outlineLvl w:val="1"/>
        <w:rPr>
          <w:rFonts w:ascii="Times New Roman" w:hAnsi="Times New Roman"/>
          <w:sz w:val="28"/>
          <w:szCs w:val="28"/>
        </w:rPr>
      </w:pPr>
      <w:r w:rsidRPr="00C72AF7">
        <w:rPr>
          <w:rFonts w:ascii="Times New Roman" w:hAnsi="Times New Roman"/>
          <w:sz w:val="28"/>
          <w:szCs w:val="28"/>
        </w:rPr>
        <w:tab/>
        <w:t>С О С Т А В</w:t>
      </w:r>
    </w:p>
    <w:p w:rsidR="00C72AF7" w:rsidRDefault="00767B2F" w:rsidP="00BA0934">
      <w:pPr>
        <w:spacing w:line="300" w:lineRule="exact"/>
        <w:jc w:val="center"/>
        <w:rPr>
          <w:rFonts w:ascii="Times New Roman" w:hAnsi="Times New Roman"/>
          <w:sz w:val="28"/>
          <w:szCs w:val="28"/>
        </w:rPr>
      </w:pPr>
      <w:r w:rsidRPr="00C72AF7">
        <w:rPr>
          <w:rFonts w:ascii="Times New Roman" w:hAnsi="Times New Roman"/>
          <w:sz w:val="28"/>
          <w:szCs w:val="28"/>
        </w:rPr>
        <w:t xml:space="preserve"> рабочей группы по созданию</w:t>
      </w:r>
      <w:r w:rsidR="00D62F5E" w:rsidRPr="00C72AF7">
        <w:rPr>
          <w:rFonts w:ascii="Times New Roman" w:hAnsi="Times New Roman"/>
          <w:sz w:val="28"/>
          <w:szCs w:val="28"/>
        </w:rPr>
        <w:t xml:space="preserve"> и развитию регионального</w:t>
      </w:r>
      <w:r w:rsidRPr="00C72AF7">
        <w:rPr>
          <w:rFonts w:ascii="Times New Roman" w:hAnsi="Times New Roman"/>
          <w:sz w:val="28"/>
          <w:szCs w:val="28"/>
        </w:rPr>
        <w:t xml:space="preserve"> центра</w:t>
      </w:r>
    </w:p>
    <w:p w:rsidR="00C72AF7" w:rsidRDefault="00767B2F" w:rsidP="00BA0934">
      <w:pPr>
        <w:shd w:val="clear" w:color="auto" w:fill="FFFFFF"/>
        <w:spacing w:line="300" w:lineRule="exact"/>
        <w:jc w:val="center"/>
        <w:textAlignment w:val="baseline"/>
        <w:outlineLvl w:val="1"/>
        <w:rPr>
          <w:rFonts w:ascii="Times New Roman" w:hAnsi="Times New Roman"/>
          <w:sz w:val="28"/>
          <w:szCs w:val="28"/>
        </w:rPr>
      </w:pPr>
      <w:r w:rsidRPr="00C72AF7">
        <w:rPr>
          <w:rFonts w:ascii="Times New Roman" w:hAnsi="Times New Roman"/>
          <w:sz w:val="28"/>
          <w:szCs w:val="28"/>
        </w:rPr>
        <w:t>выявлени</w:t>
      </w:r>
      <w:r w:rsidR="004358D0" w:rsidRPr="00C72AF7">
        <w:rPr>
          <w:rFonts w:ascii="Times New Roman" w:hAnsi="Times New Roman"/>
          <w:sz w:val="28"/>
          <w:szCs w:val="28"/>
        </w:rPr>
        <w:t>я</w:t>
      </w:r>
      <w:r w:rsidR="00363705" w:rsidRPr="00C72AF7">
        <w:rPr>
          <w:rFonts w:ascii="Times New Roman" w:hAnsi="Times New Roman"/>
          <w:sz w:val="28"/>
          <w:szCs w:val="28"/>
        </w:rPr>
        <w:t>, поддержки и развития способностей и талантов у детей</w:t>
      </w:r>
    </w:p>
    <w:p w:rsidR="00767B2F" w:rsidRPr="00C72AF7" w:rsidRDefault="00BA0934" w:rsidP="00BA0934">
      <w:pPr>
        <w:shd w:val="clear" w:color="auto" w:fill="FFFFFF"/>
        <w:spacing w:line="300" w:lineRule="exact"/>
        <w:jc w:val="center"/>
        <w:textAlignment w:val="baseline"/>
        <w:outlineLvl w:val="1"/>
        <w:rPr>
          <w:rFonts w:ascii="Times New Roman" w:hAnsi="Times New Roman"/>
          <w:sz w:val="28"/>
          <w:szCs w:val="28"/>
        </w:rPr>
      </w:pPr>
      <w:r w:rsidRPr="00C72AF7">
        <w:rPr>
          <w:rFonts w:ascii="Times New Roman" w:hAnsi="Times New Roman"/>
          <w:sz w:val="28"/>
          <w:szCs w:val="28"/>
        </w:rPr>
        <w:t>и молодежи</w:t>
      </w:r>
      <w:r w:rsidR="00C72AF7" w:rsidRPr="00C72AF7">
        <w:rPr>
          <w:rFonts w:ascii="Times New Roman" w:hAnsi="Times New Roman"/>
          <w:sz w:val="28"/>
          <w:szCs w:val="28"/>
        </w:rPr>
        <w:t xml:space="preserve"> </w:t>
      </w:r>
      <w:r w:rsidR="00514B15" w:rsidRPr="00C72AF7">
        <w:rPr>
          <w:rFonts w:ascii="Times New Roman" w:hAnsi="Times New Roman"/>
          <w:sz w:val="28"/>
          <w:szCs w:val="28"/>
        </w:rPr>
        <w:t>с учетом опыта</w:t>
      </w:r>
      <w:r w:rsidR="00C72AF7" w:rsidRPr="00C72AF7">
        <w:rPr>
          <w:rFonts w:ascii="Times New Roman" w:hAnsi="Times New Roman"/>
          <w:sz w:val="28"/>
          <w:szCs w:val="28"/>
        </w:rPr>
        <w:t xml:space="preserve"> Образовательного</w:t>
      </w:r>
      <w:r w:rsidR="00514B15" w:rsidRPr="00C72AF7">
        <w:rPr>
          <w:rFonts w:ascii="Times New Roman" w:hAnsi="Times New Roman"/>
          <w:sz w:val="28"/>
          <w:szCs w:val="28"/>
        </w:rPr>
        <w:t xml:space="preserve"> </w:t>
      </w:r>
      <w:r w:rsidR="009E33FD">
        <w:rPr>
          <w:rFonts w:ascii="Times New Roman" w:hAnsi="Times New Roman"/>
          <w:sz w:val="28"/>
          <w:szCs w:val="28"/>
        </w:rPr>
        <w:t>Ф</w:t>
      </w:r>
      <w:r w:rsidR="00514B15" w:rsidRPr="00C72AF7">
        <w:rPr>
          <w:rFonts w:ascii="Times New Roman" w:hAnsi="Times New Roman"/>
          <w:sz w:val="28"/>
          <w:szCs w:val="28"/>
        </w:rPr>
        <w:t>онда «Талант и успех»</w:t>
      </w:r>
    </w:p>
    <w:p w:rsidR="00767B2F" w:rsidRPr="00C72AF7" w:rsidRDefault="00767B2F" w:rsidP="00767B2F">
      <w:pPr>
        <w:shd w:val="clear" w:color="auto" w:fill="FFFFFF"/>
        <w:jc w:val="center"/>
        <w:textAlignment w:val="baseline"/>
        <w:outlineLvl w:val="1"/>
        <w:rPr>
          <w:rFonts w:ascii="Times New Roman" w:hAnsi="Times New Roman"/>
        </w:rPr>
      </w:pPr>
    </w:p>
    <w:tbl>
      <w:tblPr>
        <w:tblStyle w:val="a9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211"/>
        <w:gridCol w:w="6021"/>
      </w:tblGrid>
      <w:tr w:rsidR="00767B2F" w:rsidRPr="00C72AF7" w:rsidTr="00C72AF7">
        <w:tc>
          <w:tcPr>
            <w:tcW w:w="3408" w:type="dxa"/>
          </w:tcPr>
          <w:p w:rsidR="00767B2F" w:rsidRPr="00C72AF7" w:rsidRDefault="00767B2F" w:rsidP="00C72AF7">
            <w:pPr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>Петряев</w:t>
            </w:r>
          </w:p>
          <w:p w:rsidR="00767B2F" w:rsidRPr="00C72AF7" w:rsidRDefault="00767B2F" w:rsidP="00C72AF7">
            <w:pPr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>Роман Петрович</w:t>
            </w:r>
          </w:p>
        </w:tc>
        <w:tc>
          <w:tcPr>
            <w:tcW w:w="211" w:type="dxa"/>
          </w:tcPr>
          <w:p w:rsidR="00767B2F" w:rsidRPr="00C72AF7" w:rsidRDefault="00767B2F" w:rsidP="00C95554">
            <w:pPr>
              <w:jc w:val="center"/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21" w:type="dxa"/>
          </w:tcPr>
          <w:p w:rsidR="00767B2F" w:rsidRPr="00C72AF7" w:rsidRDefault="00767B2F" w:rsidP="00C72AF7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Рязанской области, председатель рабочей группы </w:t>
            </w:r>
          </w:p>
          <w:p w:rsidR="00767B2F" w:rsidRPr="00C72AF7" w:rsidRDefault="00767B2F" w:rsidP="00C72AF7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/>
              </w:rPr>
            </w:pPr>
          </w:p>
        </w:tc>
      </w:tr>
      <w:tr w:rsidR="00767B2F" w:rsidRPr="00C72AF7" w:rsidTr="00C72AF7">
        <w:tc>
          <w:tcPr>
            <w:tcW w:w="3408" w:type="dxa"/>
          </w:tcPr>
          <w:p w:rsidR="00767B2F" w:rsidRPr="00C72AF7" w:rsidRDefault="00767B2F" w:rsidP="00C72AF7">
            <w:pPr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F7">
              <w:rPr>
                <w:rFonts w:ascii="Times New Roman" w:hAnsi="Times New Roman"/>
                <w:sz w:val="28"/>
                <w:szCs w:val="28"/>
              </w:rPr>
              <w:t>Щетинкина</w:t>
            </w:r>
            <w:proofErr w:type="spellEnd"/>
          </w:p>
          <w:p w:rsidR="00767B2F" w:rsidRPr="00C72AF7" w:rsidRDefault="00767B2F" w:rsidP="00C72AF7">
            <w:pPr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211" w:type="dxa"/>
          </w:tcPr>
          <w:p w:rsidR="00767B2F" w:rsidRPr="00C72AF7" w:rsidRDefault="00767B2F" w:rsidP="00C95554">
            <w:pPr>
              <w:jc w:val="center"/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21" w:type="dxa"/>
          </w:tcPr>
          <w:p w:rsidR="00767B2F" w:rsidRPr="00C72AF7" w:rsidRDefault="00767B2F" w:rsidP="00C72AF7">
            <w:pPr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>министр образования и молодежной политики Рязанской области, заместитель председателя рабочей группы</w:t>
            </w:r>
          </w:p>
          <w:p w:rsidR="00767B2F" w:rsidRPr="00C72AF7" w:rsidRDefault="00767B2F" w:rsidP="00C72AF7">
            <w:pPr>
              <w:textAlignment w:val="baseline"/>
              <w:outlineLvl w:val="1"/>
              <w:rPr>
                <w:rFonts w:ascii="Times New Roman" w:hAnsi="Times New Roman"/>
              </w:rPr>
            </w:pPr>
          </w:p>
        </w:tc>
      </w:tr>
      <w:tr w:rsidR="00767B2F" w:rsidRPr="00C72AF7" w:rsidTr="00C72AF7">
        <w:tc>
          <w:tcPr>
            <w:tcW w:w="3408" w:type="dxa"/>
          </w:tcPr>
          <w:p w:rsidR="00BA0934" w:rsidRPr="00C72AF7" w:rsidRDefault="00F20719" w:rsidP="00C72AF7">
            <w:pPr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F7">
              <w:rPr>
                <w:rFonts w:ascii="Times New Roman" w:hAnsi="Times New Roman"/>
                <w:sz w:val="28"/>
                <w:szCs w:val="28"/>
              </w:rPr>
              <w:t>Лощинин</w:t>
            </w:r>
            <w:proofErr w:type="spellEnd"/>
            <w:r w:rsidRPr="00C72A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67B2F" w:rsidRPr="00C72AF7" w:rsidRDefault="00F20719" w:rsidP="00C72AF7">
            <w:pPr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>Александр Евгеньевич</w:t>
            </w:r>
          </w:p>
        </w:tc>
        <w:tc>
          <w:tcPr>
            <w:tcW w:w="211" w:type="dxa"/>
          </w:tcPr>
          <w:p w:rsidR="00767B2F" w:rsidRPr="00C72AF7" w:rsidRDefault="00767B2F" w:rsidP="00C95554">
            <w:pPr>
              <w:jc w:val="center"/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21" w:type="dxa"/>
          </w:tcPr>
          <w:p w:rsidR="00767B2F" w:rsidRPr="00C72AF7" w:rsidRDefault="00F20719" w:rsidP="00C72AF7">
            <w:pPr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>заместитель министра образования и молодежной политики Рязанской области</w:t>
            </w:r>
            <w:r w:rsidR="00767B2F" w:rsidRPr="00C72AF7">
              <w:rPr>
                <w:rFonts w:ascii="Times New Roman" w:hAnsi="Times New Roman"/>
                <w:sz w:val="28"/>
                <w:szCs w:val="28"/>
              </w:rPr>
              <w:t>, секретарь рабочей группы</w:t>
            </w:r>
          </w:p>
          <w:p w:rsidR="00767B2F" w:rsidRPr="00C72AF7" w:rsidRDefault="00767B2F" w:rsidP="00C72AF7">
            <w:pPr>
              <w:textAlignment w:val="baseline"/>
              <w:outlineLvl w:val="1"/>
              <w:rPr>
                <w:rFonts w:ascii="Times New Roman" w:hAnsi="Times New Roman"/>
              </w:rPr>
            </w:pPr>
          </w:p>
        </w:tc>
      </w:tr>
      <w:tr w:rsidR="00767B2F" w:rsidRPr="00C72AF7" w:rsidTr="00C72AF7">
        <w:tc>
          <w:tcPr>
            <w:tcW w:w="9640" w:type="dxa"/>
            <w:gridSpan w:val="3"/>
          </w:tcPr>
          <w:p w:rsidR="00767B2F" w:rsidRPr="00C72AF7" w:rsidRDefault="00767B2F" w:rsidP="00C72AF7">
            <w:pPr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>Члены рабочей группы:</w:t>
            </w:r>
          </w:p>
        </w:tc>
      </w:tr>
      <w:tr w:rsidR="00767B2F" w:rsidRPr="00C72AF7" w:rsidTr="00C72AF7">
        <w:tc>
          <w:tcPr>
            <w:tcW w:w="3408" w:type="dxa"/>
          </w:tcPr>
          <w:p w:rsidR="00767B2F" w:rsidRPr="00C72AF7" w:rsidRDefault="00767B2F" w:rsidP="00C72AF7">
            <w:pPr>
              <w:textAlignment w:val="baseline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11" w:type="dxa"/>
          </w:tcPr>
          <w:p w:rsidR="00767B2F" w:rsidRPr="00C72AF7" w:rsidRDefault="00767B2F" w:rsidP="00C95554">
            <w:pPr>
              <w:jc w:val="center"/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1" w:type="dxa"/>
          </w:tcPr>
          <w:p w:rsidR="00767B2F" w:rsidRPr="00C72AF7" w:rsidRDefault="00767B2F" w:rsidP="00C72AF7">
            <w:pPr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7B2F" w:rsidRPr="00C72AF7" w:rsidTr="00C72AF7">
        <w:tc>
          <w:tcPr>
            <w:tcW w:w="3408" w:type="dxa"/>
          </w:tcPr>
          <w:p w:rsidR="00767B2F" w:rsidRPr="00C72AF7" w:rsidRDefault="00767B2F" w:rsidP="00C72AF7">
            <w:pPr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>Кулешов</w:t>
            </w:r>
          </w:p>
          <w:p w:rsidR="00767B2F" w:rsidRPr="00C72AF7" w:rsidRDefault="00767B2F" w:rsidP="00C72AF7">
            <w:pPr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>Юрий Геннадьевич</w:t>
            </w:r>
          </w:p>
          <w:p w:rsidR="003349BB" w:rsidRPr="00C72AF7" w:rsidRDefault="00F20719" w:rsidP="00C72AF7">
            <w:pPr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1" w:type="dxa"/>
          </w:tcPr>
          <w:p w:rsidR="00767B2F" w:rsidRPr="00C72AF7" w:rsidRDefault="00767B2F" w:rsidP="00C95554">
            <w:pPr>
              <w:jc w:val="center"/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349BB" w:rsidRPr="00C72AF7" w:rsidRDefault="003349BB" w:rsidP="00C95554">
            <w:pPr>
              <w:jc w:val="center"/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3349BB" w:rsidRPr="00C72AF7" w:rsidRDefault="003349BB" w:rsidP="00C95554">
            <w:pPr>
              <w:jc w:val="center"/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1" w:type="dxa"/>
          </w:tcPr>
          <w:p w:rsidR="003349BB" w:rsidRPr="00C72AF7" w:rsidRDefault="00BA0934" w:rsidP="00C72AF7">
            <w:pPr>
              <w:textAlignment w:val="baseline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>п</w:t>
            </w:r>
            <w:r w:rsidR="00767B2F" w:rsidRPr="00C72AF7">
              <w:rPr>
                <w:rFonts w:ascii="Times New Roman" w:hAnsi="Times New Roman"/>
                <w:sz w:val="28"/>
                <w:szCs w:val="28"/>
              </w:rPr>
              <w:t>ервый заместитель министра строительного комплекса Рязанской области</w:t>
            </w:r>
          </w:p>
          <w:p w:rsidR="00767B2F" w:rsidRPr="00C72AF7" w:rsidRDefault="00767B2F" w:rsidP="00C72AF7">
            <w:pPr>
              <w:textAlignment w:val="baseline"/>
              <w:outlineLvl w:val="1"/>
              <w:rPr>
                <w:rFonts w:ascii="Times New Roman" w:hAnsi="Times New Roman"/>
              </w:rPr>
            </w:pPr>
          </w:p>
        </w:tc>
      </w:tr>
      <w:tr w:rsidR="00767B2F" w:rsidRPr="00C72AF7" w:rsidTr="00C72AF7">
        <w:tc>
          <w:tcPr>
            <w:tcW w:w="3408" w:type="dxa"/>
          </w:tcPr>
          <w:p w:rsidR="00767B2F" w:rsidRPr="00C72AF7" w:rsidRDefault="00767B2F" w:rsidP="00C72AF7">
            <w:pPr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F7">
              <w:rPr>
                <w:rFonts w:ascii="Times New Roman" w:hAnsi="Times New Roman"/>
                <w:sz w:val="28"/>
                <w:szCs w:val="28"/>
              </w:rPr>
              <w:t>Рассудимов</w:t>
            </w:r>
            <w:proofErr w:type="spellEnd"/>
            <w:r w:rsidRPr="00C72A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67B2F" w:rsidRPr="00C72AF7" w:rsidRDefault="00767B2F" w:rsidP="00C72AF7">
            <w:pPr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>Михаил Евгеньевич</w:t>
            </w:r>
          </w:p>
        </w:tc>
        <w:tc>
          <w:tcPr>
            <w:tcW w:w="211" w:type="dxa"/>
          </w:tcPr>
          <w:p w:rsidR="00767B2F" w:rsidRPr="00C72AF7" w:rsidRDefault="00767B2F" w:rsidP="00C95554">
            <w:pPr>
              <w:jc w:val="center"/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21" w:type="dxa"/>
          </w:tcPr>
          <w:p w:rsidR="00767B2F" w:rsidRPr="00C72AF7" w:rsidRDefault="00767B2F" w:rsidP="00C72AF7">
            <w:pPr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>заместитель министра финансов Рязанской области</w:t>
            </w:r>
          </w:p>
          <w:p w:rsidR="00767B2F" w:rsidRPr="00C72AF7" w:rsidRDefault="00767B2F" w:rsidP="00C72AF7">
            <w:pPr>
              <w:textAlignment w:val="baseline"/>
              <w:outlineLvl w:val="1"/>
              <w:rPr>
                <w:rFonts w:ascii="Times New Roman" w:hAnsi="Times New Roman"/>
              </w:rPr>
            </w:pPr>
          </w:p>
        </w:tc>
      </w:tr>
      <w:tr w:rsidR="00F20719" w:rsidRPr="00C72AF7" w:rsidTr="00C72AF7">
        <w:tc>
          <w:tcPr>
            <w:tcW w:w="3408" w:type="dxa"/>
          </w:tcPr>
          <w:p w:rsidR="00F20719" w:rsidRPr="00C72AF7" w:rsidRDefault="00F20719" w:rsidP="00C72AF7">
            <w:pPr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>Куликова</w:t>
            </w:r>
          </w:p>
          <w:p w:rsidR="00F20719" w:rsidRPr="00C72AF7" w:rsidRDefault="00F20719" w:rsidP="00C72AF7">
            <w:pPr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>Надежда Николаевна</w:t>
            </w:r>
          </w:p>
        </w:tc>
        <w:tc>
          <w:tcPr>
            <w:tcW w:w="211" w:type="dxa"/>
          </w:tcPr>
          <w:p w:rsidR="00F20719" w:rsidRPr="00C72AF7" w:rsidRDefault="00F20719" w:rsidP="00C95554">
            <w:pPr>
              <w:jc w:val="center"/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21" w:type="dxa"/>
          </w:tcPr>
          <w:p w:rsidR="00F20719" w:rsidRPr="00C72AF7" w:rsidRDefault="00F20719" w:rsidP="00C72AF7">
            <w:pPr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>начальник управления социализации и государственной поддержки детства  министерства образования и молодежной политики  Рязанской области</w:t>
            </w:r>
          </w:p>
          <w:p w:rsidR="00F20719" w:rsidRPr="00C72AF7" w:rsidRDefault="00F20719" w:rsidP="00C72AF7">
            <w:pPr>
              <w:textAlignment w:val="baseline"/>
              <w:outlineLvl w:val="1"/>
              <w:rPr>
                <w:rFonts w:ascii="Times New Roman" w:hAnsi="Times New Roman"/>
              </w:rPr>
            </w:pPr>
          </w:p>
        </w:tc>
      </w:tr>
      <w:tr w:rsidR="00767B2F" w:rsidRPr="00C72AF7" w:rsidTr="00C72AF7">
        <w:tc>
          <w:tcPr>
            <w:tcW w:w="3408" w:type="dxa"/>
          </w:tcPr>
          <w:p w:rsidR="00BA0934" w:rsidRPr="00C72AF7" w:rsidRDefault="00767B2F" w:rsidP="00C72AF7">
            <w:pPr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F7">
              <w:rPr>
                <w:rFonts w:ascii="Times New Roman" w:hAnsi="Times New Roman"/>
                <w:sz w:val="28"/>
                <w:szCs w:val="28"/>
              </w:rPr>
              <w:t>Хвастунова</w:t>
            </w:r>
            <w:proofErr w:type="spellEnd"/>
            <w:r w:rsidRPr="00C72A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67B2F" w:rsidRPr="00C72AF7" w:rsidRDefault="00767B2F" w:rsidP="00C72AF7">
            <w:pPr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>Александра</w:t>
            </w:r>
            <w:r w:rsidR="00BA0934" w:rsidRPr="00C72A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2AF7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11" w:type="dxa"/>
          </w:tcPr>
          <w:p w:rsidR="00767B2F" w:rsidRPr="00C72AF7" w:rsidRDefault="00767B2F" w:rsidP="00C95554">
            <w:pPr>
              <w:jc w:val="center"/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21" w:type="dxa"/>
          </w:tcPr>
          <w:p w:rsidR="00767B2F" w:rsidRPr="00C72AF7" w:rsidRDefault="00767B2F" w:rsidP="00C72AF7">
            <w:pPr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>начальник информационно-аналитического отдела   министерства культуры и туризма Рязанской области</w:t>
            </w:r>
          </w:p>
          <w:p w:rsidR="00767B2F" w:rsidRPr="00C72AF7" w:rsidRDefault="00767B2F" w:rsidP="00C72AF7">
            <w:pPr>
              <w:textAlignment w:val="baseline"/>
              <w:outlineLvl w:val="1"/>
              <w:rPr>
                <w:rFonts w:ascii="Times New Roman" w:hAnsi="Times New Roman"/>
              </w:rPr>
            </w:pPr>
          </w:p>
        </w:tc>
      </w:tr>
      <w:tr w:rsidR="00767B2F" w:rsidRPr="00C72AF7" w:rsidTr="00C72AF7">
        <w:tc>
          <w:tcPr>
            <w:tcW w:w="3408" w:type="dxa"/>
          </w:tcPr>
          <w:p w:rsidR="00BA0934" w:rsidRPr="00C72AF7" w:rsidRDefault="001B4EEF" w:rsidP="00C72AF7">
            <w:pPr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AF7">
              <w:rPr>
                <w:rFonts w:ascii="Times New Roman" w:hAnsi="Times New Roman"/>
                <w:sz w:val="28"/>
                <w:szCs w:val="28"/>
              </w:rPr>
              <w:t>Нериков</w:t>
            </w:r>
            <w:proofErr w:type="spellEnd"/>
            <w:r w:rsidRPr="00C72A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67B2F" w:rsidRPr="00C72AF7" w:rsidRDefault="001B4EEF" w:rsidP="00C72AF7">
            <w:pPr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>Федор Михайлович</w:t>
            </w:r>
          </w:p>
        </w:tc>
        <w:tc>
          <w:tcPr>
            <w:tcW w:w="211" w:type="dxa"/>
          </w:tcPr>
          <w:p w:rsidR="00767B2F" w:rsidRPr="00C72AF7" w:rsidRDefault="00767B2F" w:rsidP="00C95554">
            <w:pPr>
              <w:jc w:val="center"/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21" w:type="dxa"/>
          </w:tcPr>
          <w:p w:rsidR="00767B2F" w:rsidRPr="00C72AF7" w:rsidRDefault="00BA0934" w:rsidP="00C72AF7">
            <w:pPr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>н</w:t>
            </w:r>
            <w:r w:rsidR="001B4EEF" w:rsidRPr="00C72AF7">
              <w:rPr>
                <w:rFonts w:ascii="Times New Roman" w:hAnsi="Times New Roman"/>
                <w:sz w:val="28"/>
                <w:szCs w:val="28"/>
              </w:rPr>
              <w:t xml:space="preserve">ачальник отдела по работе с учреждениями спортивной направленности, развития адаптивного спорта и организации физкультурных мероприятий </w:t>
            </w:r>
            <w:r w:rsidR="00767B2F" w:rsidRPr="00C72AF7">
              <w:rPr>
                <w:rFonts w:ascii="Times New Roman" w:hAnsi="Times New Roman"/>
                <w:sz w:val="28"/>
                <w:szCs w:val="28"/>
              </w:rPr>
              <w:t>министерства физической культуры и спорта Рязанской области</w:t>
            </w:r>
          </w:p>
          <w:p w:rsidR="00767B2F" w:rsidRPr="00C72AF7" w:rsidRDefault="00767B2F" w:rsidP="00C72AF7">
            <w:pPr>
              <w:textAlignment w:val="baseline"/>
              <w:outlineLvl w:val="1"/>
              <w:rPr>
                <w:rFonts w:ascii="Times New Roman" w:hAnsi="Times New Roman"/>
              </w:rPr>
            </w:pPr>
          </w:p>
        </w:tc>
      </w:tr>
      <w:tr w:rsidR="00767B2F" w:rsidRPr="00C72AF7" w:rsidTr="00C72AF7">
        <w:tc>
          <w:tcPr>
            <w:tcW w:w="3408" w:type="dxa"/>
          </w:tcPr>
          <w:p w:rsidR="00BA0934" w:rsidRPr="00C72AF7" w:rsidRDefault="00767B2F" w:rsidP="00C72AF7">
            <w:pPr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 xml:space="preserve">Коротова </w:t>
            </w:r>
          </w:p>
          <w:p w:rsidR="00767B2F" w:rsidRPr="00C72AF7" w:rsidRDefault="00767B2F" w:rsidP="00C72AF7">
            <w:pPr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>Юлия Викторовна</w:t>
            </w:r>
          </w:p>
        </w:tc>
        <w:tc>
          <w:tcPr>
            <w:tcW w:w="211" w:type="dxa"/>
          </w:tcPr>
          <w:p w:rsidR="00767B2F" w:rsidRPr="00C72AF7" w:rsidRDefault="00767B2F" w:rsidP="00C95554">
            <w:pPr>
              <w:jc w:val="center"/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21" w:type="dxa"/>
          </w:tcPr>
          <w:p w:rsidR="00767B2F" w:rsidRPr="00C72AF7" w:rsidRDefault="00767B2F" w:rsidP="00C72AF7">
            <w:pPr>
              <w:textAlignment w:val="baseline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72AF7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взаимодействия со СМИ министерства по делам территорий и информационной политике Рязанской области </w:t>
            </w:r>
          </w:p>
        </w:tc>
      </w:tr>
    </w:tbl>
    <w:p w:rsidR="00767B2F" w:rsidRPr="00C72AF7" w:rsidRDefault="00767B2F" w:rsidP="00C72AF7">
      <w:pPr>
        <w:shd w:val="clear" w:color="auto" w:fill="FFFFFF"/>
        <w:tabs>
          <w:tab w:val="left" w:pos="851"/>
        </w:tabs>
        <w:textAlignment w:val="baseline"/>
        <w:rPr>
          <w:rFonts w:ascii="Times New Roman" w:hAnsi="Times New Roman"/>
          <w:sz w:val="6"/>
          <w:szCs w:val="6"/>
        </w:rPr>
      </w:pPr>
    </w:p>
    <w:sectPr w:rsidR="00767B2F" w:rsidRPr="00C72AF7" w:rsidSect="00162567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966" w:rsidRDefault="00284966">
      <w:r>
        <w:separator/>
      </w:r>
    </w:p>
  </w:endnote>
  <w:endnote w:type="continuationSeparator" w:id="0">
    <w:p w:rsidR="00284966" w:rsidRDefault="0028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767B2F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0D96D250" wp14:editId="6E0F00C1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767B2F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09CE712" wp14:editId="2E597A3A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162567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1477  29.05.2020 10:26:48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966" w:rsidRDefault="00284966">
      <w:r>
        <w:separator/>
      </w:r>
    </w:p>
  </w:footnote>
  <w:footnote w:type="continuationSeparator" w:id="0">
    <w:p w:rsidR="00284966" w:rsidRDefault="00284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72AF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4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8Vr+HbAuZopUfJAErFp+WEGcJXjbnI/1ij2BnMNP7u8TiHL4EvpVxZSUUuz0vRROE/8P9cxHPe0encTi/8ORA==" w:salt="gcmTzsqxglPv+xLJ6OQ+V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2F"/>
    <w:rsid w:val="0001360F"/>
    <w:rsid w:val="000331B3"/>
    <w:rsid w:val="00033413"/>
    <w:rsid w:val="00037C0C"/>
    <w:rsid w:val="000502A3"/>
    <w:rsid w:val="00056DEB"/>
    <w:rsid w:val="00063DAD"/>
    <w:rsid w:val="00073A7A"/>
    <w:rsid w:val="00076D5E"/>
    <w:rsid w:val="00084DD3"/>
    <w:rsid w:val="000917C0"/>
    <w:rsid w:val="000B0736"/>
    <w:rsid w:val="00122CFD"/>
    <w:rsid w:val="00151370"/>
    <w:rsid w:val="00151EB0"/>
    <w:rsid w:val="00162567"/>
    <w:rsid w:val="00162E72"/>
    <w:rsid w:val="00175BE5"/>
    <w:rsid w:val="001850F4"/>
    <w:rsid w:val="00190FF9"/>
    <w:rsid w:val="001947BE"/>
    <w:rsid w:val="001A560F"/>
    <w:rsid w:val="001B0982"/>
    <w:rsid w:val="001B32BA"/>
    <w:rsid w:val="001B4EEF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4966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33F82"/>
    <w:rsid w:val="003349BB"/>
    <w:rsid w:val="00360A40"/>
    <w:rsid w:val="00363705"/>
    <w:rsid w:val="003870C2"/>
    <w:rsid w:val="003D3B8A"/>
    <w:rsid w:val="003D54F8"/>
    <w:rsid w:val="003F4F5E"/>
    <w:rsid w:val="00400906"/>
    <w:rsid w:val="0042590E"/>
    <w:rsid w:val="004358D0"/>
    <w:rsid w:val="00437F65"/>
    <w:rsid w:val="00460FEA"/>
    <w:rsid w:val="004734B7"/>
    <w:rsid w:val="00481B88"/>
    <w:rsid w:val="00485B4F"/>
    <w:rsid w:val="004862D1"/>
    <w:rsid w:val="004B2D5A"/>
    <w:rsid w:val="004B45D3"/>
    <w:rsid w:val="004D293D"/>
    <w:rsid w:val="004F44FE"/>
    <w:rsid w:val="00506A8F"/>
    <w:rsid w:val="00512A47"/>
    <w:rsid w:val="00514B15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75E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15142"/>
    <w:rsid w:val="0072328A"/>
    <w:rsid w:val="007377B5"/>
    <w:rsid w:val="00746CC2"/>
    <w:rsid w:val="00760323"/>
    <w:rsid w:val="00765600"/>
    <w:rsid w:val="00767B2F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3FD"/>
    <w:rsid w:val="009E3A0E"/>
    <w:rsid w:val="00A10DF7"/>
    <w:rsid w:val="00A1314B"/>
    <w:rsid w:val="00A13160"/>
    <w:rsid w:val="00A137D3"/>
    <w:rsid w:val="00A44A8F"/>
    <w:rsid w:val="00A51D96"/>
    <w:rsid w:val="00A96F84"/>
    <w:rsid w:val="00AB7123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0934"/>
    <w:rsid w:val="00BB2C98"/>
    <w:rsid w:val="00BB37CF"/>
    <w:rsid w:val="00BD0B82"/>
    <w:rsid w:val="00BF4F5F"/>
    <w:rsid w:val="00C04EEB"/>
    <w:rsid w:val="00C075A4"/>
    <w:rsid w:val="00C10F12"/>
    <w:rsid w:val="00C11826"/>
    <w:rsid w:val="00C437C3"/>
    <w:rsid w:val="00C46D42"/>
    <w:rsid w:val="00C50C32"/>
    <w:rsid w:val="00C60178"/>
    <w:rsid w:val="00C61760"/>
    <w:rsid w:val="00C63CD6"/>
    <w:rsid w:val="00C72AF7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2F5E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3BE4"/>
    <w:rsid w:val="00E56EFB"/>
    <w:rsid w:val="00E6458F"/>
    <w:rsid w:val="00E7242D"/>
    <w:rsid w:val="00E74CD6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20719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tasheva\Desktop\&#1076;&#1086;&#1082;&#1091;&#1084;&#1077;&#1085;&#1090;&#1099;\&#1041;&#1083;&#1072;&#1085;&#1082;&#1080;%202009%20&#1075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Дягилева М.А.</cp:lastModifiedBy>
  <cp:revision>15</cp:revision>
  <cp:lastPrinted>2020-05-06T13:24:00Z</cp:lastPrinted>
  <dcterms:created xsi:type="dcterms:W3CDTF">2020-04-23T11:50:00Z</dcterms:created>
  <dcterms:modified xsi:type="dcterms:W3CDTF">2020-06-02T12:39:00Z</dcterms:modified>
</cp:coreProperties>
</file>