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703300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Style w:val="a9"/>
        <w:tblW w:w="9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190FF9">
        <w:tc>
          <w:tcPr>
            <w:tcW w:w="5428" w:type="dxa"/>
          </w:tcPr>
          <w:p w:rsidR="00190FF9" w:rsidRPr="00190FF9" w:rsidRDefault="00190FF9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90FF9" w:rsidRDefault="00190FF9" w:rsidP="002E5A5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0FF9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 w:rsidR="00DB70AC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="00F7380F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DB70AC" w:rsidRDefault="00CE1580" w:rsidP="002E5A5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 w:rsidR="00DB70AC">
              <w:rPr>
                <w:rFonts w:ascii="Times New Roman" w:hAnsi="Times New Roman"/>
                <w:sz w:val="28"/>
                <w:szCs w:val="28"/>
              </w:rPr>
              <w:t>распоряжени</w:t>
            </w:r>
            <w:r>
              <w:rPr>
                <w:rFonts w:ascii="Times New Roman" w:hAnsi="Times New Roman"/>
                <w:sz w:val="28"/>
                <w:szCs w:val="28"/>
              </w:rPr>
              <w:t>ю</w:t>
            </w:r>
            <w:r w:rsidR="00DB70AC">
              <w:rPr>
                <w:rFonts w:ascii="Times New Roman" w:hAnsi="Times New Roman"/>
                <w:sz w:val="28"/>
                <w:szCs w:val="28"/>
              </w:rPr>
              <w:t xml:space="preserve"> Правительства</w:t>
            </w:r>
          </w:p>
          <w:p w:rsidR="00DB70AC" w:rsidRPr="00190FF9" w:rsidRDefault="00DB70AC" w:rsidP="002E5A5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Рязанской област</w:t>
            </w:r>
            <w:r w:rsidR="00326C4E">
              <w:rPr>
                <w:rFonts w:ascii="Times New Roman" w:hAnsi="Times New Roman"/>
                <w:sz w:val="28"/>
                <w:szCs w:val="28"/>
              </w:rPr>
              <w:t>и</w:t>
            </w:r>
          </w:p>
        </w:tc>
      </w:tr>
      <w:tr w:rsidR="003B32A9" w:rsidRPr="00190FF9">
        <w:tc>
          <w:tcPr>
            <w:tcW w:w="5428" w:type="dxa"/>
          </w:tcPr>
          <w:p w:rsidR="003B32A9" w:rsidRPr="00190FF9" w:rsidRDefault="003B32A9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3B32A9" w:rsidRPr="00190FF9" w:rsidRDefault="003B32A9" w:rsidP="002E5A5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r>
              <w:rPr>
                <w:rFonts w:ascii="Times New Roman" w:hAnsi="Times New Roman"/>
                <w:sz w:val="28"/>
                <w:szCs w:val="28"/>
              </w:rPr>
              <w:t>от 19.06.2020 № 264-р</w:t>
            </w:r>
            <w:bookmarkEnd w:id="0"/>
          </w:p>
        </w:tc>
      </w:tr>
    </w:tbl>
    <w:p w:rsidR="00DB70AC" w:rsidRDefault="00DB70AC" w:rsidP="00DB70AC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DB70AC" w:rsidRDefault="00DB70AC" w:rsidP="00DB70AC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DE14C6" w:rsidRDefault="00BA7FBC" w:rsidP="00BA7FB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</w:t>
      </w:r>
      <w:r w:rsidRPr="00E13A60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E13A60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E13A60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E13A60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E13A60">
        <w:rPr>
          <w:rFonts w:ascii="Times New Roman" w:hAnsi="Times New Roman"/>
          <w:sz w:val="28"/>
          <w:szCs w:val="28"/>
        </w:rPr>
        <w:t xml:space="preserve">В </w:t>
      </w:r>
    </w:p>
    <w:p w:rsidR="00BA7FBC" w:rsidRDefault="00E13A60" w:rsidP="00BA7FBC">
      <w:pPr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Межведомственной координационной комиссии по реализации </w:t>
      </w:r>
    </w:p>
    <w:p w:rsidR="00BA7FBC" w:rsidRDefault="00E13A60" w:rsidP="00BA7FB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Стратегии</w:t>
      </w:r>
      <w:r>
        <w:rPr>
          <w:rFonts w:ascii="Times New Roman" w:hAnsi="Times New Roman"/>
          <w:sz w:val="28"/>
          <w:szCs w:val="28"/>
        </w:rPr>
        <w:t xml:space="preserve"> повышения финансовой грамотности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Российской </w:t>
      </w:r>
    </w:p>
    <w:p w:rsidR="00DB70AC" w:rsidRDefault="00E13A60" w:rsidP="00BA7FBC">
      <w:pPr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Федерации</w:t>
      </w:r>
      <w:r>
        <w:rPr>
          <w:rFonts w:ascii="Times New Roman" w:eastAsia="Calibri" w:hAnsi="Times New Roman"/>
          <w:sz w:val="28"/>
          <w:szCs w:val="28"/>
        </w:rPr>
        <w:t xml:space="preserve"> на территории Рязанской области</w:t>
      </w:r>
    </w:p>
    <w:p w:rsidR="00DE14C6" w:rsidRPr="00DB70AC" w:rsidRDefault="00DE14C6" w:rsidP="00BA7FBC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49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221"/>
        <w:gridCol w:w="236"/>
        <w:gridCol w:w="6041"/>
      </w:tblGrid>
      <w:tr w:rsidR="00BA7FBC" w:rsidRPr="00DB70AC" w:rsidTr="00BA7FBC">
        <w:trPr>
          <w:trHeight w:val="445"/>
        </w:trPr>
        <w:tc>
          <w:tcPr>
            <w:tcW w:w="3221" w:type="dxa"/>
          </w:tcPr>
          <w:p w:rsidR="00BA7FBC" w:rsidRDefault="00BA7FBC" w:rsidP="007844C7">
            <w:pPr>
              <w:suppressAutoHyphens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spellStart"/>
            <w:r w:rsidRPr="00DB70A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Горячкина</w:t>
            </w:r>
            <w:proofErr w:type="spellEnd"/>
            <w:r w:rsidRPr="00DB70A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</w:p>
          <w:p w:rsidR="00BA7FBC" w:rsidRPr="00DB70AC" w:rsidRDefault="00BA7FBC" w:rsidP="007844C7">
            <w:pPr>
              <w:suppressAutoHyphens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Светлана </w:t>
            </w:r>
            <w:r w:rsidRPr="00DB70A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ладимировна</w:t>
            </w:r>
          </w:p>
        </w:tc>
        <w:tc>
          <w:tcPr>
            <w:tcW w:w="236" w:type="dxa"/>
          </w:tcPr>
          <w:p w:rsidR="00BA7FBC" w:rsidRPr="00DB70AC" w:rsidRDefault="00BA7FBC" w:rsidP="00167493">
            <w:pPr>
              <w:suppressAutoHyphens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041" w:type="dxa"/>
          </w:tcPr>
          <w:p w:rsidR="00BA7FBC" w:rsidRPr="00DB70AC" w:rsidRDefault="00BA7FBC" w:rsidP="00BA7FBC">
            <w:pPr>
              <w:suppressAutoHyphens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B70A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заместитель Председателя Правительства Рязанской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области, председатель комиссии</w:t>
            </w:r>
          </w:p>
        </w:tc>
      </w:tr>
      <w:tr w:rsidR="00BA7FBC" w:rsidRPr="00BA7FBC" w:rsidTr="00BA7FBC">
        <w:trPr>
          <w:trHeight w:val="74"/>
        </w:trPr>
        <w:tc>
          <w:tcPr>
            <w:tcW w:w="3221" w:type="dxa"/>
          </w:tcPr>
          <w:p w:rsidR="00BA7FBC" w:rsidRPr="00BA7FBC" w:rsidRDefault="00BA7FBC" w:rsidP="000D4CA5">
            <w:pPr>
              <w:suppressAutoHyphens/>
              <w:jc w:val="both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36" w:type="dxa"/>
          </w:tcPr>
          <w:p w:rsidR="00BA7FBC" w:rsidRPr="00BA7FBC" w:rsidRDefault="00BA7FBC" w:rsidP="00167493">
            <w:pPr>
              <w:suppressAutoHyphens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6041" w:type="dxa"/>
          </w:tcPr>
          <w:p w:rsidR="00BA7FBC" w:rsidRPr="00BA7FBC" w:rsidRDefault="00BA7FBC" w:rsidP="000D4CA5">
            <w:pPr>
              <w:suppressAutoHyphens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</w:tr>
      <w:tr w:rsidR="00BA7FBC" w:rsidRPr="00DB70AC" w:rsidTr="00BA7FBC">
        <w:trPr>
          <w:trHeight w:val="74"/>
        </w:trPr>
        <w:tc>
          <w:tcPr>
            <w:tcW w:w="3221" w:type="dxa"/>
          </w:tcPr>
          <w:p w:rsidR="00BA7FBC" w:rsidRDefault="00BA7FBC" w:rsidP="00BA7FBC">
            <w:pPr>
              <w:suppressAutoHyphens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E14C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Кузнецов </w:t>
            </w:r>
          </w:p>
          <w:p w:rsidR="00BA7FBC" w:rsidRPr="00DE14C6" w:rsidRDefault="00BA7FBC" w:rsidP="00BA7FBC">
            <w:pPr>
              <w:suppressAutoHyphens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E14C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Сергей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Pr="00DE14C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Викторович</w:t>
            </w:r>
          </w:p>
          <w:p w:rsidR="00BA7FBC" w:rsidRPr="00DB70AC" w:rsidRDefault="00BA7FBC" w:rsidP="000D4CA5">
            <w:pPr>
              <w:suppressAutoHyphens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36" w:type="dxa"/>
          </w:tcPr>
          <w:p w:rsidR="00BA7FBC" w:rsidRPr="00DB70AC" w:rsidRDefault="00BA7FBC" w:rsidP="00167493">
            <w:pPr>
              <w:suppressAutoHyphens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041" w:type="dxa"/>
          </w:tcPr>
          <w:p w:rsidR="00BA7FBC" w:rsidRDefault="00BA7FBC" w:rsidP="000D4CA5">
            <w:pPr>
              <w:suppressAutoHyphens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B70A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управляющий Отделением по Рязанской области Главного управления Центрального банка Российской Федерации по Центральному федеральному округу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, сопредседатель комиссии </w:t>
            </w:r>
            <w:r w:rsidRPr="009852F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(по согласованию)</w:t>
            </w:r>
          </w:p>
        </w:tc>
      </w:tr>
      <w:tr w:rsidR="00BA7FBC" w:rsidRPr="00BA7FBC" w:rsidTr="00BA7FBC">
        <w:trPr>
          <w:trHeight w:val="74"/>
        </w:trPr>
        <w:tc>
          <w:tcPr>
            <w:tcW w:w="3221" w:type="dxa"/>
          </w:tcPr>
          <w:p w:rsidR="00BA7FBC" w:rsidRPr="00BA7FBC" w:rsidRDefault="00BA7FBC" w:rsidP="000D4CA5">
            <w:pPr>
              <w:suppressAutoHyphens/>
              <w:jc w:val="both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36" w:type="dxa"/>
          </w:tcPr>
          <w:p w:rsidR="00BA7FBC" w:rsidRPr="00BA7FBC" w:rsidRDefault="00BA7FBC" w:rsidP="00167493">
            <w:pPr>
              <w:suppressAutoHyphens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6041" w:type="dxa"/>
          </w:tcPr>
          <w:p w:rsidR="00BA7FBC" w:rsidRPr="00BA7FBC" w:rsidRDefault="00BA7FBC" w:rsidP="00BA7FBC">
            <w:pPr>
              <w:suppressAutoHyphens/>
              <w:jc w:val="both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</w:tr>
      <w:tr w:rsidR="00BA7FBC" w:rsidRPr="00DB70AC" w:rsidTr="00BA7FBC">
        <w:trPr>
          <w:trHeight w:val="74"/>
        </w:trPr>
        <w:tc>
          <w:tcPr>
            <w:tcW w:w="3221" w:type="dxa"/>
          </w:tcPr>
          <w:p w:rsidR="00BA7FBC" w:rsidRDefault="00BA7FBC" w:rsidP="00BA7FBC">
            <w:pPr>
              <w:suppressAutoHyphens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E14C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Чурикова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</w:p>
          <w:p w:rsidR="00BA7FBC" w:rsidRPr="00DE14C6" w:rsidRDefault="00BA7FBC" w:rsidP="00BA7FBC">
            <w:pPr>
              <w:suppressAutoHyphens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E14C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Ирина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Pr="00DE14C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Эдуардовна</w:t>
            </w:r>
          </w:p>
          <w:p w:rsidR="00BA7FBC" w:rsidRPr="00DB70AC" w:rsidRDefault="00BA7FBC" w:rsidP="000D4CA5">
            <w:pPr>
              <w:suppressAutoHyphens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36" w:type="dxa"/>
          </w:tcPr>
          <w:p w:rsidR="00BA7FBC" w:rsidRPr="00DB70AC" w:rsidRDefault="00BA7FBC" w:rsidP="00167493">
            <w:pPr>
              <w:suppressAutoHyphens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041" w:type="dxa"/>
          </w:tcPr>
          <w:p w:rsidR="00BA7FBC" w:rsidRDefault="00BA7FBC" w:rsidP="000D4CA5">
            <w:pPr>
              <w:suppressAutoHyphens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B70A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доцент кафедры профессионального образования и психолого-педагогического сопровождения федеральных государственных образовательных стандартов </w:t>
            </w:r>
            <w:r w:rsidRPr="00DE14C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Областного государственного бюджетного учреждения дополнительного профессионального образования  «Рязанский институт развития образования»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, секретарь комиссии </w:t>
            </w:r>
            <w:r w:rsidRPr="009852F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(по согласованию)</w:t>
            </w:r>
          </w:p>
        </w:tc>
      </w:tr>
      <w:tr w:rsidR="00BA7FBC" w:rsidRPr="00703300" w:rsidTr="00BA7FBC">
        <w:tc>
          <w:tcPr>
            <w:tcW w:w="3221" w:type="dxa"/>
          </w:tcPr>
          <w:p w:rsidR="00BA7FBC" w:rsidRPr="00703300" w:rsidRDefault="00BA7FBC" w:rsidP="00167493">
            <w:pPr>
              <w:suppressAutoHyphens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36" w:type="dxa"/>
          </w:tcPr>
          <w:p w:rsidR="00BA7FBC" w:rsidRPr="00703300" w:rsidRDefault="00BA7FBC" w:rsidP="00167493">
            <w:pPr>
              <w:suppressAutoHyphens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041" w:type="dxa"/>
          </w:tcPr>
          <w:p w:rsidR="00BA7FBC" w:rsidRPr="00703300" w:rsidRDefault="00BA7FBC" w:rsidP="00167493">
            <w:pPr>
              <w:suppressAutoHyphens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BA7FBC" w:rsidRPr="00DB70AC" w:rsidTr="00BA7FBC">
        <w:trPr>
          <w:trHeight w:val="74"/>
        </w:trPr>
        <w:tc>
          <w:tcPr>
            <w:tcW w:w="3221" w:type="dxa"/>
          </w:tcPr>
          <w:p w:rsidR="00BA7FBC" w:rsidRPr="00DB70AC" w:rsidRDefault="00BA7FBC" w:rsidP="00BA7FBC">
            <w:pPr>
              <w:suppressAutoHyphens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Ч</w:t>
            </w:r>
            <w:r w:rsidRPr="00DE14C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лены комиссии:</w:t>
            </w:r>
          </w:p>
        </w:tc>
        <w:tc>
          <w:tcPr>
            <w:tcW w:w="236" w:type="dxa"/>
          </w:tcPr>
          <w:p w:rsidR="00BA7FBC" w:rsidRPr="00DB70AC" w:rsidRDefault="00BA7FBC" w:rsidP="00167493">
            <w:pPr>
              <w:suppressAutoHyphens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041" w:type="dxa"/>
          </w:tcPr>
          <w:p w:rsidR="00BA7FBC" w:rsidRDefault="00BA7FBC" w:rsidP="000D4CA5">
            <w:pPr>
              <w:suppressAutoHyphens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BA7FBC" w:rsidRPr="00BA7FBC" w:rsidTr="00BA7FBC">
        <w:tc>
          <w:tcPr>
            <w:tcW w:w="3221" w:type="dxa"/>
          </w:tcPr>
          <w:p w:rsidR="00BA7FBC" w:rsidRPr="00BA7FBC" w:rsidRDefault="00BA7FBC" w:rsidP="00167493">
            <w:pPr>
              <w:suppressAutoHyphens/>
              <w:jc w:val="both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36" w:type="dxa"/>
          </w:tcPr>
          <w:p w:rsidR="00BA7FBC" w:rsidRPr="00BA7FBC" w:rsidRDefault="00BA7FBC" w:rsidP="00167493">
            <w:pPr>
              <w:suppressAutoHyphens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6041" w:type="dxa"/>
          </w:tcPr>
          <w:p w:rsidR="00BA7FBC" w:rsidRPr="00BA7FBC" w:rsidRDefault="00BA7FBC" w:rsidP="00167493">
            <w:pPr>
              <w:suppressAutoHyphens/>
              <w:jc w:val="both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</w:tr>
      <w:tr w:rsidR="00BA7FBC" w:rsidRPr="00DB70AC" w:rsidTr="00BA7FBC">
        <w:tc>
          <w:tcPr>
            <w:tcW w:w="3221" w:type="dxa"/>
          </w:tcPr>
          <w:p w:rsidR="00BA7FBC" w:rsidRDefault="00BA7FBC" w:rsidP="007844C7">
            <w:pPr>
              <w:suppressAutoHyphens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B70A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Наумова </w:t>
            </w:r>
          </w:p>
          <w:p w:rsidR="00BA7FBC" w:rsidRPr="00DB70AC" w:rsidRDefault="00BA7FBC" w:rsidP="007844C7">
            <w:pPr>
              <w:suppressAutoHyphens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Марина Александровна</w:t>
            </w:r>
          </w:p>
        </w:tc>
        <w:tc>
          <w:tcPr>
            <w:tcW w:w="236" w:type="dxa"/>
          </w:tcPr>
          <w:p w:rsidR="00BA7FBC" w:rsidRPr="00DB70AC" w:rsidRDefault="00BA7FBC" w:rsidP="00167493">
            <w:pPr>
              <w:suppressAutoHyphens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041" w:type="dxa"/>
          </w:tcPr>
          <w:p w:rsidR="00BA7FBC" w:rsidRPr="00DB70AC" w:rsidRDefault="00BA7FBC" w:rsidP="00DE14C6">
            <w:pPr>
              <w:suppressAutoHyphens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B70A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министр финансов Рязанской области</w:t>
            </w:r>
          </w:p>
        </w:tc>
      </w:tr>
      <w:tr w:rsidR="00BA7FBC" w:rsidRPr="00BA7FBC" w:rsidTr="00BA7FBC">
        <w:trPr>
          <w:trHeight w:val="188"/>
        </w:trPr>
        <w:tc>
          <w:tcPr>
            <w:tcW w:w="3221" w:type="dxa"/>
          </w:tcPr>
          <w:p w:rsidR="00BA7FBC" w:rsidRPr="00BA7FBC" w:rsidRDefault="00BA7FBC" w:rsidP="007844C7">
            <w:pPr>
              <w:suppressAutoHyphens/>
              <w:jc w:val="both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36" w:type="dxa"/>
          </w:tcPr>
          <w:p w:rsidR="00BA7FBC" w:rsidRPr="00BA7FBC" w:rsidRDefault="00BA7FBC" w:rsidP="00167493">
            <w:pPr>
              <w:suppressAutoHyphens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6041" w:type="dxa"/>
          </w:tcPr>
          <w:p w:rsidR="00BA7FBC" w:rsidRPr="00BA7FBC" w:rsidRDefault="00BA7FBC" w:rsidP="00DE14C6">
            <w:pPr>
              <w:suppressAutoHyphens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</w:tr>
      <w:tr w:rsidR="00BA7FBC" w:rsidRPr="00DB70AC" w:rsidTr="00BA7FBC">
        <w:trPr>
          <w:trHeight w:val="588"/>
        </w:trPr>
        <w:tc>
          <w:tcPr>
            <w:tcW w:w="3221" w:type="dxa"/>
          </w:tcPr>
          <w:p w:rsidR="00BA7FBC" w:rsidRDefault="00BA7FBC" w:rsidP="007844C7">
            <w:pPr>
              <w:suppressAutoHyphens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B70A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Ушаков </w:t>
            </w:r>
          </w:p>
          <w:p w:rsidR="00BA7FBC" w:rsidRPr="00DB70AC" w:rsidRDefault="00BA7FBC" w:rsidP="007844C7">
            <w:pPr>
              <w:suppressAutoHyphens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Иван </w:t>
            </w:r>
            <w:r w:rsidRPr="00DB70A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ладимирович</w:t>
            </w:r>
          </w:p>
        </w:tc>
        <w:tc>
          <w:tcPr>
            <w:tcW w:w="236" w:type="dxa"/>
          </w:tcPr>
          <w:p w:rsidR="00BA7FBC" w:rsidRPr="00DB70AC" w:rsidRDefault="00BA7FBC" w:rsidP="00167493">
            <w:pPr>
              <w:suppressAutoHyphens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041" w:type="dxa"/>
          </w:tcPr>
          <w:p w:rsidR="00BA7FBC" w:rsidRPr="00DB70AC" w:rsidRDefault="00BA7FBC" w:rsidP="00DE14C6">
            <w:pPr>
              <w:suppressAutoHyphens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заместитель</w:t>
            </w:r>
            <w:r w:rsidRPr="00DB70A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министра по делам территорий и </w:t>
            </w:r>
          </w:p>
          <w:p w:rsidR="00BA7FBC" w:rsidRPr="00DB70AC" w:rsidRDefault="00BA7FBC" w:rsidP="00BA7FBC">
            <w:pPr>
              <w:suppressAutoHyphens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B70A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информационной политике Р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язанской области</w:t>
            </w:r>
          </w:p>
        </w:tc>
      </w:tr>
      <w:tr w:rsidR="00BA7FBC" w:rsidRPr="00BA7FBC" w:rsidTr="00BA7FBC">
        <w:trPr>
          <w:trHeight w:val="201"/>
        </w:trPr>
        <w:tc>
          <w:tcPr>
            <w:tcW w:w="3221" w:type="dxa"/>
          </w:tcPr>
          <w:p w:rsidR="00BA7FBC" w:rsidRPr="00BA7FBC" w:rsidRDefault="00BA7FBC" w:rsidP="007844C7">
            <w:pPr>
              <w:suppressAutoHyphens/>
              <w:jc w:val="both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36" w:type="dxa"/>
          </w:tcPr>
          <w:p w:rsidR="00BA7FBC" w:rsidRPr="00BA7FBC" w:rsidRDefault="00BA7FBC" w:rsidP="00167493">
            <w:pPr>
              <w:suppressAutoHyphens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6041" w:type="dxa"/>
          </w:tcPr>
          <w:p w:rsidR="00BA7FBC" w:rsidRPr="00BA7FBC" w:rsidRDefault="00BA7FBC" w:rsidP="00BA7FBC">
            <w:pPr>
              <w:suppressAutoHyphens/>
              <w:jc w:val="both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</w:tr>
      <w:tr w:rsidR="00BA7FBC" w:rsidRPr="00DB70AC" w:rsidTr="00BA7FBC">
        <w:trPr>
          <w:trHeight w:val="525"/>
        </w:trPr>
        <w:tc>
          <w:tcPr>
            <w:tcW w:w="3221" w:type="dxa"/>
          </w:tcPr>
          <w:p w:rsidR="00BA7FBC" w:rsidRDefault="00BA7FBC" w:rsidP="007844C7">
            <w:pPr>
              <w:suppressAutoHyphens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spellStart"/>
            <w:r w:rsidRPr="00DB70A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Щетинкина</w:t>
            </w:r>
            <w:proofErr w:type="spellEnd"/>
            <w:r w:rsidRPr="00DB70A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</w:p>
          <w:p w:rsidR="00BA7FBC" w:rsidRPr="00DB70AC" w:rsidRDefault="00BA7FBC" w:rsidP="007844C7">
            <w:pPr>
              <w:suppressAutoHyphens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Ольга </w:t>
            </w:r>
            <w:r w:rsidRPr="00DB70A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ергеевна</w:t>
            </w:r>
          </w:p>
        </w:tc>
        <w:tc>
          <w:tcPr>
            <w:tcW w:w="236" w:type="dxa"/>
          </w:tcPr>
          <w:p w:rsidR="00BA7FBC" w:rsidRPr="00DB70AC" w:rsidRDefault="00BA7FBC" w:rsidP="00167493">
            <w:pPr>
              <w:suppressAutoHyphens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041" w:type="dxa"/>
          </w:tcPr>
          <w:p w:rsidR="00BA7FBC" w:rsidRPr="00DB70AC" w:rsidRDefault="00BA7FBC" w:rsidP="00017A6D">
            <w:pPr>
              <w:suppressAutoHyphens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B70A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министр образования и молодежной политики Р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язанской области</w:t>
            </w:r>
          </w:p>
        </w:tc>
      </w:tr>
      <w:tr w:rsidR="00BA7FBC" w:rsidRPr="00BA7FBC" w:rsidTr="00BA7FBC">
        <w:tc>
          <w:tcPr>
            <w:tcW w:w="3221" w:type="dxa"/>
          </w:tcPr>
          <w:p w:rsidR="00BA7FBC" w:rsidRPr="00BA7FBC" w:rsidRDefault="00BA7FBC" w:rsidP="007844C7">
            <w:pPr>
              <w:suppressAutoHyphens/>
              <w:jc w:val="both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36" w:type="dxa"/>
          </w:tcPr>
          <w:p w:rsidR="00BA7FBC" w:rsidRPr="00BA7FBC" w:rsidRDefault="00BA7FBC" w:rsidP="00167493">
            <w:pPr>
              <w:suppressAutoHyphens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6041" w:type="dxa"/>
          </w:tcPr>
          <w:p w:rsidR="00BA7FBC" w:rsidRPr="00BA7FBC" w:rsidRDefault="00BA7FBC" w:rsidP="00BA7FBC">
            <w:pPr>
              <w:suppressAutoHyphens/>
              <w:jc w:val="both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</w:tr>
      <w:tr w:rsidR="00BA7FBC" w:rsidRPr="00DB70AC" w:rsidTr="00BA7FBC">
        <w:trPr>
          <w:trHeight w:val="693"/>
        </w:trPr>
        <w:tc>
          <w:tcPr>
            <w:tcW w:w="3221" w:type="dxa"/>
          </w:tcPr>
          <w:p w:rsidR="00BA7FBC" w:rsidRDefault="00BA7FBC" w:rsidP="007844C7">
            <w:pPr>
              <w:suppressAutoHyphens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B70A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Боков </w:t>
            </w:r>
          </w:p>
          <w:p w:rsidR="00BA7FBC" w:rsidRPr="00DB70AC" w:rsidRDefault="00BA7FBC" w:rsidP="00BA7FBC">
            <w:pPr>
              <w:suppressAutoHyphens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Денис Александрович</w:t>
            </w:r>
          </w:p>
        </w:tc>
        <w:tc>
          <w:tcPr>
            <w:tcW w:w="236" w:type="dxa"/>
          </w:tcPr>
          <w:p w:rsidR="00BA7FBC" w:rsidRPr="00DB70AC" w:rsidRDefault="00BA7FBC" w:rsidP="00167493">
            <w:pPr>
              <w:suppressAutoHyphens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041" w:type="dxa"/>
          </w:tcPr>
          <w:p w:rsidR="00BA7FBC" w:rsidRPr="00DB70AC" w:rsidRDefault="00BA7FBC" w:rsidP="00BA7FBC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первый </w:t>
            </w:r>
            <w:r w:rsidRPr="00DB70A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заместитель министра труда и социальной защиты населения Р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язанской области</w:t>
            </w:r>
          </w:p>
        </w:tc>
      </w:tr>
      <w:tr w:rsidR="00BA7FBC" w:rsidRPr="00BA7FBC" w:rsidTr="00BA7FBC">
        <w:tc>
          <w:tcPr>
            <w:tcW w:w="3221" w:type="dxa"/>
          </w:tcPr>
          <w:p w:rsidR="00BA7FBC" w:rsidRPr="00BA7FBC" w:rsidRDefault="00BA7FBC" w:rsidP="00167493">
            <w:pPr>
              <w:suppressAutoHyphens/>
              <w:jc w:val="both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36" w:type="dxa"/>
          </w:tcPr>
          <w:p w:rsidR="00BA7FBC" w:rsidRPr="00BA7FBC" w:rsidRDefault="00BA7FBC" w:rsidP="00167493">
            <w:pPr>
              <w:suppressAutoHyphens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6041" w:type="dxa"/>
          </w:tcPr>
          <w:p w:rsidR="00BA7FBC" w:rsidRPr="00BA7FBC" w:rsidRDefault="00BA7FBC" w:rsidP="00167493">
            <w:pPr>
              <w:suppressAutoHyphens/>
              <w:jc w:val="both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</w:tr>
      <w:tr w:rsidR="00BA7FBC" w:rsidRPr="00DB70AC" w:rsidTr="00BA7FBC">
        <w:trPr>
          <w:trHeight w:val="580"/>
        </w:trPr>
        <w:tc>
          <w:tcPr>
            <w:tcW w:w="3221" w:type="dxa"/>
          </w:tcPr>
          <w:p w:rsidR="00BA7FBC" w:rsidRDefault="00BA7FBC" w:rsidP="007844C7">
            <w:pPr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19B0">
              <w:rPr>
                <w:rFonts w:ascii="Times New Roman" w:hAnsi="Times New Roman"/>
                <w:sz w:val="28"/>
                <w:szCs w:val="28"/>
              </w:rPr>
              <w:t xml:space="preserve">Соломонова </w:t>
            </w:r>
          </w:p>
          <w:p w:rsidR="00BA7FBC" w:rsidRPr="00063C9A" w:rsidRDefault="00BA7FBC" w:rsidP="007844C7">
            <w:pPr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Нина </w:t>
            </w:r>
            <w:r w:rsidRPr="002819B0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асильевна</w:t>
            </w:r>
          </w:p>
        </w:tc>
        <w:tc>
          <w:tcPr>
            <w:tcW w:w="236" w:type="dxa"/>
          </w:tcPr>
          <w:p w:rsidR="00BA7FBC" w:rsidRPr="00DB70AC" w:rsidRDefault="00BA7FBC" w:rsidP="00167493">
            <w:pPr>
              <w:suppressAutoHyphens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041" w:type="dxa"/>
          </w:tcPr>
          <w:p w:rsidR="00BA7FBC" w:rsidRPr="00DB70AC" w:rsidRDefault="00BA7FBC" w:rsidP="00017A6D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819B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заместитель министра промышленности и экономического развития Рязанской области</w:t>
            </w:r>
          </w:p>
        </w:tc>
      </w:tr>
      <w:tr w:rsidR="00BA7FBC" w:rsidRPr="00DB70AC" w:rsidTr="00BA7FBC">
        <w:trPr>
          <w:trHeight w:val="1081"/>
        </w:trPr>
        <w:tc>
          <w:tcPr>
            <w:tcW w:w="3221" w:type="dxa"/>
          </w:tcPr>
          <w:p w:rsidR="00BA7FBC" w:rsidRDefault="00BA7FBC" w:rsidP="007844C7">
            <w:pPr>
              <w:suppressAutoHyphens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spellStart"/>
            <w:r w:rsidRPr="00DB70A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Кашаев</w:t>
            </w:r>
            <w:proofErr w:type="spellEnd"/>
            <w:r w:rsidRPr="00DB70A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</w:p>
          <w:p w:rsidR="00BA7FBC" w:rsidRPr="00DB70AC" w:rsidRDefault="00BA7FBC" w:rsidP="007844C7">
            <w:pPr>
              <w:suppressAutoHyphens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Андрей </w:t>
            </w:r>
            <w:r w:rsidRPr="00DB70A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натольевич</w:t>
            </w:r>
          </w:p>
        </w:tc>
        <w:tc>
          <w:tcPr>
            <w:tcW w:w="236" w:type="dxa"/>
          </w:tcPr>
          <w:p w:rsidR="00BA7FBC" w:rsidRPr="00DB70AC" w:rsidRDefault="00BA7FBC" w:rsidP="00167493">
            <w:pPr>
              <w:suppressAutoHyphens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041" w:type="dxa"/>
          </w:tcPr>
          <w:p w:rsidR="00BA7FBC" w:rsidRPr="00DB70AC" w:rsidRDefault="00BA7FBC" w:rsidP="00BA7FBC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DB70A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ректор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Областного государственного бюджетного учреждения дополнительного профессионального образования  «Рязанский институт развития образования» </w:t>
            </w:r>
            <w:r w:rsidRPr="009852F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(по согласованию)</w:t>
            </w:r>
          </w:p>
        </w:tc>
      </w:tr>
      <w:tr w:rsidR="00BA7FBC" w:rsidRPr="00BA7FBC" w:rsidTr="00BA7FBC">
        <w:tc>
          <w:tcPr>
            <w:tcW w:w="3221" w:type="dxa"/>
          </w:tcPr>
          <w:p w:rsidR="00BA7FBC" w:rsidRPr="00BA7FBC" w:rsidRDefault="00BA7FBC" w:rsidP="00167493">
            <w:pPr>
              <w:suppressAutoHyphens/>
              <w:jc w:val="both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36" w:type="dxa"/>
          </w:tcPr>
          <w:p w:rsidR="00BA7FBC" w:rsidRPr="00BA7FBC" w:rsidRDefault="00BA7FBC" w:rsidP="00167493">
            <w:pPr>
              <w:suppressAutoHyphens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6041" w:type="dxa"/>
          </w:tcPr>
          <w:p w:rsidR="00BA7FBC" w:rsidRPr="00BA7FBC" w:rsidRDefault="00BA7FBC" w:rsidP="00167493">
            <w:pPr>
              <w:suppressAutoHyphens/>
              <w:jc w:val="both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</w:tr>
      <w:tr w:rsidR="00BA7FBC" w:rsidRPr="00DB70AC" w:rsidTr="00BA7FBC">
        <w:trPr>
          <w:trHeight w:val="157"/>
        </w:trPr>
        <w:tc>
          <w:tcPr>
            <w:tcW w:w="3221" w:type="dxa"/>
          </w:tcPr>
          <w:p w:rsidR="00BA7FBC" w:rsidRDefault="00BA7FBC" w:rsidP="00BA7FBC">
            <w:pPr>
              <w:suppressAutoHyphens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Морозова </w:t>
            </w:r>
          </w:p>
          <w:p w:rsidR="00BA7FBC" w:rsidRDefault="00BA7FBC" w:rsidP="00BA7FBC">
            <w:pPr>
              <w:suppressAutoHyphens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Елена Анатольевна</w:t>
            </w:r>
          </w:p>
        </w:tc>
        <w:tc>
          <w:tcPr>
            <w:tcW w:w="236" w:type="dxa"/>
          </w:tcPr>
          <w:p w:rsidR="00BA7FBC" w:rsidRPr="00DB70AC" w:rsidRDefault="00BA7FBC" w:rsidP="00167493">
            <w:pPr>
              <w:suppressAutoHyphens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041" w:type="dxa"/>
          </w:tcPr>
          <w:p w:rsidR="00BA7FBC" w:rsidRDefault="00BA7FBC" w:rsidP="00017A6D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заместитель управляющего </w:t>
            </w:r>
            <w:r w:rsidRPr="00017A6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Отделением по Рязанской области Главного управления Центрального банка Российской Федерации по Центральному федеральному округу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(по согласованию)</w:t>
            </w:r>
          </w:p>
        </w:tc>
      </w:tr>
      <w:tr w:rsidR="00BA7FBC" w:rsidRPr="00BA7FBC" w:rsidTr="00BA7FBC">
        <w:trPr>
          <w:trHeight w:val="146"/>
        </w:trPr>
        <w:tc>
          <w:tcPr>
            <w:tcW w:w="3221" w:type="dxa"/>
          </w:tcPr>
          <w:p w:rsidR="00BA7FBC" w:rsidRPr="00BA7FBC" w:rsidRDefault="00BA7FBC" w:rsidP="00167493">
            <w:pPr>
              <w:suppressAutoHyphens/>
              <w:jc w:val="both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36" w:type="dxa"/>
          </w:tcPr>
          <w:p w:rsidR="00BA7FBC" w:rsidRPr="00BA7FBC" w:rsidRDefault="00BA7FBC" w:rsidP="00167493">
            <w:pPr>
              <w:suppressAutoHyphens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6041" w:type="dxa"/>
          </w:tcPr>
          <w:p w:rsidR="00BA7FBC" w:rsidRPr="00BA7FBC" w:rsidRDefault="00BA7FBC" w:rsidP="00167493">
            <w:pPr>
              <w:suppressAutoHyphens/>
              <w:jc w:val="both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</w:tr>
      <w:tr w:rsidR="00BA7FBC" w:rsidRPr="00DB70AC" w:rsidTr="00BA7FBC">
        <w:trPr>
          <w:trHeight w:val="1081"/>
        </w:trPr>
        <w:tc>
          <w:tcPr>
            <w:tcW w:w="3221" w:type="dxa"/>
          </w:tcPr>
          <w:p w:rsidR="00BA7FBC" w:rsidRDefault="00BA7FBC" w:rsidP="007844C7">
            <w:pPr>
              <w:suppressAutoHyphens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Ларин </w:t>
            </w:r>
          </w:p>
          <w:p w:rsidR="00BA7FBC" w:rsidRDefault="00BA7FBC" w:rsidP="007844C7">
            <w:pPr>
              <w:suppressAutoHyphens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Виталий Анатольевич</w:t>
            </w:r>
          </w:p>
          <w:p w:rsidR="00BA7FBC" w:rsidRDefault="00BA7FBC" w:rsidP="007844C7">
            <w:pPr>
              <w:suppressAutoHyphens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BA7FBC" w:rsidRPr="00DB70AC" w:rsidRDefault="00BA7FBC" w:rsidP="00DE14C6">
            <w:pPr>
              <w:suppressAutoHyphens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36" w:type="dxa"/>
          </w:tcPr>
          <w:p w:rsidR="00BA7FBC" w:rsidRPr="00BA7FBC" w:rsidRDefault="00BA7FBC" w:rsidP="00167493">
            <w:pPr>
              <w:suppressAutoHyphens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BA7FBC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041" w:type="dxa"/>
          </w:tcPr>
          <w:p w:rsidR="00BA7FBC" w:rsidRPr="00DB70AC" w:rsidRDefault="00BA7FBC" w:rsidP="005264B5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начальник экономического отдела </w:t>
            </w:r>
            <w:r w:rsidRPr="00017A6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Отделени</w:t>
            </w:r>
            <w:r w:rsidR="005264B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я</w:t>
            </w:r>
            <w:r w:rsidRPr="00017A6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по Рязанской области Главного управления Центрального банка Российской Федерации по Центральному федеральному округу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(по согласованию)</w:t>
            </w:r>
          </w:p>
        </w:tc>
      </w:tr>
    </w:tbl>
    <w:p w:rsidR="00DB70AC" w:rsidRDefault="00DB70AC" w:rsidP="007844C7">
      <w:pPr>
        <w:jc w:val="center"/>
        <w:rPr>
          <w:rFonts w:ascii="Times New Roman" w:hAnsi="Times New Roman"/>
          <w:sz w:val="28"/>
          <w:szCs w:val="28"/>
        </w:rPr>
      </w:pPr>
    </w:p>
    <w:p w:rsidR="00BA7FBC" w:rsidRPr="00190FF9" w:rsidRDefault="00BA7FBC" w:rsidP="007844C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</w:t>
      </w:r>
    </w:p>
    <w:sectPr w:rsidR="00BA7FBC" w:rsidRPr="00190FF9" w:rsidSect="00703300">
      <w:headerReference w:type="default" r:id="rId11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496F" w:rsidRDefault="0008496F">
      <w:r>
        <w:separator/>
      </w:r>
    </w:p>
  </w:endnote>
  <w:endnote w:type="continuationSeparator" w:id="0">
    <w:p w:rsidR="0008496F" w:rsidRDefault="00084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680A41">
          <w:pPr>
            <w:pStyle w:val="a6"/>
          </w:pPr>
          <w:r>
            <w:rPr>
              <w:noProof/>
            </w:rPr>
            <w:drawing>
              <wp:inline distT="0" distB="0" distL="0" distR="0" wp14:anchorId="3ABB3AE7" wp14:editId="3BCF8F4D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5E6D99" w:rsidRDefault="00680A41" w:rsidP="002953B6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24B95F95" wp14:editId="76948C1A">
                <wp:extent cx="171450" cy="142875"/>
                <wp:effectExtent l="0" t="0" r="0" b="952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B8061C" w:rsidRDefault="00703300" w:rsidP="005E6D99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1972  17.06.2020 9:34:11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8702D3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2953B6" w:rsidRDefault="00876034" w:rsidP="002953B6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496F" w:rsidRDefault="0008496F">
      <w:r>
        <w:separator/>
      </w:r>
    </w:p>
  </w:footnote>
  <w:footnote w:type="continuationSeparator" w:id="0">
    <w:p w:rsidR="0008496F" w:rsidRDefault="000849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A2269C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7603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76034"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A2269C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="00876034"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3B32A9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4pt;height:11.5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xSSI74QHFEQ42f4lJ34HQjEmjwU=" w:salt="8uZzZXT3fFSvgcJRiQOYLQ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80A41"/>
    <w:rsid w:val="00011D7D"/>
    <w:rsid w:val="0001360F"/>
    <w:rsid w:val="00014F8C"/>
    <w:rsid w:val="00017A6D"/>
    <w:rsid w:val="000331B3"/>
    <w:rsid w:val="00033413"/>
    <w:rsid w:val="00037C0C"/>
    <w:rsid w:val="000407E4"/>
    <w:rsid w:val="000502A3"/>
    <w:rsid w:val="00056DEB"/>
    <w:rsid w:val="00063C9A"/>
    <w:rsid w:val="00073A7A"/>
    <w:rsid w:val="00076D5E"/>
    <w:rsid w:val="0008496F"/>
    <w:rsid w:val="00084DD3"/>
    <w:rsid w:val="000917C0"/>
    <w:rsid w:val="000B0736"/>
    <w:rsid w:val="000D37E1"/>
    <w:rsid w:val="00101F17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B5029"/>
    <w:rsid w:val="001C30D1"/>
    <w:rsid w:val="001D4169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35800"/>
    <w:rsid w:val="00242DDB"/>
    <w:rsid w:val="002479A2"/>
    <w:rsid w:val="0026087E"/>
    <w:rsid w:val="00261DE0"/>
    <w:rsid w:val="00264641"/>
    <w:rsid w:val="00265420"/>
    <w:rsid w:val="00274E14"/>
    <w:rsid w:val="00280A6D"/>
    <w:rsid w:val="002819B0"/>
    <w:rsid w:val="002953B6"/>
    <w:rsid w:val="002B7A59"/>
    <w:rsid w:val="002C6B4B"/>
    <w:rsid w:val="002E51A7"/>
    <w:rsid w:val="002E5A5F"/>
    <w:rsid w:val="002F1E81"/>
    <w:rsid w:val="00310D92"/>
    <w:rsid w:val="003117A3"/>
    <w:rsid w:val="003160CB"/>
    <w:rsid w:val="003222A3"/>
    <w:rsid w:val="00326C4E"/>
    <w:rsid w:val="00327D64"/>
    <w:rsid w:val="003551A0"/>
    <w:rsid w:val="00360A40"/>
    <w:rsid w:val="003870C2"/>
    <w:rsid w:val="003B32A9"/>
    <w:rsid w:val="003B7EA5"/>
    <w:rsid w:val="003D2985"/>
    <w:rsid w:val="003D3B8A"/>
    <w:rsid w:val="003D54F8"/>
    <w:rsid w:val="003F4F5E"/>
    <w:rsid w:val="003F60CC"/>
    <w:rsid w:val="00400906"/>
    <w:rsid w:val="0042590E"/>
    <w:rsid w:val="00437F65"/>
    <w:rsid w:val="00454954"/>
    <w:rsid w:val="00460FEA"/>
    <w:rsid w:val="004734B7"/>
    <w:rsid w:val="00481B88"/>
    <w:rsid w:val="00485B4F"/>
    <w:rsid w:val="004862D1"/>
    <w:rsid w:val="004B2D5A"/>
    <w:rsid w:val="004D0406"/>
    <w:rsid w:val="004D293D"/>
    <w:rsid w:val="004E29B9"/>
    <w:rsid w:val="004F44FE"/>
    <w:rsid w:val="00512A47"/>
    <w:rsid w:val="005264B5"/>
    <w:rsid w:val="00527925"/>
    <w:rsid w:val="00531C68"/>
    <w:rsid w:val="00532119"/>
    <w:rsid w:val="005335F3"/>
    <w:rsid w:val="00543C38"/>
    <w:rsid w:val="00543D2D"/>
    <w:rsid w:val="00545A3D"/>
    <w:rsid w:val="00546DBB"/>
    <w:rsid w:val="00557466"/>
    <w:rsid w:val="00561A5B"/>
    <w:rsid w:val="0057074C"/>
    <w:rsid w:val="00573FBF"/>
    <w:rsid w:val="00574FF3"/>
    <w:rsid w:val="00582538"/>
    <w:rsid w:val="005838EA"/>
    <w:rsid w:val="00585EE1"/>
    <w:rsid w:val="00590C0E"/>
    <w:rsid w:val="005928DE"/>
    <w:rsid w:val="005939E6"/>
    <w:rsid w:val="005A4227"/>
    <w:rsid w:val="005B229B"/>
    <w:rsid w:val="005B3518"/>
    <w:rsid w:val="005C56AE"/>
    <w:rsid w:val="005C7449"/>
    <w:rsid w:val="005E0EAA"/>
    <w:rsid w:val="005E6D99"/>
    <w:rsid w:val="005F2ADD"/>
    <w:rsid w:val="005F2C49"/>
    <w:rsid w:val="006013EB"/>
    <w:rsid w:val="0060479E"/>
    <w:rsid w:val="00604BE7"/>
    <w:rsid w:val="00616AED"/>
    <w:rsid w:val="0062007B"/>
    <w:rsid w:val="00627D7D"/>
    <w:rsid w:val="0063144E"/>
    <w:rsid w:val="00632A4F"/>
    <w:rsid w:val="00632B56"/>
    <w:rsid w:val="006351E3"/>
    <w:rsid w:val="00644236"/>
    <w:rsid w:val="006471E5"/>
    <w:rsid w:val="00671D3B"/>
    <w:rsid w:val="00680A41"/>
    <w:rsid w:val="00684A5B"/>
    <w:rsid w:val="006A1F71"/>
    <w:rsid w:val="006F2EDB"/>
    <w:rsid w:val="006F328B"/>
    <w:rsid w:val="006F5886"/>
    <w:rsid w:val="00700853"/>
    <w:rsid w:val="00703300"/>
    <w:rsid w:val="00707734"/>
    <w:rsid w:val="00707E19"/>
    <w:rsid w:val="00712F7C"/>
    <w:rsid w:val="00721E91"/>
    <w:rsid w:val="0072328A"/>
    <w:rsid w:val="007235E0"/>
    <w:rsid w:val="007307EF"/>
    <w:rsid w:val="007377B5"/>
    <w:rsid w:val="00746CC2"/>
    <w:rsid w:val="00760323"/>
    <w:rsid w:val="00765600"/>
    <w:rsid w:val="007844C7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50F16"/>
    <w:rsid w:val="008513B9"/>
    <w:rsid w:val="008569F8"/>
    <w:rsid w:val="008702D3"/>
    <w:rsid w:val="00873A15"/>
    <w:rsid w:val="00873AE6"/>
    <w:rsid w:val="00876034"/>
    <w:rsid w:val="008827E7"/>
    <w:rsid w:val="008A1696"/>
    <w:rsid w:val="008C58FE"/>
    <w:rsid w:val="008E6C41"/>
    <w:rsid w:val="008F0816"/>
    <w:rsid w:val="008F503C"/>
    <w:rsid w:val="008F6BB7"/>
    <w:rsid w:val="00900F42"/>
    <w:rsid w:val="00932E3C"/>
    <w:rsid w:val="009573D3"/>
    <w:rsid w:val="009977FF"/>
    <w:rsid w:val="009A085B"/>
    <w:rsid w:val="009C1BF0"/>
    <w:rsid w:val="009C1DE6"/>
    <w:rsid w:val="009C1F0E"/>
    <w:rsid w:val="009D299C"/>
    <w:rsid w:val="009D3E8C"/>
    <w:rsid w:val="009D72C6"/>
    <w:rsid w:val="009E3A0E"/>
    <w:rsid w:val="00A10306"/>
    <w:rsid w:val="00A1314B"/>
    <w:rsid w:val="00A13160"/>
    <w:rsid w:val="00A137D3"/>
    <w:rsid w:val="00A16588"/>
    <w:rsid w:val="00A2269C"/>
    <w:rsid w:val="00A44A8F"/>
    <w:rsid w:val="00A51D96"/>
    <w:rsid w:val="00A63402"/>
    <w:rsid w:val="00A96F84"/>
    <w:rsid w:val="00AC3953"/>
    <w:rsid w:val="00AC7150"/>
    <w:rsid w:val="00AE1DCA"/>
    <w:rsid w:val="00AF2C69"/>
    <w:rsid w:val="00AF5F7C"/>
    <w:rsid w:val="00B02207"/>
    <w:rsid w:val="00B03403"/>
    <w:rsid w:val="00B10324"/>
    <w:rsid w:val="00B34836"/>
    <w:rsid w:val="00B376B1"/>
    <w:rsid w:val="00B46E8C"/>
    <w:rsid w:val="00B620D9"/>
    <w:rsid w:val="00B633DB"/>
    <w:rsid w:val="00B639ED"/>
    <w:rsid w:val="00B66A8C"/>
    <w:rsid w:val="00B72E0C"/>
    <w:rsid w:val="00B8061C"/>
    <w:rsid w:val="00B82690"/>
    <w:rsid w:val="00B83BA2"/>
    <w:rsid w:val="00B853AA"/>
    <w:rsid w:val="00B875BF"/>
    <w:rsid w:val="00B91F62"/>
    <w:rsid w:val="00BA7FBC"/>
    <w:rsid w:val="00BB1E89"/>
    <w:rsid w:val="00BB2C98"/>
    <w:rsid w:val="00BC45FC"/>
    <w:rsid w:val="00BD01B7"/>
    <w:rsid w:val="00BD0B82"/>
    <w:rsid w:val="00BF4F5F"/>
    <w:rsid w:val="00C04EEB"/>
    <w:rsid w:val="00C075A4"/>
    <w:rsid w:val="00C10F12"/>
    <w:rsid w:val="00C116CA"/>
    <w:rsid w:val="00C11826"/>
    <w:rsid w:val="00C46D42"/>
    <w:rsid w:val="00C50C32"/>
    <w:rsid w:val="00C60178"/>
    <w:rsid w:val="00C61760"/>
    <w:rsid w:val="00C63CD6"/>
    <w:rsid w:val="00C87D95"/>
    <w:rsid w:val="00C9077A"/>
    <w:rsid w:val="00C94A64"/>
    <w:rsid w:val="00C95CD2"/>
    <w:rsid w:val="00CA051B"/>
    <w:rsid w:val="00CB3CBE"/>
    <w:rsid w:val="00CB5C4F"/>
    <w:rsid w:val="00CE1580"/>
    <w:rsid w:val="00CE3A8A"/>
    <w:rsid w:val="00CF03D8"/>
    <w:rsid w:val="00D015D5"/>
    <w:rsid w:val="00D03995"/>
    <w:rsid w:val="00D03D68"/>
    <w:rsid w:val="00D266DD"/>
    <w:rsid w:val="00D32B04"/>
    <w:rsid w:val="00D36F89"/>
    <w:rsid w:val="00D374E7"/>
    <w:rsid w:val="00D63949"/>
    <w:rsid w:val="00D652E7"/>
    <w:rsid w:val="00D77BCF"/>
    <w:rsid w:val="00D84394"/>
    <w:rsid w:val="00D95E55"/>
    <w:rsid w:val="00DB3664"/>
    <w:rsid w:val="00DB70AC"/>
    <w:rsid w:val="00DC04EF"/>
    <w:rsid w:val="00DC16FB"/>
    <w:rsid w:val="00DC4A65"/>
    <w:rsid w:val="00DC4F66"/>
    <w:rsid w:val="00DE14C6"/>
    <w:rsid w:val="00E10B44"/>
    <w:rsid w:val="00E11F02"/>
    <w:rsid w:val="00E13A60"/>
    <w:rsid w:val="00E2726B"/>
    <w:rsid w:val="00E358E4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EF19EC"/>
    <w:rsid w:val="00EF4BBB"/>
    <w:rsid w:val="00EF7361"/>
    <w:rsid w:val="00F0682E"/>
    <w:rsid w:val="00F06EFB"/>
    <w:rsid w:val="00F1529E"/>
    <w:rsid w:val="00F16F07"/>
    <w:rsid w:val="00F45B7C"/>
    <w:rsid w:val="00F45FCE"/>
    <w:rsid w:val="00F7380F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407E4"/>
    <w:rPr>
      <w:rFonts w:ascii="TimesET" w:hAnsi="TimesET"/>
    </w:rPr>
  </w:style>
  <w:style w:type="paragraph" w:styleId="1">
    <w:name w:val="heading 1"/>
    <w:basedOn w:val="a"/>
    <w:next w:val="a"/>
    <w:qFormat/>
    <w:rsid w:val="000407E4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0407E4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0407E4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0407E4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0407E4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0407E4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0407E4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0407E4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&#1064;&#1072;&#1073;&#1083;&#1086;&#1085;&#1099;\&#1064;&#1040;&#1041;&#1051;&#1054;&#1053;%20&#1055;&#1056;&#1048;&#1051;&#1054;&#1046;&#1045;&#1053;&#1048;&#107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72</TotalTime>
  <Pages>2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2111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urii3</dc:creator>
  <cp:lastModifiedBy>Дягилева М.А.</cp:lastModifiedBy>
  <cp:revision>43</cp:revision>
  <cp:lastPrinted>2020-04-20T14:03:00Z</cp:lastPrinted>
  <dcterms:created xsi:type="dcterms:W3CDTF">2020-01-30T06:56:00Z</dcterms:created>
  <dcterms:modified xsi:type="dcterms:W3CDTF">2020-06-19T14:07:00Z</dcterms:modified>
</cp:coreProperties>
</file>