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F251BE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A55ADE" w:rsidTr="008129D1">
        <w:tc>
          <w:tcPr>
            <w:tcW w:w="10326" w:type="dxa"/>
          </w:tcPr>
          <w:p w:rsidR="00190FF9" w:rsidRPr="00A55ADE" w:rsidRDefault="00190FF9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603F3" w:rsidRPr="00A55ADE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F78C1" w:rsidRPr="00A55ADE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A55ADE" w:rsidRPr="00A55ADE" w:rsidTr="008129D1">
        <w:tc>
          <w:tcPr>
            <w:tcW w:w="10326" w:type="dxa"/>
          </w:tcPr>
          <w:p w:rsidR="00A55ADE" w:rsidRPr="00A55ADE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A55ADE" w:rsidRDefault="00D45892" w:rsidP="00A55A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01.06.2020 № 66-пг</w:t>
            </w:r>
            <w:bookmarkStart w:id="0" w:name="_GoBack"/>
            <w:bookmarkEnd w:id="0"/>
          </w:p>
        </w:tc>
      </w:tr>
      <w:tr w:rsidR="00A55ADE" w:rsidRPr="00A55ADE" w:rsidTr="008129D1">
        <w:tc>
          <w:tcPr>
            <w:tcW w:w="10326" w:type="dxa"/>
          </w:tcPr>
          <w:p w:rsidR="00A55ADE" w:rsidRPr="00A55ADE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A55ADE" w:rsidRDefault="00A55ADE" w:rsidP="00A55A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678A" w:rsidRPr="00A55ADE" w:rsidRDefault="00BC678A" w:rsidP="00BC678A">
      <w:pPr>
        <w:rPr>
          <w:rFonts w:ascii="Times New Roman" w:hAnsi="Times New Roman"/>
        </w:rPr>
      </w:pPr>
    </w:p>
    <w:p w:rsidR="00B04561" w:rsidRPr="00A55ADE" w:rsidRDefault="00B04561" w:rsidP="00BC678A">
      <w:pPr>
        <w:rPr>
          <w:rFonts w:ascii="Times New Roman" w:hAnsi="Times New Roman"/>
        </w:rPr>
      </w:pPr>
    </w:p>
    <w:p w:rsidR="007603F3" w:rsidRPr="00A55ADE" w:rsidRDefault="007603F3" w:rsidP="005200A9">
      <w:pPr>
        <w:pStyle w:val="6"/>
        <w:rPr>
          <w:szCs w:val="28"/>
        </w:rPr>
      </w:pPr>
      <w:r w:rsidRPr="00A55ADE">
        <w:rPr>
          <w:szCs w:val="28"/>
        </w:rPr>
        <w:t>ПЛАН</w:t>
      </w:r>
    </w:p>
    <w:p w:rsidR="007603F3" w:rsidRPr="00A55ADE" w:rsidRDefault="00755B5F" w:rsidP="005200A9">
      <w:pPr>
        <w:jc w:val="center"/>
        <w:rPr>
          <w:rFonts w:ascii="Times New Roman" w:hAnsi="Times New Roman"/>
          <w:sz w:val="28"/>
        </w:rPr>
      </w:pPr>
      <w:r w:rsidRPr="00A55ADE">
        <w:rPr>
          <w:rFonts w:ascii="Times New Roman" w:hAnsi="Times New Roman"/>
          <w:sz w:val="28"/>
        </w:rPr>
        <w:t>с</w:t>
      </w:r>
      <w:r w:rsidR="000D150B" w:rsidRPr="00A55ADE">
        <w:rPr>
          <w:rFonts w:ascii="Times New Roman" w:hAnsi="Times New Roman"/>
          <w:sz w:val="28"/>
        </w:rPr>
        <w:t>пец</w:t>
      </w:r>
      <w:r w:rsidR="007603F3" w:rsidRPr="00A55ADE">
        <w:rPr>
          <w:rFonts w:ascii="Times New Roman" w:hAnsi="Times New Roman"/>
          <w:sz w:val="28"/>
        </w:rPr>
        <w:t>и</w:t>
      </w:r>
      <w:r w:rsidR="00523618" w:rsidRPr="00A55ADE">
        <w:rPr>
          <w:rFonts w:ascii="Times New Roman" w:hAnsi="Times New Roman"/>
          <w:sz w:val="28"/>
        </w:rPr>
        <w:t>альных мероприятий по ликвидации</w:t>
      </w:r>
      <w:r w:rsidR="005B3777" w:rsidRPr="00A55ADE">
        <w:rPr>
          <w:rFonts w:ascii="Times New Roman" w:hAnsi="Times New Roman"/>
          <w:sz w:val="28"/>
        </w:rPr>
        <w:t xml:space="preserve"> очага</w:t>
      </w:r>
      <w:r w:rsidR="007603F3" w:rsidRPr="00A55ADE">
        <w:rPr>
          <w:rFonts w:ascii="Times New Roman" w:hAnsi="Times New Roman"/>
          <w:sz w:val="28"/>
        </w:rPr>
        <w:t xml:space="preserve"> заразных болезней животных</w:t>
      </w:r>
    </w:p>
    <w:p w:rsidR="00F251BE" w:rsidRDefault="00857DB3" w:rsidP="00F251BE">
      <w:pPr>
        <w:jc w:val="center"/>
        <w:rPr>
          <w:rFonts w:ascii="Times New Roman" w:hAnsi="Times New Roman"/>
          <w:sz w:val="28"/>
          <w:szCs w:val="28"/>
        </w:rPr>
      </w:pPr>
      <w:r w:rsidRPr="00A55ADE">
        <w:rPr>
          <w:rFonts w:ascii="Times New Roman" w:hAnsi="Times New Roman"/>
          <w:sz w:val="28"/>
          <w:szCs w:val="28"/>
        </w:rPr>
        <w:t xml:space="preserve">на </w:t>
      </w:r>
      <w:r w:rsidR="00C43147" w:rsidRPr="00A55ADE">
        <w:rPr>
          <w:rFonts w:ascii="Times New Roman" w:hAnsi="Times New Roman"/>
          <w:sz w:val="28"/>
          <w:szCs w:val="28"/>
        </w:rPr>
        <w:t>территории</w:t>
      </w:r>
      <w:r w:rsidR="00050B51" w:rsidRPr="00A55ADE">
        <w:rPr>
          <w:rFonts w:ascii="Times New Roman" w:hAnsi="Times New Roman"/>
          <w:sz w:val="28"/>
          <w:szCs w:val="28"/>
        </w:rPr>
        <w:t xml:space="preserve"> </w:t>
      </w:r>
      <w:r w:rsidR="00F251BE" w:rsidRPr="009A451D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F251BE" w:rsidRPr="009A451D">
        <w:rPr>
          <w:rFonts w:ascii="Times New Roman" w:hAnsi="Times New Roman"/>
          <w:sz w:val="28"/>
          <w:szCs w:val="28"/>
        </w:rPr>
        <w:t>Михино</w:t>
      </w:r>
      <w:proofErr w:type="spellEnd"/>
      <w:r w:rsidR="00F251BE">
        <w:rPr>
          <w:rFonts w:ascii="Times New Roman" w:hAnsi="Times New Roman"/>
          <w:sz w:val="28"/>
          <w:szCs w:val="28"/>
        </w:rPr>
        <w:t xml:space="preserve"> муниципального </w:t>
      </w:r>
      <w:r w:rsidR="00F251BE" w:rsidRPr="009A451D">
        <w:rPr>
          <w:rFonts w:ascii="Times New Roman" w:hAnsi="Times New Roman"/>
          <w:sz w:val="28"/>
          <w:szCs w:val="28"/>
        </w:rPr>
        <w:t xml:space="preserve">образования – </w:t>
      </w:r>
      <w:proofErr w:type="spellStart"/>
      <w:r w:rsidR="00F251BE" w:rsidRPr="009A451D">
        <w:rPr>
          <w:rFonts w:ascii="Times New Roman" w:hAnsi="Times New Roman"/>
          <w:sz w:val="28"/>
          <w:szCs w:val="28"/>
        </w:rPr>
        <w:t>Бобровинское</w:t>
      </w:r>
      <w:proofErr w:type="spellEnd"/>
      <w:r w:rsidR="00F251BE" w:rsidRPr="009A45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251BE" w:rsidRPr="009A451D">
        <w:rPr>
          <w:rFonts w:ascii="Times New Roman" w:hAnsi="Times New Roman"/>
          <w:sz w:val="28"/>
          <w:szCs w:val="28"/>
        </w:rPr>
        <w:t>сельское</w:t>
      </w:r>
      <w:proofErr w:type="gramEnd"/>
      <w:r w:rsidR="00F251BE" w:rsidRPr="009A451D">
        <w:rPr>
          <w:rFonts w:ascii="Times New Roman" w:hAnsi="Times New Roman"/>
          <w:sz w:val="28"/>
          <w:szCs w:val="28"/>
        </w:rPr>
        <w:t xml:space="preserve"> </w:t>
      </w:r>
    </w:p>
    <w:p w:rsidR="002A7A7A" w:rsidRDefault="00F251BE" w:rsidP="00F251BE">
      <w:pPr>
        <w:jc w:val="center"/>
        <w:rPr>
          <w:rFonts w:ascii="Times New Roman" w:hAnsi="Times New Roman"/>
          <w:sz w:val="28"/>
          <w:szCs w:val="28"/>
        </w:rPr>
      </w:pPr>
      <w:r w:rsidRPr="009A451D">
        <w:rPr>
          <w:rFonts w:ascii="Times New Roman" w:hAnsi="Times New Roman"/>
          <w:sz w:val="28"/>
          <w:szCs w:val="28"/>
        </w:rPr>
        <w:t xml:space="preserve">поселение </w:t>
      </w:r>
      <w:proofErr w:type="spellStart"/>
      <w:r w:rsidRPr="009A451D">
        <w:rPr>
          <w:rFonts w:ascii="Times New Roman" w:hAnsi="Times New Roman"/>
          <w:sz w:val="28"/>
          <w:szCs w:val="28"/>
        </w:rPr>
        <w:t>Кораблинского</w:t>
      </w:r>
      <w:proofErr w:type="spellEnd"/>
      <w:r w:rsidRPr="009A451D">
        <w:rPr>
          <w:rFonts w:ascii="Times New Roman" w:hAnsi="Times New Roman"/>
          <w:sz w:val="28"/>
          <w:szCs w:val="28"/>
        </w:rPr>
        <w:t xml:space="preserve"> муниципального района Рязанской области</w:t>
      </w:r>
    </w:p>
    <w:p w:rsidR="00F251BE" w:rsidRPr="00F251BE" w:rsidRDefault="00F251BE" w:rsidP="00F251B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33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03F3" w:rsidRPr="00A55ADE" w:rsidRDefault="007603F3" w:rsidP="000A2489">
            <w:pPr>
              <w:pStyle w:val="3"/>
              <w:ind w:righ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55ADE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7603F3" w:rsidRPr="00A55ADE" w:rsidRDefault="007603F3" w:rsidP="000A248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55AD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55AD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A55ADE" w:rsidRDefault="007603F3" w:rsidP="000A2489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55ADE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Ответственные</w:t>
            </w:r>
          </w:p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за исполнение</w:t>
            </w:r>
          </w:p>
        </w:tc>
      </w:tr>
    </w:tbl>
    <w:p w:rsidR="007603F3" w:rsidRPr="00A55ADE" w:rsidRDefault="007603F3" w:rsidP="007603F3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A55ADE" w:rsidTr="00A55ADE">
        <w:trPr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ind w:right="-108"/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pStyle w:val="6"/>
            </w:pPr>
            <w:r w:rsidRPr="00A55ADE">
              <w:t>3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4</w:t>
            </w: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1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5D" w:rsidRPr="00A55ADE" w:rsidRDefault="007603F3" w:rsidP="00E06925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Провести подворный </w:t>
            </w:r>
            <w:r w:rsidR="00ED1E4E" w:rsidRPr="00A55ADE">
              <w:rPr>
                <w:rFonts w:ascii="Times New Roman" w:hAnsi="Times New Roman"/>
                <w:sz w:val="28"/>
              </w:rPr>
              <w:t xml:space="preserve">(поквартирный) </w:t>
            </w:r>
            <w:r w:rsidRPr="00A55ADE">
              <w:rPr>
                <w:rFonts w:ascii="Times New Roman" w:hAnsi="Times New Roman"/>
                <w:sz w:val="28"/>
              </w:rPr>
              <w:t>обход</w:t>
            </w:r>
            <w:r w:rsidR="00A56CF9" w:rsidRPr="00A55ADE">
              <w:rPr>
                <w:rFonts w:ascii="Times New Roman" w:hAnsi="Times New Roman"/>
                <w:sz w:val="28"/>
              </w:rPr>
              <w:t xml:space="preserve"> на </w:t>
            </w:r>
            <w:r w:rsidR="0014670D" w:rsidRPr="00A55ADE">
              <w:rPr>
                <w:rFonts w:ascii="Times New Roman" w:hAnsi="Times New Roman"/>
                <w:sz w:val="28"/>
              </w:rPr>
              <w:t>территории</w:t>
            </w:r>
            <w:r w:rsidR="00050B51" w:rsidRPr="00A5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51BE" w:rsidRPr="009A451D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="00F251BE" w:rsidRPr="009A451D">
              <w:rPr>
                <w:rFonts w:ascii="Times New Roman" w:hAnsi="Times New Roman"/>
                <w:sz w:val="28"/>
                <w:szCs w:val="28"/>
              </w:rPr>
              <w:t>Михино</w:t>
            </w:r>
            <w:proofErr w:type="spellEnd"/>
            <w:r w:rsidR="00F251BE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 w:rsidR="00F251BE" w:rsidRPr="009A451D">
              <w:rPr>
                <w:rFonts w:ascii="Times New Roman" w:hAnsi="Times New Roman"/>
                <w:sz w:val="28"/>
                <w:szCs w:val="28"/>
              </w:rPr>
              <w:t xml:space="preserve">образования – </w:t>
            </w:r>
            <w:proofErr w:type="spellStart"/>
            <w:r w:rsidR="00F251BE" w:rsidRPr="009A451D">
              <w:rPr>
                <w:rFonts w:ascii="Times New Roman" w:hAnsi="Times New Roman"/>
                <w:sz w:val="28"/>
                <w:szCs w:val="28"/>
              </w:rPr>
              <w:t>Бобровинское</w:t>
            </w:r>
            <w:proofErr w:type="spellEnd"/>
            <w:r w:rsidR="00F251BE" w:rsidRPr="009A451D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="00F251BE" w:rsidRPr="009A451D">
              <w:rPr>
                <w:rFonts w:ascii="Times New Roman" w:hAnsi="Times New Roman"/>
                <w:sz w:val="28"/>
                <w:szCs w:val="28"/>
              </w:rPr>
              <w:t>Кораблинского</w:t>
            </w:r>
            <w:proofErr w:type="spellEnd"/>
            <w:r w:rsidR="00F251BE" w:rsidRPr="009A451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  <w:r w:rsidR="00F251BE" w:rsidRPr="00A55ADE">
              <w:rPr>
                <w:rFonts w:ascii="Times New Roman" w:hAnsi="Times New Roman"/>
                <w:sz w:val="28"/>
              </w:rPr>
              <w:t xml:space="preserve"> </w:t>
            </w:r>
            <w:r w:rsidR="00AC067D" w:rsidRPr="00A55ADE">
              <w:rPr>
                <w:rFonts w:ascii="Times New Roman" w:hAnsi="Times New Roman"/>
                <w:sz w:val="28"/>
              </w:rPr>
              <w:t xml:space="preserve">и </w:t>
            </w:r>
            <w:r w:rsidR="00ED1E4E" w:rsidRPr="00A55ADE">
              <w:rPr>
                <w:rFonts w:ascii="Times New Roman" w:hAnsi="Times New Roman"/>
                <w:sz w:val="28"/>
              </w:rPr>
              <w:t>профилактическую</w:t>
            </w:r>
            <w:r w:rsidR="00AC067D" w:rsidRPr="00A55ADE">
              <w:rPr>
                <w:rFonts w:ascii="Times New Roman" w:hAnsi="Times New Roman"/>
                <w:sz w:val="28"/>
              </w:rPr>
              <w:t xml:space="preserve"> вакцинацию не </w:t>
            </w:r>
            <w:r w:rsidRPr="00A55ADE">
              <w:rPr>
                <w:rFonts w:ascii="Times New Roman" w:hAnsi="Times New Roman"/>
                <w:sz w:val="28"/>
              </w:rPr>
              <w:t xml:space="preserve">иммунизированных против бешенства </w:t>
            </w:r>
            <w:r w:rsidR="008E7A12" w:rsidRPr="00A55ADE">
              <w:rPr>
                <w:rFonts w:ascii="Times New Roman" w:hAnsi="Times New Roman"/>
                <w:sz w:val="28"/>
              </w:rPr>
              <w:t xml:space="preserve">плотоядных </w:t>
            </w:r>
            <w:r w:rsidR="00865B5E" w:rsidRPr="00A55ADE">
              <w:rPr>
                <w:rFonts w:ascii="Times New Roman" w:hAnsi="Times New Roman"/>
                <w:sz w:val="28"/>
              </w:rPr>
              <w:t>животны</w:t>
            </w:r>
            <w:r w:rsidR="00117CAA" w:rsidRPr="00A55ADE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pStyle w:val="6"/>
            </w:pPr>
            <w:r w:rsidRPr="00A55ADE"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CD363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F251BE">
              <w:rPr>
                <w:rFonts w:ascii="Times New Roman" w:hAnsi="Times New Roman"/>
                <w:sz w:val="28"/>
              </w:rPr>
              <w:t>Кораблинская</w:t>
            </w:r>
            <w:proofErr w:type="spellEnd"/>
            <w:r w:rsidR="00A81824" w:rsidRPr="00A55ADE">
              <w:rPr>
                <w:rFonts w:ascii="Times New Roman" w:hAnsi="Times New Roman"/>
                <w:sz w:val="28"/>
              </w:rPr>
              <w:t xml:space="preserve"> </w:t>
            </w:r>
            <w:r w:rsidR="00F52B93" w:rsidRPr="00A55ADE">
              <w:rPr>
                <w:rFonts w:ascii="Times New Roman" w:hAnsi="Times New Roman"/>
                <w:sz w:val="28"/>
              </w:rPr>
              <w:t>районная</w:t>
            </w:r>
            <w:r w:rsidR="00D55956" w:rsidRPr="00A55ADE">
              <w:rPr>
                <w:rFonts w:ascii="Times New Roman" w:hAnsi="Times New Roman"/>
                <w:sz w:val="28"/>
              </w:rPr>
              <w:t xml:space="preserve"> </w:t>
            </w:r>
            <w:r w:rsidRPr="00A55ADE">
              <w:rPr>
                <w:rFonts w:ascii="Times New Roman" w:hAnsi="Times New Roman"/>
                <w:sz w:val="28"/>
              </w:rPr>
              <w:t>ветеринарная станция»</w:t>
            </w:r>
            <w:r w:rsidR="000668A2" w:rsidRPr="00A55ADE">
              <w:rPr>
                <w:rFonts w:ascii="Times New Roman" w:hAnsi="Times New Roman"/>
                <w:sz w:val="28"/>
              </w:rPr>
              <w:t>,</w:t>
            </w:r>
            <w:r w:rsidRPr="00A55ADE">
              <w:rPr>
                <w:rFonts w:ascii="Times New Roman" w:hAnsi="Times New Roman"/>
                <w:sz w:val="28"/>
              </w:rPr>
              <w:t xml:space="preserve"> </w:t>
            </w:r>
          </w:p>
          <w:p w:rsidR="000668A2" w:rsidRPr="00A55ADE" w:rsidRDefault="00C8189D" w:rsidP="00D05CBE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глава муниципального образования – </w:t>
            </w:r>
            <w:proofErr w:type="spellStart"/>
            <w:r w:rsidR="00F251BE" w:rsidRPr="009A451D">
              <w:rPr>
                <w:rFonts w:ascii="Times New Roman" w:hAnsi="Times New Roman"/>
                <w:sz w:val="28"/>
                <w:szCs w:val="28"/>
              </w:rPr>
              <w:t>Бобровинское</w:t>
            </w:r>
            <w:proofErr w:type="spellEnd"/>
            <w:r w:rsidR="00F251BE" w:rsidRPr="009A451D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="00F251BE" w:rsidRPr="009A451D">
              <w:rPr>
                <w:rFonts w:ascii="Times New Roman" w:hAnsi="Times New Roman"/>
                <w:sz w:val="28"/>
                <w:szCs w:val="28"/>
              </w:rPr>
              <w:t>Кораблинского</w:t>
            </w:r>
            <w:proofErr w:type="spellEnd"/>
            <w:r w:rsidR="00F251BE" w:rsidRPr="009A4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4A83" w:rsidRPr="00284A83"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</w:t>
            </w:r>
            <w:r w:rsidRPr="00A55AD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ED1E4E" w:rsidRPr="00A55ADE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603F3" w:rsidRPr="00A55ADE" w:rsidTr="00A55ADE">
        <w:trPr>
          <w:trHeight w:val="36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2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Обследовать каждый случай покуса животных домашними и дикими плотоядными животными. </w:t>
            </w:r>
          </w:p>
          <w:p w:rsidR="00ED1E4E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Животных, больных бешенством, умерщвлят</w:t>
            </w:r>
            <w:r w:rsidR="008E7A12" w:rsidRPr="00A55ADE">
              <w:rPr>
                <w:rFonts w:ascii="Times New Roman" w:hAnsi="Times New Roman"/>
                <w:sz w:val="28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EA" w:rsidRPr="00A55ADE" w:rsidRDefault="00F251BE" w:rsidP="002C3DEA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>
              <w:rPr>
                <w:rFonts w:ascii="Times New Roman" w:hAnsi="Times New Roman"/>
                <w:sz w:val="28"/>
              </w:rPr>
              <w:t>Кораблинская</w:t>
            </w:r>
            <w:proofErr w:type="spellEnd"/>
            <w:r w:rsidRPr="00A55ADE">
              <w:rPr>
                <w:rFonts w:ascii="Times New Roman" w:hAnsi="Times New Roman"/>
                <w:sz w:val="28"/>
              </w:rPr>
              <w:t xml:space="preserve"> </w:t>
            </w:r>
            <w:r w:rsidR="002C3DEA" w:rsidRPr="00A55ADE">
              <w:rPr>
                <w:rFonts w:ascii="Times New Roman" w:hAnsi="Times New Roman"/>
                <w:sz w:val="28"/>
              </w:rPr>
              <w:t>районная ветеринарная станция»</w:t>
            </w:r>
          </w:p>
          <w:p w:rsidR="007603F3" w:rsidRPr="00A55ADE" w:rsidRDefault="007603F3" w:rsidP="00ED1E4E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3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BE" w:rsidRPr="00A55ADE" w:rsidRDefault="0011782F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Соблюдать правила личной</w:t>
            </w:r>
            <w:r w:rsidR="007603F3" w:rsidRPr="00A55ADE">
              <w:rPr>
                <w:rFonts w:ascii="Times New Roman" w:hAnsi="Times New Roman"/>
                <w:sz w:val="28"/>
              </w:rPr>
              <w:t xml:space="preserve"> безопасности при контакте с животными, подозрительными по заболеванию бешенством</w:t>
            </w:r>
            <w:r w:rsidR="00AC067D" w:rsidRPr="00A55ADE">
              <w:rPr>
                <w:rFonts w:ascii="Times New Roman" w:hAnsi="Times New Roman"/>
                <w:sz w:val="28"/>
              </w:rPr>
              <w:t>,</w:t>
            </w:r>
            <w:r w:rsidR="007603F3" w:rsidRPr="00A55ADE">
              <w:rPr>
                <w:rFonts w:ascii="Times New Roman" w:hAnsi="Times New Roman"/>
                <w:sz w:val="28"/>
              </w:rPr>
              <w:t xml:space="preserve"> и при отборе патологического материала для направления в ГБУ РО «Рязанская областная ветеринарная лаборатория»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владельцы животных,  </w:t>
            </w:r>
          </w:p>
          <w:p w:rsidR="007603F3" w:rsidRPr="00A55ADE" w:rsidRDefault="007603F3" w:rsidP="007563EB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ветеринарные специалисты</w:t>
            </w: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lastRenderedPageBreak/>
              <w:t>4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E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Осуществлять уничтожение трупов павших и </w:t>
            </w:r>
            <w:r w:rsidR="00F52B93" w:rsidRPr="00A55ADE">
              <w:rPr>
                <w:rFonts w:ascii="Times New Roman" w:hAnsi="Times New Roman"/>
                <w:sz w:val="28"/>
              </w:rPr>
              <w:t>умерщвле</w:t>
            </w:r>
            <w:r w:rsidRPr="00A55ADE">
              <w:rPr>
                <w:rFonts w:ascii="Times New Roman" w:hAnsi="Times New Roman"/>
                <w:sz w:val="28"/>
              </w:rPr>
              <w:t>нных животных в соответствии с ветеринарно-санитарными правилами сбора, утилизации и уничтожения биолог</w:t>
            </w:r>
            <w:r w:rsidR="00BC678A" w:rsidRPr="00A55ADE">
              <w:rPr>
                <w:rFonts w:ascii="Times New Roman" w:hAnsi="Times New Roman"/>
                <w:sz w:val="28"/>
              </w:rPr>
              <w:t>ических отходов, утвержденными Г</w:t>
            </w:r>
            <w:r w:rsidRPr="00A55ADE">
              <w:rPr>
                <w:rFonts w:ascii="Times New Roman" w:hAnsi="Times New Roman"/>
                <w:sz w:val="28"/>
              </w:rPr>
              <w:t>лавным государственным ветеринарным инспектором Российской Федерации от 04.12.1995 № 13-7-2/469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A55ADE" w:rsidRDefault="007603F3" w:rsidP="00C8189D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2C3DEA" w:rsidRPr="00A55ADE" w:rsidRDefault="00F251BE" w:rsidP="002C3DEA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>
              <w:rPr>
                <w:rFonts w:ascii="Times New Roman" w:hAnsi="Times New Roman"/>
                <w:sz w:val="28"/>
              </w:rPr>
              <w:t>Кораблинская</w:t>
            </w:r>
            <w:proofErr w:type="spellEnd"/>
            <w:r w:rsidRPr="00A55ADE">
              <w:rPr>
                <w:rFonts w:ascii="Times New Roman" w:hAnsi="Times New Roman"/>
                <w:sz w:val="28"/>
              </w:rPr>
              <w:t xml:space="preserve"> </w:t>
            </w:r>
            <w:r w:rsidR="002C3DEA" w:rsidRPr="00A55ADE">
              <w:rPr>
                <w:rFonts w:ascii="Times New Roman" w:hAnsi="Times New Roman"/>
                <w:sz w:val="28"/>
              </w:rPr>
              <w:t xml:space="preserve">районная ветеринарная станция» </w:t>
            </w:r>
          </w:p>
          <w:p w:rsidR="007603F3" w:rsidRPr="00A55ADE" w:rsidRDefault="007603F3" w:rsidP="00C43147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A55ADE" w:rsidTr="00A55ADE">
        <w:trPr>
          <w:trHeight w:val="10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5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BE" w:rsidRDefault="00206D7B" w:rsidP="00F251BE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</w:rPr>
              <w:t>Провести дезинфекцию</w:t>
            </w:r>
            <w:r w:rsidRPr="00A5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2A2B">
              <w:rPr>
                <w:rFonts w:ascii="Times New Roman" w:hAnsi="Times New Roman"/>
                <w:sz w:val="28"/>
                <w:szCs w:val="28"/>
              </w:rPr>
              <w:t>территории личного подворья, расположенного</w:t>
            </w:r>
            <w:r w:rsidR="005D0B05" w:rsidRPr="00A55ADE">
              <w:rPr>
                <w:rFonts w:ascii="Times New Roman" w:hAnsi="Times New Roman"/>
                <w:sz w:val="28"/>
                <w:szCs w:val="28"/>
              </w:rPr>
              <w:t xml:space="preserve"> по адресу</w:t>
            </w:r>
            <w:r w:rsidR="000455E7" w:rsidRPr="00A55AD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F251BE" w:rsidRPr="009A451D">
              <w:rPr>
                <w:rFonts w:ascii="Times New Roman" w:hAnsi="Times New Roman"/>
                <w:sz w:val="28"/>
                <w:szCs w:val="28"/>
              </w:rPr>
              <w:t xml:space="preserve">ул. Карла Маркса, д. 16, </w:t>
            </w:r>
          </w:p>
          <w:p w:rsidR="00CD3637" w:rsidRPr="00A55ADE" w:rsidRDefault="00F251BE" w:rsidP="00F251BE">
            <w:pPr>
              <w:rPr>
                <w:rFonts w:ascii="Times New Roman" w:hAnsi="Times New Roman"/>
                <w:sz w:val="28"/>
                <w:szCs w:val="28"/>
              </w:rPr>
            </w:pPr>
            <w:r w:rsidRPr="009A451D">
              <w:rPr>
                <w:rFonts w:ascii="Times New Roman" w:hAnsi="Times New Roman"/>
                <w:sz w:val="28"/>
                <w:szCs w:val="28"/>
              </w:rPr>
              <w:t xml:space="preserve">кв. 1, д. </w:t>
            </w:r>
            <w:proofErr w:type="spellStart"/>
            <w:r w:rsidRPr="009A451D">
              <w:rPr>
                <w:rFonts w:ascii="Times New Roman" w:hAnsi="Times New Roman"/>
                <w:sz w:val="28"/>
                <w:szCs w:val="28"/>
              </w:rPr>
              <w:t>Михино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 w:rsidRPr="009A451D">
              <w:rPr>
                <w:rFonts w:ascii="Times New Roman" w:hAnsi="Times New Roman"/>
                <w:sz w:val="28"/>
                <w:szCs w:val="28"/>
              </w:rPr>
              <w:t xml:space="preserve">образования – </w:t>
            </w:r>
            <w:proofErr w:type="spellStart"/>
            <w:r w:rsidRPr="009A451D">
              <w:rPr>
                <w:rFonts w:ascii="Times New Roman" w:hAnsi="Times New Roman"/>
                <w:sz w:val="28"/>
                <w:szCs w:val="28"/>
              </w:rPr>
              <w:t>Бобровинское</w:t>
            </w:r>
            <w:proofErr w:type="spellEnd"/>
            <w:r w:rsidRPr="009A451D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Pr="009A451D">
              <w:rPr>
                <w:rFonts w:ascii="Times New Roman" w:hAnsi="Times New Roman"/>
                <w:sz w:val="28"/>
                <w:szCs w:val="28"/>
              </w:rPr>
              <w:t>Кораблинского</w:t>
            </w:r>
            <w:proofErr w:type="spellEnd"/>
            <w:r w:rsidRPr="009A451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EA" w:rsidRPr="00A55ADE" w:rsidRDefault="00F251BE" w:rsidP="002C3DEA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>
              <w:rPr>
                <w:rFonts w:ascii="Times New Roman" w:hAnsi="Times New Roman"/>
                <w:sz w:val="28"/>
              </w:rPr>
              <w:t>Кораблинская</w:t>
            </w:r>
            <w:proofErr w:type="spellEnd"/>
            <w:r w:rsidRPr="00A55ADE">
              <w:rPr>
                <w:rFonts w:ascii="Times New Roman" w:hAnsi="Times New Roman"/>
                <w:sz w:val="28"/>
              </w:rPr>
              <w:t xml:space="preserve"> </w:t>
            </w:r>
            <w:r w:rsidR="00D8589F" w:rsidRPr="00A55ADE">
              <w:rPr>
                <w:rFonts w:ascii="Times New Roman" w:hAnsi="Times New Roman"/>
                <w:sz w:val="28"/>
              </w:rPr>
              <w:t>районная ветеринарная станция»</w:t>
            </w:r>
            <w:r w:rsidR="002C3DEA" w:rsidRPr="00A55ADE">
              <w:rPr>
                <w:rFonts w:ascii="Times New Roman" w:hAnsi="Times New Roman"/>
                <w:sz w:val="28"/>
              </w:rPr>
              <w:t xml:space="preserve">, </w:t>
            </w:r>
          </w:p>
          <w:p w:rsidR="00C43147" w:rsidRPr="00A55ADE" w:rsidRDefault="00C43147" w:rsidP="00CD2D8C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владелец </w:t>
            </w:r>
            <w:r w:rsidR="00A01963">
              <w:rPr>
                <w:rFonts w:ascii="Times New Roman" w:hAnsi="Times New Roman"/>
                <w:sz w:val="28"/>
              </w:rPr>
              <w:t>личного подворья</w:t>
            </w:r>
          </w:p>
          <w:p w:rsidR="007603F3" w:rsidRPr="00A55ADE" w:rsidRDefault="007603F3" w:rsidP="00C8189D">
            <w:pPr>
              <w:ind w:hanging="36"/>
              <w:rPr>
                <w:rFonts w:ascii="Times New Roman" w:hAnsi="Times New Roman"/>
                <w:sz w:val="28"/>
              </w:rPr>
            </w:pP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6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Представлять</w:t>
            </w:r>
            <w:r w:rsidR="00C37129" w:rsidRPr="00A55ADE">
              <w:rPr>
                <w:rFonts w:ascii="Times New Roman" w:hAnsi="Times New Roman"/>
                <w:sz w:val="28"/>
              </w:rPr>
              <w:t xml:space="preserve"> </w:t>
            </w:r>
            <w:r w:rsidRPr="00A55ADE">
              <w:rPr>
                <w:rFonts w:ascii="Times New Roman" w:hAnsi="Times New Roman"/>
                <w:sz w:val="28"/>
              </w:rPr>
              <w:t>животных для ветеринарного обследования и проведения профилактической и вынужденной вакцинации против бешенства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6" w:rsidRPr="00A55ADE" w:rsidRDefault="007603F3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по требованию ветеринарной службы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7603F3" w:rsidRPr="00A55ADE" w:rsidRDefault="00F251BE" w:rsidP="00C8189D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>
              <w:rPr>
                <w:rFonts w:ascii="Times New Roman" w:hAnsi="Times New Roman"/>
                <w:sz w:val="28"/>
              </w:rPr>
              <w:t>Кораблинская</w:t>
            </w:r>
            <w:proofErr w:type="spellEnd"/>
            <w:r w:rsidRPr="00A55ADE">
              <w:rPr>
                <w:rFonts w:ascii="Times New Roman" w:hAnsi="Times New Roman"/>
                <w:sz w:val="28"/>
              </w:rPr>
              <w:t xml:space="preserve"> </w:t>
            </w:r>
            <w:r w:rsidR="00D8589F" w:rsidRPr="00A55ADE">
              <w:rPr>
                <w:rFonts w:ascii="Times New Roman" w:hAnsi="Times New Roman"/>
                <w:sz w:val="28"/>
              </w:rPr>
              <w:t xml:space="preserve">районная ветеринарная станция» </w:t>
            </w: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7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A55ADE" w:rsidRDefault="00EE6E3D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Проводить разъяснительную </w:t>
            </w:r>
            <w:r w:rsidR="007603F3" w:rsidRPr="00A55ADE">
              <w:rPr>
                <w:rFonts w:ascii="Times New Roman" w:hAnsi="Times New Roman"/>
                <w:sz w:val="28"/>
              </w:rPr>
              <w:t>работу с населением о правилах сод</w:t>
            </w:r>
            <w:r w:rsidR="00515B59" w:rsidRPr="00A55ADE">
              <w:rPr>
                <w:rFonts w:ascii="Times New Roman" w:hAnsi="Times New Roman"/>
                <w:sz w:val="28"/>
              </w:rPr>
              <w:t>ержания и использования животны</w:t>
            </w:r>
            <w:r w:rsidR="00233C6B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AC067D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</w:t>
            </w:r>
            <w:r w:rsidR="007603F3" w:rsidRPr="00A55ADE">
              <w:rPr>
                <w:rFonts w:ascii="Times New Roman" w:hAnsi="Times New Roman"/>
                <w:sz w:val="28"/>
              </w:rPr>
              <w:t>ериодически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F251BE" w:rsidP="00C8189D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>
              <w:rPr>
                <w:rFonts w:ascii="Times New Roman" w:hAnsi="Times New Roman"/>
                <w:sz w:val="28"/>
              </w:rPr>
              <w:t>Кораблинская</w:t>
            </w:r>
            <w:proofErr w:type="spellEnd"/>
            <w:r w:rsidRPr="00A55ADE">
              <w:rPr>
                <w:rFonts w:ascii="Times New Roman" w:hAnsi="Times New Roman"/>
                <w:sz w:val="28"/>
              </w:rPr>
              <w:t xml:space="preserve"> </w:t>
            </w:r>
            <w:r w:rsidR="00D8589F" w:rsidRPr="00A55ADE">
              <w:rPr>
                <w:rFonts w:ascii="Times New Roman" w:hAnsi="Times New Roman"/>
                <w:sz w:val="28"/>
              </w:rPr>
              <w:t>районная ветеринарная станция»</w:t>
            </w:r>
          </w:p>
        </w:tc>
      </w:tr>
    </w:tbl>
    <w:p w:rsidR="0080035E" w:rsidRPr="00A55ADE" w:rsidRDefault="0080035E" w:rsidP="00F959F1">
      <w:pPr>
        <w:rPr>
          <w:rFonts w:ascii="Times New Roman" w:hAnsi="Times New Roman"/>
          <w:sz w:val="28"/>
          <w:szCs w:val="28"/>
        </w:rPr>
      </w:pPr>
    </w:p>
    <w:p w:rsidR="00CD3637" w:rsidRPr="00A55ADE" w:rsidRDefault="00CD3637" w:rsidP="00F959F1">
      <w:pPr>
        <w:rPr>
          <w:rFonts w:ascii="Times New Roman" w:hAnsi="Times New Roman"/>
          <w:sz w:val="28"/>
          <w:szCs w:val="28"/>
        </w:rPr>
      </w:pPr>
    </w:p>
    <w:p w:rsidR="00C8189D" w:rsidRPr="00A55ADE" w:rsidRDefault="00EA4A8F" w:rsidP="00C8189D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A55ADE">
        <w:rPr>
          <w:rFonts w:ascii="Times New Roman" w:hAnsi="Times New Roman"/>
          <w:sz w:val="28"/>
          <w:szCs w:val="28"/>
          <w:u w:val="single"/>
        </w:rPr>
        <w:tab/>
      </w:r>
      <w:r w:rsidRPr="00A55ADE">
        <w:rPr>
          <w:rFonts w:ascii="Times New Roman" w:hAnsi="Times New Roman"/>
          <w:sz w:val="28"/>
          <w:szCs w:val="28"/>
          <w:u w:val="single"/>
        </w:rPr>
        <w:tab/>
      </w:r>
      <w:r w:rsidRPr="00A55ADE">
        <w:rPr>
          <w:rFonts w:ascii="Times New Roman" w:hAnsi="Times New Roman"/>
          <w:sz w:val="28"/>
          <w:szCs w:val="28"/>
          <w:u w:val="single"/>
        </w:rPr>
        <w:tab/>
      </w:r>
    </w:p>
    <w:sectPr w:rsidR="00C8189D" w:rsidRPr="00A55ADE" w:rsidSect="00F251BE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EE" w:rsidRDefault="002100EE">
      <w:r>
        <w:separator/>
      </w:r>
    </w:p>
  </w:endnote>
  <w:endnote w:type="continuationSeparator" w:id="0">
    <w:p w:rsidR="002100EE" w:rsidRDefault="0021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8129D1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4638B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02F2888C" wp14:editId="2D6D20C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8129D1" w:rsidRDefault="0084638B" w:rsidP="008129D1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8129D1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E8E40F1" wp14:editId="425E2A34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8129D1" w:rsidRDefault="00F251BE" w:rsidP="008129D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2403  28.05.2020 15:46:11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129D1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8129D1" w:rsidRDefault="00876034" w:rsidP="008129D1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8129D1" w:rsidTr="008129D1">
      <w:tc>
        <w:tcPr>
          <w:tcW w:w="2538" w:type="dxa"/>
        </w:tcPr>
        <w:p w:rsidR="00876034" w:rsidRPr="008129D1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8129D1" w:rsidRDefault="00876034" w:rsidP="008129D1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8129D1" w:rsidRDefault="00876034" w:rsidP="008129D1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8129D1" w:rsidRDefault="00876034" w:rsidP="008129D1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EE" w:rsidRDefault="002100EE">
      <w:r>
        <w:separator/>
      </w:r>
    </w:p>
  </w:footnote>
  <w:footnote w:type="continuationSeparator" w:id="0">
    <w:p w:rsidR="002100EE" w:rsidRDefault="00210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4589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22.85pt;height:1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gg/e8HF52cHjIdNlyPZUXuwePkcoyKHOcHVcGZk0melTLzZZS0wYCFJ8HkPC6Lapwa9WXW/seF7+4edT/7CwQ==" w:salt="SdgFd6vz3eMc/AjHYYgrl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F3"/>
    <w:rsid w:val="00011B36"/>
    <w:rsid w:val="0001360F"/>
    <w:rsid w:val="00016BD4"/>
    <w:rsid w:val="00023957"/>
    <w:rsid w:val="00024DEC"/>
    <w:rsid w:val="000331B3"/>
    <w:rsid w:val="00033413"/>
    <w:rsid w:val="00037C0C"/>
    <w:rsid w:val="000455E7"/>
    <w:rsid w:val="0004588B"/>
    <w:rsid w:val="000502A3"/>
    <w:rsid w:val="00050B51"/>
    <w:rsid w:val="0005106F"/>
    <w:rsid w:val="00056DEB"/>
    <w:rsid w:val="000668A2"/>
    <w:rsid w:val="00067EFB"/>
    <w:rsid w:val="00073A7A"/>
    <w:rsid w:val="00076565"/>
    <w:rsid w:val="00076692"/>
    <w:rsid w:val="00076D5E"/>
    <w:rsid w:val="00084DD3"/>
    <w:rsid w:val="000917C0"/>
    <w:rsid w:val="00091CC6"/>
    <w:rsid w:val="000A2489"/>
    <w:rsid w:val="000A524D"/>
    <w:rsid w:val="000B0736"/>
    <w:rsid w:val="000C4476"/>
    <w:rsid w:val="000C5B42"/>
    <w:rsid w:val="000D150B"/>
    <w:rsid w:val="000D7B3D"/>
    <w:rsid w:val="000F3C7C"/>
    <w:rsid w:val="000F4683"/>
    <w:rsid w:val="00105EF7"/>
    <w:rsid w:val="00110333"/>
    <w:rsid w:val="0011227E"/>
    <w:rsid w:val="001147C7"/>
    <w:rsid w:val="0011782F"/>
    <w:rsid w:val="00117CAA"/>
    <w:rsid w:val="00121DA6"/>
    <w:rsid w:val="00122CFD"/>
    <w:rsid w:val="00142094"/>
    <w:rsid w:val="001439F8"/>
    <w:rsid w:val="0014670D"/>
    <w:rsid w:val="00151370"/>
    <w:rsid w:val="001536E8"/>
    <w:rsid w:val="00156022"/>
    <w:rsid w:val="0016135B"/>
    <w:rsid w:val="00162E72"/>
    <w:rsid w:val="001632CB"/>
    <w:rsid w:val="00175BE5"/>
    <w:rsid w:val="00183D50"/>
    <w:rsid w:val="001850F4"/>
    <w:rsid w:val="00187D85"/>
    <w:rsid w:val="00190FF9"/>
    <w:rsid w:val="0019191D"/>
    <w:rsid w:val="00191F05"/>
    <w:rsid w:val="001947BE"/>
    <w:rsid w:val="001A41BD"/>
    <w:rsid w:val="001A45DF"/>
    <w:rsid w:val="001A560F"/>
    <w:rsid w:val="001A5BF2"/>
    <w:rsid w:val="001B0982"/>
    <w:rsid w:val="001B2F51"/>
    <w:rsid w:val="001B32BA"/>
    <w:rsid w:val="001D1BBD"/>
    <w:rsid w:val="001E0317"/>
    <w:rsid w:val="001E20F1"/>
    <w:rsid w:val="001E3962"/>
    <w:rsid w:val="001F12E8"/>
    <w:rsid w:val="001F228C"/>
    <w:rsid w:val="001F64B8"/>
    <w:rsid w:val="001F7C83"/>
    <w:rsid w:val="00203046"/>
    <w:rsid w:val="00205AB5"/>
    <w:rsid w:val="00206D7B"/>
    <w:rsid w:val="002100EE"/>
    <w:rsid w:val="00215221"/>
    <w:rsid w:val="00216406"/>
    <w:rsid w:val="00224DBA"/>
    <w:rsid w:val="00231F1C"/>
    <w:rsid w:val="00233C6B"/>
    <w:rsid w:val="002378B6"/>
    <w:rsid w:val="00242DDB"/>
    <w:rsid w:val="002479A2"/>
    <w:rsid w:val="002602BB"/>
    <w:rsid w:val="0026087E"/>
    <w:rsid w:val="00261DE0"/>
    <w:rsid w:val="00265420"/>
    <w:rsid w:val="00273B4B"/>
    <w:rsid w:val="00274E14"/>
    <w:rsid w:val="00280A6D"/>
    <w:rsid w:val="00284A83"/>
    <w:rsid w:val="00286ECA"/>
    <w:rsid w:val="002953B6"/>
    <w:rsid w:val="002A0293"/>
    <w:rsid w:val="002A3E1E"/>
    <w:rsid w:val="002A3EF7"/>
    <w:rsid w:val="002A7A7A"/>
    <w:rsid w:val="002B013E"/>
    <w:rsid w:val="002B44E6"/>
    <w:rsid w:val="002B7A59"/>
    <w:rsid w:val="002C21FD"/>
    <w:rsid w:val="002C361E"/>
    <w:rsid w:val="002C3906"/>
    <w:rsid w:val="002C3DEA"/>
    <w:rsid w:val="002C6B4B"/>
    <w:rsid w:val="002D35E7"/>
    <w:rsid w:val="002E51A7"/>
    <w:rsid w:val="002E5A5F"/>
    <w:rsid w:val="002F1E81"/>
    <w:rsid w:val="002F5E39"/>
    <w:rsid w:val="002F79FA"/>
    <w:rsid w:val="00301EC3"/>
    <w:rsid w:val="003026CE"/>
    <w:rsid w:val="00303CFD"/>
    <w:rsid w:val="003049C7"/>
    <w:rsid w:val="00310D92"/>
    <w:rsid w:val="003160CB"/>
    <w:rsid w:val="003222A3"/>
    <w:rsid w:val="0033542B"/>
    <w:rsid w:val="0034087D"/>
    <w:rsid w:val="0034426D"/>
    <w:rsid w:val="00352DB4"/>
    <w:rsid w:val="00355A3B"/>
    <w:rsid w:val="0035639F"/>
    <w:rsid w:val="00360A40"/>
    <w:rsid w:val="0036114A"/>
    <w:rsid w:val="003622A9"/>
    <w:rsid w:val="00365A94"/>
    <w:rsid w:val="003734F5"/>
    <w:rsid w:val="003803C5"/>
    <w:rsid w:val="0038364F"/>
    <w:rsid w:val="003870C2"/>
    <w:rsid w:val="003A1E4A"/>
    <w:rsid w:val="003A3D5A"/>
    <w:rsid w:val="003B7C36"/>
    <w:rsid w:val="003C1138"/>
    <w:rsid w:val="003C643E"/>
    <w:rsid w:val="003D127B"/>
    <w:rsid w:val="003D3B8A"/>
    <w:rsid w:val="003D54F8"/>
    <w:rsid w:val="003D7464"/>
    <w:rsid w:val="003E064D"/>
    <w:rsid w:val="003E7A6B"/>
    <w:rsid w:val="003F0070"/>
    <w:rsid w:val="003F4F5E"/>
    <w:rsid w:val="00400906"/>
    <w:rsid w:val="00401D06"/>
    <w:rsid w:val="00405C13"/>
    <w:rsid w:val="00410AB2"/>
    <w:rsid w:val="00415499"/>
    <w:rsid w:val="00420ABF"/>
    <w:rsid w:val="00424113"/>
    <w:rsid w:val="0042590E"/>
    <w:rsid w:val="004325E8"/>
    <w:rsid w:val="00433B08"/>
    <w:rsid w:val="00434AF4"/>
    <w:rsid w:val="00437F65"/>
    <w:rsid w:val="0044685C"/>
    <w:rsid w:val="004471CD"/>
    <w:rsid w:val="00460FEA"/>
    <w:rsid w:val="00466258"/>
    <w:rsid w:val="00473218"/>
    <w:rsid w:val="004734B7"/>
    <w:rsid w:val="00481B88"/>
    <w:rsid w:val="00485B4F"/>
    <w:rsid w:val="004862D1"/>
    <w:rsid w:val="00494AE1"/>
    <w:rsid w:val="004A0635"/>
    <w:rsid w:val="004A72DD"/>
    <w:rsid w:val="004A7E96"/>
    <w:rsid w:val="004B2D5A"/>
    <w:rsid w:val="004B7C7E"/>
    <w:rsid w:val="004C2C0A"/>
    <w:rsid w:val="004C4775"/>
    <w:rsid w:val="004D293D"/>
    <w:rsid w:val="004E17CF"/>
    <w:rsid w:val="004E54A9"/>
    <w:rsid w:val="004E64EA"/>
    <w:rsid w:val="004F44FE"/>
    <w:rsid w:val="00502DF6"/>
    <w:rsid w:val="005114A5"/>
    <w:rsid w:val="00511F60"/>
    <w:rsid w:val="00512A47"/>
    <w:rsid w:val="00514D5D"/>
    <w:rsid w:val="00515B59"/>
    <w:rsid w:val="005200A9"/>
    <w:rsid w:val="005218A6"/>
    <w:rsid w:val="00523618"/>
    <w:rsid w:val="00531C68"/>
    <w:rsid w:val="00532119"/>
    <w:rsid w:val="005335F3"/>
    <w:rsid w:val="00534599"/>
    <w:rsid w:val="00543C38"/>
    <w:rsid w:val="00543D2D"/>
    <w:rsid w:val="00545A3D"/>
    <w:rsid w:val="00546DBB"/>
    <w:rsid w:val="00552542"/>
    <w:rsid w:val="00561A5B"/>
    <w:rsid w:val="0057074C"/>
    <w:rsid w:val="00573ED0"/>
    <w:rsid w:val="00573FBF"/>
    <w:rsid w:val="00574FF3"/>
    <w:rsid w:val="00582538"/>
    <w:rsid w:val="005838EA"/>
    <w:rsid w:val="00585EE1"/>
    <w:rsid w:val="00590C0E"/>
    <w:rsid w:val="005939E6"/>
    <w:rsid w:val="005A4227"/>
    <w:rsid w:val="005B049A"/>
    <w:rsid w:val="005B229B"/>
    <w:rsid w:val="005B3518"/>
    <w:rsid w:val="005B3777"/>
    <w:rsid w:val="005B594F"/>
    <w:rsid w:val="005B693E"/>
    <w:rsid w:val="005C56AE"/>
    <w:rsid w:val="005C7449"/>
    <w:rsid w:val="005D0B05"/>
    <w:rsid w:val="005D4262"/>
    <w:rsid w:val="005E6D99"/>
    <w:rsid w:val="005E75AE"/>
    <w:rsid w:val="005F19C4"/>
    <w:rsid w:val="005F2ADD"/>
    <w:rsid w:val="005F2C49"/>
    <w:rsid w:val="006013EB"/>
    <w:rsid w:val="0060479E"/>
    <w:rsid w:val="00604BE7"/>
    <w:rsid w:val="00606F09"/>
    <w:rsid w:val="00612E18"/>
    <w:rsid w:val="00613B23"/>
    <w:rsid w:val="00616AED"/>
    <w:rsid w:val="00632982"/>
    <w:rsid w:val="00632A4F"/>
    <w:rsid w:val="00632B56"/>
    <w:rsid w:val="00634423"/>
    <w:rsid w:val="006351E3"/>
    <w:rsid w:val="00644236"/>
    <w:rsid w:val="006471E5"/>
    <w:rsid w:val="00647886"/>
    <w:rsid w:val="00650364"/>
    <w:rsid w:val="00650535"/>
    <w:rsid w:val="00656C6D"/>
    <w:rsid w:val="00656F25"/>
    <w:rsid w:val="00670C80"/>
    <w:rsid w:val="00671D3B"/>
    <w:rsid w:val="006731C5"/>
    <w:rsid w:val="00683A8B"/>
    <w:rsid w:val="00683C01"/>
    <w:rsid w:val="00684A5B"/>
    <w:rsid w:val="00687B1B"/>
    <w:rsid w:val="00687FBE"/>
    <w:rsid w:val="00691D08"/>
    <w:rsid w:val="006A1F71"/>
    <w:rsid w:val="006A4787"/>
    <w:rsid w:val="006A54A5"/>
    <w:rsid w:val="006A6745"/>
    <w:rsid w:val="006B411F"/>
    <w:rsid w:val="006B44DF"/>
    <w:rsid w:val="006E2C57"/>
    <w:rsid w:val="006F22B6"/>
    <w:rsid w:val="006F328B"/>
    <w:rsid w:val="006F5886"/>
    <w:rsid w:val="006F6FDC"/>
    <w:rsid w:val="0070165F"/>
    <w:rsid w:val="00707734"/>
    <w:rsid w:val="00707E19"/>
    <w:rsid w:val="00712F7C"/>
    <w:rsid w:val="00722620"/>
    <w:rsid w:val="0072328A"/>
    <w:rsid w:val="00734615"/>
    <w:rsid w:val="007377B5"/>
    <w:rsid w:val="00746CC2"/>
    <w:rsid w:val="00747486"/>
    <w:rsid w:val="00747D39"/>
    <w:rsid w:val="00753D00"/>
    <w:rsid w:val="00755B5F"/>
    <w:rsid w:val="007563EB"/>
    <w:rsid w:val="00760323"/>
    <w:rsid w:val="007603F3"/>
    <w:rsid w:val="007651C1"/>
    <w:rsid w:val="00765600"/>
    <w:rsid w:val="007744E5"/>
    <w:rsid w:val="00777C24"/>
    <w:rsid w:val="00791C9F"/>
    <w:rsid w:val="00792AAB"/>
    <w:rsid w:val="00793B47"/>
    <w:rsid w:val="00794DDD"/>
    <w:rsid w:val="007A1D0C"/>
    <w:rsid w:val="007A2A7B"/>
    <w:rsid w:val="007B3DFE"/>
    <w:rsid w:val="007B5784"/>
    <w:rsid w:val="007C32D5"/>
    <w:rsid w:val="007C4767"/>
    <w:rsid w:val="007D4925"/>
    <w:rsid w:val="007D576B"/>
    <w:rsid w:val="007F0C8A"/>
    <w:rsid w:val="007F11AB"/>
    <w:rsid w:val="0080035E"/>
    <w:rsid w:val="00805D88"/>
    <w:rsid w:val="00807410"/>
    <w:rsid w:val="00807EE5"/>
    <w:rsid w:val="00812012"/>
    <w:rsid w:val="008129D1"/>
    <w:rsid w:val="008143CB"/>
    <w:rsid w:val="00820976"/>
    <w:rsid w:val="00823CA1"/>
    <w:rsid w:val="0083111D"/>
    <w:rsid w:val="0084638B"/>
    <w:rsid w:val="008513B9"/>
    <w:rsid w:val="0085673D"/>
    <w:rsid w:val="00857DB3"/>
    <w:rsid w:val="00857EF1"/>
    <w:rsid w:val="00865B5E"/>
    <w:rsid w:val="008663DB"/>
    <w:rsid w:val="008702D3"/>
    <w:rsid w:val="00876034"/>
    <w:rsid w:val="008827E7"/>
    <w:rsid w:val="00885A72"/>
    <w:rsid w:val="00887B48"/>
    <w:rsid w:val="008A1696"/>
    <w:rsid w:val="008A7417"/>
    <w:rsid w:val="008C58FE"/>
    <w:rsid w:val="008D75E1"/>
    <w:rsid w:val="008E67CF"/>
    <w:rsid w:val="008E6C41"/>
    <w:rsid w:val="008E7A12"/>
    <w:rsid w:val="008F0816"/>
    <w:rsid w:val="008F6BB7"/>
    <w:rsid w:val="00900F42"/>
    <w:rsid w:val="0091379D"/>
    <w:rsid w:val="00925015"/>
    <w:rsid w:val="00932E3C"/>
    <w:rsid w:val="009573D3"/>
    <w:rsid w:val="00963C66"/>
    <w:rsid w:val="00984409"/>
    <w:rsid w:val="00993A24"/>
    <w:rsid w:val="00995459"/>
    <w:rsid w:val="00997394"/>
    <w:rsid w:val="009977FF"/>
    <w:rsid w:val="009A085B"/>
    <w:rsid w:val="009A14B2"/>
    <w:rsid w:val="009A47DC"/>
    <w:rsid w:val="009C1D49"/>
    <w:rsid w:val="009C1DE6"/>
    <w:rsid w:val="009C1F0E"/>
    <w:rsid w:val="009C44C4"/>
    <w:rsid w:val="009C5C10"/>
    <w:rsid w:val="009D060D"/>
    <w:rsid w:val="009D3E8C"/>
    <w:rsid w:val="009E3147"/>
    <w:rsid w:val="009E3A0E"/>
    <w:rsid w:val="009F02FC"/>
    <w:rsid w:val="009F1E1B"/>
    <w:rsid w:val="00A01963"/>
    <w:rsid w:val="00A1314B"/>
    <w:rsid w:val="00A13160"/>
    <w:rsid w:val="00A137D3"/>
    <w:rsid w:val="00A24CFD"/>
    <w:rsid w:val="00A33C86"/>
    <w:rsid w:val="00A35109"/>
    <w:rsid w:val="00A35E75"/>
    <w:rsid w:val="00A37AEB"/>
    <w:rsid w:val="00A41A02"/>
    <w:rsid w:val="00A42A2B"/>
    <w:rsid w:val="00A44A8F"/>
    <w:rsid w:val="00A45DE9"/>
    <w:rsid w:val="00A51D96"/>
    <w:rsid w:val="00A55ADE"/>
    <w:rsid w:val="00A5678B"/>
    <w:rsid w:val="00A56CF9"/>
    <w:rsid w:val="00A70DE2"/>
    <w:rsid w:val="00A7203B"/>
    <w:rsid w:val="00A77B9C"/>
    <w:rsid w:val="00A81047"/>
    <w:rsid w:val="00A81824"/>
    <w:rsid w:val="00A836B0"/>
    <w:rsid w:val="00A96F84"/>
    <w:rsid w:val="00AA1FED"/>
    <w:rsid w:val="00AB37BD"/>
    <w:rsid w:val="00AB3B7F"/>
    <w:rsid w:val="00AC067D"/>
    <w:rsid w:val="00AC3953"/>
    <w:rsid w:val="00AC7150"/>
    <w:rsid w:val="00AD226C"/>
    <w:rsid w:val="00AD59BD"/>
    <w:rsid w:val="00AE1DCA"/>
    <w:rsid w:val="00AE5BD9"/>
    <w:rsid w:val="00AF5F7C"/>
    <w:rsid w:val="00B02207"/>
    <w:rsid w:val="00B03403"/>
    <w:rsid w:val="00B04561"/>
    <w:rsid w:val="00B10324"/>
    <w:rsid w:val="00B13C0F"/>
    <w:rsid w:val="00B145FA"/>
    <w:rsid w:val="00B24484"/>
    <w:rsid w:val="00B25AE0"/>
    <w:rsid w:val="00B26497"/>
    <w:rsid w:val="00B346AD"/>
    <w:rsid w:val="00B376B1"/>
    <w:rsid w:val="00B47011"/>
    <w:rsid w:val="00B56150"/>
    <w:rsid w:val="00B620D9"/>
    <w:rsid w:val="00B62AFC"/>
    <w:rsid w:val="00B633DB"/>
    <w:rsid w:val="00B639ED"/>
    <w:rsid w:val="00B66A8C"/>
    <w:rsid w:val="00B8061C"/>
    <w:rsid w:val="00B83BA2"/>
    <w:rsid w:val="00B853AA"/>
    <w:rsid w:val="00B875BF"/>
    <w:rsid w:val="00B91F62"/>
    <w:rsid w:val="00B92C28"/>
    <w:rsid w:val="00B97C57"/>
    <w:rsid w:val="00BA47F6"/>
    <w:rsid w:val="00BB2C98"/>
    <w:rsid w:val="00BB34BE"/>
    <w:rsid w:val="00BC4929"/>
    <w:rsid w:val="00BC678A"/>
    <w:rsid w:val="00BD0B82"/>
    <w:rsid w:val="00BD6E25"/>
    <w:rsid w:val="00BF3671"/>
    <w:rsid w:val="00BF4F5F"/>
    <w:rsid w:val="00BF78C1"/>
    <w:rsid w:val="00C03063"/>
    <w:rsid w:val="00C03905"/>
    <w:rsid w:val="00C04EEB"/>
    <w:rsid w:val="00C075A4"/>
    <w:rsid w:val="00C10F12"/>
    <w:rsid w:val="00C11826"/>
    <w:rsid w:val="00C14A4B"/>
    <w:rsid w:val="00C15D13"/>
    <w:rsid w:val="00C16220"/>
    <w:rsid w:val="00C248E4"/>
    <w:rsid w:val="00C24B73"/>
    <w:rsid w:val="00C30AEA"/>
    <w:rsid w:val="00C37129"/>
    <w:rsid w:val="00C43147"/>
    <w:rsid w:val="00C46550"/>
    <w:rsid w:val="00C46D42"/>
    <w:rsid w:val="00C50C32"/>
    <w:rsid w:val="00C548E6"/>
    <w:rsid w:val="00C60178"/>
    <w:rsid w:val="00C61760"/>
    <w:rsid w:val="00C63CD6"/>
    <w:rsid w:val="00C752F3"/>
    <w:rsid w:val="00C754EC"/>
    <w:rsid w:val="00C803BA"/>
    <w:rsid w:val="00C8189D"/>
    <w:rsid w:val="00C87D95"/>
    <w:rsid w:val="00C9077A"/>
    <w:rsid w:val="00C95CD2"/>
    <w:rsid w:val="00CA051B"/>
    <w:rsid w:val="00CA20C9"/>
    <w:rsid w:val="00CB3CBE"/>
    <w:rsid w:val="00CB6980"/>
    <w:rsid w:val="00CC4A0F"/>
    <w:rsid w:val="00CC75BC"/>
    <w:rsid w:val="00CD1E57"/>
    <w:rsid w:val="00CD2D8C"/>
    <w:rsid w:val="00CD3637"/>
    <w:rsid w:val="00CE126D"/>
    <w:rsid w:val="00CF03D8"/>
    <w:rsid w:val="00CF3716"/>
    <w:rsid w:val="00CF4A35"/>
    <w:rsid w:val="00D015D5"/>
    <w:rsid w:val="00D03836"/>
    <w:rsid w:val="00D03D68"/>
    <w:rsid w:val="00D05CBE"/>
    <w:rsid w:val="00D175A7"/>
    <w:rsid w:val="00D266DD"/>
    <w:rsid w:val="00D3288F"/>
    <w:rsid w:val="00D32B04"/>
    <w:rsid w:val="00D338EA"/>
    <w:rsid w:val="00D374E7"/>
    <w:rsid w:val="00D43CF3"/>
    <w:rsid w:val="00D45306"/>
    <w:rsid w:val="00D45892"/>
    <w:rsid w:val="00D50ADA"/>
    <w:rsid w:val="00D55956"/>
    <w:rsid w:val="00D61C5D"/>
    <w:rsid w:val="00D63949"/>
    <w:rsid w:val="00D652E7"/>
    <w:rsid w:val="00D67CC0"/>
    <w:rsid w:val="00D77BCF"/>
    <w:rsid w:val="00D82D28"/>
    <w:rsid w:val="00D84394"/>
    <w:rsid w:val="00D8589F"/>
    <w:rsid w:val="00D903C3"/>
    <w:rsid w:val="00D95783"/>
    <w:rsid w:val="00D95E55"/>
    <w:rsid w:val="00DB03EA"/>
    <w:rsid w:val="00DB3664"/>
    <w:rsid w:val="00DC16FB"/>
    <w:rsid w:val="00DC4A65"/>
    <w:rsid w:val="00DC4F66"/>
    <w:rsid w:val="00DD08A7"/>
    <w:rsid w:val="00DE689A"/>
    <w:rsid w:val="00E01CE4"/>
    <w:rsid w:val="00E06925"/>
    <w:rsid w:val="00E10B44"/>
    <w:rsid w:val="00E11F02"/>
    <w:rsid w:val="00E156FF"/>
    <w:rsid w:val="00E17352"/>
    <w:rsid w:val="00E23F89"/>
    <w:rsid w:val="00E2726B"/>
    <w:rsid w:val="00E37801"/>
    <w:rsid w:val="00E405DF"/>
    <w:rsid w:val="00E46EAA"/>
    <w:rsid w:val="00E5038C"/>
    <w:rsid w:val="00E50B69"/>
    <w:rsid w:val="00E5298B"/>
    <w:rsid w:val="00E56EFB"/>
    <w:rsid w:val="00E60805"/>
    <w:rsid w:val="00E62926"/>
    <w:rsid w:val="00E62977"/>
    <w:rsid w:val="00E6458F"/>
    <w:rsid w:val="00E7242D"/>
    <w:rsid w:val="00E756A2"/>
    <w:rsid w:val="00E8207B"/>
    <w:rsid w:val="00E83497"/>
    <w:rsid w:val="00E87E25"/>
    <w:rsid w:val="00E92862"/>
    <w:rsid w:val="00EA04F1"/>
    <w:rsid w:val="00EA2FD3"/>
    <w:rsid w:val="00EA4A8F"/>
    <w:rsid w:val="00EB7CE9"/>
    <w:rsid w:val="00EC083B"/>
    <w:rsid w:val="00EC3B61"/>
    <w:rsid w:val="00EC433F"/>
    <w:rsid w:val="00ED1E4E"/>
    <w:rsid w:val="00ED1FDE"/>
    <w:rsid w:val="00ED388B"/>
    <w:rsid w:val="00EE6E3D"/>
    <w:rsid w:val="00F03668"/>
    <w:rsid w:val="00F041E9"/>
    <w:rsid w:val="00F06EFB"/>
    <w:rsid w:val="00F1529E"/>
    <w:rsid w:val="00F16F07"/>
    <w:rsid w:val="00F251BE"/>
    <w:rsid w:val="00F44127"/>
    <w:rsid w:val="00F45975"/>
    <w:rsid w:val="00F45B7C"/>
    <w:rsid w:val="00F45FCE"/>
    <w:rsid w:val="00F51C57"/>
    <w:rsid w:val="00F52B93"/>
    <w:rsid w:val="00F5513D"/>
    <w:rsid w:val="00F7206D"/>
    <w:rsid w:val="00F75510"/>
    <w:rsid w:val="00F83FDA"/>
    <w:rsid w:val="00F85383"/>
    <w:rsid w:val="00F87E7C"/>
    <w:rsid w:val="00F9334F"/>
    <w:rsid w:val="00F959F1"/>
    <w:rsid w:val="00F97D7F"/>
    <w:rsid w:val="00FA0AE7"/>
    <w:rsid w:val="00FA122C"/>
    <w:rsid w:val="00FA3B95"/>
    <w:rsid w:val="00FB7952"/>
    <w:rsid w:val="00FC1278"/>
    <w:rsid w:val="00FD4F00"/>
    <w:rsid w:val="00FE2880"/>
    <w:rsid w:val="00FE7735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769E1-7B9B-42AF-B2FC-EE371D76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22</TotalTime>
  <Pages>2</Pages>
  <Words>365</Words>
  <Characters>2139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госветинспекция</dc:creator>
  <cp:lastModifiedBy>Лёксина М.А.</cp:lastModifiedBy>
  <cp:revision>14</cp:revision>
  <cp:lastPrinted>2016-10-20T10:51:00Z</cp:lastPrinted>
  <dcterms:created xsi:type="dcterms:W3CDTF">2020-02-20T12:14:00Z</dcterms:created>
  <dcterms:modified xsi:type="dcterms:W3CDTF">2020-06-01T11:34:00Z</dcterms:modified>
</cp:coreProperties>
</file>