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1574C9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A55ADE" w:rsidTr="008129D1">
        <w:tc>
          <w:tcPr>
            <w:tcW w:w="10326" w:type="dxa"/>
          </w:tcPr>
          <w:p w:rsidR="00190FF9" w:rsidRPr="00A55ADE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CA253C" w:rsidP="00A55A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25.06.2020 № 81-пг</w:t>
            </w:r>
            <w:bookmarkStart w:id="0" w:name="_GoBack"/>
            <w:bookmarkEnd w:id="0"/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A55ADE" w:rsidRDefault="00BC678A" w:rsidP="00BC678A">
      <w:pPr>
        <w:rPr>
          <w:rFonts w:ascii="Times New Roman" w:hAnsi="Times New Roman"/>
        </w:rPr>
      </w:pPr>
    </w:p>
    <w:p w:rsidR="00B04561" w:rsidRPr="00A55ADE" w:rsidRDefault="00B04561" w:rsidP="00BC678A">
      <w:pPr>
        <w:rPr>
          <w:rFonts w:ascii="Times New Roman" w:hAnsi="Times New Roman"/>
        </w:rPr>
      </w:pPr>
    </w:p>
    <w:p w:rsidR="007603F3" w:rsidRPr="00A55ADE" w:rsidRDefault="007603F3" w:rsidP="005200A9">
      <w:pPr>
        <w:pStyle w:val="6"/>
        <w:rPr>
          <w:szCs w:val="28"/>
        </w:rPr>
      </w:pPr>
      <w:r w:rsidRPr="00A55ADE">
        <w:rPr>
          <w:szCs w:val="28"/>
        </w:rPr>
        <w:t>ПЛАН</w:t>
      </w:r>
    </w:p>
    <w:p w:rsidR="007603F3" w:rsidRPr="00A55ADE" w:rsidRDefault="00755B5F" w:rsidP="005200A9">
      <w:pPr>
        <w:jc w:val="center"/>
        <w:rPr>
          <w:rFonts w:ascii="Times New Roman" w:hAnsi="Times New Roman"/>
          <w:sz w:val="28"/>
        </w:rPr>
      </w:pPr>
      <w:r w:rsidRPr="00A55ADE">
        <w:rPr>
          <w:rFonts w:ascii="Times New Roman" w:hAnsi="Times New Roman"/>
          <w:sz w:val="28"/>
        </w:rPr>
        <w:t>с</w:t>
      </w:r>
      <w:r w:rsidR="000D150B" w:rsidRPr="00A55ADE">
        <w:rPr>
          <w:rFonts w:ascii="Times New Roman" w:hAnsi="Times New Roman"/>
          <w:sz w:val="28"/>
        </w:rPr>
        <w:t>пец</w:t>
      </w:r>
      <w:r w:rsidR="007603F3" w:rsidRPr="00A55ADE">
        <w:rPr>
          <w:rFonts w:ascii="Times New Roman" w:hAnsi="Times New Roman"/>
          <w:sz w:val="28"/>
        </w:rPr>
        <w:t>и</w:t>
      </w:r>
      <w:r w:rsidR="00523618" w:rsidRPr="00A55ADE">
        <w:rPr>
          <w:rFonts w:ascii="Times New Roman" w:hAnsi="Times New Roman"/>
          <w:sz w:val="28"/>
        </w:rPr>
        <w:t>альных мероприятий по ликвидации</w:t>
      </w:r>
      <w:r w:rsidR="005B3777" w:rsidRPr="00A55ADE">
        <w:rPr>
          <w:rFonts w:ascii="Times New Roman" w:hAnsi="Times New Roman"/>
          <w:sz w:val="28"/>
        </w:rPr>
        <w:t xml:space="preserve"> очага</w:t>
      </w:r>
      <w:r w:rsidR="007603F3" w:rsidRPr="00A55ADE">
        <w:rPr>
          <w:rFonts w:ascii="Times New Roman" w:hAnsi="Times New Roman"/>
          <w:sz w:val="28"/>
        </w:rPr>
        <w:t xml:space="preserve"> заразных болезней животных</w:t>
      </w:r>
    </w:p>
    <w:p w:rsidR="00050DDC" w:rsidRDefault="00857DB3" w:rsidP="00050DDC">
      <w:pPr>
        <w:jc w:val="center"/>
        <w:rPr>
          <w:rFonts w:ascii="Times New Roman" w:hAnsi="Times New Roman"/>
          <w:sz w:val="28"/>
          <w:szCs w:val="28"/>
        </w:rPr>
      </w:pPr>
      <w:r w:rsidRPr="00A55ADE">
        <w:rPr>
          <w:rFonts w:ascii="Times New Roman" w:hAnsi="Times New Roman"/>
          <w:sz w:val="28"/>
          <w:szCs w:val="28"/>
        </w:rPr>
        <w:t xml:space="preserve">на </w:t>
      </w:r>
      <w:r w:rsidR="00C43147" w:rsidRPr="00A55ADE">
        <w:rPr>
          <w:rFonts w:ascii="Times New Roman" w:hAnsi="Times New Roman"/>
          <w:sz w:val="28"/>
          <w:szCs w:val="28"/>
        </w:rPr>
        <w:t>территории</w:t>
      </w:r>
      <w:r w:rsidR="006A2B6E" w:rsidRPr="006A2B6E">
        <w:rPr>
          <w:rFonts w:ascii="Times New Roman" w:hAnsi="Times New Roman"/>
          <w:sz w:val="28"/>
          <w:szCs w:val="28"/>
        </w:rPr>
        <w:t xml:space="preserve"> </w:t>
      </w:r>
      <w:r w:rsidR="00050DDC" w:rsidRPr="00337D33">
        <w:rPr>
          <w:rFonts w:ascii="Times New Roman" w:hAnsi="Times New Roman"/>
          <w:sz w:val="28"/>
          <w:szCs w:val="28"/>
        </w:rPr>
        <w:t xml:space="preserve">д. Рожок муниципального образования – </w:t>
      </w:r>
      <w:proofErr w:type="spellStart"/>
      <w:r w:rsidR="00050DDC" w:rsidRPr="00337D33">
        <w:rPr>
          <w:rFonts w:ascii="Times New Roman" w:hAnsi="Times New Roman"/>
          <w:sz w:val="28"/>
          <w:szCs w:val="28"/>
        </w:rPr>
        <w:t>Екимовское</w:t>
      </w:r>
      <w:proofErr w:type="spellEnd"/>
      <w:r w:rsidR="00050DDC" w:rsidRPr="00337D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0DDC" w:rsidRPr="00337D33">
        <w:rPr>
          <w:rFonts w:ascii="Times New Roman" w:hAnsi="Times New Roman"/>
          <w:sz w:val="28"/>
          <w:szCs w:val="28"/>
        </w:rPr>
        <w:t>сельское</w:t>
      </w:r>
      <w:proofErr w:type="gramEnd"/>
      <w:r w:rsidR="00050DDC" w:rsidRPr="00337D33">
        <w:rPr>
          <w:rFonts w:ascii="Times New Roman" w:hAnsi="Times New Roman"/>
          <w:sz w:val="28"/>
          <w:szCs w:val="28"/>
        </w:rPr>
        <w:t xml:space="preserve"> </w:t>
      </w:r>
    </w:p>
    <w:p w:rsidR="00874481" w:rsidRDefault="00050DDC" w:rsidP="00050DDC">
      <w:pPr>
        <w:jc w:val="center"/>
        <w:rPr>
          <w:rFonts w:ascii="Times New Roman" w:hAnsi="Times New Roman"/>
          <w:sz w:val="28"/>
          <w:szCs w:val="28"/>
        </w:rPr>
      </w:pPr>
      <w:r w:rsidRPr="00337D33">
        <w:rPr>
          <w:rFonts w:ascii="Times New Roman" w:hAnsi="Times New Roman"/>
          <w:sz w:val="28"/>
          <w:szCs w:val="28"/>
        </w:rPr>
        <w:t>поселение Рязанского муницип</w:t>
      </w:r>
      <w:r w:rsidR="001574C9">
        <w:rPr>
          <w:rFonts w:ascii="Times New Roman" w:hAnsi="Times New Roman"/>
          <w:sz w:val="28"/>
          <w:szCs w:val="28"/>
        </w:rPr>
        <w:t>ального района Рязанской области</w:t>
      </w:r>
    </w:p>
    <w:p w:rsidR="00050DDC" w:rsidRPr="00D727B7" w:rsidRDefault="00050DDC" w:rsidP="00050D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A55ADE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A55ADE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AD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5AD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A55ADE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pStyle w:val="6"/>
            </w:pPr>
            <w:r w:rsidRPr="00A55ADE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D" w:rsidRPr="00A55ADE" w:rsidRDefault="007603F3" w:rsidP="00284A83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A55ADE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A55ADE">
              <w:rPr>
                <w:rFonts w:ascii="Times New Roman" w:hAnsi="Times New Roman"/>
                <w:sz w:val="28"/>
              </w:rPr>
              <w:t>обход</w:t>
            </w:r>
            <w:r w:rsidR="00A56CF9" w:rsidRPr="00A55ADE">
              <w:rPr>
                <w:rFonts w:ascii="Times New Roman" w:hAnsi="Times New Roman"/>
                <w:sz w:val="28"/>
              </w:rPr>
              <w:t xml:space="preserve"> на </w:t>
            </w:r>
            <w:r w:rsidR="0014670D" w:rsidRPr="00A55ADE">
              <w:rPr>
                <w:rFonts w:ascii="Times New Roman" w:hAnsi="Times New Roman"/>
                <w:sz w:val="28"/>
              </w:rPr>
              <w:t>территории</w:t>
            </w:r>
            <w:r w:rsidR="006A2B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0DDC" w:rsidRPr="00337D33">
              <w:rPr>
                <w:rFonts w:ascii="Times New Roman" w:hAnsi="Times New Roman"/>
                <w:sz w:val="28"/>
                <w:szCs w:val="28"/>
              </w:rPr>
              <w:t xml:space="preserve">д. Рожок муниципального образования – </w:t>
            </w:r>
            <w:proofErr w:type="spellStart"/>
            <w:r w:rsidR="00050DDC" w:rsidRPr="00337D33">
              <w:rPr>
                <w:rFonts w:ascii="Times New Roman" w:hAnsi="Times New Roman"/>
                <w:sz w:val="28"/>
                <w:szCs w:val="28"/>
              </w:rPr>
              <w:t>Екимовское</w:t>
            </w:r>
            <w:proofErr w:type="spellEnd"/>
            <w:r w:rsidR="00050DDC" w:rsidRPr="00337D33">
              <w:rPr>
                <w:rFonts w:ascii="Times New Roman" w:hAnsi="Times New Roman"/>
                <w:sz w:val="28"/>
                <w:szCs w:val="28"/>
              </w:rPr>
              <w:t xml:space="preserve"> сельское поселение Рязанского муниципального района Рязанской области 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A55ADE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Pr="00A55ADE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A55ADE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A55ADE">
              <w:rPr>
                <w:rFonts w:ascii="Times New Roman" w:hAnsi="Times New Roman"/>
                <w:sz w:val="28"/>
              </w:rPr>
              <w:t>животны</w:t>
            </w:r>
            <w:r w:rsidR="00117CAA" w:rsidRPr="00A55AD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pStyle w:val="6"/>
            </w:pPr>
            <w:r w:rsidRPr="00A55ADE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CD363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 w:rsidR="00050DDC">
              <w:rPr>
                <w:rFonts w:ascii="Times New Roman" w:hAnsi="Times New Roman"/>
                <w:sz w:val="28"/>
              </w:rPr>
              <w:t xml:space="preserve">Рязанская </w:t>
            </w:r>
            <w:r w:rsidR="00F52B93" w:rsidRPr="00A55ADE">
              <w:rPr>
                <w:rFonts w:ascii="Times New Roman" w:hAnsi="Times New Roman"/>
                <w:sz w:val="28"/>
              </w:rPr>
              <w:t>районная</w:t>
            </w:r>
            <w:r w:rsidR="00D55956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A55ADE">
              <w:rPr>
                <w:rFonts w:ascii="Times New Roman" w:hAnsi="Times New Roman"/>
                <w:sz w:val="28"/>
              </w:rPr>
              <w:t>,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A55ADE" w:rsidRDefault="00C8189D" w:rsidP="00874481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proofErr w:type="spellStart"/>
            <w:r w:rsidR="00050DDC" w:rsidRPr="00337D33">
              <w:rPr>
                <w:rFonts w:ascii="Times New Roman" w:hAnsi="Times New Roman"/>
                <w:sz w:val="28"/>
                <w:szCs w:val="28"/>
              </w:rPr>
              <w:t>Екимовское</w:t>
            </w:r>
            <w:proofErr w:type="spellEnd"/>
            <w:r w:rsidR="00050DDC" w:rsidRPr="00337D33">
              <w:rPr>
                <w:rFonts w:ascii="Times New Roman" w:hAnsi="Times New Roman"/>
                <w:sz w:val="28"/>
                <w:szCs w:val="28"/>
              </w:rPr>
              <w:t xml:space="preserve"> сельское поселение Рязанского </w:t>
            </w:r>
            <w:r w:rsidR="00284A83" w:rsidRPr="00284A83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ED1E4E" w:rsidRPr="00A55AD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A55ADE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A55ADE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A55ADE" w:rsidRDefault="00284A83" w:rsidP="002C3DEA">
            <w:pPr>
              <w:rPr>
                <w:rFonts w:ascii="Times New Roman" w:hAnsi="Times New Roman"/>
                <w:sz w:val="28"/>
              </w:rPr>
            </w:pPr>
            <w:r w:rsidRPr="00284A83">
              <w:rPr>
                <w:rFonts w:ascii="Times New Roman" w:hAnsi="Times New Roman"/>
                <w:sz w:val="28"/>
              </w:rPr>
              <w:t>начальник ГБУ РО «</w:t>
            </w:r>
            <w:r w:rsidR="00050DDC">
              <w:rPr>
                <w:rFonts w:ascii="Times New Roman" w:hAnsi="Times New Roman"/>
                <w:sz w:val="28"/>
              </w:rPr>
              <w:t>Рязанская</w:t>
            </w:r>
            <w:r w:rsidR="00AD2A87" w:rsidRPr="00A55ADE">
              <w:rPr>
                <w:rFonts w:ascii="Times New Roman" w:hAnsi="Times New Roman"/>
                <w:sz w:val="28"/>
              </w:rPr>
              <w:t xml:space="preserve"> </w:t>
            </w:r>
            <w:r w:rsidR="002C3DEA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A55ADE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3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7" w:rsidRDefault="0011782F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A55ADE">
              <w:rPr>
                <w:rFonts w:ascii="Times New Roman" w:hAnsi="Times New Roman"/>
                <w:sz w:val="28"/>
              </w:rPr>
              <w:t>,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лаборатория»</w:t>
            </w:r>
          </w:p>
          <w:p w:rsidR="00050DDC" w:rsidRPr="00A55ADE" w:rsidRDefault="00050DDC" w:rsidP="00105EF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A55ADE">
              <w:rPr>
                <w:rFonts w:ascii="Times New Roman" w:hAnsi="Times New Roman"/>
                <w:sz w:val="28"/>
              </w:rPr>
              <w:t>умерщвле</w:t>
            </w:r>
            <w:r w:rsidRPr="00A55ADE">
              <w:rPr>
                <w:rFonts w:ascii="Times New Roman" w:hAnsi="Times New Roman"/>
                <w:sz w:val="28"/>
              </w:rPr>
              <w:t>нных животных в соответствии с ветеринарно-санитарными правилами сбора, утилизации и уничтожения биолог</w:t>
            </w:r>
            <w:r w:rsidR="00BC678A" w:rsidRPr="00A55ADE">
              <w:rPr>
                <w:rFonts w:ascii="Times New Roman" w:hAnsi="Times New Roman"/>
                <w:sz w:val="28"/>
              </w:rPr>
              <w:t>ических отходов, утвержденными Г</w:t>
            </w:r>
            <w:r w:rsidRPr="00A55ADE">
              <w:rPr>
                <w:rFonts w:ascii="Times New Roman" w:hAnsi="Times New Roman"/>
                <w:sz w:val="28"/>
              </w:rPr>
              <w:t>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7603F3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A55ADE" w:rsidRDefault="00284A83" w:rsidP="002C3DEA">
            <w:pPr>
              <w:rPr>
                <w:rFonts w:ascii="Times New Roman" w:hAnsi="Times New Roman"/>
                <w:sz w:val="28"/>
              </w:rPr>
            </w:pPr>
            <w:r w:rsidRPr="00284A83">
              <w:rPr>
                <w:rFonts w:ascii="Times New Roman" w:hAnsi="Times New Roman"/>
                <w:sz w:val="28"/>
              </w:rPr>
              <w:t>начальник ГБУ РО «</w:t>
            </w:r>
            <w:r w:rsidR="00050DDC">
              <w:rPr>
                <w:rFonts w:ascii="Times New Roman" w:hAnsi="Times New Roman"/>
                <w:sz w:val="28"/>
              </w:rPr>
              <w:t>Рязанская</w:t>
            </w:r>
            <w:r w:rsidR="00AD2A87" w:rsidRPr="00A55ADE">
              <w:rPr>
                <w:rFonts w:ascii="Times New Roman" w:hAnsi="Times New Roman"/>
                <w:sz w:val="28"/>
              </w:rPr>
              <w:t xml:space="preserve"> </w:t>
            </w:r>
            <w:r w:rsidR="002C3DEA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A55ADE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5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37" w:rsidRPr="00A55ADE" w:rsidRDefault="00206D7B" w:rsidP="00050DDC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Провести дезинфекцию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0DDC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050DDC" w:rsidRPr="00337D33">
              <w:rPr>
                <w:rFonts w:ascii="Times New Roman" w:hAnsi="Times New Roman"/>
                <w:sz w:val="28"/>
                <w:szCs w:val="28"/>
              </w:rPr>
              <w:t xml:space="preserve"> в радиусе 50 м</w:t>
            </w:r>
            <w:r w:rsidR="00050DDC">
              <w:rPr>
                <w:rFonts w:ascii="Times New Roman" w:hAnsi="Times New Roman"/>
                <w:sz w:val="28"/>
                <w:szCs w:val="28"/>
              </w:rPr>
              <w:t>, расположенной</w:t>
            </w:r>
            <w:r w:rsidR="00050DDC" w:rsidRPr="00337D33">
              <w:rPr>
                <w:rFonts w:ascii="Times New Roman" w:hAnsi="Times New Roman"/>
                <w:sz w:val="28"/>
                <w:szCs w:val="28"/>
              </w:rPr>
              <w:t xml:space="preserve"> в 1,58 км от юго-западного угла здания, расположенного по адресу: ул. </w:t>
            </w:r>
            <w:proofErr w:type="gramStart"/>
            <w:r w:rsidR="00050DDC" w:rsidRPr="00337D33">
              <w:rPr>
                <w:rFonts w:ascii="Times New Roman" w:hAnsi="Times New Roman"/>
                <w:sz w:val="28"/>
                <w:szCs w:val="28"/>
              </w:rPr>
              <w:t>Дачная</w:t>
            </w:r>
            <w:proofErr w:type="gramEnd"/>
            <w:r w:rsidR="00050DDC" w:rsidRPr="00337D33">
              <w:rPr>
                <w:rFonts w:ascii="Times New Roman" w:hAnsi="Times New Roman"/>
                <w:sz w:val="28"/>
                <w:szCs w:val="28"/>
              </w:rPr>
              <w:t xml:space="preserve">, д. 7, д. Рожок муниципального образования – </w:t>
            </w:r>
            <w:proofErr w:type="spellStart"/>
            <w:r w:rsidR="00050DDC" w:rsidRPr="00337D33">
              <w:rPr>
                <w:rFonts w:ascii="Times New Roman" w:hAnsi="Times New Roman"/>
                <w:sz w:val="28"/>
                <w:szCs w:val="28"/>
              </w:rPr>
              <w:t>Екимовское</w:t>
            </w:r>
            <w:proofErr w:type="spellEnd"/>
            <w:r w:rsidR="00050DDC" w:rsidRPr="00337D33">
              <w:rPr>
                <w:rFonts w:ascii="Times New Roman" w:hAnsi="Times New Roman"/>
                <w:sz w:val="28"/>
                <w:szCs w:val="28"/>
              </w:rPr>
              <w:t xml:space="preserve"> сельское поселение Рязанского муниципального района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A55ADE" w:rsidRDefault="00284A83" w:rsidP="002C3DEA">
            <w:pPr>
              <w:rPr>
                <w:rFonts w:ascii="Times New Roman" w:hAnsi="Times New Roman"/>
                <w:sz w:val="28"/>
              </w:rPr>
            </w:pPr>
            <w:r w:rsidRPr="00284A83">
              <w:rPr>
                <w:rFonts w:ascii="Times New Roman" w:hAnsi="Times New Roman"/>
                <w:sz w:val="28"/>
              </w:rPr>
              <w:t>начальник ГБУ РО «</w:t>
            </w:r>
            <w:r w:rsidR="00050DDC">
              <w:rPr>
                <w:rFonts w:ascii="Times New Roman" w:hAnsi="Times New Roman"/>
                <w:sz w:val="28"/>
              </w:rPr>
              <w:t>Рязанская</w:t>
            </w:r>
            <w:r w:rsidRPr="00284A83"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A55ADE" w:rsidRDefault="007603F3" w:rsidP="00050DDC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6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A55ADE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A55ADE" w:rsidRDefault="00284A83" w:rsidP="00C8189D">
            <w:pPr>
              <w:rPr>
                <w:rFonts w:ascii="Times New Roman" w:hAnsi="Times New Roman"/>
                <w:sz w:val="28"/>
              </w:rPr>
            </w:pPr>
            <w:r w:rsidRPr="00284A83">
              <w:rPr>
                <w:rFonts w:ascii="Times New Roman" w:hAnsi="Times New Roman"/>
                <w:sz w:val="28"/>
              </w:rPr>
              <w:t>начальник ГБУ РО «</w:t>
            </w:r>
            <w:r w:rsidR="00050DDC">
              <w:rPr>
                <w:rFonts w:ascii="Times New Roman" w:hAnsi="Times New Roman"/>
                <w:sz w:val="28"/>
              </w:rPr>
              <w:t xml:space="preserve">Рязанская </w:t>
            </w:r>
            <w:r w:rsidR="00D8589F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7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EE6E3D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A55ADE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A55ADE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BF312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</w:t>
            </w:r>
            <w:r w:rsidR="007603F3" w:rsidRPr="00A55ADE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284A83" w:rsidP="00C8189D">
            <w:pPr>
              <w:rPr>
                <w:rFonts w:ascii="Times New Roman" w:hAnsi="Times New Roman"/>
                <w:sz w:val="28"/>
              </w:rPr>
            </w:pPr>
            <w:r w:rsidRPr="00284A83">
              <w:rPr>
                <w:rFonts w:ascii="Times New Roman" w:hAnsi="Times New Roman"/>
                <w:sz w:val="28"/>
              </w:rPr>
              <w:t>начальник ГБУ РО «</w:t>
            </w:r>
            <w:r w:rsidR="00050DDC">
              <w:rPr>
                <w:rFonts w:ascii="Times New Roman" w:hAnsi="Times New Roman"/>
                <w:sz w:val="28"/>
              </w:rPr>
              <w:t>Рязанская</w:t>
            </w:r>
            <w:r w:rsidR="00D727B7" w:rsidRPr="00A55ADE"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A55ADE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A55ADE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A55ADE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A55ADE" w:rsidSect="001574C9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25" w:rsidRDefault="00666F25">
      <w:r>
        <w:separator/>
      </w:r>
    </w:p>
  </w:endnote>
  <w:endnote w:type="continuationSeparator" w:id="0">
    <w:p w:rsidR="00666F25" w:rsidRDefault="0066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02F2888C" wp14:editId="2D6D20C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E8E40F1" wp14:editId="425E2A34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1574C9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2373  23.06.2020 10:09:34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25" w:rsidRDefault="00666F25">
      <w:r>
        <w:separator/>
      </w:r>
    </w:p>
  </w:footnote>
  <w:footnote w:type="continuationSeparator" w:id="0">
    <w:p w:rsidR="00666F25" w:rsidRDefault="00666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CA253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haNYGHFGsT3Zgqq6ozPeFD9pVOWsH93VoZckJFa7uD6z51G3JrU5drYfFfa9kZQg+lESBLah5fNAKFnxKponQ==" w:salt="4ZKKukvn7Oa2V0tRifuih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DEC"/>
    <w:rsid w:val="000331B3"/>
    <w:rsid w:val="00033413"/>
    <w:rsid w:val="00037C0C"/>
    <w:rsid w:val="000455E7"/>
    <w:rsid w:val="0004588B"/>
    <w:rsid w:val="000502A3"/>
    <w:rsid w:val="00050B51"/>
    <w:rsid w:val="00050DDC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B6984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574C9"/>
    <w:rsid w:val="0016135B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53B6"/>
    <w:rsid w:val="002A0293"/>
    <w:rsid w:val="002A3E1E"/>
    <w:rsid w:val="002A3EF7"/>
    <w:rsid w:val="002B013E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F0070"/>
    <w:rsid w:val="003F4F5E"/>
    <w:rsid w:val="00400906"/>
    <w:rsid w:val="00401D06"/>
    <w:rsid w:val="00405C13"/>
    <w:rsid w:val="00410AB2"/>
    <w:rsid w:val="00415499"/>
    <w:rsid w:val="00420ABF"/>
    <w:rsid w:val="00424113"/>
    <w:rsid w:val="0042590E"/>
    <w:rsid w:val="004325E8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94AE1"/>
    <w:rsid w:val="004A0635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D5D"/>
    <w:rsid w:val="00515B59"/>
    <w:rsid w:val="005200A9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D746E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6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2B6E"/>
    <w:rsid w:val="006A4787"/>
    <w:rsid w:val="006A54A5"/>
    <w:rsid w:val="006A6745"/>
    <w:rsid w:val="006B411F"/>
    <w:rsid w:val="006B44DF"/>
    <w:rsid w:val="006E2C57"/>
    <w:rsid w:val="006F22B6"/>
    <w:rsid w:val="006F328B"/>
    <w:rsid w:val="006F5886"/>
    <w:rsid w:val="006F6FDC"/>
    <w:rsid w:val="0070165F"/>
    <w:rsid w:val="00707734"/>
    <w:rsid w:val="00707E19"/>
    <w:rsid w:val="00712D1F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638B"/>
    <w:rsid w:val="008513B9"/>
    <w:rsid w:val="0085673D"/>
    <w:rsid w:val="00857DB3"/>
    <w:rsid w:val="00857EF1"/>
    <w:rsid w:val="00865B5E"/>
    <w:rsid w:val="008663DB"/>
    <w:rsid w:val="008702D3"/>
    <w:rsid w:val="00874481"/>
    <w:rsid w:val="00876034"/>
    <w:rsid w:val="008827E7"/>
    <w:rsid w:val="00885A72"/>
    <w:rsid w:val="00887B48"/>
    <w:rsid w:val="008A1696"/>
    <w:rsid w:val="008A7417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25015"/>
    <w:rsid w:val="00932E3C"/>
    <w:rsid w:val="009573D3"/>
    <w:rsid w:val="00963C66"/>
    <w:rsid w:val="009736E7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4A8F"/>
    <w:rsid w:val="00A45DE9"/>
    <w:rsid w:val="00A51D96"/>
    <w:rsid w:val="00A55ADE"/>
    <w:rsid w:val="00A5678B"/>
    <w:rsid w:val="00A56CF9"/>
    <w:rsid w:val="00A70DE2"/>
    <w:rsid w:val="00A7203B"/>
    <w:rsid w:val="00A77B9C"/>
    <w:rsid w:val="00A81047"/>
    <w:rsid w:val="00A81824"/>
    <w:rsid w:val="00A8266A"/>
    <w:rsid w:val="00A836B0"/>
    <w:rsid w:val="00A85A56"/>
    <w:rsid w:val="00A96F84"/>
    <w:rsid w:val="00AA1FED"/>
    <w:rsid w:val="00AB37BD"/>
    <w:rsid w:val="00AB3B7F"/>
    <w:rsid w:val="00AC067D"/>
    <w:rsid w:val="00AC3953"/>
    <w:rsid w:val="00AC7150"/>
    <w:rsid w:val="00AD226C"/>
    <w:rsid w:val="00AD2A87"/>
    <w:rsid w:val="00AD59B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46AD"/>
    <w:rsid w:val="00B376B1"/>
    <w:rsid w:val="00B47011"/>
    <w:rsid w:val="00B56150"/>
    <w:rsid w:val="00B620D9"/>
    <w:rsid w:val="00B633DB"/>
    <w:rsid w:val="00B639ED"/>
    <w:rsid w:val="00B66A8C"/>
    <w:rsid w:val="00B77574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C4929"/>
    <w:rsid w:val="00BC678A"/>
    <w:rsid w:val="00BD0B82"/>
    <w:rsid w:val="00BD6E25"/>
    <w:rsid w:val="00BF312E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A253C"/>
    <w:rsid w:val="00CB3CBE"/>
    <w:rsid w:val="00CB6980"/>
    <w:rsid w:val="00CC4A0F"/>
    <w:rsid w:val="00CC75BC"/>
    <w:rsid w:val="00CD1E57"/>
    <w:rsid w:val="00CD2D8C"/>
    <w:rsid w:val="00CD3637"/>
    <w:rsid w:val="00CE126D"/>
    <w:rsid w:val="00CE4812"/>
    <w:rsid w:val="00CF03D8"/>
    <w:rsid w:val="00CF34D1"/>
    <w:rsid w:val="00CF3716"/>
    <w:rsid w:val="00CF4A35"/>
    <w:rsid w:val="00D015D5"/>
    <w:rsid w:val="00D03836"/>
    <w:rsid w:val="00D03D68"/>
    <w:rsid w:val="00D05CBE"/>
    <w:rsid w:val="00D175A7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27B7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10B44"/>
    <w:rsid w:val="00E11F02"/>
    <w:rsid w:val="00E156FF"/>
    <w:rsid w:val="00E17352"/>
    <w:rsid w:val="00E23F89"/>
    <w:rsid w:val="00E2726B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A54FE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83FDA"/>
    <w:rsid w:val="00F85383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38AE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6265E-B6D9-4CFC-B8C0-1524CF65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29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Дягилева М.А.</cp:lastModifiedBy>
  <cp:revision>21</cp:revision>
  <cp:lastPrinted>2016-10-20T10:51:00Z</cp:lastPrinted>
  <dcterms:created xsi:type="dcterms:W3CDTF">2020-02-20T12:14:00Z</dcterms:created>
  <dcterms:modified xsi:type="dcterms:W3CDTF">2020-06-25T14:34:00Z</dcterms:modified>
</cp:coreProperties>
</file>