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6062"/>
        <w:gridCol w:w="3795"/>
      </w:tblGrid>
      <w:tr w:rsidR="00274A1C" w:rsidRPr="00BA55AF">
        <w:tc>
          <w:tcPr>
            <w:tcW w:w="6062" w:type="dxa"/>
          </w:tcPr>
          <w:p w:rsidR="00274A1C" w:rsidRPr="00BA55AF" w:rsidRDefault="00274A1C" w:rsidP="00855C5C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274A1C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74A1C" w:rsidRPr="00BA55AF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1C" w:rsidRPr="00BA55AF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274A1C" w:rsidRPr="00BA55AF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министерства транспорта</w:t>
            </w:r>
          </w:p>
          <w:p w:rsidR="00274A1C" w:rsidRPr="00BA55AF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и автомобильных дорог</w:t>
            </w:r>
          </w:p>
          <w:p w:rsidR="00274A1C" w:rsidRPr="00BA55AF" w:rsidRDefault="00274A1C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274A1C" w:rsidRPr="00BA55AF" w:rsidRDefault="00274A1C" w:rsidP="00173116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 </w:t>
            </w: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</w:p>
        </w:tc>
      </w:tr>
    </w:tbl>
    <w:p w:rsidR="00274A1C" w:rsidRDefault="00274A1C" w:rsidP="00B24E41">
      <w:pPr>
        <w:rPr>
          <w:sz w:val="24"/>
          <w:szCs w:val="24"/>
        </w:rPr>
      </w:pPr>
    </w:p>
    <w:p w:rsidR="00274A1C" w:rsidRDefault="00274A1C" w:rsidP="00B24E41">
      <w:pPr>
        <w:rPr>
          <w:sz w:val="24"/>
          <w:szCs w:val="24"/>
        </w:rPr>
      </w:pPr>
    </w:p>
    <w:p w:rsidR="00274A1C" w:rsidRDefault="00274A1C" w:rsidP="00B24E4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74A1C" w:rsidRPr="00CC41CD" w:rsidRDefault="00274A1C" w:rsidP="00B24E41">
      <w:pPr>
        <w:jc w:val="center"/>
        <w:rPr>
          <w:sz w:val="28"/>
          <w:szCs w:val="28"/>
        </w:rPr>
      </w:pPr>
      <w:r w:rsidRPr="00CC41CD">
        <w:rPr>
          <w:sz w:val="28"/>
          <w:szCs w:val="28"/>
        </w:rPr>
        <w:t>остановочных пунктов</w:t>
      </w:r>
      <w:r>
        <w:rPr>
          <w:sz w:val="28"/>
          <w:szCs w:val="28"/>
        </w:rPr>
        <w:t>,</w:t>
      </w:r>
      <w:r w:rsidRPr="00CC41CD">
        <w:rPr>
          <w:sz w:val="28"/>
          <w:szCs w:val="28"/>
        </w:rPr>
        <w:t xml:space="preserve"> расположенных </w:t>
      </w:r>
      <w:r>
        <w:rPr>
          <w:sz w:val="28"/>
          <w:szCs w:val="28"/>
        </w:rPr>
        <w:t>вне</w:t>
      </w:r>
      <w:r w:rsidRPr="00CC41CD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CC41CD">
        <w:rPr>
          <w:sz w:val="28"/>
          <w:szCs w:val="28"/>
        </w:rPr>
        <w:t xml:space="preserve"> автовокзалов и</w:t>
      </w:r>
      <w:r>
        <w:rPr>
          <w:sz w:val="28"/>
          <w:szCs w:val="28"/>
        </w:rPr>
        <w:t>ли</w:t>
      </w:r>
      <w:r w:rsidRPr="00CC41CD">
        <w:rPr>
          <w:sz w:val="28"/>
          <w:szCs w:val="28"/>
        </w:rPr>
        <w:t xml:space="preserve"> автостанций, которые разрешается использовать в качестве остановочных пунктов по межрегиональным маршрутам регулярных перевозок</w:t>
      </w:r>
    </w:p>
    <w:p w:rsidR="00274A1C" w:rsidRDefault="00274A1C" w:rsidP="00B24E41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724"/>
        <w:gridCol w:w="3924"/>
        <w:gridCol w:w="3118"/>
      </w:tblGrid>
      <w:tr w:rsidR="00274A1C" w:rsidRPr="00A55F9D">
        <w:tc>
          <w:tcPr>
            <w:tcW w:w="556" w:type="dxa"/>
            <w:tcBorders>
              <w:top w:val="single" w:sz="4" w:space="0" w:color="auto"/>
            </w:tcBorders>
          </w:tcPr>
          <w:p w:rsidR="00274A1C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74A1C" w:rsidRPr="00A55F9D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274A1C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3924" w:type="dxa"/>
            <w:tcBorders>
              <w:top w:val="single" w:sz="4" w:space="0" w:color="auto"/>
            </w:tcBorders>
          </w:tcPr>
          <w:p w:rsidR="00274A1C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</w:t>
            </w:r>
          </w:p>
          <w:p w:rsidR="00274A1C" w:rsidRPr="00A55F9D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остановочного пункта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74A1C" w:rsidRPr="00A55F9D" w:rsidRDefault="00274A1C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владельца остановочного пункта</w:t>
            </w:r>
          </w:p>
        </w:tc>
      </w:tr>
      <w:tr w:rsidR="00274A1C" w:rsidRPr="00A55F9D">
        <w:tc>
          <w:tcPr>
            <w:tcW w:w="556" w:type="dxa"/>
            <w:tcBorders>
              <w:top w:val="single" w:sz="4" w:space="0" w:color="auto"/>
            </w:tcBorders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Батыково</w:t>
            </w:r>
          </w:p>
        </w:tc>
        <w:tc>
          <w:tcPr>
            <w:tcW w:w="3924" w:type="dxa"/>
            <w:tcBorders>
              <w:top w:val="single" w:sz="4" w:space="0" w:color="auto"/>
            </w:tcBorders>
          </w:tcPr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</w:t>
            </w:r>
          </w:p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274A1C" w:rsidRPr="00A55F9D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(168+630)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Ушмор</w:t>
            </w:r>
          </w:p>
        </w:tc>
        <w:tc>
          <w:tcPr>
            <w:tcW w:w="3924" w:type="dxa"/>
          </w:tcPr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</w:t>
            </w:r>
          </w:p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Клепиковский район, </w:t>
            </w:r>
            <w:r>
              <w:rPr>
                <w:sz w:val="24"/>
                <w:szCs w:val="24"/>
              </w:rPr>
              <w:t>автодорога «Москва-Егорьевск-Тума-Касимов»</w:t>
            </w:r>
          </w:p>
          <w:p w:rsidR="00274A1C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(158+300 – 231+470) идентификационный номер </w:t>
            </w:r>
          </w:p>
          <w:p w:rsidR="00274A1C" w:rsidRPr="00A55F9D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(166+700)</w:t>
            </w:r>
          </w:p>
        </w:tc>
        <w:tc>
          <w:tcPr>
            <w:tcW w:w="3118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Тюрвищи</w:t>
            </w:r>
          </w:p>
        </w:tc>
        <w:tc>
          <w:tcPr>
            <w:tcW w:w="3924" w:type="dxa"/>
          </w:tcPr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274A1C" w:rsidRPr="00A55F9D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(161+680)</w:t>
            </w:r>
          </w:p>
        </w:tc>
        <w:tc>
          <w:tcPr>
            <w:tcW w:w="3118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Князево</w:t>
            </w:r>
          </w:p>
        </w:tc>
        <w:tc>
          <w:tcPr>
            <w:tcW w:w="3924" w:type="dxa"/>
          </w:tcPr>
          <w:p w:rsidR="00274A1C" w:rsidRDefault="00274A1C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274A1C" w:rsidRPr="00A55F9D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(160+090, 160+350)</w:t>
            </w:r>
          </w:p>
        </w:tc>
        <w:tc>
          <w:tcPr>
            <w:tcW w:w="3118" w:type="dxa"/>
          </w:tcPr>
          <w:p w:rsidR="00274A1C" w:rsidRPr="00A55F9D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кассовый пункт «Ухолово»</w:t>
            </w:r>
          </w:p>
        </w:tc>
        <w:tc>
          <w:tcPr>
            <w:tcW w:w="3924" w:type="dxa"/>
          </w:tcPr>
          <w:p w:rsidR="00274A1C" w:rsidRPr="00A55F9D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391920, Рязанская область, Ухоловский район, р.п. Ухолово, ул.Ленина, д.8-а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«ПассажирСервис»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Алешня</w:t>
            </w:r>
          </w:p>
        </w:tc>
        <w:tc>
          <w:tcPr>
            <w:tcW w:w="3924" w:type="dxa"/>
          </w:tcPr>
          <w:p w:rsidR="00274A1C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Алешинское сельское поселение Рыбновского района, на дороге Рыбное (от автодороги М-5 «Урал») – Пальные – Пионерский – Большое Жоково – граница района (12+505 – 12+550),</w:t>
            </w:r>
          </w:p>
          <w:p w:rsidR="00274A1C" w:rsidRDefault="00274A1C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61 ОП РЗ 61К-017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Жоково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Пионерское</w:t>
            </w:r>
            <w:r w:rsidRPr="00932A46">
              <w:rPr>
                <w:sz w:val="24"/>
                <w:szCs w:val="24"/>
              </w:rPr>
              <w:t xml:space="preserve">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 xml:space="preserve">бновского района, на дороге </w:t>
            </w:r>
            <w:r>
              <w:rPr>
                <w:sz w:val="24"/>
                <w:szCs w:val="24"/>
              </w:rPr>
              <w:t xml:space="preserve">Рыбное </w:t>
            </w:r>
            <w:r w:rsidRPr="00932A46">
              <w:rPr>
                <w:sz w:val="24"/>
                <w:szCs w:val="24"/>
              </w:rPr>
              <w:t>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45+576</w:t>
            </w:r>
            <w:r w:rsidRPr="00932A46">
              <w:rPr>
                <w:sz w:val="24"/>
                <w:szCs w:val="24"/>
              </w:rPr>
              <w:t>),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61 ОП РЗ 61К-017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 w:rsidRPr="0017311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Пальные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Алешинское</w:t>
            </w:r>
            <w:r w:rsidRPr="00932A46">
              <w:rPr>
                <w:sz w:val="24"/>
                <w:szCs w:val="24"/>
              </w:rPr>
              <w:t xml:space="preserve">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>бновского района, на дороге Рыбное 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19+585 – 19+637</w:t>
            </w:r>
            <w:r w:rsidRPr="00932A46">
              <w:rPr>
                <w:sz w:val="24"/>
                <w:szCs w:val="24"/>
              </w:rPr>
              <w:t>),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61 ОП РЗ 61К-017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Пионерский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Рязанская область, Пионерское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>бновского района, на дороге Рыбное 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31+62 – 31+189</w:t>
            </w:r>
            <w:r w:rsidRPr="00932A46">
              <w:rPr>
                <w:sz w:val="24"/>
                <w:szCs w:val="24"/>
              </w:rPr>
              <w:t>),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61 ОП РЗ 61К-017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Возрождение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 xml:space="preserve">Голдинское </w:t>
            </w:r>
            <w:r w:rsidRPr="00932A46">
              <w:rPr>
                <w:sz w:val="24"/>
                <w:szCs w:val="24"/>
              </w:rPr>
              <w:t xml:space="preserve">сельское поселение </w:t>
            </w:r>
            <w:r>
              <w:rPr>
                <w:sz w:val="24"/>
                <w:szCs w:val="24"/>
              </w:rPr>
              <w:t>Михайловского</w:t>
            </w:r>
            <w:r w:rsidRPr="00932A46">
              <w:rPr>
                <w:sz w:val="24"/>
                <w:szCs w:val="24"/>
              </w:rPr>
              <w:t xml:space="preserve"> района, на </w:t>
            </w:r>
            <w:r>
              <w:rPr>
                <w:sz w:val="24"/>
                <w:szCs w:val="24"/>
              </w:rPr>
              <w:t xml:space="preserve">автомобильной дороге федерального значения «Каспий» </w:t>
            </w:r>
            <w:r w:rsidRPr="00077FEA">
              <w:rPr>
                <w:sz w:val="24"/>
                <w:szCs w:val="24"/>
              </w:rPr>
              <w:t>224 км,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Идентификационный номер </w:t>
            </w:r>
            <w:r>
              <w:rPr>
                <w:sz w:val="24"/>
                <w:szCs w:val="24"/>
              </w:rPr>
              <w:t>Р-22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 на Печерники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Печерниковское</w:t>
            </w:r>
            <w:r w:rsidRPr="00932A46">
              <w:rPr>
                <w:sz w:val="24"/>
                <w:szCs w:val="24"/>
              </w:rPr>
              <w:t xml:space="preserve"> сельское поселение Михайловского района, на автомобильной дороге федерального значения «Каспий» 22</w:t>
            </w:r>
            <w:r>
              <w:rPr>
                <w:sz w:val="24"/>
                <w:szCs w:val="24"/>
              </w:rPr>
              <w:t>7</w:t>
            </w:r>
            <w:r w:rsidRPr="00932A46">
              <w:rPr>
                <w:sz w:val="24"/>
                <w:szCs w:val="24"/>
              </w:rPr>
              <w:t xml:space="preserve"> км,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Р-22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  <w:tr w:rsidR="00274A1C" w:rsidRPr="00A55F9D">
        <w:tc>
          <w:tcPr>
            <w:tcW w:w="556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4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Восточный</w:t>
            </w:r>
          </w:p>
        </w:tc>
        <w:tc>
          <w:tcPr>
            <w:tcW w:w="3924" w:type="dxa"/>
          </w:tcPr>
          <w:p w:rsidR="00274A1C" w:rsidRPr="00932A46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Октябрьское</w:t>
            </w:r>
            <w:r w:rsidRPr="00932A46">
              <w:rPr>
                <w:sz w:val="24"/>
                <w:szCs w:val="24"/>
              </w:rPr>
              <w:t xml:space="preserve"> сельское поселение </w:t>
            </w:r>
            <w:r>
              <w:rPr>
                <w:sz w:val="24"/>
                <w:szCs w:val="24"/>
              </w:rPr>
              <w:t>Пронского</w:t>
            </w:r>
            <w:r w:rsidRPr="00932A46">
              <w:rPr>
                <w:sz w:val="24"/>
                <w:szCs w:val="24"/>
              </w:rPr>
              <w:t xml:space="preserve"> района, на автомобильной дороге федерального значения «Каспий» </w:t>
            </w:r>
            <w:r w:rsidRPr="00077FEA">
              <w:rPr>
                <w:sz w:val="24"/>
                <w:szCs w:val="24"/>
              </w:rPr>
              <w:t>242 км,</w:t>
            </w:r>
          </w:p>
          <w:p w:rsidR="00274A1C" w:rsidRDefault="00274A1C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Р-22</w:t>
            </w:r>
          </w:p>
        </w:tc>
        <w:tc>
          <w:tcPr>
            <w:tcW w:w="3118" w:type="dxa"/>
          </w:tcPr>
          <w:p w:rsidR="00274A1C" w:rsidRDefault="00274A1C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</w:tbl>
    <w:p w:rsidR="00274A1C" w:rsidRDefault="00274A1C" w:rsidP="00B24E41">
      <w:pPr>
        <w:rPr>
          <w:sz w:val="24"/>
          <w:szCs w:val="24"/>
        </w:rPr>
      </w:pPr>
    </w:p>
    <w:p w:rsidR="00274A1C" w:rsidRDefault="00274A1C" w:rsidP="00B24E4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274A1C" w:rsidRDefault="00274A1C" w:rsidP="000566BE">
      <w:pPr>
        <w:rPr>
          <w:sz w:val="24"/>
          <w:szCs w:val="24"/>
        </w:rPr>
      </w:pPr>
    </w:p>
    <w:sectPr w:rsidR="00274A1C" w:rsidSect="00173116">
      <w:headerReference w:type="default" r:id="rId7"/>
      <w:pgSz w:w="11909" w:h="16834" w:code="9"/>
      <w:pgMar w:top="426" w:right="567" w:bottom="709" w:left="1701" w:header="283" w:footer="283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A1C" w:rsidRDefault="00274A1C" w:rsidP="005468AE">
      <w:r>
        <w:separator/>
      </w:r>
    </w:p>
  </w:endnote>
  <w:endnote w:type="continuationSeparator" w:id="0">
    <w:p w:rsidR="00274A1C" w:rsidRDefault="00274A1C" w:rsidP="0054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A1C" w:rsidRDefault="00274A1C" w:rsidP="005468AE">
      <w:r>
        <w:separator/>
      </w:r>
    </w:p>
  </w:footnote>
  <w:footnote w:type="continuationSeparator" w:id="0">
    <w:p w:rsidR="00274A1C" w:rsidRDefault="00274A1C" w:rsidP="0054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A1C" w:rsidRDefault="00274A1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74A1C" w:rsidRDefault="00274A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9B8"/>
    <w:multiLevelType w:val="hybridMultilevel"/>
    <w:tmpl w:val="B79681E4"/>
    <w:lvl w:ilvl="0" w:tplc="C4882E3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FC6393B"/>
    <w:multiLevelType w:val="hybridMultilevel"/>
    <w:tmpl w:val="8A3C9E96"/>
    <w:lvl w:ilvl="0" w:tplc="B2ACDF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2A34CD"/>
    <w:multiLevelType w:val="hybridMultilevel"/>
    <w:tmpl w:val="839469E8"/>
    <w:lvl w:ilvl="0" w:tplc="5F0234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B0762F5"/>
    <w:multiLevelType w:val="hybridMultilevel"/>
    <w:tmpl w:val="1D140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EC4866"/>
    <w:multiLevelType w:val="hybridMultilevel"/>
    <w:tmpl w:val="5D340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8F4"/>
    <w:rsid w:val="00002389"/>
    <w:rsid w:val="000049CB"/>
    <w:rsid w:val="000135AA"/>
    <w:rsid w:val="00013D70"/>
    <w:rsid w:val="00013E57"/>
    <w:rsid w:val="00015AE7"/>
    <w:rsid w:val="0001741C"/>
    <w:rsid w:val="0002046B"/>
    <w:rsid w:val="0002291D"/>
    <w:rsid w:val="00026589"/>
    <w:rsid w:val="00031F6B"/>
    <w:rsid w:val="00045B70"/>
    <w:rsid w:val="00046365"/>
    <w:rsid w:val="000566BE"/>
    <w:rsid w:val="000634E4"/>
    <w:rsid w:val="00064888"/>
    <w:rsid w:val="000652C3"/>
    <w:rsid w:val="00072510"/>
    <w:rsid w:val="00077FEA"/>
    <w:rsid w:val="00087630"/>
    <w:rsid w:val="0009154B"/>
    <w:rsid w:val="00095C0F"/>
    <w:rsid w:val="000A01F5"/>
    <w:rsid w:val="000A6722"/>
    <w:rsid w:val="000A75B2"/>
    <w:rsid w:val="000B10F9"/>
    <w:rsid w:val="000C3E3B"/>
    <w:rsid w:val="000C760E"/>
    <w:rsid w:val="000D1B2A"/>
    <w:rsid w:val="000D3CD1"/>
    <w:rsid w:val="000D7067"/>
    <w:rsid w:val="000E102E"/>
    <w:rsid w:val="000E19DE"/>
    <w:rsid w:val="000E43A4"/>
    <w:rsid w:val="000F659C"/>
    <w:rsid w:val="000F7EE7"/>
    <w:rsid w:val="00113D13"/>
    <w:rsid w:val="00115BD3"/>
    <w:rsid w:val="001163E3"/>
    <w:rsid w:val="001207AD"/>
    <w:rsid w:val="00127AA0"/>
    <w:rsid w:val="001319F4"/>
    <w:rsid w:val="00142790"/>
    <w:rsid w:val="001606AB"/>
    <w:rsid w:val="00161D57"/>
    <w:rsid w:val="0016307B"/>
    <w:rsid w:val="00165F6D"/>
    <w:rsid w:val="001716B9"/>
    <w:rsid w:val="00173116"/>
    <w:rsid w:val="00173927"/>
    <w:rsid w:val="00186D28"/>
    <w:rsid w:val="001A2133"/>
    <w:rsid w:val="001A2FD6"/>
    <w:rsid w:val="001A4FF6"/>
    <w:rsid w:val="001B1F4B"/>
    <w:rsid w:val="001B26AE"/>
    <w:rsid w:val="001B4A46"/>
    <w:rsid w:val="001C03EA"/>
    <w:rsid w:val="001C2C79"/>
    <w:rsid w:val="001C5F86"/>
    <w:rsid w:val="001D0F1C"/>
    <w:rsid w:val="001D652D"/>
    <w:rsid w:val="001E2F92"/>
    <w:rsid w:val="001E5A78"/>
    <w:rsid w:val="001F1B05"/>
    <w:rsid w:val="001F7D03"/>
    <w:rsid w:val="002009D3"/>
    <w:rsid w:val="00214B97"/>
    <w:rsid w:val="00216476"/>
    <w:rsid w:val="00216521"/>
    <w:rsid w:val="00222E37"/>
    <w:rsid w:val="0022539A"/>
    <w:rsid w:val="00226E4E"/>
    <w:rsid w:val="00234377"/>
    <w:rsid w:val="00235355"/>
    <w:rsid w:val="00237576"/>
    <w:rsid w:val="00237795"/>
    <w:rsid w:val="002446FA"/>
    <w:rsid w:val="00256E5E"/>
    <w:rsid w:val="00272A3C"/>
    <w:rsid w:val="00274A1C"/>
    <w:rsid w:val="0028437C"/>
    <w:rsid w:val="00285045"/>
    <w:rsid w:val="00285648"/>
    <w:rsid w:val="00285D35"/>
    <w:rsid w:val="00290B8E"/>
    <w:rsid w:val="00292FF2"/>
    <w:rsid w:val="0029528E"/>
    <w:rsid w:val="002A0466"/>
    <w:rsid w:val="002C78D5"/>
    <w:rsid w:val="002D2D79"/>
    <w:rsid w:val="002D3D4D"/>
    <w:rsid w:val="002D4BD3"/>
    <w:rsid w:val="003021E3"/>
    <w:rsid w:val="00305097"/>
    <w:rsid w:val="00305671"/>
    <w:rsid w:val="00310D7F"/>
    <w:rsid w:val="003111A8"/>
    <w:rsid w:val="00311D60"/>
    <w:rsid w:val="00317A78"/>
    <w:rsid w:val="003205BD"/>
    <w:rsid w:val="00322EF0"/>
    <w:rsid w:val="003241AD"/>
    <w:rsid w:val="00327F29"/>
    <w:rsid w:val="00330951"/>
    <w:rsid w:val="00341FAF"/>
    <w:rsid w:val="00343F33"/>
    <w:rsid w:val="00345EFD"/>
    <w:rsid w:val="0035174D"/>
    <w:rsid w:val="00352E4D"/>
    <w:rsid w:val="00356720"/>
    <w:rsid w:val="003616AA"/>
    <w:rsid w:val="00364030"/>
    <w:rsid w:val="00366E2D"/>
    <w:rsid w:val="003708C0"/>
    <w:rsid w:val="003708F1"/>
    <w:rsid w:val="003720A7"/>
    <w:rsid w:val="0037233D"/>
    <w:rsid w:val="00376AD4"/>
    <w:rsid w:val="00376E31"/>
    <w:rsid w:val="00390FA8"/>
    <w:rsid w:val="00395A61"/>
    <w:rsid w:val="003B1711"/>
    <w:rsid w:val="003B2D1D"/>
    <w:rsid w:val="003B3F12"/>
    <w:rsid w:val="003B4120"/>
    <w:rsid w:val="003B6383"/>
    <w:rsid w:val="003C1C28"/>
    <w:rsid w:val="003C76E9"/>
    <w:rsid w:val="003C7895"/>
    <w:rsid w:val="003D51B2"/>
    <w:rsid w:val="003E229F"/>
    <w:rsid w:val="003E5813"/>
    <w:rsid w:val="00406EE5"/>
    <w:rsid w:val="00415646"/>
    <w:rsid w:val="00415F4F"/>
    <w:rsid w:val="00415FED"/>
    <w:rsid w:val="00420FDF"/>
    <w:rsid w:val="00422AFF"/>
    <w:rsid w:val="00434972"/>
    <w:rsid w:val="00441493"/>
    <w:rsid w:val="00444206"/>
    <w:rsid w:val="00452AC2"/>
    <w:rsid w:val="0045464C"/>
    <w:rsid w:val="00456C0D"/>
    <w:rsid w:val="00460210"/>
    <w:rsid w:val="0046397C"/>
    <w:rsid w:val="00470226"/>
    <w:rsid w:val="00471E5E"/>
    <w:rsid w:val="00472C27"/>
    <w:rsid w:val="0047338C"/>
    <w:rsid w:val="00473EDF"/>
    <w:rsid w:val="004827F4"/>
    <w:rsid w:val="0048361D"/>
    <w:rsid w:val="00492996"/>
    <w:rsid w:val="004A1D57"/>
    <w:rsid w:val="004A525D"/>
    <w:rsid w:val="004A640B"/>
    <w:rsid w:val="004B0624"/>
    <w:rsid w:val="004B153E"/>
    <w:rsid w:val="004B3CB5"/>
    <w:rsid w:val="004B48D7"/>
    <w:rsid w:val="004B4FB8"/>
    <w:rsid w:val="004B7BD1"/>
    <w:rsid w:val="004C417C"/>
    <w:rsid w:val="004C5604"/>
    <w:rsid w:val="004C733A"/>
    <w:rsid w:val="004D10FC"/>
    <w:rsid w:val="004D12C7"/>
    <w:rsid w:val="004D16DE"/>
    <w:rsid w:val="004D2A50"/>
    <w:rsid w:val="004D452F"/>
    <w:rsid w:val="004E5CD9"/>
    <w:rsid w:val="004F3024"/>
    <w:rsid w:val="004F3634"/>
    <w:rsid w:val="004F4612"/>
    <w:rsid w:val="004F5102"/>
    <w:rsid w:val="005004ED"/>
    <w:rsid w:val="005013F8"/>
    <w:rsid w:val="00504922"/>
    <w:rsid w:val="005143C7"/>
    <w:rsid w:val="005152A2"/>
    <w:rsid w:val="00521441"/>
    <w:rsid w:val="00531544"/>
    <w:rsid w:val="005410B9"/>
    <w:rsid w:val="0054536C"/>
    <w:rsid w:val="00545E72"/>
    <w:rsid w:val="005468AE"/>
    <w:rsid w:val="0055534D"/>
    <w:rsid w:val="00556323"/>
    <w:rsid w:val="00556865"/>
    <w:rsid w:val="00560FE3"/>
    <w:rsid w:val="00561A58"/>
    <w:rsid w:val="00565769"/>
    <w:rsid w:val="005729F2"/>
    <w:rsid w:val="00575E3F"/>
    <w:rsid w:val="0057709A"/>
    <w:rsid w:val="005823B8"/>
    <w:rsid w:val="005832A0"/>
    <w:rsid w:val="00592546"/>
    <w:rsid w:val="005A2230"/>
    <w:rsid w:val="005A4912"/>
    <w:rsid w:val="005C1B6B"/>
    <w:rsid w:val="005C2DC8"/>
    <w:rsid w:val="005C6BC8"/>
    <w:rsid w:val="005D180D"/>
    <w:rsid w:val="005D5EDC"/>
    <w:rsid w:val="005D7817"/>
    <w:rsid w:val="005E6BB5"/>
    <w:rsid w:val="005F112D"/>
    <w:rsid w:val="005F3829"/>
    <w:rsid w:val="00601A7C"/>
    <w:rsid w:val="00603BCC"/>
    <w:rsid w:val="00604AE8"/>
    <w:rsid w:val="0060759A"/>
    <w:rsid w:val="00612CC2"/>
    <w:rsid w:val="00616D57"/>
    <w:rsid w:val="006220F9"/>
    <w:rsid w:val="00622845"/>
    <w:rsid w:val="00623A3B"/>
    <w:rsid w:val="006404E9"/>
    <w:rsid w:val="00653D73"/>
    <w:rsid w:val="00654033"/>
    <w:rsid w:val="00656D5D"/>
    <w:rsid w:val="00656F9C"/>
    <w:rsid w:val="00661BBB"/>
    <w:rsid w:val="006842CD"/>
    <w:rsid w:val="00684C9B"/>
    <w:rsid w:val="00690581"/>
    <w:rsid w:val="00690F98"/>
    <w:rsid w:val="00691DD6"/>
    <w:rsid w:val="00693CD8"/>
    <w:rsid w:val="00694BA2"/>
    <w:rsid w:val="00697A95"/>
    <w:rsid w:val="006A3831"/>
    <w:rsid w:val="006A3E53"/>
    <w:rsid w:val="006B0473"/>
    <w:rsid w:val="006B1CB5"/>
    <w:rsid w:val="006B3725"/>
    <w:rsid w:val="006B7179"/>
    <w:rsid w:val="006C6E49"/>
    <w:rsid w:val="006D08F4"/>
    <w:rsid w:val="006D1F28"/>
    <w:rsid w:val="006D733E"/>
    <w:rsid w:val="006F504C"/>
    <w:rsid w:val="006F55A4"/>
    <w:rsid w:val="00706EFF"/>
    <w:rsid w:val="00710945"/>
    <w:rsid w:val="00712E91"/>
    <w:rsid w:val="007137EC"/>
    <w:rsid w:val="00715969"/>
    <w:rsid w:val="00720DB0"/>
    <w:rsid w:val="0073219B"/>
    <w:rsid w:val="00732389"/>
    <w:rsid w:val="007376CD"/>
    <w:rsid w:val="007376D4"/>
    <w:rsid w:val="00742A65"/>
    <w:rsid w:val="007433DA"/>
    <w:rsid w:val="0074540A"/>
    <w:rsid w:val="0075682C"/>
    <w:rsid w:val="00761172"/>
    <w:rsid w:val="00763165"/>
    <w:rsid w:val="007632F5"/>
    <w:rsid w:val="00763B73"/>
    <w:rsid w:val="007709AD"/>
    <w:rsid w:val="00790E34"/>
    <w:rsid w:val="0079258F"/>
    <w:rsid w:val="00796BC5"/>
    <w:rsid w:val="007A3AAA"/>
    <w:rsid w:val="007B40C3"/>
    <w:rsid w:val="007D190D"/>
    <w:rsid w:val="007E6ED6"/>
    <w:rsid w:val="007F5090"/>
    <w:rsid w:val="007F68C0"/>
    <w:rsid w:val="00801986"/>
    <w:rsid w:val="00810A86"/>
    <w:rsid w:val="00816246"/>
    <w:rsid w:val="00817E07"/>
    <w:rsid w:val="0082464A"/>
    <w:rsid w:val="00831F3B"/>
    <w:rsid w:val="00833317"/>
    <w:rsid w:val="00833591"/>
    <w:rsid w:val="00837007"/>
    <w:rsid w:val="00840313"/>
    <w:rsid w:val="00844937"/>
    <w:rsid w:val="00845DEA"/>
    <w:rsid w:val="00850DF8"/>
    <w:rsid w:val="008523BC"/>
    <w:rsid w:val="00855C5C"/>
    <w:rsid w:val="00857B34"/>
    <w:rsid w:val="008624EB"/>
    <w:rsid w:val="00865681"/>
    <w:rsid w:val="00874870"/>
    <w:rsid w:val="0088240F"/>
    <w:rsid w:val="0089265A"/>
    <w:rsid w:val="008931A1"/>
    <w:rsid w:val="00897A8B"/>
    <w:rsid w:val="008A4941"/>
    <w:rsid w:val="008A7DB0"/>
    <w:rsid w:val="008B25D4"/>
    <w:rsid w:val="008C115D"/>
    <w:rsid w:val="008C259E"/>
    <w:rsid w:val="008C6522"/>
    <w:rsid w:val="008C74B7"/>
    <w:rsid w:val="008D0E54"/>
    <w:rsid w:val="008D1E12"/>
    <w:rsid w:val="008E34DC"/>
    <w:rsid w:val="008F4321"/>
    <w:rsid w:val="00903752"/>
    <w:rsid w:val="0090481E"/>
    <w:rsid w:val="00905724"/>
    <w:rsid w:val="00905D66"/>
    <w:rsid w:val="00911171"/>
    <w:rsid w:val="00912A9B"/>
    <w:rsid w:val="00913FB3"/>
    <w:rsid w:val="00915193"/>
    <w:rsid w:val="00920014"/>
    <w:rsid w:val="0092246D"/>
    <w:rsid w:val="00923D99"/>
    <w:rsid w:val="00926830"/>
    <w:rsid w:val="00932A46"/>
    <w:rsid w:val="00942EE2"/>
    <w:rsid w:val="00942F33"/>
    <w:rsid w:val="009430B9"/>
    <w:rsid w:val="009433A0"/>
    <w:rsid w:val="00951402"/>
    <w:rsid w:val="0096110E"/>
    <w:rsid w:val="0096257D"/>
    <w:rsid w:val="00965116"/>
    <w:rsid w:val="00967411"/>
    <w:rsid w:val="009757A1"/>
    <w:rsid w:val="0098361C"/>
    <w:rsid w:val="00997851"/>
    <w:rsid w:val="009A02C7"/>
    <w:rsid w:val="009A2621"/>
    <w:rsid w:val="009A6788"/>
    <w:rsid w:val="009B7612"/>
    <w:rsid w:val="009C139E"/>
    <w:rsid w:val="009C55D5"/>
    <w:rsid w:val="009C6B1D"/>
    <w:rsid w:val="009C7C41"/>
    <w:rsid w:val="009D39AF"/>
    <w:rsid w:val="009D3C59"/>
    <w:rsid w:val="009E43EA"/>
    <w:rsid w:val="009E44D7"/>
    <w:rsid w:val="009F0782"/>
    <w:rsid w:val="009F1349"/>
    <w:rsid w:val="009F795F"/>
    <w:rsid w:val="00A01EEE"/>
    <w:rsid w:val="00A02B04"/>
    <w:rsid w:val="00A04DCB"/>
    <w:rsid w:val="00A11E63"/>
    <w:rsid w:val="00A12828"/>
    <w:rsid w:val="00A1394C"/>
    <w:rsid w:val="00A1716E"/>
    <w:rsid w:val="00A304CA"/>
    <w:rsid w:val="00A330A9"/>
    <w:rsid w:val="00A33755"/>
    <w:rsid w:val="00A345DD"/>
    <w:rsid w:val="00A354D9"/>
    <w:rsid w:val="00A40524"/>
    <w:rsid w:val="00A45DCA"/>
    <w:rsid w:val="00A46635"/>
    <w:rsid w:val="00A476E6"/>
    <w:rsid w:val="00A516E3"/>
    <w:rsid w:val="00A519B4"/>
    <w:rsid w:val="00A5444F"/>
    <w:rsid w:val="00A55F9D"/>
    <w:rsid w:val="00A6351D"/>
    <w:rsid w:val="00A665CB"/>
    <w:rsid w:val="00A772F3"/>
    <w:rsid w:val="00A81816"/>
    <w:rsid w:val="00A82EF3"/>
    <w:rsid w:val="00A863B7"/>
    <w:rsid w:val="00A91D7B"/>
    <w:rsid w:val="00AB191D"/>
    <w:rsid w:val="00AD7E8A"/>
    <w:rsid w:val="00AE50D5"/>
    <w:rsid w:val="00B0084E"/>
    <w:rsid w:val="00B02831"/>
    <w:rsid w:val="00B0631F"/>
    <w:rsid w:val="00B06690"/>
    <w:rsid w:val="00B06B6F"/>
    <w:rsid w:val="00B07AF4"/>
    <w:rsid w:val="00B115BB"/>
    <w:rsid w:val="00B14DEB"/>
    <w:rsid w:val="00B23F02"/>
    <w:rsid w:val="00B247C9"/>
    <w:rsid w:val="00B24E41"/>
    <w:rsid w:val="00B31387"/>
    <w:rsid w:val="00B32E4C"/>
    <w:rsid w:val="00B353A7"/>
    <w:rsid w:val="00B35E25"/>
    <w:rsid w:val="00B62EED"/>
    <w:rsid w:val="00B633A5"/>
    <w:rsid w:val="00B6359B"/>
    <w:rsid w:val="00B63996"/>
    <w:rsid w:val="00B65A63"/>
    <w:rsid w:val="00B66390"/>
    <w:rsid w:val="00B67978"/>
    <w:rsid w:val="00B70D78"/>
    <w:rsid w:val="00B80725"/>
    <w:rsid w:val="00B82540"/>
    <w:rsid w:val="00B825EC"/>
    <w:rsid w:val="00B82B46"/>
    <w:rsid w:val="00BA0AC9"/>
    <w:rsid w:val="00BA37DF"/>
    <w:rsid w:val="00BA3AE9"/>
    <w:rsid w:val="00BA55AF"/>
    <w:rsid w:val="00BA61AF"/>
    <w:rsid w:val="00BB7DAB"/>
    <w:rsid w:val="00BC77CB"/>
    <w:rsid w:val="00BD4E31"/>
    <w:rsid w:val="00BF4659"/>
    <w:rsid w:val="00BF6D48"/>
    <w:rsid w:val="00BF7A4F"/>
    <w:rsid w:val="00C02310"/>
    <w:rsid w:val="00C05D09"/>
    <w:rsid w:val="00C1082A"/>
    <w:rsid w:val="00C10BCE"/>
    <w:rsid w:val="00C12BEC"/>
    <w:rsid w:val="00C13E0D"/>
    <w:rsid w:val="00C45FEA"/>
    <w:rsid w:val="00C4719F"/>
    <w:rsid w:val="00C5540E"/>
    <w:rsid w:val="00C62662"/>
    <w:rsid w:val="00C62F32"/>
    <w:rsid w:val="00C64FD0"/>
    <w:rsid w:val="00C670F0"/>
    <w:rsid w:val="00C6791E"/>
    <w:rsid w:val="00C71FDA"/>
    <w:rsid w:val="00C72063"/>
    <w:rsid w:val="00C75842"/>
    <w:rsid w:val="00C7621A"/>
    <w:rsid w:val="00C805D2"/>
    <w:rsid w:val="00C86298"/>
    <w:rsid w:val="00C92E38"/>
    <w:rsid w:val="00C94153"/>
    <w:rsid w:val="00CA24DC"/>
    <w:rsid w:val="00CA3C82"/>
    <w:rsid w:val="00CA7BC6"/>
    <w:rsid w:val="00CB0E39"/>
    <w:rsid w:val="00CB387E"/>
    <w:rsid w:val="00CC1DDF"/>
    <w:rsid w:val="00CC41CD"/>
    <w:rsid w:val="00CD07A9"/>
    <w:rsid w:val="00CD4B68"/>
    <w:rsid w:val="00CD4C76"/>
    <w:rsid w:val="00CD5F20"/>
    <w:rsid w:val="00CD742A"/>
    <w:rsid w:val="00CD75A9"/>
    <w:rsid w:val="00CE2252"/>
    <w:rsid w:val="00CE4968"/>
    <w:rsid w:val="00CE4C44"/>
    <w:rsid w:val="00CE6414"/>
    <w:rsid w:val="00CF4678"/>
    <w:rsid w:val="00D04B4C"/>
    <w:rsid w:val="00D05508"/>
    <w:rsid w:val="00D2170C"/>
    <w:rsid w:val="00D22AF7"/>
    <w:rsid w:val="00D257BB"/>
    <w:rsid w:val="00D33B8A"/>
    <w:rsid w:val="00D36924"/>
    <w:rsid w:val="00D4109B"/>
    <w:rsid w:val="00D435BD"/>
    <w:rsid w:val="00D45E5E"/>
    <w:rsid w:val="00D51732"/>
    <w:rsid w:val="00D602EE"/>
    <w:rsid w:val="00D61EC8"/>
    <w:rsid w:val="00D71DB3"/>
    <w:rsid w:val="00D72337"/>
    <w:rsid w:val="00D72C8E"/>
    <w:rsid w:val="00D732AC"/>
    <w:rsid w:val="00D84AB8"/>
    <w:rsid w:val="00D921B7"/>
    <w:rsid w:val="00D943E8"/>
    <w:rsid w:val="00DA319D"/>
    <w:rsid w:val="00DA5EAF"/>
    <w:rsid w:val="00DB3E0D"/>
    <w:rsid w:val="00DB7010"/>
    <w:rsid w:val="00DC35E3"/>
    <w:rsid w:val="00DD5417"/>
    <w:rsid w:val="00DE477F"/>
    <w:rsid w:val="00DE7A70"/>
    <w:rsid w:val="00E0054D"/>
    <w:rsid w:val="00E07731"/>
    <w:rsid w:val="00E10100"/>
    <w:rsid w:val="00E152A7"/>
    <w:rsid w:val="00E2765E"/>
    <w:rsid w:val="00E3799B"/>
    <w:rsid w:val="00E510D3"/>
    <w:rsid w:val="00E51A48"/>
    <w:rsid w:val="00E56456"/>
    <w:rsid w:val="00E56DDF"/>
    <w:rsid w:val="00E61BBD"/>
    <w:rsid w:val="00E64205"/>
    <w:rsid w:val="00E728DB"/>
    <w:rsid w:val="00E81140"/>
    <w:rsid w:val="00E833E8"/>
    <w:rsid w:val="00E917F2"/>
    <w:rsid w:val="00E91A07"/>
    <w:rsid w:val="00EA0963"/>
    <w:rsid w:val="00EA28BF"/>
    <w:rsid w:val="00EA3BBE"/>
    <w:rsid w:val="00EA40E0"/>
    <w:rsid w:val="00EA423E"/>
    <w:rsid w:val="00EA558D"/>
    <w:rsid w:val="00EA6513"/>
    <w:rsid w:val="00EC24C3"/>
    <w:rsid w:val="00EC285F"/>
    <w:rsid w:val="00EC50DC"/>
    <w:rsid w:val="00ED1994"/>
    <w:rsid w:val="00ED3D42"/>
    <w:rsid w:val="00ED6CF8"/>
    <w:rsid w:val="00EE1DA4"/>
    <w:rsid w:val="00EF0E58"/>
    <w:rsid w:val="00F02FE9"/>
    <w:rsid w:val="00F1096C"/>
    <w:rsid w:val="00F33C43"/>
    <w:rsid w:val="00F36962"/>
    <w:rsid w:val="00F3737D"/>
    <w:rsid w:val="00F401B9"/>
    <w:rsid w:val="00F5106D"/>
    <w:rsid w:val="00F51393"/>
    <w:rsid w:val="00F55B75"/>
    <w:rsid w:val="00F6352A"/>
    <w:rsid w:val="00F70E71"/>
    <w:rsid w:val="00F8260A"/>
    <w:rsid w:val="00F84A8F"/>
    <w:rsid w:val="00F857BA"/>
    <w:rsid w:val="00F8638C"/>
    <w:rsid w:val="00F86B36"/>
    <w:rsid w:val="00F90530"/>
    <w:rsid w:val="00F95C10"/>
    <w:rsid w:val="00F96F95"/>
    <w:rsid w:val="00FA34D4"/>
    <w:rsid w:val="00FB2EC0"/>
    <w:rsid w:val="00FB6B49"/>
    <w:rsid w:val="00FB7364"/>
    <w:rsid w:val="00FC1C7B"/>
    <w:rsid w:val="00FD1028"/>
    <w:rsid w:val="00FE618A"/>
    <w:rsid w:val="00FF117B"/>
    <w:rsid w:val="00FF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09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709A"/>
    <w:pPr>
      <w:keepNext/>
      <w:tabs>
        <w:tab w:val="left" w:pos="8966"/>
      </w:tabs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709A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709A"/>
    <w:pPr>
      <w:keepNext/>
      <w:shd w:val="clear" w:color="auto" w:fill="FFFFFF"/>
      <w:jc w:val="center"/>
      <w:outlineLvl w:val="2"/>
    </w:pPr>
    <w:rPr>
      <w:b/>
      <w:bCs/>
      <w:color w:val="000000"/>
      <w:spacing w:val="-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709A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709A"/>
    <w:pPr>
      <w:keepNext/>
      <w:ind w:firstLine="131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709A"/>
    <w:pPr>
      <w:keepNext/>
      <w:ind w:firstLine="34"/>
      <w:outlineLvl w:val="5"/>
    </w:pPr>
    <w:rPr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709A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709A"/>
    <w:pPr>
      <w:keepNext/>
      <w:shd w:val="clear" w:color="auto" w:fill="FFFFFF"/>
      <w:tabs>
        <w:tab w:val="right" w:pos="9641"/>
      </w:tabs>
      <w:outlineLvl w:val="7"/>
    </w:pPr>
    <w:rPr>
      <w:color w:val="000000"/>
      <w:spacing w:val="-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2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2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2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2D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2D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2D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2D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7709A"/>
    <w:pPr>
      <w:shd w:val="clear" w:color="auto" w:fill="FFFFFF"/>
      <w:tabs>
        <w:tab w:val="left" w:pos="4207"/>
      </w:tabs>
      <w:jc w:val="both"/>
    </w:pPr>
    <w:rPr>
      <w:color w:val="00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2D4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7709A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02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57709A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02D4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7709A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02D4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7709A"/>
    <w:pPr>
      <w:shd w:val="clear" w:color="auto" w:fill="FFFFFF"/>
      <w:spacing w:after="120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02D4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7709A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02D4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7709A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02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D4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D4"/>
    <w:rPr>
      <w:sz w:val="0"/>
      <w:szCs w:val="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Normal"/>
    <w:uiPriority w:val="99"/>
    <w:rsid w:val="00CD07A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5468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8AE"/>
  </w:style>
  <w:style w:type="paragraph" w:styleId="Footer">
    <w:name w:val="footer"/>
    <w:basedOn w:val="Normal"/>
    <w:link w:val="FooterChar"/>
    <w:uiPriority w:val="99"/>
    <w:rsid w:val="005468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8AE"/>
  </w:style>
  <w:style w:type="paragraph" w:customStyle="1" w:styleId="ConsPlusNormal">
    <w:name w:val="ConsPlusNormal"/>
    <w:uiPriority w:val="99"/>
    <w:rsid w:val="00A3375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D2170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581</Words>
  <Characters>3312</Characters>
  <Application>Microsoft Office Outlook</Application>
  <DocSecurity>0</DocSecurity>
  <Lines>0</Lines>
  <Paragraphs>0</Paragraphs>
  <ScaleCrop>false</ScaleCrop>
  <Company>УДХ Рязанской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subject/>
  <dc:creator>Невидомская</dc:creator>
  <cp:keywords/>
  <dc:description/>
  <cp:lastModifiedBy>Клепиков</cp:lastModifiedBy>
  <cp:revision>7</cp:revision>
  <cp:lastPrinted>2020-06-23T06:59:00Z</cp:lastPrinted>
  <dcterms:created xsi:type="dcterms:W3CDTF">2020-06-23T07:00:00Z</dcterms:created>
  <dcterms:modified xsi:type="dcterms:W3CDTF">2020-07-17T09:17:00Z</dcterms:modified>
</cp:coreProperties>
</file>