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52F7A" w:rsidRDefault="00B52F7A" w:rsidP="00B52F7A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B52F7A">
        <w:rPr>
          <w:rFonts w:ascii="Times New Roman" w:hAnsi="Times New Roman"/>
          <w:bCs/>
          <w:sz w:val="28"/>
          <w:szCs w:val="28"/>
        </w:rPr>
        <w:t>от 07 июля 2020 г. № 1</w:t>
      </w:r>
      <w:r w:rsidR="002660BC" w:rsidRPr="00B52F7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76E02E6" wp14:editId="62721CB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C2D">
        <w:rPr>
          <w:rFonts w:ascii="Times New Roman" w:hAnsi="Times New Roman"/>
          <w:bCs/>
          <w:sz w:val="28"/>
          <w:szCs w:val="28"/>
        </w:rPr>
        <w:t>58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5658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E5658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5658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6588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E60A3" w:rsidRPr="00E56588" w:rsidRDefault="00AE60A3" w:rsidP="00AE60A3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E60A3" w:rsidRPr="00E56588" w:rsidRDefault="00AE60A3" w:rsidP="00AE60A3">
            <w:pPr>
              <w:tabs>
                <w:tab w:val="left" w:pos="4600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E60A3" w:rsidRPr="00E56588" w:rsidRDefault="00AE60A3" w:rsidP="00AE60A3">
            <w:pPr>
              <w:tabs>
                <w:tab w:val="left" w:pos="4600"/>
              </w:tabs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E60A3" w:rsidRPr="00E56588" w:rsidRDefault="00AE60A3" w:rsidP="00AE60A3">
            <w:pPr>
              <w:tabs>
                <w:tab w:val="left" w:pos="4600"/>
              </w:tabs>
              <w:spacing w:line="230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E60A3" w:rsidRPr="00E56588" w:rsidRDefault="00AE60A3" w:rsidP="00AE60A3">
            <w:pPr>
              <w:tabs>
                <w:tab w:val="left" w:pos="4600"/>
              </w:tabs>
              <w:spacing w:line="230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947147" w:rsidRPr="00E56588" w:rsidRDefault="00AE60A3" w:rsidP="00AE60A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 24.04.2020 № 88, от 29.04.2020 № 98</w:t>
            </w:r>
            <w:r w:rsidR="0051446F" w:rsidRPr="00E56588">
              <w:rPr>
                <w:rFonts w:ascii="Times New Roman" w:hAnsi="Times New Roman"/>
                <w:sz w:val="28"/>
                <w:szCs w:val="28"/>
              </w:rPr>
              <w:t>, от 14.05.2020 № 109</w:t>
            </w:r>
            <w:r w:rsidR="009301BB" w:rsidRPr="00E5658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1EA1" w:rsidRPr="00E56588" w:rsidRDefault="009301BB" w:rsidP="00B877C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от 18.05.2020 № 110</w:t>
            </w:r>
            <w:r w:rsidR="00C842BC" w:rsidRPr="00E56588">
              <w:rPr>
                <w:rFonts w:ascii="Times New Roman" w:hAnsi="Times New Roman"/>
                <w:sz w:val="28"/>
                <w:szCs w:val="28"/>
              </w:rPr>
              <w:t>, от 02.06.2020 № 122, от 22.06.2020 № 145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56588" w:rsidRDefault="00C516D5" w:rsidP="00B877CB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от 30.06.2020 № </w:t>
            </w:r>
            <w:r w:rsidR="00B877CB" w:rsidRPr="00E56588">
              <w:rPr>
                <w:rFonts w:ascii="Times New Roman" w:hAnsi="Times New Roman"/>
                <w:sz w:val="28"/>
                <w:szCs w:val="28"/>
              </w:rPr>
              <w:t>152</w:t>
            </w:r>
            <w:r w:rsidR="00AE60A3" w:rsidRPr="00E5658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E56588">
        <w:trPr>
          <w:jc w:val="right"/>
        </w:trPr>
        <w:tc>
          <w:tcPr>
            <w:tcW w:w="5000" w:type="pct"/>
          </w:tcPr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«76962630,34435»,  «70993301,00653»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 заменить соответственно цифрами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76973059,36435</w:t>
            </w:r>
            <w:r w:rsidR="00E27FF1" w:rsidRPr="00E56588">
              <w:rPr>
                <w:rFonts w:ascii="Times New Roman" w:hAnsi="Times New Roman"/>
                <w:sz w:val="28"/>
                <w:szCs w:val="28"/>
              </w:rPr>
              <w:t>», 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71003730,02653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абзаце седьмом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«10421100,17672», «8780156,57672»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10431529,19672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8790585,59672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E60A3" w:rsidRPr="00E56588" w:rsidRDefault="00AE60A3" w:rsidP="00AE60A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1A444B" w:rsidRPr="00E56588" w:rsidRDefault="00AE60A3" w:rsidP="001A444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втором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«76962630,34435»,  «70993301,00653»  заменить соответственно цифрами «76973059,36435»,  «71003730,02653»</w:t>
            </w:r>
            <w:r w:rsidR="001A444B" w:rsidRPr="00E5658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A444B" w:rsidRPr="00E56588" w:rsidRDefault="001A444B" w:rsidP="001A44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094BF4" w:rsidRPr="00E56588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«10421100,17672», «8780156,57672» заменить соответственно цифрами «10431529,19672», «8790585,59672»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60A3" w:rsidRPr="00E56588" w:rsidRDefault="00AE60A3" w:rsidP="001A44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3) в приложении № 7 к государственной программе:</w:t>
            </w:r>
          </w:p>
          <w:p w:rsidR="00AE60A3" w:rsidRPr="00E56588" w:rsidRDefault="00AE60A3" w:rsidP="00AE60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AE60A3" w:rsidRPr="00E56588" w:rsidRDefault="00AE60A3" w:rsidP="00AE60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«2475642,3899», «1944052,6899»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2486071,4099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1954481,7099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E60A3" w:rsidRPr="00E56588" w:rsidRDefault="00AE60A3" w:rsidP="00AE60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«691831,56332», «</w:t>
            </w:r>
            <w:r w:rsidR="00B0023F" w:rsidRPr="00E56588">
              <w:rPr>
                <w:rFonts w:ascii="Times New Roman" w:hAnsi="Times New Roman"/>
                <w:sz w:val="28"/>
                <w:szCs w:val="28"/>
              </w:rPr>
              <w:t>219496,86332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702260,58332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229925,88332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E1307" w:rsidRPr="00E56588" w:rsidRDefault="008E1307" w:rsidP="008E13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- раздел 4 «Механизм реализации подпрограммы» дополнить новым абзацем семнадцатым следующего содержания:</w:t>
            </w:r>
          </w:p>
          <w:p w:rsidR="008E1307" w:rsidRPr="00E56588" w:rsidRDefault="008E1307" w:rsidP="008E13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«- предусмотренного подпунктом 1.11 осуществляется в соответствии с постановлением Правительства Рязанской области от 07.03.2012 № 38 «Об утверждении порядка определения объема и условий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</w:t>
            </w:r>
            <w:proofErr w:type="gramStart"/>
            <w:r w:rsidRPr="00E5658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BE7813" w:rsidRPr="00E5658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60A3" w:rsidRPr="00E56588" w:rsidRDefault="00AE60A3" w:rsidP="00AE60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AE60A3" w:rsidRPr="00E56588" w:rsidRDefault="00AE60A3" w:rsidP="00AE60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E60A3" w:rsidRPr="00E56588" w:rsidRDefault="00AE60A3" w:rsidP="00913C0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C842BC" w:rsidRPr="00E56588">
              <w:rPr>
                <w:rFonts w:ascii="Times New Roman" w:hAnsi="Times New Roman"/>
                <w:sz w:val="28"/>
                <w:szCs w:val="28"/>
              </w:rPr>
              <w:t>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510161,07062</w:t>
            </w:r>
            <w:r w:rsidR="00C842BC"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25934,04745</w:t>
            </w:r>
            <w:r w:rsidR="00C842BC" w:rsidRPr="00E56588">
              <w:rPr>
                <w:rFonts w:ascii="Times New Roman" w:hAnsi="Times New Roman"/>
                <w:sz w:val="28"/>
                <w:szCs w:val="28"/>
              </w:rPr>
              <w:t>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52</w:t>
            </w:r>
            <w:r w:rsidR="00B0023F" w:rsidRPr="00E56588">
              <w:rPr>
                <w:rFonts w:ascii="Times New Roman" w:hAnsi="Times New Roman"/>
                <w:sz w:val="28"/>
                <w:szCs w:val="28"/>
              </w:rPr>
              <w:t>0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590,09062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516D5" w:rsidRPr="00E56588">
              <w:rPr>
                <w:rFonts w:ascii="Times New Roman" w:hAnsi="Times New Roman"/>
                <w:sz w:val="28"/>
                <w:szCs w:val="28"/>
              </w:rPr>
              <w:t>36363,06745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AE60A3" w:rsidRPr="00E56588" w:rsidRDefault="008E1307" w:rsidP="008E13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дополнить подпунктом 1.11 следующего содержания:</w:t>
            </w:r>
          </w:p>
        </w:tc>
      </w:tr>
    </w:tbl>
    <w:p w:rsidR="008E1307" w:rsidRPr="00E56588" w:rsidRDefault="008E1307">
      <w:pPr>
        <w:rPr>
          <w:rFonts w:ascii="Times New Roman" w:hAnsi="Times New Roman"/>
          <w:sz w:val="2"/>
          <w:szCs w:val="2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698"/>
        <w:gridCol w:w="417"/>
        <w:gridCol w:w="419"/>
        <w:gridCol w:w="417"/>
        <w:gridCol w:w="419"/>
        <w:gridCol w:w="417"/>
        <w:gridCol w:w="418"/>
        <w:gridCol w:w="416"/>
        <w:gridCol w:w="418"/>
        <w:gridCol w:w="416"/>
        <w:gridCol w:w="418"/>
        <w:gridCol w:w="416"/>
        <w:gridCol w:w="420"/>
        <w:gridCol w:w="418"/>
        <w:gridCol w:w="420"/>
        <w:gridCol w:w="418"/>
      </w:tblGrid>
      <w:tr w:rsidR="008E1307" w:rsidRPr="00E56588" w:rsidTr="001E1CF7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8E1307" w:rsidRPr="00E56588" w:rsidTr="001E1CF7">
        <w:trPr>
          <w:cantSplit/>
          <w:trHeight w:val="3235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180A99" w:rsidP="008E1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8E1307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1.11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BE7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выплат стимулирующего </w:t>
            </w:r>
            <w:proofErr w:type="spellStart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харак-тера</w:t>
            </w:r>
            <w:proofErr w:type="spellEnd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особые условия труда медицинским и иным работникам медицинских </w:t>
            </w:r>
            <w:proofErr w:type="spellStart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органи-заций</w:t>
            </w:r>
            <w:proofErr w:type="spellEnd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непосредственно участвующим в оказании медицинской помощи гражданам, у которых выявлена новая корона-вирусная инфекция, и лицам из групп риска заражения новой корона-вирусной инфекцией, работникам ГБУ РО </w:t>
            </w:r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«Бюро судебно-медицин-</w:t>
            </w:r>
            <w:proofErr w:type="spellStart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ской</w:t>
            </w:r>
            <w:proofErr w:type="spellEnd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экспертизы имени  Д.И. </w:t>
            </w:r>
            <w:proofErr w:type="spellStart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Мастбаума</w:t>
            </w:r>
            <w:proofErr w:type="spellEnd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», а также работникам медицинских организаций, </w:t>
            </w:r>
            <w:proofErr w:type="spellStart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обеспечи-вающим</w:t>
            </w:r>
            <w:proofErr w:type="spellEnd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деятельность медицинских </w:t>
            </w:r>
            <w:proofErr w:type="spellStart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органи-заций</w:t>
            </w:r>
            <w:proofErr w:type="spellEnd"/>
            <w:r w:rsidR="00BE7813" w:rsidRPr="00E56588">
              <w:rPr>
                <w:rFonts w:ascii="Times New Roman" w:hAnsi="Times New Roman"/>
                <w:spacing w:val="-2"/>
                <w:sz w:val="24"/>
                <w:szCs w:val="24"/>
              </w:rPr>
              <w:t>, в которых</w:t>
            </w:r>
            <w:proofErr w:type="gram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10429,02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10429,02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307" w:rsidRPr="00E56588" w:rsidRDefault="008E1307" w:rsidP="001E1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E7813" w:rsidRPr="00E56588" w:rsidTr="00BE7813">
        <w:trPr>
          <w:cantSplit/>
          <w:trHeight w:val="2162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7813" w:rsidRPr="00E56588" w:rsidRDefault="00BE7813" w:rsidP="008E13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7813" w:rsidRPr="00E56588" w:rsidRDefault="00BE7813" w:rsidP="008E1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оказывается </w:t>
            </w:r>
            <w:proofErr w:type="spellStart"/>
            <w:proofErr w:type="gramStart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специали-зированная</w:t>
            </w:r>
            <w:proofErr w:type="spellEnd"/>
            <w:proofErr w:type="gramEnd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медицинская помощь в стационарных условиях гражданам, у которых выявлена новая </w:t>
            </w:r>
            <w:proofErr w:type="spellStart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коронавирусная</w:t>
            </w:r>
            <w:proofErr w:type="spellEnd"/>
            <w:r w:rsidRPr="00E565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инфекция (субсидии на иные цели)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7813" w:rsidRPr="00E56588" w:rsidRDefault="00BE7813" w:rsidP="001E1C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8E1307" w:rsidRPr="00E56588" w:rsidRDefault="008E1307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8E1307" w:rsidRPr="00E56588">
        <w:trPr>
          <w:jc w:val="right"/>
        </w:trPr>
        <w:tc>
          <w:tcPr>
            <w:tcW w:w="5000" w:type="pct"/>
            <w:gridSpan w:val="3"/>
          </w:tcPr>
          <w:p w:rsidR="008E1307" w:rsidRPr="00E56588" w:rsidRDefault="008E1307" w:rsidP="00BE7813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E56588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E56588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BE7813" w:rsidRPr="00E56588">
              <w:rPr>
                <w:rFonts w:ascii="Times New Roman" w:hAnsi="Times New Roman"/>
                <w:sz w:val="28"/>
                <w:szCs w:val="28"/>
              </w:rPr>
              <w:t>«2475642,3899», «691831,56332», «1944052,6899», «219496,86332»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BE7813" w:rsidRPr="00E56588">
              <w:rPr>
                <w:rFonts w:ascii="Times New Roman" w:hAnsi="Times New Roman"/>
                <w:sz w:val="28"/>
                <w:szCs w:val="28"/>
              </w:rPr>
              <w:t>2486071,4099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7813" w:rsidRPr="00E56588">
              <w:rPr>
                <w:rFonts w:ascii="Times New Roman" w:hAnsi="Times New Roman"/>
                <w:sz w:val="28"/>
                <w:szCs w:val="28"/>
              </w:rPr>
              <w:t>702260,58332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7813" w:rsidRPr="00E56588">
              <w:rPr>
                <w:rFonts w:ascii="Times New Roman" w:hAnsi="Times New Roman"/>
                <w:sz w:val="28"/>
                <w:szCs w:val="28"/>
              </w:rPr>
              <w:t>1954481,7099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7813" w:rsidRPr="00E56588">
              <w:rPr>
                <w:rFonts w:ascii="Times New Roman" w:hAnsi="Times New Roman"/>
                <w:sz w:val="28"/>
                <w:szCs w:val="28"/>
              </w:rPr>
              <w:t>229925,88332</w:t>
            </w:r>
            <w:r w:rsidRPr="00E5658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D5EED" w:rsidRPr="00E56588">
        <w:trPr>
          <w:trHeight w:val="309"/>
          <w:jc w:val="right"/>
        </w:trPr>
        <w:tc>
          <w:tcPr>
            <w:tcW w:w="2087" w:type="pct"/>
          </w:tcPr>
          <w:p w:rsidR="00683693" w:rsidRPr="00E565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0D5EED" w:rsidP="00682CA4">
            <w:pPr>
              <w:rPr>
                <w:rFonts w:ascii="Times New Roman" w:hAnsi="Times New Roman"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E5658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565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56588" w:rsidRDefault="00AE60A3" w:rsidP="00682CA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56588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E56588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E56588" w:rsidSect="00E56588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DF" w:rsidRDefault="008315DF">
      <w:r>
        <w:separator/>
      </w:r>
    </w:p>
  </w:endnote>
  <w:endnote w:type="continuationSeparator" w:id="0">
    <w:p w:rsidR="008315DF" w:rsidRDefault="0083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660BC">
          <w:pPr>
            <w:pStyle w:val="a6"/>
          </w:pPr>
          <w:r>
            <w:rPr>
              <w:noProof/>
            </w:rPr>
            <w:drawing>
              <wp:inline distT="0" distB="0" distL="0" distR="0" wp14:anchorId="56B91632" wp14:editId="15955F26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660B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E6FE642" wp14:editId="45E14752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5658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4111  03.07.2020 12:34:04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DF" w:rsidRDefault="008315DF">
      <w:r>
        <w:separator/>
      </w:r>
    </w:p>
  </w:footnote>
  <w:footnote w:type="continuationSeparator" w:id="0">
    <w:p w:rsidR="008315DF" w:rsidRDefault="0083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3C2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C48BqAengDyPzSGq0PRTNA/vvk=" w:salt="wINq0sWFHqvOGAJ3d8T3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BC"/>
    <w:rsid w:val="0001360F"/>
    <w:rsid w:val="00027353"/>
    <w:rsid w:val="000331B3"/>
    <w:rsid w:val="00033413"/>
    <w:rsid w:val="00037C0C"/>
    <w:rsid w:val="00056DEB"/>
    <w:rsid w:val="00073A7A"/>
    <w:rsid w:val="00076D5E"/>
    <w:rsid w:val="00084DD3"/>
    <w:rsid w:val="000917C0"/>
    <w:rsid w:val="00094BF4"/>
    <w:rsid w:val="000B0736"/>
    <w:rsid w:val="000D5EED"/>
    <w:rsid w:val="00122CFD"/>
    <w:rsid w:val="00151370"/>
    <w:rsid w:val="0015211E"/>
    <w:rsid w:val="00156203"/>
    <w:rsid w:val="00162E72"/>
    <w:rsid w:val="00175BE5"/>
    <w:rsid w:val="00180A99"/>
    <w:rsid w:val="001850F4"/>
    <w:rsid w:val="001947BE"/>
    <w:rsid w:val="0019691E"/>
    <w:rsid w:val="001A444B"/>
    <w:rsid w:val="001A560F"/>
    <w:rsid w:val="001B0982"/>
    <w:rsid w:val="001B32BA"/>
    <w:rsid w:val="001D5317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660BC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55D4C"/>
    <w:rsid w:val="00360A40"/>
    <w:rsid w:val="0038445B"/>
    <w:rsid w:val="003870C2"/>
    <w:rsid w:val="003D3B8A"/>
    <w:rsid w:val="003D54F8"/>
    <w:rsid w:val="003F4F5E"/>
    <w:rsid w:val="00400906"/>
    <w:rsid w:val="004223D6"/>
    <w:rsid w:val="0042590E"/>
    <w:rsid w:val="00437F65"/>
    <w:rsid w:val="00460FEA"/>
    <w:rsid w:val="00461EA1"/>
    <w:rsid w:val="004734B7"/>
    <w:rsid w:val="00481B88"/>
    <w:rsid w:val="00485B4F"/>
    <w:rsid w:val="004862D1"/>
    <w:rsid w:val="004B2D5A"/>
    <w:rsid w:val="004C729C"/>
    <w:rsid w:val="004D293D"/>
    <w:rsid w:val="004E3BCD"/>
    <w:rsid w:val="004F44FE"/>
    <w:rsid w:val="00510871"/>
    <w:rsid w:val="00512A47"/>
    <w:rsid w:val="0051446F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0D4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2CA4"/>
    <w:rsid w:val="00682E93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F96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5DF"/>
    <w:rsid w:val="00850851"/>
    <w:rsid w:val="008513B9"/>
    <w:rsid w:val="008702D3"/>
    <w:rsid w:val="00876034"/>
    <w:rsid w:val="008827E7"/>
    <w:rsid w:val="00897610"/>
    <w:rsid w:val="008A1696"/>
    <w:rsid w:val="008B7D2A"/>
    <w:rsid w:val="008C4EA5"/>
    <w:rsid w:val="008C58FE"/>
    <w:rsid w:val="008E1307"/>
    <w:rsid w:val="008E6112"/>
    <w:rsid w:val="008E6C41"/>
    <w:rsid w:val="008F0816"/>
    <w:rsid w:val="008F6BB7"/>
    <w:rsid w:val="00900F42"/>
    <w:rsid w:val="00913C00"/>
    <w:rsid w:val="009301BB"/>
    <w:rsid w:val="00932E3C"/>
    <w:rsid w:val="00947147"/>
    <w:rsid w:val="00951E1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3C2D"/>
    <w:rsid w:val="00A44A8F"/>
    <w:rsid w:val="00A51D96"/>
    <w:rsid w:val="00A8489D"/>
    <w:rsid w:val="00A86BE9"/>
    <w:rsid w:val="00A96F84"/>
    <w:rsid w:val="00AC3953"/>
    <w:rsid w:val="00AC7150"/>
    <w:rsid w:val="00AE60A3"/>
    <w:rsid w:val="00AF5F7C"/>
    <w:rsid w:val="00B0023F"/>
    <w:rsid w:val="00B02207"/>
    <w:rsid w:val="00B03403"/>
    <w:rsid w:val="00B10324"/>
    <w:rsid w:val="00B376B1"/>
    <w:rsid w:val="00B413CE"/>
    <w:rsid w:val="00B52F7A"/>
    <w:rsid w:val="00B61276"/>
    <w:rsid w:val="00B620D9"/>
    <w:rsid w:val="00B633DB"/>
    <w:rsid w:val="00B639ED"/>
    <w:rsid w:val="00B66A8C"/>
    <w:rsid w:val="00B8061C"/>
    <w:rsid w:val="00B83BA2"/>
    <w:rsid w:val="00B853AA"/>
    <w:rsid w:val="00B875BF"/>
    <w:rsid w:val="00B877CB"/>
    <w:rsid w:val="00B91F62"/>
    <w:rsid w:val="00BB2C98"/>
    <w:rsid w:val="00BB2ED0"/>
    <w:rsid w:val="00BD0B82"/>
    <w:rsid w:val="00BE7813"/>
    <w:rsid w:val="00BF033D"/>
    <w:rsid w:val="00BF4F5F"/>
    <w:rsid w:val="00C04EEB"/>
    <w:rsid w:val="00C10F12"/>
    <w:rsid w:val="00C11826"/>
    <w:rsid w:val="00C129A1"/>
    <w:rsid w:val="00C46D42"/>
    <w:rsid w:val="00C50C32"/>
    <w:rsid w:val="00C516D5"/>
    <w:rsid w:val="00C60178"/>
    <w:rsid w:val="00C61760"/>
    <w:rsid w:val="00C63CD6"/>
    <w:rsid w:val="00C842BC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163F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0EE5"/>
    <w:rsid w:val="00E2726B"/>
    <w:rsid w:val="00E27FF1"/>
    <w:rsid w:val="00E37801"/>
    <w:rsid w:val="00E46EAA"/>
    <w:rsid w:val="00E5038C"/>
    <w:rsid w:val="00E50B69"/>
    <w:rsid w:val="00E5298B"/>
    <w:rsid w:val="00E56588"/>
    <w:rsid w:val="00E56EFB"/>
    <w:rsid w:val="00E6458F"/>
    <w:rsid w:val="00E7242D"/>
    <w:rsid w:val="00E87E21"/>
    <w:rsid w:val="00E87E25"/>
    <w:rsid w:val="00E953B7"/>
    <w:rsid w:val="00EA04F1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45B7C"/>
    <w:rsid w:val="00F45FCE"/>
    <w:rsid w:val="00F66B5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904E-E472-434A-BDAB-65FDA61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107</TotalTime>
  <Pages>3</Pages>
  <Words>505</Words>
  <Characters>3744</Characters>
  <Application>Microsoft Office Word</Application>
  <DocSecurity>0</DocSecurity>
  <Lines>87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14</cp:revision>
  <cp:lastPrinted>2020-05-13T06:00:00Z</cp:lastPrinted>
  <dcterms:created xsi:type="dcterms:W3CDTF">2020-06-26T09:23:00Z</dcterms:created>
  <dcterms:modified xsi:type="dcterms:W3CDTF">2020-07-07T12:31:00Z</dcterms:modified>
</cp:coreProperties>
</file>