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707C8D" w:rsidRDefault="00707C8D" w:rsidP="00707C8D">
      <w:pPr>
        <w:tabs>
          <w:tab w:val="left" w:pos="4400"/>
          <w:tab w:val="left" w:pos="4600"/>
        </w:tabs>
        <w:spacing w:before="480" w:after="520"/>
        <w:ind w:right="718"/>
        <w:jc w:val="center"/>
        <w:rPr>
          <w:rFonts w:ascii="Times New Roman" w:hAnsi="Times New Roman"/>
          <w:bCs/>
          <w:sz w:val="28"/>
          <w:szCs w:val="28"/>
        </w:rPr>
      </w:pPr>
      <w:r w:rsidRPr="00707C8D">
        <w:rPr>
          <w:rFonts w:ascii="Times New Roman" w:hAnsi="Times New Roman"/>
          <w:bCs/>
          <w:sz w:val="28"/>
          <w:szCs w:val="28"/>
        </w:rPr>
        <w:t xml:space="preserve">от 07 июля 2020 г. № </w:t>
      </w:r>
      <w:r>
        <w:rPr>
          <w:rFonts w:ascii="Times New Roman" w:hAnsi="Times New Roman"/>
          <w:bCs/>
          <w:sz w:val="28"/>
          <w:szCs w:val="28"/>
        </w:rPr>
        <w:t>1</w:t>
      </w:r>
      <w:r w:rsidR="00FA5513" w:rsidRPr="00707C8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4F29D15" wp14:editId="6A80D91C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59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FA5513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Ind w:w="423" w:type="dxa"/>
        <w:tblLook w:val="01E0" w:firstRow="1" w:lastRow="1" w:firstColumn="1" w:lastColumn="1" w:noHBand="0" w:noVBand="0"/>
      </w:tblPr>
      <w:tblGrid>
        <w:gridCol w:w="9571"/>
      </w:tblGrid>
      <w:tr w:rsidR="000D5EED" w:rsidRPr="009011FE" w:rsidTr="00FA5513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EE5A4D" w:rsidRPr="009011FE" w:rsidRDefault="00EE5A4D" w:rsidP="007253B6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011FE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EE5A4D" w:rsidRPr="009011FE" w:rsidRDefault="00EE5A4D" w:rsidP="007253B6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z w:val="28"/>
                <w:szCs w:val="28"/>
              </w:rPr>
              <w:t>области от 29 октября 2014 г. № 305 «Об утверждении</w:t>
            </w:r>
          </w:p>
          <w:p w:rsidR="00EE5A4D" w:rsidRPr="009011FE" w:rsidRDefault="00EE5A4D" w:rsidP="007253B6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«Повышение</w:t>
            </w:r>
          </w:p>
          <w:p w:rsidR="00EE5A4D" w:rsidRPr="009011FE" w:rsidRDefault="00EE5A4D" w:rsidP="007253B6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z w:val="28"/>
                <w:szCs w:val="28"/>
              </w:rPr>
              <w:t>эффективности управления государственными финансами</w:t>
            </w:r>
          </w:p>
          <w:p w:rsidR="00EE5A4D" w:rsidRPr="009011FE" w:rsidRDefault="00EE5A4D" w:rsidP="007253B6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z w:val="28"/>
                <w:szCs w:val="28"/>
              </w:rPr>
              <w:t xml:space="preserve">и создание условий для </w:t>
            </w:r>
            <w:proofErr w:type="gramStart"/>
            <w:r w:rsidRPr="009011FE">
              <w:rPr>
                <w:rFonts w:ascii="Times New Roman" w:hAnsi="Times New Roman"/>
                <w:sz w:val="28"/>
                <w:szCs w:val="28"/>
              </w:rPr>
              <w:t>эффективного</w:t>
            </w:r>
            <w:proofErr w:type="gramEnd"/>
            <w:r w:rsidRPr="009011FE">
              <w:rPr>
                <w:rFonts w:ascii="Times New Roman" w:hAnsi="Times New Roman"/>
                <w:sz w:val="28"/>
                <w:szCs w:val="28"/>
              </w:rPr>
              <w:t xml:space="preserve"> и ответственного</w:t>
            </w:r>
          </w:p>
          <w:p w:rsidR="00FA5513" w:rsidRPr="009011FE" w:rsidRDefault="00EE5A4D" w:rsidP="007253B6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11FE">
              <w:rPr>
                <w:rFonts w:ascii="Times New Roman" w:hAnsi="Times New Roman"/>
                <w:sz w:val="28"/>
                <w:szCs w:val="28"/>
              </w:rPr>
              <w:t>управления муниципальными финансами» (в редакции</w:t>
            </w:r>
            <w:proofErr w:type="gramEnd"/>
          </w:p>
          <w:p w:rsidR="00FA5513" w:rsidRPr="009011FE" w:rsidRDefault="00EE5A4D" w:rsidP="007253B6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z w:val="28"/>
                <w:szCs w:val="28"/>
              </w:rPr>
              <w:t>постановлений Правительства Рязанской области</w:t>
            </w:r>
            <w:r w:rsidR="00FA5513" w:rsidRPr="009011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011FE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FA5513" w:rsidRPr="009011FE" w:rsidRDefault="00EE5A4D" w:rsidP="007253B6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z w:val="28"/>
                <w:szCs w:val="28"/>
              </w:rPr>
              <w:t>04.03.2015</w:t>
            </w:r>
            <w:r w:rsidR="00FA5513" w:rsidRPr="009011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11FE">
              <w:rPr>
                <w:rFonts w:ascii="Times New Roman" w:hAnsi="Times New Roman"/>
                <w:sz w:val="28"/>
                <w:szCs w:val="28"/>
              </w:rPr>
              <w:t>№ 42, от 08.07.2015 № 163, от 12.08.2015</w:t>
            </w:r>
            <w:r w:rsidR="00FA5513" w:rsidRPr="009011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11FE">
              <w:rPr>
                <w:rFonts w:ascii="Times New Roman" w:hAnsi="Times New Roman"/>
                <w:sz w:val="28"/>
                <w:szCs w:val="28"/>
              </w:rPr>
              <w:t>№ 197,</w:t>
            </w:r>
          </w:p>
          <w:p w:rsidR="00FA5513" w:rsidRPr="009011FE" w:rsidRDefault="00EE5A4D" w:rsidP="007253B6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z w:val="28"/>
                <w:szCs w:val="28"/>
              </w:rPr>
              <w:t>от 29.12.2015 № 339, от 16.03.2016 № 46, от</w:t>
            </w:r>
            <w:r w:rsidR="00FA5513" w:rsidRPr="009011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11FE">
              <w:rPr>
                <w:rFonts w:ascii="Times New Roman" w:hAnsi="Times New Roman"/>
                <w:sz w:val="28"/>
                <w:szCs w:val="28"/>
              </w:rPr>
              <w:t>13.07.2016</w:t>
            </w:r>
          </w:p>
          <w:p w:rsidR="00FA5513" w:rsidRPr="009011FE" w:rsidRDefault="00EE5A4D" w:rsidP="007253B6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z w:val="28"/>
                <w:szCs w:val="28"/>
              </w:rPr>
              <w:t>№ 160, от 17.08.2016 № 186, от 16.11.2016</w:t>
            </w:r>
            <w:r w:rsidR="00FA5513" w:rsidRPr="009011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11FE">
              <w:rPr>
                <w:rFonts w:ascii="Times New Roman" w:hAnsi="Times New Roman"/>
                <w:sz w:val="28"/>
                <w:szCs w:val="28"/>
              </w:rPr>
              <w:t>№ 257, от</w:t>
            </w:r>
          </w:p>
          <w:p w:rsidR="00FA5513" w:rsidRPr="009011FE" w:rsidRDefault="00EE5A4D" w:rsidP="007253B6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z w:val="28"/>
                <w:szCs w:val="28"/>
              </w:rPr>
              <w:t>28.12.2016</w:t>
            </w:r>
            <w:r w:rsidR="00FA5513" w:rsidRPr="009011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11FE">
              <w:rPr>
                <w:rFonts w:ascii="Times New Roman" w:hAnsi="Times New Roman"/>
                <w:sz w:val="28"/>
                <w:szCs w:val="28"/>
              </w:rPr>
              <w:t>№ 309, от 14.02.2017 № 26, от</w:t>
            </w:r>
            <w:r w:rsidR="00FA5513" w:rsidRPr="009011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11FE">
              <w:rPr>
                <w:rFonts w:ascii="Times New Roman" w:hAnsi="Times New Roman"/>
                <w:sz w:val="28"/>
                <w:szCs w:val="28"/>
              </w:rPr>
              <w:t>26.04.2017 № 81,</w:t>
            </w:r>
          </w:p>
          <w:p w:rsidR="00FA5513" w:rsidRPr="009011FE" w:rsidRDefault="00EE5A4D" w:rsidP="007253B6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z w:val="28"/>
                <w:szCs w:val="28"/>
              </w:rPr>
              <w:t>от 06.07.2017 № 153, от 23.08.2017</w:t>
            </w:r>
            <w:r w:rsidR="00FA5513" w:rsidRPr="009011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11FE">
              <w:rPr>
                <w:rFonts w:ascii="Times New Roman" w:hAnsi="Times New Roman"/>
                <w:sz w:val="28"/>
                <w:szCs w:val="28"/>
              </w:rPr>
              <w:t>№ 200, от 09.10.2017</w:t>
            </w:r>
          </w:p>
          <w:p w:rsidR="00FA5513" w:rsidRPr="009011FE" w:rsidRDefault="00EE5A4D" w:rsidP="007253B6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z w:val="28"/>
                <w:szCs w:val="28"/>
              </w:rPr>
              <w:t>№ 238, от 14.12.2017 № 357, от</w:t>
            </w:r>
            <w:r w:rsidR="00FA5513" w:rsidRPr="009011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11FE">
              <w:rPr>
                <w:rFonts w:ascii="Times New Roman" w:hAnsi="Times New Roman"/>
                <w:sz w:val="28"/>
                <w:szCs w:val="28"/>
              </w:rPr>
              <w:t>26.12.2017 № 402, от 21.02.2018</w:t>
            </w:r>
          </w:p>
          <w:p w:rsidR="00FA5513" w:rsidRPr="009011FE" w:rsidRDefault="00EE5A4D" w:rsidP="007253B6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z w:val="28"/>
                <w:szCs w:val="28"/>
              </w:rPr>
              <w:t>№ 35, от 17.04.2018</w:t>
            </w:r>
            <w:r w:rsidR="00FA5513" w:rsidRPr="009011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11FE">
              <w:rPr>
                <w:rFonts w:ascii="Times New Roman" w:hAnsi="Times New Roman"/>
                <w:sz w:val="28"/>
                <w:szCs w:val="28"/>
              </w:rPr>
              <w:t>№ 102, от 20.06.2018 № 176, от 21.08.2018</w:t>
            </w:r>
          </w:p>
          <w:p w:rsidR="00EE5A4D" w:rsidRPr="009011FE" w:rsidRDefault="00EE5A4D" w:rsidP="007253B6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z w:val="28"/>
                <w:szCs w:val="28"/>
              </w:rPr>
              <w:t>№ 243, от</w:t>
            </w:r>
            <w:r w:rsidR="00FA5513" w:rsidRPr="009011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11FE">
              <w:rPr>
                <w:rFonts w:ascii="Times New Roman" w:hAnsi="Times New Roman"/>
                <w:sz w:val="28"/>
                <w:szCs w:val="28"/>
              </w:rPr>
              <w:t>19.09.2018 № 267, от 19.12.2018 № 377, от 05.03.2019</w:t>
            </w:r>
          </w:p>
          <w:p w:rsidR="00FA5513" w:rsidRPr="009011FE" w:rsidRDefault="00EE5A4D" w:rsidP="007253B6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z w:val="28"/>
                <w:szCs w:val="28"/>
              </w:rPr>
              <w:t>№ 53, от 27.08.2019 № 276, от 22.10.2019 № 325,</w:t>
            </w:r>
            <w:r w:rsidR="00FA5513" w:rsidRPr="009011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11FE">
              <w:rPr>
                <w:rFonts w:ascii="Times New Roman" w:hAnsi="Times New Roman"/>
                <w:sz w:val="28"/>
                <w:szCs w:val="28"/>
              </w:rPr>
              <w:t>от 24.12.2019</w:t>
            </w:r>
          </w:p>
          <w:p w:rsidR="000D5EED" w:rsidRPr="009011FE" w:rsidRDefault="00EE5A4D" w:rsidP="007253B6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11FE">
              <w:rPr>
                <w:rFonts w:ascii="Times New Roman" w:hAnsi="Times New Roman"/>
                <w:sz w:val="28"/>
                <w:szCs w:val="28"/>
              </w:rPr>
              <w:t>№ 426, от 10.03.2020 № 42, от 13.05.2020 № 108)</w:t>
            </w:r>
            <w:proofErr w:type="gramEnd"/>
          </w:p>
        </w:tc>
      </w:tr>
      <w:tr w:rsidR="000D5EED" w:rsidRPr="009011FE" w:rsidTr="00FA5513">
        <w:trPr>
          <w:jc w:val="right"/>
        </w:trPr>
        <w:tc>
          <w:tcPr>
            <w:tcW w:w="5000" w:type="pct"/>
          </w:tcPr>
          <w:p w:rsidR="0036244A" w:rsidRPr="009011FE" w:rsidRDefault="0036244A" w:rsidP="007253B6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36244A" w:rsidRPr="009011FE" w:rsidRDefault="0036244A" w:rsidP="007253B6">
            <w:pPr>
              <w:tabs>
                <w:tab w:val="left" w:pos="993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pacing w:val="-4"/>
                <w:sz w:val="28"/>
                <w:szCs w:val="28"/>
              </w:rPr>
              <w:t>Внести в приложение к постановлению Правительства Рязанской области от 29 октября 2014 г. № 305 «Об утверждении государственной программы Рязанской области «Повышение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финансами» следующие изменения:</w:t>
            </w:r>
          </w:p>
          <w:p w:rsidR="0036244A" w:rsidRPr="009011FE" w:rsidRDefault="0036244A" w:rsidP="007253B6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pacing w:val="-4"/>
                <w:sz w:val="28"/>
                <w:szCs w:val="28"/>
              </w:rPr>
              <w:t>1)</w:t>
            </w:r>
            <w:r w:rsidRPr="009011FE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9011FE">
              <w:rPr>
                <w:rFonts w:ascii="Times New Roman" w:hAnsi="Times New Roman"/>
                <w:spacing w:val="-4"/>
                <w:sz w:val="28"/>
                <w:szCs w:val="28"/>
              </w:rPr>
              <w:t>в строке «Объемы финансирования Программы» паспорта государственной программы:</w:t>
            </w:r>
          </w:p>
          <w:p w:rsidR="0036244A" w:rsidRPr="009011FE" w:rsidRDefault="005708D0" w:rsidP="007253B6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z w:val="28"/>
                <w:szCs w:val="28"/>
              </w:rPr>
              <w:t>в абзаце четвертом</w:t>
            </w:r>
            <w:r w:rsidR="0036244A" w:rsidRPr="009011FE">
              <w:rPr>
                <w:rFonts w:ascii="Times New Roman" w:hAnsi="Times New Roman"/>
                <w:sz w:val="28"/>
                <w:szCs w:val="28"/>
              </w:rPr>
              <w:t xml:space="preserve"> цифры «22888252,10271» заменить цифрами «22859053,70427»;</w:t>
            </w:r>
          </w:p>
          <w:p w:rsidR="0036244A" w:rsidRPr="009011FE" w:rsidRDefault="0036244A" w:rsidP="007253B6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z w:val="28"/>
                <w:szCs w:val="28"/>
              </w:rPr>
              <w:t>в а</w:t>
            </w:r>
            <w:r w:rsidR="005708D0" w:rsidRPr="009011FE">
              <w:rPr>
                <w:rFonts w:ascii="Times New Roman" w:hAnsi="Times New Roman"/>
                <w:sz w:val="28"/>
                <w:szCs w:val="28"/>
              </w:rPr>
              <w:t>бзаце одиннадцатом</w:t>
            </w:r>
            <w:r w:rsidRPr="009011FE">
              <w:rPr>
                <w:rFonts w:ascii="Times New Roman" w:hAnsi="Times New Roman"/>
                <w:sz w:val="28"/>
                <w:szCs w:val="28"/>
              </w:rPr>
              <w:t xml:space="preserve"> цифры «3250787,56007», «3250224,22674» заменить соответственно цифрами «3221589,16163», «3221025,8283;</w:t>
            </w:r>
          </w:p>
          <w:p w:rsidR="00FE1A4F" w:rsidRPr="009011FE" w:rsidRDefault="00FE1A4F" w:rsidP="007253B6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pacing w:val="-4"/>
                <w:sz w:val="28"/>
                <w:szCs w:val="28"/>
              </w:rPr>
              <w:t>2) </w:t>
            </w:r>
            <w:r w:rsidRPr="009011FE">
              <w:rPr>
                <w:rFonts w:ascii="Times New Roman" w:hAnsi="Times New Roman"/>
                <w:sz w:val="28"/>
                <w:szCs w:val="28"/>
              </w:rPr>
              <w:t>раздел 4 «Ресурсное обеспечение Программы» изложить в следующей редакции:</w:t>
            </w:r>
          </w:p>
          <w:p w:rsidR="007253B6" w:rsidRPr="009011FE" w:rsidRDefault="007253B6" w:rsidP="007253B6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1A4F" w:rsidRPr="009011FE" w:rsidRDefault="00FE1A4F" w:rsidP="007253B6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z w:val="28"/>
                <w:szCs w:val="28"/>
              </w:rPr>
              <w:lastRenderedPageBreak/>
              <w:t>«4. Ресурсное обеспечение Программы</w:t>
            </w:r>
          </w:p>
          <w:p w:rsidR="00FE1A4F" w:rsidRPr="009011FE" w:rsidRDefault="00FE1A4F" w:rsidP="007253B6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674D" w:rsidRPr="009011FE" w:rsidRDefault="00FE1A4F" w:rsidP="007253B6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z w:val="28"/>
                <w:szCs w:val="28"/>
              </w:rPr>
              <w:t>Главные распорядители, объемы и источники финансирования приведены в таблице:</w:t>
            </w:r>
          </w:p>
        </w:tc>
      </w:tr>
    </w:tbl>
    <w:p w:rsidR="00FA5513" w:rsidRPr="009011FE" w:rsidRDefault="00FA5513" w:rsidP="007253B6">
      <w:pPr>
        <w:spacing w:line="230" w:lineRule="auto"/>
        <w:rPr>
          <w:rFonts w:ascii="Times New Roman" w:hAnsi="Times New Roman"/>
          <w:sz w:val="6"/>
          <w:szCs w:val="6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1739"/>
        <w:gridCol w:w="1926"/>
        <w:gridCol w:w="761"/>
        <w:gridCol w:w="582"/>
        <w:gridCol w:w="582"/>
        <w:gridCol w:w="582"/>
        <w:gridCol w:w="582"/>
        <w:gridCol w:w="582"/>
        <w:gridCol w:w="582"/>
        <w:gridCol w:w="582"/>
        <w:gridCol w:w="599"/>
      </w:tblGrid>
      <w:tr w:rsidR="00FA5513" w:rsidRPr="009011FE" w:rsidTr="007253B6">
        <w:trPr>
          <w:tblHeader/>
        </w:trPr>
        <w:tc>
          <w:tcPr>
            <w:tcW w:w="427" w:type="dxa"/>
            <w:vMerge w:val="restart"/>
            <w:tcBorders>
              <w:bottom w:val="nil"/>
            </w:tcBorders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011F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11F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39" w:type="dxa"/>
            <w:vMerge w:val="restart"/>
            <w:tcBorders>
              <w:bottom w:val="nil"/>
            </w:tcBorders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Главные распорядители</w:t>
            </w:r>
          </w:p>
        </w:tc>
        <w:tc>
          <w:tcPr>
            <w:tcW w:w="1926" w:type="dxa"/>
            <w:vMerge w:val="restart"/>
            <w:tcBorders>
              <w:bottom w:val="nil"/>
            </w:tcBorders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434" w:type="dxa"/>
            <w:gridSpan w:val="9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Объем финансирования, тыс. руб.</w:t>
            </w:r>
          </w:p>
        </w:tc>
      </w:tr>
      <w:tr w:rsidR="00FA5513" w:rsidRPr="009011FE" w:rsidTr="007253B6">
        <w:trPr>
          <w:tblHeader/>
        </w:trPr>
        <w:tc>
          <w:tcPr>
            <w:tcW w:w="427" w:type="dxa"/>
            <w:vMerge/>
            <w:tcBorders>
              <w:bottom w:val="nil"/>
            </w:tcBorders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bottom w:val="nil"/>
            </w:tcBorders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bottom w:val="nil"/>
            </w:tcBorders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Merge w:val="restart"/>
            <w:tcBorders>
              <w:bottom w:val="nil"/>
            </w:tcBorders>
          </w:tcPr>
          <w:p w:rsidR="00FA5513" w:rsidRPr="009011FE" w:rsidRDefault="00FA5513" w:rsidP="007253B6">
            <w:pPr>
              <w:spacing w:line="230" w:lineRule="auto"/>
              <w:rPr>
                <w:rFonts w:ascii="Times New Roman" w:hAnsi="Times New Roman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673" w:type="dxa"/>
            <w:gridSpan w:val="8"/>
            <w:tcBorders>
              <w:bottom w:val="single" w:sz="4" w:space="0" w:color="auto"/>
            </w:tcBorders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FA5513" w:rsidRPr="009011FE" w:rsidTr="007253B6">
        <w:trPr>
          <w:cantSplit/>
          <w:trHeight w:val="413"/>
          <w:tblHeader/>
        </w:trPr>
        <w:tc>
          <w:tcPr>
            <w:tcW w:w="427" w:type="dxa"/>
            <w:vMerge/>
            <w:tcBorders>
              <w:bottom w:val="nil"/>
            </w:tcBorders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bottom w:val="nil"/>
            </w:tcBorders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tcBorders>
              <w:bottom w:val="nil"/>
            </w:tcBorders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Merge/>
            <w:tcBorders>
              <w:bottom w:val="nil"/>
            </w:tcBorders>
          </w:tcPr>
          <w:p w:rsidR="00FA5513" w:rsidRPr="009011FE" w:rsidRDefault="00FA5513" w:rsidP="007253B6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582" w:type="dxa"/>
            <w:tcBorders>
              <w:bottom w:val="nil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82" w:type="dxa"/>
            <w:tcBorders>
              <w:bottom w:val="nil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582" w:type="dxa"/>
            <w:tcBorders>
              <w:bottom w:val="nil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582" w:type="dxa"/>
            <w:tcBorders>
              <w:bottom w:val="nil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582" w:type="dxa"/>
            <w:tcBorders>
              <w:bottom w:val="nil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582" w:type="dxa"/>
            <w:tcBorders>
              <w:bottom w:val="nil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582" w:type="dxa"/>
            <w:tcBorders>
              <w:bottom w:val="nil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599" w:type="dxa"/>
            <w:tcBorders>
              <w:bottom w:val="nil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</w:tbl>
    <w:p w:rsidR="007253B6" w:rsidRPr="009011FE" w:rsidRDefault="007253B6" w:rsidP="007253B6">
      <w:pPr>
        <w:spacing w:line="230" w:lineRule="auto"/>
        <w:rPr>
          <w:rFonts w:ascii="Times New Roman" w:hAnsi="Times New Roman"/>
          <w:sz w:val="2"/>
          <w:szCs w:val="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1739"/>
        <w:gridCol w:w="1926"/>
        <w:gridCol w:w="761"/>
        <w:gridCol w:w="582"/>
        <w:gridCol w:w="582"/>
        <w:gridCol w:w="582"/>
        <w:gridCol w:w="582"/>
        <w:gridCol w:w="582"/>
        <w:gridCol w:w="582"/>
        <w:gridCol w:w="582"/>
        <w:gridCol w:w="599"/>
      </w:tblGrid>
      <w:tr w:rsidR="00FA5513" w:rsidRPr="009011FE" w:rsidTr="007253B6">
        <w:trPr>
          <w:cantSplit/>
          <w:trHeight w:val="351"/>
          <w:tblHeader/>
        </w:trPr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A5513" w:rsidRPr="009011FE" w:rsidTr="007253B6">
        <w:trPr>
          <w:cantSplit/>
          <w:trHeight w:val="1804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513" w:rsidRPr="009011FE" w:rsidRDefault="00FA5513" w:rsidP="007253B6">
            <w:pPr>
              <w:spacing w:line="23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Министерство финансов Рязанской области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13" w:rsidRPr="009011FE" w:rsidRDefault="00FA5513" w:rsidP="007253B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5E49A7" w:rsidRPr="009011FE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9011FE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22859053,70427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3052161,3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2916013,31592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2133311,45497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2394108,95881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2856755,09504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3221589,16163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3000639,28866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3285038,46257</w:t>
            </w:r>
          </w:p>
        </w:tc>
      </w:tr>
      <w:tr w:rsidR="00FA5513" w:rsidRPr="009011FE" w:rsidTr="007253B6">
        <w:trPr>
          <w:cantSplit/>
          <w:trHeight w:val="1679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513" w:rsidRPr="009011FE" w:rsidRDefault="00FA5513" w:rsidP="007253B6">
            <w:pPr>
              <w:spacing w:line="23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13" w:rsidRPr="009011FE" w:rsidRDefault="00FA5513" w:rsidP="007253B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ind w:left="-143" w:right="-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22859053,70427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ind w:left="-143" w:right="-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3052161,3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ind w:left="-143" w:right="-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2916013,31592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ind w:left="-143" w:right="-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2133311,45497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ind w:left="-143" w:right="-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2394108,95881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ind w:left="-143" w:right="-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2856755,09504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ind w:left="-143" w:right="-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3221025,8283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ind w:left="-143" w:right="-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3000639,28866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ind w:left="-143" w:right="-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3285038,46257</w:t>
            </w:r>
          </w:p>
        </w:tc>
      </w:tr>
      <w:tr w:rsidR="00FA5513" w:rsidRPr="009011FE" w:rsidTr="007253B6">
        <w:trPr>
          <w:cantSplit/>
          <w:trHeight w:val="1874"/>
        </w:trPr>
        <w:tc>
          <w:tcPr>
            <w:tcW w:w="427" w:type="dxa"/>
            <w:tcBorders>
              <w:top w:val="nil"/>
              <w:bottom w:val="single" w:sz="4" w:space="0" w:color="auto"/>
            </w:tcBorders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</w:tcBorders>
          </w:tcPr>
          <w:p w:rsidR="00FA5513" w:rsidRPr="009011FE" w:rsidRDefault="00FA5513" w:rsidP="007253B6">
            <w:pPr>
              <w:spacing w:line="23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:rsidR="00FA5513" w:rsidRPr="009011FE" w:rsidRDefault="00FA5513" w:rsidP="007253B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011FE">
              <w:rPr>
                <w:rFonts w:ascii="Times New Roman" w:hAnsi="Times New Roman"/>
                <w:sz w:val="24"/>
                <w:szCs w:val="24"/>
              </w:rPr>
              <w:t>неиспользован-ные</w:t>
            </w:r>
            <w:proofErr w:type="spellEnd"/>
            <w:proofErr w:type="gramEnd"/>
            <w:r w:rsidRPr="009011FE">
              <w:rPr>
                <w:rFonts w:ascii="Times New Roman" w:hAnsi="Times New Roman"/>
                <w:sz w:val="24"/>
                <w:szCs w:val="24"/>
              </w:rPr>
              <w:t xml:space="preserve"> средства областного бюджета отчетного финансового года</w:t>
            </w:r>
          </w:p>
        </w:tc>
        <w:tc>
          <w:tcPr>
            <w:tcW w:w="761" w:type="dxa"/>
            <w:tcBorders>
              <w:top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563,33333</w:t>
            </w:r>
          </w:p>
        </w:tc>
        <w:tc>
          <w:tcPr>
            <w:tcW w:w="582" w:type="dxa"/>
            <w:tcBorders>
              <w:top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5513" w:rsidRPr="009011FE" w:rsidTr="007253B6">
        <w:trPr>
          <w:trHeight w:val="1804"/>
        </w:trPr>
        <w:tc>
          <w:tcPr>
            <w:tcW w:w="427" w:type="dxa"/>
            <w:tcBorders>
              <w:bottom w:val="nil"/>
            </w:tcBorders>
          </w:tcPr>
          <w:p w:rsidR="00FA5513" w:rsidRPr="009011FE" w:rsidRDefault="00FA5513" w:rsidP="007253B6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FA5513" w:rsidRPr="009011FE" w:rsidRDefault="00FA5513" w:rsidP="007253B6">
            <w:pPr>
              <w:spacing w:line="230" w:lineRule="auto"/>
              <w:ind w:right="-7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pacing w:val="-4"/>
                <w:sz w:val="24"/>
                <w:szCs w:val="24"/>
              </w:rPr>
              <w:t>Итого по Программе, в том числе:</w:t>
            </w:r>
          </w:p>
        </w:tc>
        <w:tc>
          <w:tcPr>
            <w:tcW w:w="1926" w:type="dxa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22859053,70427</w:t>
            </w:r>
          </w:p>
        </w:tc>
        <w:tc>
          <w:tcPr>
            <w:tcW w:w="582" w:type="dxa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3052161,3</w:t>
            </w:r>
          </w:p>
        </w:tc>
        <w:tc>
          <w:tcPr>
            <w:tcW w:w="582" w:type="dxa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2916013,31592</w:t>
            </w:r>
          </w:p>
        </w:tc>
        <w:tc>
          <w:tcPr>
            <w:tcW w:w="582" w:type="dxa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2133311,45497</w:t>
            </w:r>
          </w:p>
        </w:tc>
        <w:tc>
          <w:tcPr>
            <w:tcW w:w="582" w:type="dxa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2394108,95881</w:t>
            </w:r>
          </w:p>
        </w:tc>
        <w:tc>
          <w:tcPr>
            <w:tcW w:w="582" w:type="dxa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2856755,09504</w:t>
            </w:r>
          </w:p>
        </w:tc>
        <w:tc>
          <w:tcPr>
            <w:tcW w:w="582" w:type="dxa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3221589,16163</w:t>
            </w:r>
          </w:p>
        </w:tc>
        <w:tc>
          <w:tcPr>
            <w:tcW w:w="582" w:type="dxa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3000639,28866</w:t>
            </w:r>
          </w:p>
        </w:tc>
        <w:tc>
          <w:tcPr>
            <w:tcW w:w="599" w:type="dxa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3285038,46257</w:t>
            </w:r>
          </w:p>
        </w:tc>
      </w:tr>
      <w:tr w:rsidR="00FA5513" w:rsidRPr="009011FE" w:rsidTr="007253B6">
        <w:trPr>
          <w:trHeight w:val="1804"/>
        </w:trPr>
        <w:tc>
          <w:tcPr>
            <w:tcW w:w="427" w:type="dxa"/>
            <w:tcBorders>
              <w:top w:val="nil"/>
              <w:bottom w:val="nil"/>
            </w:tcBorders>
          </w:tcPr>
          <w:p w:rsidR="00FA5513" w:rsidRPr="009011FE" w:rsidRDefault="00FA5513" w:rsidP="007253B6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FA5513" w:rsidRPr="009011FE" w:rsidRDefault="00FA5513" w:rsidP="007253B6">
            <w:pPr>
              <w:spacing w:line="230" w:lineRule="auto"/>
              <w:ind w:right="-74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FA5513" w:rsidRPr="009011FE" w:rsidRDefault="00FA5513" w:rsidP="007253B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ind w:left="-143" w:right="-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22859053,70427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ind w:left="-143" w:right="-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3052161,3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ind w:left="-143" w:right="-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2916013,31592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ind w:left="-143" w:right="-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2133311,45497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ind w:left="-143" w:right="-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2394108,95881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ind w:left="-143" w:right="-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2856755,09504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ind w:left="-143" w:right="-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3221025,8283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ind w:left="-143" w:right="-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3000639,28866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ind w:left="-143" w:right="-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3285038,46257</w:t>
            </w:r>
          </w:p>
        </w:tc>
      </w:tr>
      <w:tr w:rsidR="00FA5513" w:rsidRPr="009011FE" w:rsidTr="007253B6">
        <w:trPr>
          <w:trHeight w:val="1804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13" w:rsidRPr="009011FE" w:rsidRDefault="00FA5513" w:rsidP="007253B6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13" w:rsidRPr="009011FE" w:rsidRDefault="00FA5513" w:rsidP="007253B6">
            <w:pPr>
              <w:spacing w:line="230" w:lineRule="auto"/>
              <w:ind w:right="-74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13" w:rsidRPr="009011FE" w:rsidRDefault="00FA5513" w:rsidP="007253B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011FE">
              <w:rPr>
                <w:rFonts w:ascii="Times New Roman" w:hAnsi="Times New Roman"/>
                <w:sz w:val="24"/>
                <w:szCs w:val="24"/>
              </w:rPr>
              <w:t>неиспользован-ные</w:t>
            </w:r>
            <w:proofErr w:type="spellEnd"/>
            <w:proofErr w:type="gramEnd"/>
            <w:r w:rsidRPr="009011FE">
              <w:rPr>
                <w:rFonts w:ascii="Times New Roman" w:hAnsi="Times New Roman"/>
                <w:sz w:val="24"/>
                <w:szCs w:val="24"/>
              </w:rPr>
              <w:t xml:space="preserve"> средства областного бюджета отчетного финансового года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563,33333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A5513" w:rsidRPr="009011FE" w:rsidRDefault="00FA5513" w:rsidP="007253B6">
      <w:pPr>
        <w:spacing w:line="230" w:lineRule="auto"/>
        <w:rPr>
          <w:rFonts w:ascii="Times New Roman" w:hAnsi="Times New Roman"/>
          <w:sz w:val="6"/>
          <w:szCs w:val="6"/>
          <w:lang w:val="en-US"/>
        </w:rPr>
      </w:pPr>
    </w:p>
    <w:tbl>
      <w:tblPr>
        <w:tblW w:w="5000" w:type="pct"/>
        <w:jc w:val="right"/>
        <w:tblInd w:w="423" w:type="dxa"/>
        <w:tblLook w:val="01E0" w:firstRow="1" w:lastRow="1" w:firstColumn="1" w:lastColumn="1" w:noHBand="0" w:noVBand="0"/>
      </w:tblPr>
      <w:tblGrid>
        <w:gridCol w:w="9571"/>
      </w:tblGrid>
      <w:tr w:rsidR="00FA5513" w:rsidRPr="009011FE" w:rsidTr="00FA5513">
        <w:trPr>
          <w:jc w:val="right"/>
        </w:trPr>
        <w:tc>
          <w:tcPr>
            <w:tcW w:w="5000" w:type="pct"/>
          </w:tcPr>
          <w:p w:rsidR="00FA5513" w:rsidRPr="009011FE" w:rsidRDefault="00FA5513" w:rsidP="007253B6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z w:val="28"/>
                <w:szCs w:val="28"/>
              </w:rPr>
              <w:t>Общий объем финансирования Программы не включает объем неиспользованных средств областного бюджета отчетного финансового года.</w:t>
            </w:r>
          </w:p>
          <w:p w:rsidR="00FA5513" w:rsidRPr="009011FE" w:rsidRDefault="00FA5513" w:rsidP="007253B6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z w:val="28"/>
                <w:szCs w:val="28"/>
              </w:rPr>
              <w:t>Объемы финансирования Программы носят прогнозный характер</w:t>
            </w:r>
            <w:proofErr w:type="gramStart"/>
            <w:r w:rsidRPr="009011FE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A5513" w:rsidRPr="009011FE" w:rsidRDefault="00FA5513" w:rsidP="007253B6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z w:val="28"/>
                <w:szCs w:val="28"/>
              </w:rPr>
              <w:t>3) в приложении № 3 к государственной программе:</w:t>
            </w:r>
          </w:p>
          <w:p w:rsidR="00FA5513" w:rsidRPr="009011FE" w:rsidRDefault="00FA5513" w:rsidP="007253B6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z w:val="28"/>
                <w:szCs w:val="28"/>
              </w:rPr>
              <w:lastRenderedPageBreak/>
              <w:t>- раздел 3 «Ресурсное обеспечение подпрограммы» изложить в следующей редакции:</w:t>
            </w:r>
          </w:p>
          <w:p w:rsidR="00FA5513" w:rsidRPr="009011FE" w:rsidRDefault="00FA5513" w:rsidP="007253B6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z w:val="28"/>
                <w:szCs w:val="28"/>
              </w:rPr>
              <w:t>«3. Ресурсное обеспечение подпрограммы</w:t>
            </w:r>
          </w:p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A5513" w:rsidRPr="009011FE" w:rsidRDefault="00FA5513" w:rsidP="007253B6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z w:val="28"/>
                <w:szCs w:val="28"/>
              </w:rPr>
              <w:t>Главные распорядители, объемы и источники финансирования приведены в таблице:</w:t>
            </w:r>
          </w:p>
        </w:tc>
      </w:tr>
    </w:tbl>
    <w:p w:rsidR="00FA5513" w:rsidRPr="009011FE" w:rsidRDefault="00FA5513" w:rsidP="007253B6">
      <w:pPr>
        <w:spacing w:line="230" w:lineRule="auto"/>
        <w:rPr>
          <w:rFonts w:ascii="Times New Roman" w:hAnsi="Times New Roman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1658"/>
        <w:gridCol w:w="1843"/>
        <w:gridCol w:w="762"/>
        <w:gridCol w:w="582"/>
        <w:gridCol w:w="582"/>
        <w:gridCol w:w="582"/>
        <w:gridCol w:w="582"/>
        <w:gridCol w:w="582"/>
        <w:gridCol w:w="674"/>
        <w:gridCol w:w="582"/>
        <w:gridCol w:w="658"/>
      </w:tblGrid>
      <w:tr w:rsidR="007253B6" w:rsidRPr="009011FE" w:rsidTr="007253B6">
        <w:trPr>
          <w:tblHeader/>
        </w:trPr>
        <w:tc>
          <w:tcPr>
            <w:tcW w:w="253" w:type="pct"/>
            <w:vMerge w:val="restart"/>
            <w:tcBorders>
              <w:bottom w:val="nil"/>
            </w:tcBorders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011F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11F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66" w:type="pct"/>
            <w:vMerge w:val="restart"/>
            <w:tcBorders>
              <w:bottom w:val="nil"/>
            </w:tcBorders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Главные распорядители</w:t>
            </w:r>
          </w:p>
        </w:tc>
        <w:tc>
          <w:tcPr>
            <w:tcW w:w="963" w:type="pct"/>
            <w:vMerge w:val="restart"/>
            <w:tcBorders>
              <w:bottom w:val="nil"/>
            </w:tcBorders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918" w:type="pct"/>
            <w:gridSpan w:val="9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Объем финансирования, тыс. руб.</w:t>
            </w:r>
          </w:p>
        </w:tc>
      </w:tr>
      <w:tr w:rsidR="007253B6" w:rsidRPr="009011FE" w:rsidTr="007253B6">
        <w:trPr>
          <w:tblHeader/>
        </w:trPr>
        <w:tc>
          <w:tcPr>
            <w:tcW w:w="253" w:type="pct"/>
            <w:vMerge/>
            <w:tcBorders>
              <w:bottom w:val="nil"/>
            </w:tcBorders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pct"/>
            <w:vMerge/>
            <w:tcBorders>
              <w:bottom w:val="nil"/>
            </w:tcBorders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  <w:vMerge/>
            <w:tcBorders>
              <w:bottom w:val="nil"/>
            </w:tcBorders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pct"/>
            <w:vMerge w:val="restart"/>
            <w:tcBorders>
              <w:bottom w:val="nil"/>
            </w:tcBorders>
          </w:tcPr>
          <w:p w:rsidR="00FA5513" w:rsidRPr="009011FE" w:rsidRDefault="00FA5513" w:rsidP="007253B6">
            <w:pPr>
              <w:spacing w:line="230" w:lineRule="auto"/>
              <w:rPr>
                <w:rFonts w:ascii="Times New Roman" w:hAnsi="Times New Roman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520" w:type="pct"/>
            <w:gridSpan w:val="8"/>
            <w:tcBorders>
              <w:bottom w:val="single" w:sz="4" w:space="0" w:color="auto"/>
            </w:tcBorders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FA5513" w:rsidRPr="009011FE" w:rsidTr="007253B6">
        <w:trPr>
          <w:cantSplit/>
          <w:trHeight w:val="413"/>
          <w:tblHeader/>
        </w:trPr>
        <w:tc>
          <w:tcPr>
            <w:tcW w:w="253" w:type="pct"/>
            <w:vMerge/>
            <w:tcBorders>
              <w:bottom w:val="nil"/>
            </w:tcBorders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pct"/>
            <w:vMerge/>
            <w:tcBorders>
              <w:bottom w:val="nil"/>
            </w:tcBorders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  <w:vMerge/>
            <w:tcBorders>
              <w:bottom w:val="nil"/>
            </w:tcBorders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bottom w:val="nil"/>
            </w:tcBorders>
          </w:tcPr>
          <w:p w:rsidR="00FA5513" w:rsidRPr="009011FE" w:rsidRDefault="00FA5513" w:rsidP="007253B6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304" w:type="pct"/>
            <w:tcBorders>
              <w:bottom w:val="nil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04" w:type="pct"/>
            <w:tcBorders>
              <w:bottom w:val="nil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304" w:type="pct"/>
            <w:tcBorders>
              <w:bottom w:val="nil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304" w:type="pct"/>
            <w:tcBorders>
              <w:bottom w:val="nil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304" w:type="pct"/>
            <w:tcBorders>
              <w:bottom w:val="nil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352" w:type="pct"/>
            <w:tcBorders>
              <w:bottom w:val="nil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04" w:type="pct"/>
            <w:tcBorders>
              <w:bottom w:val="nil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44" w:type="pct"/>
            <w:tcBorders>
              <w:bottom w:val="nil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</w:tbl>
    <w:p w:rsidR="007253B6" w:rsidRPr="009011FE" w:rsidRDefault="007253B6" w:rsidP="007253B6">
      <w:pPr>
        <w:spacing w:line="230" w:lineRule="auto"/>
        <w:rPr>
          <w:rFonts w:ascii="Times New Roman" w:hAnsi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1658"/>
        <w:gridCol w:w="1843"/>
        <w:gridCol w:w="762"/>
        <w:gridCol w:w="582"/>
        <w:gridCol w:w="582"/>
        <w:gridCol w:w="582"/>
        <w:gridCol w:w="582"/>
        <w:gridCol w:w="582"/>
        <w:gridCol w:w="662"/>
        <w:gridCol w:w="580"/>
        <w:gridCol w:w="672"/>
      </w:tblGrid>
      <w:tr w:rsidR="00FA5513" w:rsidRPr="009011FE" w:rsidTr="007253B6">
        <w:trPr>
          <w:cantSplit/>
          <w:trHeight w:val="295"/>
          <w:tblHeader/>
        </w:trPr>
        <w:tc>
          <w:tcPr>
            <w:tcW w:w="253" w:type="pct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6" w:type="pct"/>
            <w:vAlign w:val="center"/>
          </w:tcPr>
          <w:p w:rsidR="00FA5513" w:rsidRPr="009011FE" w:rsidRDefault="00FA5513" w:rsidP="007253B6">
            <w:pPr>
              <w:spacing w:line="230" w:lineRule="auto"/>
              <w:ind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" w:type="pct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8" w:type="pct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4" w:type="pct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4" w:type="pct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4" w:type="pct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4" w:type="pct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4" w:type="pct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6" w:type="pct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3" w:type="pct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1" w:type="pct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A5513" w:rsidRPr="009011FE" w:rsidTr="007253B6">
        <w:trPr>
          <w:cantSplit/>
          <w:trHeight w:val="1817"/>
        </w:trPr>
        <w:tc>
          <w:tcPr>
            <w:tcW w:w="253" w:type="pct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6" w:type="pct"/>
          </w:tcPr>
          <w:p w:rsidR="00FA5513" w:rsidRPr="009011FE" w:rsidRDefault="00FA5513" w:rsidP="007253B6">
            <w:pPr>
              <w:spacing w:line="23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Министерство финансов Рязанской области</w:t>
            </w:r>
          </w:p>
        </w:tc>
        <w:tc>
          <w:tcPr>
            <w:tcW w:w="963" w:type="pct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98" w:type="pct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14212071,81121</w:t>
            </w:r>
          </w:p>
        </w:tc>
        <w:tc>
          <w:tcPr>
            <w:tcW w:w="304" w:type="pct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1384961,8</w:t>
            </w:r>
          </w:p>
        </w:tc>
        <w:tc>
          <w:tcPr>
            <w:tcW w:w="304" w:type="pct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1528861,71189</w:t>
            </w:r>
          </w:p>
        </w:tc>
        <w:tc>
          <w:tcPr>
            <w:tcW w:w="304" w:type="pct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1370716,78665</w:t>
            </w:r>
          </w:p>
        </w:tc>
        <w:tc>
          <w:tcPr>
            <w:tcW w:w="304" w:type="pct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1663056,84662</w:t>
            </w:r>
          </w:p>
        </w:tc>
        <w:tc>
          <w:tcPr>
            <w:tcW w:w="304" w:type="pct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1991377,92777</w:t>
            </w:r>
          </w:p>
        </w:tc>
        <w:tc>
          <w:tcPr>
            <w:tcW w:w="346" w:type="pct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2354721,28249</w:t>
            </w:r>
          </w:p>
        </w:tc>
        <w:tc>
          <w:tcPr>
            <w:tcW w:w="303" w:type="pct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1892844,01329</w:t>
            </w:r>
          </w:p>
        </w:tc>
        <w:tc>
          <w:tcPr>
            <w:tcW w:w="351" w:type="pct"/>
            <w:textDirection w:val="btL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2025531,4425</w:t>
            </w:r>
          </w:p>
        </w:tc>
      </w:tr>
      <w:tr w:rsidR="00FA5513" w:rsidRPr="009011FE" w:rsidTr="007253B6">
        <w:trPr>
          <w:trHeight w:val="1860"/>
        </w:trPr>
        <w:tc>
          <w:tcPr>
            <w:tcW w:w="253" w:type="pct"/>
          </w:tcPr>
          <w:p w:rsidR="00FA5513" w:rsidRPr="009011FE" w:rsidRDefault="00FA5513" w:rsidP="007253B6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p w:rsidR="00FA5513" w:rsidRPr="009011FE" w:rsidRDefault="00FA5513" w:rsidP="007253B6">
            <w:pPr>
              <w:spacing w:line="230" w:lineRule="auto"/>
              <w:ind w:right="-7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pacing w:val="-4"/>
                <w:sz w:val="24"/>
                <w:szCs w:val="24"/>
              </w:rPr>
              <w:t>Итого по подпрограмме</w:t>
            </w:r>
          </w:p>
        </w:tc>
        <w:tc>
          <w:tcPr>
            <w:tcW w:w="963" w:type="pct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pct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14212071,81121</w:t>
            </w:r>
          </w:p>
        </w:tc>
        <w:tc>
          <w:tcPr>
            <w:tcW w:w="304" w:type="pct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1384961,8</w:t>
            </w:r>
          </w:p>
        </w:tc>
        <w:tc>
          <w:tcPr>
            <w:tcW w:w="304" w:type="pct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1528861,71189</w:t>
            </w:r>
          </w:p>
        </w:tc>
        <w:tc>
          <w:tcPr>
            <w:tcW w:w="304" w:type="pct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1370716,78665</w:t>
            </w:r>
          </w:p>
        </w:tc>
        <w:tc>
          <w:tcPr>
            <w:tcW w:w="304" w:type="pct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1663056,84662</w:t>
            </w:r>
          </w:p>
        </w:tc>
        <w:tc>
          <w:tcPr>
            <w:tcW w:w="304" w:type="pct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1991377,92777</w:t>
            </w:r>
          </w:p>
        </w:tc>
        <w:tc>
          <w:tcPr>
            <w:tcW w:w="346" w:type="pct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2354721,28249</w:t>
            </w:r>
          </w:p>
        </w:tc>
        <w:tc>
          <w:tcPr>
            <w:tcW w:w="303" w:type="pct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1892844,01329</w:t>
            </w:r>
          </w:p>
        </w:tc>
        <w:tc>
          <w:tcPr>
            <w:tcW w:w="351" w:type="pct"/>
            <w:textDirection w:val="btL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2025531,4425»</w:t>
            </w:r>
          </w:p>
        </w:tc>
      </w:tr>
    </w:tbl>
    <w:p w:rsidR="00FA5513" w:rsidRPr="009011FE" w:rsidRDefault="00FA5513" w:rsidP="007253B6">
      <w:pPr>
        <w:spacing w:line="230" w:lineRule="auto"/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Ind w:w="423" w:type="dxa"/>
        <w:tblLook w:val="01E0" w:firstRow="1" w:lastRow="1" w:firstColumn="1" w:lastColumn="1" w:noHBand="0" w:noVBand="0"/>
      </w:tblPr>
      <w:tblGrid>
        <w:gridCol w:w="9571"/>
      </w:tblGrid>
      <w:tr w:rsidR="00FA5513" w:rsidRPr="009011FE" w:rsidTr="00FA5513">
        <w:trPr>
          <w:jc w:val="right"/>
        </w:trPr>
        <w:tc>
          <w:tcPr>
            <w:tcW w:w="5000" w:type="pct"/>
          </w:tcPr>
          <w:p w:rsidR="00FA5513" w:rsidRPr="009011FE" w:rsidRDefault="00FA5513" w:rsidP="007253B6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z w:val="28"/>
                <w:szCs w:val="28"/>
              </w:rPr>
              <w:t>-</w:t>
            </w:r>
            <w:r w:rsidR="007253B6" w:rsidRPr="009011FE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011FE">
              <w:rPr>
                <w:rFonts w:ascii="Times New Roman" w:hAnsi="Times New Roman"/>
                <w:sz w:val="28"/>
                <w:szCs w:val="28"/>
              </w:rPr>
              <w:t>абзац четырнадцатый раздела 4 «Механизм реализации подпрограммы» изложить в следующей редакции:</w:t>
            </w:r>
          </w:p>
          <w:p w:rsidR="00FA5513" w:rsidRPr="009011FE" w:rsidRDefault="00FA5513" w:rsidP="007253B6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pacing w:val="-2"/>
                <w:sz w:val="28"/>
                <w:szCs w:val="28"/>
              </w:rPr>
              <w:t>«</w:t>
            </w:r>
            <w:hyperlink r:id="rId13" w:history="1">
              <w:r w:rsidRPr="009011FE">
                <w:rPr>
                  <w:rFonts w:ascii="Times New Roman" w:hAnsi="Times New Roman"/>
                  <w:spacing w:val="-2"/>
                  <w:sz w:val="28"/>
                  <w:szCs w:val="28"/>
                </w:rPr>
                <w:t>постановлением</w:t>
              </w:r>
            </w:hyperlink>
            <w:r w:rsidRPr="009011F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Правительства Рязанской области от 23 апреля 2019 г.</w:t>
            </w:r>
            <w:r w:rsidR="007253B6" w:rsidRPr="009011F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9011FE">
              <w:rPr>
                <w:rFonts w:ascii="Times New Roman" w:hAnsi="Times New Roman"/>
                <w:sz w:val="28"/>
                <w:szCs w:val="28"/>
              </w:rPr>
              <w:br/>
              <w:t>№ 115 «Об утверждении Порядка распределения и предоставления иных дотаций для стимулирования органов местного самоуправления муниципальных районов и городских округов Рязанской области к повышению эффективности бюджетных расходов местных бюджетов»</w:t>
            </w:r>
            <w:proofErr w:type="gramStart"/>
            <w:r w:rsidRPr="009011FE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9011F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A5513" w:rsidRPr="009011FE" w:rsidRDefault="00FA5513" w:rsidP="007253B6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z w:val="28"/>
                <w:szCs w:val="28"/>
              </w:rPr>
              <w:t>- приложение № 3 к подпрограмме «Создание условий для повышения финансовой устойчивости местных бюджетов» изложить в новой редакции согласно приложению № 1 к настоящему постановлению;</w:t>
            </w:r>
          </w:p>
          <w:p w:rsidR="00FA5513" w:rsidRPr="009011FE" w:rsidRDefault="00FA5513" w:rsidP="007253B6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z w:val="28"/>
                <w:szCs w:val="28"/>
              </w:rPr>
              <w:t>- в графе 11 пункта 8 приложения № 4 к подпрограмме «Создание условий для повышения финансовой устойчивости местных бюджетов» цифру «6» заменить знаком «х»;</w:t>
            </w:r>
          </w:p>
          <w:p w:rsidR="00FA5513" w:rsidRPr="009011FE" w:rsidRDefault="00FA5513" w:rsidP="007253B6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z w:val="28"/>
                <w:szCs w:val="28"/>
              </w:rPr>
              <w:t>4) в приложении № 4 к государственной программе:</w:t>
            </w:r>
          </w:p>
          <w:p w:rsidR="00FA5513" w:rsidRPr="009011FE" w:rsidRDefault="00FA5513" w:rsidP="007253B6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z w:val="28"/>
                <w:szCs w:val="28"/>
              </w:rPr>
              <w:t>- раздел 3 «Ресурсное обеспечение подпрограммы» изложить в следующей редакции:</w:t>
            </w:r>
          </w:p>
          <w:p w:rsidR="00FA5513" w:rsidRPr="009011FE" w:rsidRDefault="00FA5513" w:rsidP="007253B6">
            <w:pPr>
              <w:spacing w:line="23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z w:val="28"/>
                <w:szCs w:val="28"/>
              </w:rPr>
              <w:t>«3. Ресурсное обеспечение подпрограммы</w:t>
            </w:r>
          </w:p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5513" w:rsidRPr="009011FE" w:rsidRDefault="00FA5513" w:rsidP="007253B6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z w:val="28"/>
                <w:szCs w:val="28"/>
              </w:rPr>
              <w:t>Главные распорядители, объемы и источники финансирования приведены в таблице:</w:t>
            </w:r>
          </w:p>
        </w:tc>
      </w:tr>
    </w:tbl>
    <w:p w:rsidR="00FA5513" w:rsidRPr="009011FE" w:rsidRDefault="00FA5513" w:rsidP="007253B6">
      <w:pPr>
        <w:spacing w:line="230" w:lineRule="auto"/>
        <w:rPr>
          <w:rFonts w:ascii="Times New Roman" w:hAnsi="Times New Roman"/>
          <w:sz w:val="6"/>
          <w:szCs w:val="6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1739"/>
        <w:gridCol w:w="1935"/>
        <w:gridCol w:w="761"/>
        <w:gridCol w:w="583"/>
        <w:gridCol w:w="582"/>
        <w:gridCol w:w="582"/>
        <w:gridCol w:w="582"/>
        <w:gridCol w:w="582"/>
        <w:gridCol w:w="582"/>
        <w:gridCol w:w="582"/>
        <w:gridCol w:w="627"/>
      </w:tblGrid>
      <w:tr w:rsidR="00FA5513" w:rsidRPr="009011FE" w:rsidTr="00FA5513">
        <w:trPr>
          <w:tblHeader/>
        </w:trPr>
        <w:tc>
          <w:tcPr>
            <w:tcW w:w="434" w:type="dxa"/>
            <w:vMerge w:val="restart"/>
            <w:tcBorders>
              <w:bottom w:val="nil"/>
            </w:tcBorders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011F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11F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39" w:type="dxa"/>
            <w:vMerge w:val="restart"/>
            <w:tcBorders>
              <w:bottom w:val="nil"/>
            </w:tcBorders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Главные распорядители</w:t>
            </w:r>
          </w:p>
        </w:tc>
        <w:tc>
          <w:tcPr>
            <w:tcW w:w="1935" w:type="dxa"/>
            <w:vMerge w:val="restart"/>
            <w:tcBorders>
              <w:bottom w:val="nil"/>
            </w:tcBorders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463" w:type="dxa"/>
            <w:gridSpan w:val="9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Объем финансирования, тыс. руб.</w:t>
            </w:r>
          </w:p>
        </w:tc>
      </w:tr>
      <w:tr w:rsidR="00FA5513" w:rsidRPr="009011FE" w:rsidTr="00FA5513">
        <w:trPr>
          <w:tblHeader/>
        </w:trPr>
        <w:tc>
          <w:tcPr>
            <w:tcW w:w="434" w:type="dxa"/>
            <w:vMerge/>
            <w:tcBorders>
              <w:bottom w:val="nil"/>
            </w:tcBorders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bottom w:val="nil"/>
            </w:tcBorders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bottom w:val="nil"/>
            </w:tcBorders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Merge w:val="restart"/>
            <w:tcBorders>
              <w:bottom w:val="nil"/>
            </w:tcBorders>
          </w:tcPr>
          <w:p w:rsidR="00FA5513" w:rsidRPr="009011FE" w:rsidRDefault="00FA5513" w:rsidP="007253B6">
            <w:pPr>
              <w:spacing w:line="230" w:lineRule="auto"/>
              <w:rPr>
                <w:rFonts w:ascii="Times New Roman" w:hAnsi="Times New Roman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02" w:type="dxa"/>
            <w:gridSpan w:val="8"/>
            <w:tcBorders>
              <w:bottom w:val="single" w:sz="4" w:space="0" w:color="auto"/>
            </w:tcBorders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FA5513" w:rsidRPr="009011FE" w:rsidTr="00FA5513">
        <w:trPr>
          <w:cantSplit/>
          <w:trHeight w:val="413"/>
          <w:tblHeader/>
        </w:trPr>
        <w:tc>
          <w:tcPr>
            <w:tcW w:w="434" w:type="dxa"/>
            <w:vMerge/>
            <w:tcBorders>
              <w:bottom w:val="nil"/>
            </w:tcBorders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bottom w:val="nil"/>
            </w:tcBorders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vMerge/>
            <w:tcBorders>
              <w:bottom w:val="nil"/>
            </w:tcBorders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vMerge/>
            <w:tcBorders>
              <w:bottom w:val="nil"/>
            </w:tcBorders>
          </w:tcPr>
          <w:p w:rsidR="00FA5513" w:rsidRPr="009011FE" w:rsidRDefault="00FA5513" w:rsidP="007253B6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583" w:type="dxa"/>
            <w:tcBorders>
              <w:bottom w:val="nil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582" w:type="dxa"/>
            <w:tcBorders>
              <w:bottom w:val="nil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582" w:type="dxa"/>
            <w:tcBorders>
              <w:bottom w:val="nil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582" w:type="dxa"/>
            <w:tcBorders>
              <w:bottom w:val="nil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582" w:type="dxa"/>
            <w:tcBorders>
              <w:bottom w:val="nil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582" w:type="dxa"/>
            <w:tcBorders>
              <w:bottom w:val="nil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582" w:type="dxa"/>
            <w:tcBorders>
              <w:bottom w:val="nil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27" w:type="dxa"/>
            <w:tcBorders>
              <w:bottom w:val="nil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</w:tbl>
    <w:p w:rsidR="00FA5513" w:rsidRPr="009011FE" w:rsidRDefault="00FA5513" w:rsidP="007253B6">
      <w:pPr>
        <w:spacing w:line="230" w:lineRule="auto"/>
        <w:rPr>
          <w:rFonts w:ascii="Times New Roman" w:hAnsi="Times New Roman"/>
          <w:sz w:val="2"/>
          <w:szCs w:val="2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1739"/>
        <w:gridCol w:w="1935"/>
        <w:gridCol w:w="761"/>
        <w:gridCol w:w="583"/>
        <w:gridCol w:w="582"/>
        <w:gridCol w:w="582"/>
        <w:gridCol w:w="582"/>
        <w:gridCol w:w="582"/>
        <w:gridCol w:w="582"/>
        <w:gridCol w:w="582"/>
        <w:gridCol w:w="641"/>
      </w:tblGrid>
      <w:tr w:rsidR="00FA5513" w:rsidRPr="009011FE" w:rsidTr="00FA5513">
        <w:trPr>
          <w:cantSplit/>
          <w:trHeight w:val="351"/>
          <w:tblHeader/>
        </w:trPr>
        <w:tc>
          <w:tcPr>
            <w:tcW w:w="434" w:type="dxa"/>
            <w:tcBorders>
              <w:bottom w:val="single" w:sz="4" w:space="0" w:color="auto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vAlign w:val="center"/>
          </w:tcPr>
          <w:p w:rsidR="00FA5513" w:rsidRPr="009011FE" w:rsidRDefault="00FA5513" w:rsidP="007253B6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A5513" w:rsidRPr="009011FE" w:rsidTr="00FA5513">
        <w:trPr>
          <w:cantSplit/>
          <w:trHeight w:val="1720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513" w:rsidRPr="009011FE" w:rsidRDefault="00FA5513" w:rsidP="007253B6">
            <w:pPr>
              <w:spacing w:line="23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Министерство финансов Рязанской области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13" w:rsidRPr="009011FE" w:rsidRDefault="00FA5513" w:rsidP="007253B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1066750,6982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91650,3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87483,30403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90873,97377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96010,85291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120784,34668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168805,99234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203304,79506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208400,46674</w:t>
            </w:r>
          </w:p>
        </w:tc>
      </w:tr>
      <w:tr w:rsidR="00FA5513" w:rsidRPr="009011FE" w:rsidTr="00FA5513">
        <w:trPr>
          <w:cantSplit/>
          <w:trHeight w:val="1679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513" w:rsidRPr="009011FE" w:rsidRDefault="00FA5513" w:rsidP="007253B6">
            <w:pPr>
              <w:spacing w:line="23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13" w:rsidRPr="009011FE" w:rsidRDefault="00FA5513" w:rsidP="007253B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1066750,6982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91650,3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87483,30403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90873,97377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96010,85291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120784,34668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168242,65901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203304,79506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208400,46674</w:t>
            </w:r>
          </w:p>
        </w:tc>
      </w:tr>
      <w:tr w:rsidR="00FA5513" w:rsidRPr="009011FE" w:rsidTr="00FA5513">
        <w:trPr>
          <w:cantSplit/>
          <w:trHeight w:val="1874"/>
        </w:trPr>
        <w:tc>
          <w:tcPr>
            <w:tcW w:w="434" w:type="dxa"/>
            <w:tcBorders>
              <w:top w:val="nil"/>
              <w:bottom w:val="single" w:sz="4" w:space="0" w:color="auto"/>
            </w:tcBorders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</w:tcBorders>
          </w:tcPr>
          <w:p w:rsidR="00FA5513" w:rsidRPr="009011FE" w:rsidRDefault="00FA5513" w:rsidP="007253B6">
            <w:pPr>
              <w:spacing w:line="230" w:lineRule="auto"/>
              <w:ind w:right="-7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</w:tcBorders>
          </w:tcPr>
          <w:p w:rsidR="00FA5513" w:rsidRPr="009011FE" w:rsidRDefault="00FA5513" w:rsidP="007253B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011FE">
              <w:rPr>
                <w:rFonts w:ascii="Times New Roman" w:hAnsi="Times New Roman"/>
                <w:sz w:val="24"/>
                <w:szCs w:val="24"/>
              </w:rPr>
              <w:t>неиспользован-ные</w:t>
            </w:r>
            <w:proofErr w:type="spellEnd"/>
            <w:proofErr w:type="gramEnd"/>
            <w:r w:rsidRPr="009011FE">
              <w:rPr>
                <w:rFonts w:ascii="Times New Roman" w:hAnsi="Times New Roman"/>
                <w:sz w:val="24"/>
                <w:szCs w:val="24"/>
              </w:rPr>
              <w:t xml:space="preserve"> средства областного бюджета отчетного финансового года</w:t>
            </w:r>
          </w:p>
        </w:tc>
        <w:tc>
          <w:tcPr>
            <w:tcW w:w="761" w:type="dxa"/>
            <w:tcBorders>
              <w:top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563,33333</w:t>
            </w:r>
          </w:p>
        </w:tc>
        <w:tc>
          <w:tcPr>
            <w:tcW w:w="582" w:type="dxa"/>
            <w:tcBorders>
              <w:top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1" w:type="dxa"/>
            <w:tcBorders>
              <w:top w:val="single" w:sz="4" w:space="0" w:color="auto"/>
            </w:tcBorders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A5513" w:rsidRPr="009011FE" w:rsidTr="007253B6">
        <w:trPr>
          <w:trHeight w:val="1679"/>
        </w:trPr>
        <w:tc>
          <w:tcPr>
            <w:tcW w:w="434" w:type="dxa"/>
            <w:tcBorders>
              <w:bottom w:val="nil"/>
            </w:tcBorders>
          </w:tcPr>
          <w:p w:rsidR="00FA5513" w:rsidRPr="009011FE" w:rsidRDefault="00FA5513" w:rsidP="007253B6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FA5513" w:rsidRPr="009011FE" w:rsidRDefault="00FA5513" w:rsidP="007253B6">
            <w:pPr>
              <w:spacing w:line="230" w:lineRule="auto"/>
              <w:ind w:right="-74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pacing w:val="-4"/>
                <w:sz w:val="24"/>
                <w:szCs w:val="24"/>
              </w:rPr>
              <w:t>Итого по подпрограмме, в том числе:</w:t>
            </w:r>
          </w:p>
        </w:tc>
        <w:tc>
          <w:tcPr>
            <w:tcW w:w="1935" w:type="dxa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1066750,6982</w:t>
            </w:r>
          </w:p>
        </w:tc>
        <w:tc>
          <w:tcPr>
            <w:tcW w:w="583" w:type="dxa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91650,3</w:t>
            </w:r>
          </w:p>
        </w:tc>
        <w:tc>
          <w:tcPr>
            <w:tcW w:w="582" w:type="dxa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87483,30403</w:t>
            </w:r>
          </w:p>
        </w:tc>
        <w:tc>
          <w:tcPr>
            <w:tcW w:w="582" w:type="dxa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90873,97377</w:t>
            </w:r>
          </w:p>
        </w:tc>
        <w:tc>
          <w:tcPr>
            <w:tcW w:w="582" w:type="dxa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96010,85291</w:t>
            </w:r>
          </w:p>
        </w:tc>
        <w:tc>
          <w:tcPr>
            <w:tcW w:w="582" w:type="dxa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120784,34668</w:t>
            </w:r>
          </w:p>
        </w:tc>
        <w:tc>
          <w:tcPr>
            <w:tcW w:w="582" w:type="dxa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168805,99234</w:t>
            </w:r>
          </w:p>
        </w:tc>
        <w:tc>
          <w:tcPr>
            <w:tcW w:w="582" w:type="dxa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203304,79506</w:t>
            </w:r>
          </w:p>
        </w:tc>
        <w:tc>
          <w:tcPr>
            <w:tcW w:w="641" w:type="dxa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208400,46674</w:t>
            </w:r>
          </w:p>
        </w:tc>
      </w:tr>
      <w:tr w:rsidR="00FA5513" w:rsidRPr="009011FE" w:rsidTr="007253B6">
        <w:trPr>
          <w:trHeight w:val="1707"/>
        </w:trPr>
        <w:tc>
          <w:tcPr>
            <w:tcW w:w="434" w:type="dxa"/>
            <w:tcBorders>
              <w:top w:val="nil"/>
              <w:bottom w:val="nil"/>
            </w:tcBorders>
          </w:tcPr>
          <w:p w:rsidR="00FA5513" w:rsidRPr="009011FE" w:rsidRDefault="00FA5513" w:rsidP="007253B6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FA5513" w:rsidRPr="009011FE" w:rsidRDefault="00FA5513" w:rsidP="007253B6">
            <w:pPr>
              <w:spacing w:line="230" w:lineRule="auto"/>
              <w:ind w:right="-74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35" w:type="dxa"/>
          </w:tcPr>
          <w:p w:rsidR="00FA5513" w:rsidRPr="009011FE" w:rsidRDefault="00FA5513" w:rsidP="007253B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61" w:type="dxa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1066750,6982</w:t>
            </w:r>
          </w:p>
        </w:tc>
        <w:tc>
          <w:tcPr>
            <w:tcW w:w="583" w:type="dxa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91650,3</w:t>
            </w:r>
          </w:p>
        </w:tc>
        <w:tc>
          <w:tcPr>
            <w:tcW w:w="582" w:type="dxa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87483,30403</w:t>
            </w:r>
          </w:p>
        </w:tc>
        <w:tc>
          <w:tcPr>
            <w:tcW w:w="582" w:type="dxa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90873,97377</w:t>
            </w:r>
          </w:p>
        </w:tc>
        <w:tc>
          <w:tcPr>
            <w:tcW w:w="582" w:type="dxa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96010,85291</w:t>
            </w:r>
          </w:p>
        </w:tc>
        <w:tc>
          <w:tcPr>
            <w:tcW w:w="582" w:type="dxa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120784,34668</w:t>
            </w:r>
          </w:p>
        </w:tc>
        <w:tc>
          <w:tcPr>
            <w:tcW w:w="582" w:type="dxa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168242,65901</w:t>
            </w:r>
          </w:p>
        </w:tc>
        <w:tc>
          <w:tcPr>
            <w:tcW w:w="582" w:type="dxa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203304,79506</w:t>
            </w:r>
          </w:p>
        </w:tc>
        <w:tc>
          <w:tcPr>
            <w:tcW w:w="641" w:type="dxa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208400,46674</w:t>
            </w:r>
          </w:p>
        </w:tc>
      </w:tr>
      <w:tr w:rsidR="00FA5513" w:rsidRPr="009011FE" w:rsidTr="00FA5513">
        <w:trPr>
          <w:trHeight w:val="1804"/>
        </w:trPr>
        <w:tc>
          <w:tcPr>
            <w:tcW w:w="434" w:type="dxa"/>
            <w:tcBorders>
              <w:top w:val="nil"/>
            </w:tcBorders>
          </w:tcPr>
          <w:p w:rsidR="00FA5513" w:rsidRPr="009011FE" w:rsidRDefault="00FA5513" w:rsidP="007253B6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FA5513" w:rsidRPr="009011FE" w:rsidRDefault="00FA5513" w:rsidP="007253B6">
            <w:pPr>
              <w:spacing w:line="230" w:lineRule="auto"/>
              <w:ind w:right="-74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35" w:type="dxa"/>
          </w:tcPr>
          <w:p w:rsidR="00FA5513" w:rsidRPr="009011FE" w:rsidRDefault="00FA5513" w:rsidP="007253B6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011FE">
              <w:rPr>
                <w:rFonts w:ascii="Times New Roman" w:hAnsi="Times New Roman"/>
                <w:sz w:val="24"/>
                <w:szCs w:val="24"/>
              </w:rPr>
              <w:t>неиспользован-ные</w:t>
            </w:r>
            <w:proofErr w:type="spellEnd"/>
            <w:proofErr w:type="gramEnd"/>
            <w:r w:rsidRPr="009011FE">
              <w:rPr>
                <w:rFonts w:ascii="Times New Roman" w:hAnsi="Times New Roman"/>
                <w:sz w:val="24"/>
                <w:szCs w:val="24"/>
              </w:rPr>
              <w:t xml:space="preserve"> средства областного бюджета отчетного финансового года</w:t>
            </w:r>
          </w:p>
        </w:tc>
        <w:tc>
          <w:tcPr>
            <w:tcW w:w="761" w:type="dxa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3" w:type="dxa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563,33333</w:t>
            </w:r>
          </w:p>
        </w:tc>
        <w:tc>
          <w:tcPr>
            <w:tcW w:w="582" w:type="dxa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1" w:type="dxa"/>
            <w:textDirection w:val="btLr"/>
            <w:vAlign w:val="center"/>
          </w:tcPr>
          <w:p w:rsidR="00FA5513" w:rsidRPr="009011FE" w:rsidRDefault="00FA5513" w:rsidP="007253B6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1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A5513" w:rsidRPr="009011FE" w:rsidRDefault="00FA5513" w:rsidP="007253B6">
      <w:pPr>
        <w:spacing w:line="230" w:lineRule="auto"/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Ind w:w="423" w:type="dxa"/>
        <w:tblLook w:val="01E0" w:firstRow="1" w:lastRow="1" w:firstColumn="1" w:lastColumn="1" w:noHBand="0" w:noVBand="0"/>
      </w:tblPr>
      <w:tblGrid>
        <w:gridCol w:w="4173"/>
        <w:gridCol w:w="2799"/>
        <w:gridCol w:w="2599"/>
      </w:tblGrid>
      <w:tr w:rsidR="00FA5513" w:rsidRPr="009011FE" w:rsidTr="00FA5513">
        <w:trPr>
          <w:jc w:val="right"/>
        </w:trPr>
        <w:tc>
          <w:tcPr>
            <w:tcW w:w="5000" w:type="pct"/>
            <w:gridSpan w:val="3"/>
          </w:tcPr>
          <w:p w:rsidR="00FA5513" w:rsidRPr="009011FE" w:rsidRDefault="00FA5513" w:rsidP="007253B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подпрограммы не включает объем неиспользованных средств областного бюджета отчетного финансового года</w:t>
            </w:r>
            <w:proofErr w:type="gramStart"/>
            <w:r w:rsidRPr="009011FE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A5513" w:rsidRPr="009011FE" w:rsidRDefault="00FA5513" w:rsidP="007253B6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z w:val="28"/>
                <w:szCs w:val="28"/>
              </w:rPr>
              <w:t>- приложение к подпрограмме «Обеспечение создания условий для реализации мероприятий государственной программы Рязанской области «Повышение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финансами» изложить в новой редакции согласно приложению № 2 к настоящему постановлению.</w:t>
            </w:r>
          </w:p>
        </w:tc>
      </w:tr>
      <w:tr w:rsidR="00450747" w:rsidRPr="009011FE" w:rsidTr="00FA5513">
        <w:trPr>
          <w:trHeight w:val="309"/>
          <w:jc w:val="right"/>
        </w:trPr>
        <w:tc>
          <w:tcPr>
            <w:tcW w:w="2180" w:type="pct"/>
          </w:tcPr>
          <w:p w:rsidR="00683693" w:rsidRPr="009011FE" w:rsidRDefault="00683693" w:rsidP="007253B6">
            <w:pPr>
              <w:spacing w:line="228" w:lineRule="auto"/>
              <w:rPr>
                <w:rFonts w:ascii="Times New Roman" w:hAnsi="Times New Roman"/>
              </w:rPr>
            </w:pPr>
          </w:p>
          <w:p w:rsidR="00683693" w:rsidRPr="009011FE" w:rsidRDefault="00683693" w:rsidP="007253B6">
            <w:pPr>
              <w:spacing w:line="228" w:lineRule="auto"/>
              <w:rPr>
                <w:rFonts w:ascii="Times New Roman" w:hAnsi="Times New Roman"/>
              </w:rPr>
            </w:pPr>
          </w:p>
          <w:p w:rsidR="00683693" w:rsidRPr="009011FE" w:rsidRDefault="00683693" w:rsidP="007253B6">
            <w:pPr>
              <w:spacing w:line="228" w:lineRule="auto"/>
              <w:rPr>
                <w:rFonts w:ascii="Times New Roman" w:hAnsi="Times New Roman"/>
              </w:rPr>
            </w:pPr>
          </w:p>
          <w:p w:rsidR="00683693" w:rsidRPr="009011FE" w:rsidRDefault="000D5EED" w:rsidP="007253B6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462" w:type="pct"/>
          </w:tcPr>
          <w:p w:rsidR="000D5EED" w:rsidRPr="009011FE" w:rsidRDefault="000D5EED" w:rsidP="007253B6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pct"/>
          </w:tcPr>
          <w:p w:rsidR="00683693" w:rsidRPr="009011FE" w:rsidRDefault="00683693" w:rsidP="007253B6">
            <w:pPr>
              <w:spacing w:line="228" w:lineRule="auto"/>
              <w:ind w:right="-6"/>
              <w:jc w:val="right"/>
              <w:rPr>
                <w:rFonts w:ascii="Times New Roman" w:hAnsi="Times New Roman"/>
              </w:rPr>
            </w:pPr>
          </w:p>
          <w:p w:rsidR="00683693" w:rsidRPr="009011FE" w:rsidRDefault="00683693" w:rsidP="007253B6">
            <w:pPr>
              <w:spacing w:line="228" w:lineRule="auto"/>
              <w:ind w:right="-6"/>
              <w:jc w:val="right"/>
              <w:rPr>
                <w:rFonts w:ascii="Times New Roman" w:hAnsi="Times New Roman"/>
              </w:rPr>
            </w:pPr>
          </w:p>
          <w:p w:rsidR="00683693" w:rsidRPr="009011FE" w:rsidRDefault="00683693" w:rsidP="007253B6">
            <w:pPr>
              <w:spacing w:line="228" w:lineRule="auto"/>
              <w:ind w:right="-6"/>
              <w:jc w:val="right"/>
              <w:rPr>
                <w:rFonts w:ascii="Times New Roman" w:hAnsi="Times New Roman"/>
              </w:rPr>
            </w:pPr>
          </w:p>
          <w:p w:rsidR="00683693" w:rsidRPr="009011FE" w:rsidRDefault="00EE5A4D" w:rsidP="007253B6">
            <w:pPr>
              <w:spacing w:line="228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011FE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9011FE" w:rsidRDefault="00460FEA" w:rsidP="007253B6">
      <w:pPr>
        <w:spacing w:line="233" w:lineRule="auto"/>
        <w:jc w:val="both"/>
        <w:rPr>
          <w:rFonts w:ascii="Times New Roman" w:hAnsi="Times New Roman"/>
          <w:sz w:val="2"/>
          <w:szCs w:val="2"/>
        </w:rPr>
      </w:pPr>
    </w:p>
    <w:sectPr w:rsidR="00460FEA" w:rsidRPr="009011FE" w:rsidSect="00FA5513">
      <w:headerReference w:type="default" r:id="rId14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E12" w:rsidRDefault="00076E12">
      <w:r>
        <w:separator/>
      </w:r>
    </w:p>
  </w:endnote>
  <w:endnote w:type="continuationSeparator" w:id="0">
    <w:p w:rsidR="00076E12" w:rsidRDefault="0007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A9482A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A5513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2305" cy="288290"/>
                <wp:effectExtent l="0" t="0" r="4445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30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A9482A" w:rsidRDefault="00FA5513" w:rsidP="00A9482A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2720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A9482A" w:rsidRDefault="00FA5513" w:rsidP="00A9482A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5949  02.07.2020 10:52:36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A9482A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A9482A" w:rsidRDefault="00876034" w:rsidP="00A9482A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A9482A" w:rsidTr="00A9482A">
      <w:tc>
        <w:tcPr>
          <w:tcW w:w="2538" w:type="dxa"/>
        </w:tcPr>
        <w:p w:rsidR="00876034" w:rsidRPr="00A9482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A9482A" w:rsidRDefault="00876034" w:rsidP="00A9482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A9482A" w:rsidRDefault="00876034" w:rsidP="00A9482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A9482A" w:rsidRDefault="00876034" w:rsidP="00A9482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E12" w:rsidRDefault="00076E12">
      <w:r>
        <w:separator/>
      </w:r>
    </w:p>
  </w:footnote>
  <w:footnote w:type="continuationSeparator" w:id="0">
    <w:p w:rsidR="00076E12" w:rsidRDefault="00076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07C8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22.35pt;height:11.6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Lhmj7WZIOgYEFHVeeSOTFnIaAs=" w:salt="Op/DjmcjvzfY+m2YQKewR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44A"/>
    <w:rsid w:val="0001360F"/>
    <w:rsid w:val="000331B3"/>
    <w:rsid w:val="00033413"/>
    <w:rsid w:val="00037C0C"/>
    <w:rsid w:val="00056DEB"/>
    <w:rsid w:val="00073A7A"/>
    <w:rsid w:val="00076D5E"/>
    <w:rsid w:val="00076E12"/>
    <w:rsid w:val="00084DD3"/>
    <w:rsid w:val="000917C0"/>
    <w:rsid w:val="000B0736"/>
    <w:rsid w:val="000D5EED"/>
    <w:rsid w:val="00122CFD"/>
    <w:rsid w:val="00151370"/>
    <w:rsid w:val="00162E72"/>
    <w:rsid w:val="001737A8"/>
    <w:rsid w:val="00175BE5"/>
    <w:rsid w:val="001850F4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31F1C"/>
    <w:rsid w:val="00242DDB"/>
    <w:rsid w:val="002479A2"/>
    <w:rsid w:val="0026087E"/>
    <w:rsid w:val="00265420"/>
    <w:rsid w:val="00274E14"/>
    <w:rsid w:val="00280A6D"/>
    <w:rsid w:val="002953B6"/>
    <w:rsid w:val="002B7A59"/>
    <w:rsid w:val="002C6B4B"/>
    <w:rsid w:val="002F1E81"/>
    <w:rsid w:val="00310D92"/>
    <w:rsid w:val="00312FA1"/>
    <w:rsid w:val="003160CB"/>
    <w:rsid w:val="003222A3"/>
    <w:rsid w:val="00360A40"/>
    <w:rsid w:val="0036244A"/>
    <w:rsid w:val="0038445B"/>
    <w:rsid w:val="003870C2"/>
    <w:rsid w:val="003D3B8A"/>
    <w:rsid w:val="003D54F8"/>
    <w:rsid w:val="003F4F5E"/>
    <w:rsid w:val="00400906"/>
    <w:rsid w:val="0042590E"/>
    <w:rsid w:val="00437F65"/>
    <w:rsid w:val="00450747"/>
    <w:rsid w:val="00460FEA"/>
    <w:rsid w:val="004734B7"/>
    <w:rsid w:val="00481B88"/>
    <w:rsid w:val="00485B4F"/>
    <w:rsid w:val="004862D1"/>
    <w:rsid w:val="004B2D5A"/>
    <w:rsid w:val="004D1356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08D0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49A7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A5B"/>
    <w:rsid w:val="006A1F71"/>
    <w:rsid w:val="006F328B"/>
    <w:rsid w:val="006F5886"/>
    <w:rsid w:val="00707734"/>
    <w:rsid w:val="00707C8D"/>
    <w:rsid w:val="00707E19"/>
    <w:rsid w:val="00712F7C"/>
    <w:rsid w:val="0072328A"/>
    <w:rsid w:val="007253B6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97610"/>
    <w:rsid w:val="008A1696"/>
    <w:rsid w:val="008B7D2A"/>
    <w:rsid w:val="008C58FE"/>
    <w:rsid w:val="008E6112"/>
    <w:rsid w:val="008E6C41"/>
    <w:rsid w:val="008F0816"/>
    <w:rsid w:val="008F6BB7"/>
    <w:rsid w:val="00900F42"/>
    <w:rsid w:val="009011FE"/>
    <w:rsid w:val="00932E3C"/>
    <w:rsid w:val="009977FF"/>
    <w:rsid w:val="009A085B"/>
    <w:rsid w:val="009C19D2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482A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412D"/>
    <w:rsid w:val="00BF4F5F"/>
    <w:rsid w:val="00C04EEB"/>
    <w:rsid w:val="00C10F12"/>
    <w:rsid w:val="00C11826"/>
    <w:rsid w:val="00C129A1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54CA"/>
    <w:rsid w:val="00CF03D8"/>
    <w:rsid w:val="00D015D5"/>
    <w:rsid w:val="00D03D68"/>
    <w:rsid w:val="00D13643"/>
    <w:rsid w:val="00D266DD"/>
    <w:rsid w:val="00D2674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1"/>
    <w:rsid w:val="00E87E25"/>
    <w:rsid w:val="00EA04F1"/>
    <w:rsid w:val="00EA2FD3"/>
    <w:rsid w:val="00EB7CE9"/>
    <w:rsid w:val="00EC33FE"/>
    <w:rsid w:val="00EC433F"/>
    <w:rsid w:val="00EC68A4"/>
    <w:rsid w:val="00ED1FDE"/>
    <w:rsid w:val="00EE5A4D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A5513"/>
    <w:rsid w:val="00FA5AD3"/>
    <w:rsid w:val="00FC1278"/>
    <w:rsid w:val="00FE1A4F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9FE744D2FD1EA8ED6153343B077A381BC292EAE52E4FB253A66ECEBA209DC3AECC14E56D9401E13FCDF8674A2FFAD62A2gF0B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um6\AppData\Roaming\Microsoft\&#1064;&#1072;&#1073;&#1083;&#1086;&#1085;&#1099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0B024-BD93-4AAC-81CA-84C0E7CB0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17</TotalTime>
  <Pages>4</Pages>
  <Words>851</Words>
  <Characters>5641</Characters>
  <Application>Microsoft Office Word</Application>
  <DocSecurity>0</DocSecurity>
  <Lines>125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6436</CharactersWithSpaces>
  <SharedDoc>false</SharedDoc>
  <HLinks>
    <vt:vector size="6" baseType="variant">
      <vt:variant>
        <vt:i4>5111809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consultantplus://offline/ref=E9FE744D2FD1EA8ED6153343B077A381BC292EAE52E4FB253A66ECEBA209DC3AECC14E56D9401E13FCDF8674A2FFAD62A2gF0BG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cbum6</dc:creator>
  <cp:lastModifiedBy>Лёксина М.А.</cp:lastModifiedBy>
  <cp:revision>6</cp:revision>
  <cp:lastPrinted>2020-07-02T08:48:00Z</cp:lastPrinted>
  <dcterms:created xsi:type="dcterms:W3CDTF">2020-07-02T07:52:00Z</dcterms:created>
  <dcterms:modified xsi:type="dcterms:W3CDTF">2020-07-07T11:56:00Z</dcterms:modified>
</cp:coreProperties>
</file>