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A45F14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840C40" w:rsidTr="00840C40">
        <w:tc>
          <w:tcPr>
            <w:tcW w:w="10326" w:type="dxa"/>
            <w:shd w:val="clear" w:color="auto" w:fill="auto"/>
          </w:tcPr>
          <w:p w:rsidR="00190FF9" w:rsidRPr="00840C40" w:rsidRDefault="00190FF9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12" w:type="dxa"/>
            <w:shd w:val="clear" w:color="auto" w:fill="auto"/>
          </w:tcPr>
          <w:p w:rsidR="002146E4" w:rsidRPr="00840C40" w:rsidRDefault="002146E4" w:rsidP="00B528B6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C96A18" w:rsidRPr="00840C40" w:rsidRDefault="002146E4" w:rsidP="003C5B58">
            <w:pPr>
              <w:rPr>
                <w:rFonts w:ascii="Times New Roman" w:hAnsi="Times New Roman"/>
                <w:sz w:val="28"/>
                <w:szCs w:val="28"/>
              </w:rPr>
            </w:pPr>
            <w:r w:rsidRPr="00840C4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3C5B58" w:rsidRPr="00840C40" w:rsidTr="00840C40">
        <w:tc>
          <w:tcPr>
            <w:tcW w:w="10326" w:type="dxa"/>
            <w:shd w:val="clear" w:color="auto" w:fill="auto"/>
          </w:tcPr>
          <w:p w:rsidR="003C5B58" w:rsidRPr="00840C40" w:rsidRDefault="003C5B58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C5B58" w:rsidRPr="001A2F9D" w:rsidRDefault="001A2F9D" w:rsidP="00B528B6">
            <w:pPr>
              <w:rPr>
                <w:rFonts w:ascii="Times New Roman" w:hAnsi="Times New Roman"/>
                <w:sz w:val="28"/>
                <w:szCs w:val="28"/>
              </w:rPr>
            </w:pPr>
            <w:r w:rsidRPr="001A2F9D">
              <w:rPr>
                <w:rFonts w:ascii="Times New Roman" w:hAnsi="Times New Roman"/>
                <w:bCs/>
                <w:sz w:val="28"/>
                <w:szCs w:val="28"/>
              </w:rPr>
              <w:t>от 14.07.2020 № 16</w:t>
            </w:r>
            <w:r w:rsidRPr="001A2F9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3C5B58" w:rsidRPr="00840C40" w:rsidTr="00840C40">
        <w:tc>
          <w:tcPr>
            <w:tcW w:w="10326" w:type="dxa"/>
            <w:shd w:val="clear" w:color="auto" w:fill="auto"/>
          </w:tcPr>
          <w:p w:rsidR="003C5B58" w:rsidRPr="00840C40" w:rsidRDefault="003C5B58" w:rsidP="00B528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3C5B58" w:rsidRPr="00840C40" w:rsidRDefault="003C5B58" w:rsidP="00B528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5B58" w:rsidRPr="00503C66" w:rsidRDefault="003C5B58" w:rsidP="002146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  <w:lang w:eastAsia="x-none"/>
        </w:rPr>
      </w:pPr>
    </w:p>
    <w:p w:rsidR="002146E4" w:rsidRDefault="002146E4" w:rsidP="002146E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  <w:lang w:eastAsia="x-none"/>
        </w:rPr>
      </w:pPr>
      <w:r w:rsidRPr="005546BC">
        <w:rPr>
          <w:rFonts w:ascii="Times New Roman" w:hAnsi="Times New Roman"/>
          <w:bCs/>
          <w:sz w:val="28"/>
          <w:szCs w:val="28"/>
          <w:lang w:eastAsia="x-none"/>
        </w:rPr>
        <w:t>«</w:t>
      </w:r>
      <w:r w:rsidRPr="005546BC">
        <w:rPr>
          <w:rFonts w:ascii="Times New Roman" w:hAnsi="Times New Roman"/>
          <w:bCs/>
          <w:sz w:val="28"/>
          <w:szCs w:val="28"/>
          <w:lang w:val="x-none" w:eastAsia="x-none"/>
        </w:rPr>
        <w:t xml:space="preserve">5. </w:t>
      </w:r>
      <w:r w:rsidR="00FB3560">
        <w:rPr>
          <w:rFonts w:ascii="Times New Roman" w:hAnsi="Times New Roman"/>
          <w:bCs/>
          <w:sz w:val="28"/>
          <w:szCs w:val="28"/>
          <w:lang w:eastAsia="x-none"/>
        </w:rPr>
        <w:t xml:space="preserve">Система </w:t>
      </w:r>
      <w:r w:rsidRPr="005546BC">
        <w:rPr>
          <w:rFonts w:ascii="Times New Roman" w:hAnsi="Times New Roman"/>
          <w:bCs/>
          <w:sz w:val="28"/>
          <w:szCs w:val="28"/>
          <w:lang w:val="x-none" w:eastAsia="x-none"/>
        </w:rPr>
        <w:t>программных мероприятий</w:t>
      </w:r>
    </w:p>
    <w:p w:rsidR="002146E4" w:rsidRPr="002146E4" w:rsidRDefault="002146E4">
      <w:pPr>
        <w:rPr>
          <w:sz w:val="2"/>
          <w:szCs w:val="2"/>
        </w:rPr>
      </w:pPr>
    </w:p>
    <w:p w:rsidR="0057557D" w:rsidRPr="0057557D" w:rsidRDefault="0057557D" w:rsidP="0057557D">
      <w:pPr>
        <w:spacing w:line="192" w:lineRule="auto"/>
        <w:jc w:val="center"/>
        <w:rPr>
          <w:rFonts w:ascii="Times New Roman" w:hAnsi="Times New Roman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531"/>
        <w:gridCol w:w="1275"/>
        <w:gridCol w:w="1276"/>
        <w:gridCol w:w="1134"/>
        <w:gridCol w:w="425"/>
        <w:gridCol w:w="426"/>
        <w:gridCol w:w="425"/>
        <w:gridCol w:w="425"/>
        <w:gridCol w:w="425"/>
        <w:gridCol w:w="426"/>
        <w:gridCol w:w="425"/>
        <w:gridCol w:w="2693"/>
      </w:tblGrid>
      <w:tr w:rsidR="00133ED2" w:rsidRPr="00114D8F" w:rsidTr="000E7919">
        <w:tc>
          <w:tcPr>
            <w:tcW w:w="431" w:type="dxa"/>
            <w:vMerge w:val="restart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531" w:type="dxa"/>
            <w:vMerge w:val="restart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Программные мероприятия, обеспечивающие выполнение задачи</w:t>
            </w:r>
          </w:p>
        </w:tc>
        <w:tc>
          <w:tcPr>
            <w:tcW w:w="1275" w:type="dxa"/>
            <w:vMerge w:val="restart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 xml:space="preserve">Главные </w:t>
            </w: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распоряди-тели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Исполни-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тели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977" w:type="dxa"/>
            <w:gridSpan w:val="7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2693" w:type="dxa"/>
            <w:vMerge w:val="restart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Ожидаемый результат</w:t>
            </w:r>
          </w:p>
        </w:tc>
      </w:tr>
      <w:tr w:rsidR="000E7919" w:rsidRPr="00114D8F" w:rsidTr="000E7919">
        <w:tc>
          <w:tcPr>
            <w:tcW w:w="431" w:type="dxa"/>
            <w:vMerge/>
          </w:tcPr>
          <w:p w:rsidR="00133ED2" w:rsidRPr="00114D8F" w:rsidRDefault="00133ED2" w:rsidP="00702590">
            <w:pPr>
              <w:spacing w:after="200" w:line="276" w:lineRule="auto"/>
              <w:ind w:left="-57" w:right="-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Merge/>
          </w:tcPr>
          <w:p w:rsidR="00133ED2" w:rsidRPr="00114D8F" w:rsidRDefault="00133ED2" w:rsidP="00702590">
            <w:pPr>
              <w:spacing w:after="200" w:line="276" w:lineRule="auto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133ED2" w:rsidRPr="00114D8F" w:rsidRDefault="00133ED2" w:rsidP="00702590">
            <w:pPr>
              <w:spacing w:after="200" w:line="276" w:lineRule="auto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133ED2" w:rsidRPr="00114D8F" w:rsidRDefault="00133ED2" w:rsidP="00702590">
            <w:pPr>
              <w:spacing w:after="200" w:line="276" w:lineRule="auto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133ED2" w:rsidRPr="00114D8F" w:rsidRDefault="00133ED2" w:rsidP="00702590">
            <w:pPr>
              <w:spacing w:after="200" w:line="276" w:lineRule="auto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33ED2" w:rsidRPr="00114D8F" w:rsidRDefault="00133ED2" w:rsidP="00F949A9">
            <w:pPr>
              <w:widowControl w:val="0"/>
              <w:autoSpaceDE w:val="0"/>
              <w:autoSpaceDN w:val="0"/>
              <w:ind w:left="-62" w:right="-6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2552" w:type="dxa"/>
            <w:gridSpan w:val="6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2693" w:type="dxa"/>
            <w:vMerge/>
          </w:tcPr>
          <w:p w:rsidR="00133ED2" w:rsidRPr="00114D8F" w:rsidRDefault="00133ED2" w:rsidP="00702590">
            <w:pPr>
              <w:spacing w:after="200" w:line="276" w:lineRule="auto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61D52" w:rsidRPr="00114D8F" w:rsidTr="000E7919">
        <w:trPr>
          <w:cantSplit/>
          <w:trHeight w:val="481"/>
        </w:trPr>
        <w:tc>
          <w:tcPr>
            <w:tcW w:w="431" w:type="dxa"/>
            <w:vMerge/>
          </w:tcPr>
          <w:p w:rsidR="00133ED2" w:rsidRPr="00114D8F" w:rsidRDefault="00133ED2" w:rsidP="00702590">
            <w:pPr>
              <w:spacing w:after="200" w:line="276" w:lineRule="auto"/>
              <w:ind w:left="-57" w:right="-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Merge/>
          </w:tcPr>
          <w:p w:rsidR="00133ED2" w:rsidRPr="00114D8F" w:rsidRDefault="00133ED2" w:rsidP="00702590">
            <w:pPr>
              <w:spacing w:after="200" w:line="276" w:lineRule="auto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133ED2" w:rsidRPr="00114D8F" w:rsidRDefault="00133ED2" w:rsidP="00702590">
            <w:pPr>
              <w:spacing w:after="200" w:line="276" w:lineRule="auto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133ED2" w:rsidRPr="00114D8F" w:rsidRDefault="00133ED2" w:rsidP="00702590">
            <w:pPr>
              <w:spacing w:after="200" w:line="276" w:lineRule="auto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133ED2" w:rsidRPr="00114D8F" w:rsidRDefault="00133ED2" w:rsidP="00702590">
            <w:pPr>
              <w:spacing w:after="200" w:line="276" w:lineRule="auto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</w:tcPr>
          <w:p w:rsidR="00133ED2" w:rsidRPr="00114D8F" w:rsidRDefault="00133ED2" w:rsidP="00702590">
            <w:pPr>
              <w:spacing w:after="200" w:line="276" w:lineRule="auto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133ED2" w:rsidRPr="00114D8F" w:rsidRDefault="00133ED2" w:rsidP="00F949A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133ED2" w:rsidP="00F949A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133ED2" w:rsidP="00F949A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133ED2" w:rsidP="00F949A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426" w:type="dxa"/>
            <w:textDirection w:val="btLr"/>
            <w:vAlign w:val="center"/>
          </w:tcPr>
          <w:p w:rsidR="00133ED2" w:rsidRPr="00114D8F" w:rsidRDefault="00133ED2" w:rsidP="00F949A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133ED2" w:rsidP="00F949A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693" w:type="dxa"/>
            <w:vMerge/>
          </w:tcPr>
          <w:p w:rsidR="00133ED2" w:rsidRPr="00114D8F" w:rsidRDefault="00133ED2" w:rsidP="00702590">
            <w:pPr>
              <w:spacing w:after="200" w:line="276" w:lineRule="auto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33ED2" w:rsidRPr="00114D8F" w:rsidRDefault="00133ED2" w:rsidP="00133ED2">
      <w:pPr>
        <w:rPr>
          <w:rFonts w:ascii="Times New Roman" w:hAnsi="Times New Roman"/>
          <w:sz w:val="2"/>
          <w:szCs w:val="2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531"/>
        <w:gridCol w:w="1275"/>
        <w:gridCol w:w="1276"/>
        <w:gridCol w:w="1134"/>
        <w:gridCol w:w="425"/>
        <w:gridCol w:w="426"/>
        <w:gridCol w:w="425"/>
        <w:gridCol w:w="425"/>
        <w:gridCol w:w="425"/>
        <w:gridCol w:w="426"/>
        <w:gridCol w:w="425"/>
        <w:gridCol w:w="2693"/>
      </w:tblGrid>
      <w:tr w:rsidR="000E7919" w:rsidRPr="00114D8F" w:rsidTr="000E7919">
        <w:trPr>
          <w:tblHeader/>
        </w:trPr>
        <w:tc>
          <w:tcPr>
            <w:tcW w:w="431" w:type="dxa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1" w:type="dxa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133ED2" w:rsidRPr="00114D8F" w:rsidRDefault="00133ED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33ED2" w:rsidRPr="00114D8F" w:rsidRDefault="00133ED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33ED2" w:rsidRPr="00114D8F" w:rsidRDefault="00133ED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33ED2" w:rsidRPr="00114D8F" w:rsidRDefault="00133ED2" w:rsidP="000E791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133ED2" w:rsidRPr="00114D8F" w:rsidRDefault="00133ED2" w:rsidP="000E791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133ED2" w:rsidRPr="00114D8F" w:rsidRDefault="00133ED2" w:rsidP="000E791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133ED2" w:rsidRPr="00114D8F" w:rsidRDefault="00133ED2" w:rsidP="000E791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133ED2" w:rsidRPr="00114D8F" w:rsidRDefault="00133ED2" w:rsidP="000E791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26" w:type="dxa"/>
          </w:tcPr>
          <w:p w:rsidR="00133ED2" w:rsidRPr="00114D8F" w:rsidRDefault="00133ED2" w:rsidP="000E791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133ED2" w:rsidRPr="00114D8F" w:rsidRDefault="00133ED2" w:rsidP="000E7919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0E7919" w:rsidRPr="00114D8F" w:rsidTr="000E7919">
        <w:trPr>
          <w:cantSplit/>
          <w:trHeight w:val="1134"/>
        </w:trPr>
        <w:tc>
          <w:tcPr>
            <w:tcW w:w="431" w:type="dxa"/>
            <w:vMerge w:val="restart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531" w:type="dxa"/>
            <w:vMerge w:val="restart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57" w:right="57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Задача 1. Улучшение жилищных условий граждан Российской Федерации, проживающих и работающих на сельских территориях, в том числе:</w:t>
            </w:r>
          </w:p>
        </w:tc>
        <w:tc>
          <w:tcPr>
            <w:tcW w:w="1275" w:type="dxa"/>
            <w:vMerge w:val="restart"/>
          </w:tcPr>
          <w:p w:rsidR="00133ED2" w:rsidRPr="00114D8F" w:rsidRDefault="00133ED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133ED2" w:rsidRPr="00114D8F" w:rsidRDefault="00133ED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3ED2" w:rsidRPr="00114D8F" w:rsidRDefault="00133ED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0157CC" w:rsidP="000157CC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103 545</w:t>
            </w:r>
            <w:r w:rsidR="00133ED2" w:rsidRPr="00114D8F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7 478,1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5 558,1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24 139,4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22 123,3</w:t>
            </w:r>
          </w:p>
        </w:tc>
        <w:tc>
          <w:tcPr>
            <w:tcW w:w="426" w:type="dxa"/>
            <w:textDirection w:val="btLr"/>
            <w:vAlign w:val="center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22 123,3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22 123,3</w:t>
            </w:r>
          </w:p>
        </w:tc>
        <w:tc>
          <w:tcPr>
            <w:tcW w:w="2693" w:type="dxa"/>
            <w:vMerge w:val="restart"/>
          </w:tcPr>
          <w:p w:rsidR="000157CC" w:rsidRDefault="000157CC" w:rsidP="00015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ввод (приобретение) не менее 23,935 тыс. кв. м жилья для 303 семей, проживающих и работающих на сельских территориях</w:t>
            </w:r>
          </w:p>
          <w:p w:rsidR="000157CC" w:rsidRPr="00114D8F" w:rsidRDefault="000157CC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7919" w:rsidRPr="00114D8F" w:rsidTr="000E7919">
        <w:trPr>
          <w:cantSplit/>
          <w:trHeight w:val="1302"/>
        </w:trPr>
        <w:tc>
          <w:tcPr>
            <w:tcW w:w="431" w:type="dxa"/>
            <w:vMerge/>
          </w:tcPr>
          <w:p w:rsidR="00133ED2" w:rsidRPr="00114D8F" w:rsidRDefault="00133ED2" w:rsidP="00702590">
            <w:pPr>
              <w:spacing w:after="200"/>
              <w:ind w:left="-57" w:right="-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Merge/>
          </w:tcPr>
          <w:p w:rsidR="00133ED2" w:rsidRPr="00114D8F" w:rsidRDefault="00133ED2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133ED2" w:rsidRPr="00114D8F" w:rsidRDefault="00133ED2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133ED2" w:rsidRPr="00114D8F" w:rsidRDefault="00133ED2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33ED2" w:rsidRPr="00114D8F" w:rsidRDefault="00133ED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557 040,0</w:t>
            </w:r>
          </w:p>
        </w:tc>
        <w:tc>
          <w:tcPr>
            <w:tcW w:w="426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92 840,0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92 840,0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92 840,0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92 840,0</w:t>
            </w:r>
          </w:p>
        </w:tc>
        <w:tc>
          <w:tcPr>
            <w:tcW w:w="426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92 840,0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92 840,0</w:t>
            </w:r>
          </w:p>
        </w:tc>
        <w:tc>
          <w:tcPr>
            <w:tcW w:w="2693" w:type="dxa"/>
            <w:vMerge/>
          </w:tcPr>
          <w:p w:rsidR="00133ED2" w:rsidRPr="00114D8F" w:rsidRDefault="00133ED2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E7919" w:rsidRPr="00114D8F" w:rsidTr="000E7919">
        <w:trPr>
          <w:cantSplit/>
          <w:trHeight w:val="1134"/>
        </w:trPr>
        <w:tc>
          <w:tcPr>
            <w:tcW w:w="431" w:type="dxa"/>
            <w:vMerge w:val="restart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bookmarkStart w:id="1" w:name="P7020"/>
            <w:bookmarkEnd w:id="1"/>
            <w:r w:rsidRPr="00114D8F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4531" w:type="dxa"/>
            <w:vMerge w:val="restart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Предоставление социальных выплат на строительство (приобретение) жилья гражданам Российской Федерации, проживающим на  сельских территориях</w:t>
            </w:r>
          </w:p>
        </w:tc>
        <w:tc>
          <w:tcPr>
            <w:tcW w:w="1275" w:type="dxa"/>
            <w:vMerge w:val="restart"/>
          </w:tcPr>
          <w:p w:rsidR="00133ED2" w:rsidRPr="00114D8F" w:rsidRDefault="00133ED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сельского хозяйства и 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276" w:type="dxa"/>
            <w:vMerge w:val="restart"/>
          </w:tcPr>
          <w:p w:rsidR="00133ED2" w:rsidRPr="00114D8F" w:rsidRDefault="00133ED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сельского хозяйства и 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</w:tcPr>
          <w:p w:rsidR="00133ED2" w:rsidRPr="00114D8F" w:rsidRDefault="00133ED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103 545</w:t>
            </w:r>
            <w:r w:rsidRPr="00114D8F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7 478,1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5 558,1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24 139,4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22 123,3</w:t>
            </w:r>
          </w:p>
        </w:tc>
        <w:tc>
          <w:tcPr>
            <w:tcW w:w="426" w:type="dxa"/>
            <w:textDirection w:val="btLr"/>
            <w:vAlign w:val="center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22 123,3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133ED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22 123,3</w:t>
            </w:r>
          </w:p>
        </w:tc>
        <w:tc>
          <w:tcPr>
            <w:tcW w:w="2693" w:type="dxa"/>
            <w:vMerge/>
          </w:tcPr>
          <w:p w:rsidR="00133ED2" w:rsidRPr="00114D8F" w:rsidRDefault="00133ED2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E7919" w:rsidRPr="00114D8F" w:rsidTr="000E7919">
        <w:trPr>
          <w:cantSplit/>
          <w:trHeight w:val="1134"/>
        </w:trPr>
        <w:tc>
          <w:tcPr>
            <w:tcW w:w="431" w:type="dxa"/>
            <w:vMerge/>
          </w:tcPr>
          <w:p w:rsidR="00133ED2" w:rsidRPr="00114D8F" w:rsidRDefault="00133ED2" w:rsidP="00702590">
            <w:pPr>
              <w:spacing w:after="200"/>
              <w:ind w:left="-57" w:right="-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Merge/>
          </w:tcPr>
          <w:p w:rsidR="00133ED2" w:rsidRPr="00114D8F" w:rsidRDefault="00133ED2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133ED2" w:rsidRPr="00114D8F" w:rsidRDefault="00133ED2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133ED2" w:rsidRPr="00114D8F" w:rsidRDefault="00133ED2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33ED2" w:rsidRPr="00114D8F" w:rsidRDefault="00133ED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557 040,0</w:t>
            </w:r>
          </w:p>
        </w:tc>
        <w:tc>
          <w:tcPr>
            <w:tcW w:w="426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92 840,0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92 840,0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92 840,0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92 840,0</w:t>
            </w:r>
          </w:p>
        </w:tc>
        <w:tc>
          <w:tcPr>
            <w:tcW w:w="426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92 840,0</w:t>
            </w:r>
          </w:p>
        </w:tc>
        <w:tc>
          <w:tcPr>
            <w:tcW w:w="425" w:type="dxa"/>
            <w:textDirection w:val="btLr"/>
            <w:vAlign w:val="center"/>
          </w:tcPr>
          <w:p w:rsidR="00133ED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92 840,0</w:t>
            </w:r>
          </w:p>
        </w:tc>
        <w:tc>
          <w:tcPr>
            <w:tcW w:w="2693" w:type="dxa"/>
            <w:vMerge/>
          </w:tcPr>
          <w:p w:rsidR="00133ED2" w:rsidRPr="00114D8F" w:rsidRDefault="00133ED2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61D52" w:rsidRPr="00114D8F" w:rsidTr="000E7919">
        <w:trPr>
          <w:cantSplit/>
          <w:trHeight w:val="1237"/>
        </w:trPr>
        <w:tc>
          <w:tcPr>
            <w:tcW w:w="431" w:type="dxa"/>
            <w:vMerge w:val="restart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bookmarkStart w:id="2" w:name="P7079"/>
            <w:bookmarkStart w:id="3" w:name="P7096"/>
            <w:bookmarkEnd w:id="2"/>
            <w:bookmarkEnd w:id="3"/>
            <w:r w:rsidRPr="00114D8F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4531" w:type="dxa"/>
            <w:vMerge w:val="restart"/>
          </w:tcPr>
          <w:p w:rsidR="00461D52" w:rsidRDefault="00461D52" w:rsidP="00702590">
            <w:pPr>
              <w:widowControl w:val="0"/>
              <w:autoSpaceDE w:val="0"/>
              <w:autoSpaceDN w:val="0"/>
              <w:ind w:left="57" w:right="57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 xml:space="preserve">Задача 2.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застройку, </w:t>
            </w:r>
          </w:p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Merge w:val="restart"/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61D52" w:rsidRPr="00114D8F" w:rsidRDefault="00461D5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703 096,8</w:t>
            </w:r>
          </w:p>
        </w:tc>
        <w:tc>
          <w:tcPr>
            <w:tcW w:w="426" w:type="dxa"/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141 106,9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255 971,9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226014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99 586,0</w:t>
            </w:r>
          </w:p>
        </w:tc>
        <w:tc>
          <w:tcPr>
            <w:tcW w:w="426" w:type="dxa"/>
            <w:textDirection w:val="btLr"/>
            <w:vAlign w:val="center"/>
          </w:tcPr>
          <w:p w:rsidR="00461D52" w:rsidRPr="00114D8F" w:rsidRDefault="00461D52" w:rsidP="00702590">
            <w:pPr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101 970,0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104 462,0</w:t>
            </w:r>
          </w:p>
        </w:tc>
        <w:tc>
          <w:tcPr>
            <w:tcW w:w="2693" w:type="dxa"/>
            <w:vMerge w:val="restart"/>
          </w:tcPr>
          <w:p w:rsidR="000157CC" w:rsidRDefault="000157CC" w:rsidP="00015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повышение уровня инженерного обустройства в сельской местности, в том числе: ввод в действие не менее 78,256 км распределительных газовых сетей, 40,875 км локальных водопроводов;</w:t>
            </w:r>
          </w:p>
          <w:p w:rsidR="000157CC" w:rsidRDefault="000157CC" w:rsidP="00015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не менее 3 проектов комплексного обустройства площадок под компактную жилищную застройку на сельских территориях;</w:t>
            </w:r>
          </w:p>
          <w:p w:rsidR="000157CC" w:rsidRDefault="000157CC" w:rsidP="00015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обустройство инженерной инфраструктурой и благоустройство не менее 8 площадок, расположенных на сельских территориях, под компактную жилищную застройку</w:t>
            </w:r>
          </w:p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1D52" w:rsidRPr="00114D8F" w:rsidTr="00C856B3">
        <w:trPr>
          <w:cantSplit/>
          <w:trHeight w:val="1301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:rsidR="00461D52" w:rsidRPr="00114D8F" w:rsidRDefault="00461D52" w:rsidP="00702590">
            <w:pPr>
              <w:spacing w:after="200"/>
              <w:ind w:left="-57" w:right="-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Merge/>
            <w:tcBorders>
              <w:bottom w:val="single" w:sz="4" w:space="0" w:color="auto"/>
            </w:tcBorders>
          </w:tcPr>
          <w:p w:rsidR="00461D52" w:rsidRPr="00114D8F" w:rsidRDefault="00461D52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61D52" w:rsidRPr="00114D8F" w:rsidRDefault="00461D52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61D52" w:rsidRPr="00114D8F" w:rsidRDefault="00461D52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1D52" w:rsidRPr="00114D8F" w:rsidRDefault="00461D5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461D52" w:rsidRPr="00114D8F" w:rsidRDefault="00461D5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61D52" w:rsidRPr="00114D8F" w:rsidRDefault="00461D5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61D52" w:rsidRPr="00114D8F" w:rsidRDefault="00461D52" w:rsidP="00C856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344 793,8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60 065,8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73 682,0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0157CC" w:rsidP="00702590">
            <w:pPr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35 000,0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58 682,0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58 682,0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58 682,0</w:t>
            </w:r>
          </w:p>
        </w:tc>
        <w:tc>
          <w:tcPr>
            <w:tcW w:w="2693" w:type="dxa"/>
            <w:vMerge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1D52" w:rsidRPr="00114D8F" w:rsidTr="000E7919">
        <w:trPr>
          <w:cantSplit/>
          <w:trHeight w:val="1172"/>
        </w:trPr>
        <w:tc>
          <w:tcPr>
            <w:tcW w:w="431" w:type="dxa"/>
            <w:vMerge w:val="restart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4531" w:type="dxa"/>
            <w:vMerge w:val="restart"/>
          </w:tcPr>
          <w:p w:rsidR="00461D52" w:rsidRPr="00D6245E" w:rsidRDefault="00461D52" w:rsidP="00810A71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D6245E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</w:t>
            </w:r>
            <w:r w:rsidR="00810A71" w:rsidRPr="00D6245E">
              <w:rPr>
                <w:rFonts w:ascii="Times New Roman" w:hAnsi="Times New Roman"/>
                <w:sz w:val="22"/>
                <w:szCs w:val="22"/>
              </w:rPr>
              <w:t xml:space="preserve">бюджетам </w:t>
            </w:r>
            <w:r w:rsidRPr="00D6245E">
              <w:rPr>
                <w:rFonts w:ascii="Times New Roman" w:hAnsi="Times New Roman"/>
                <w:sz w:val="22"/>
                <w:szCs w:val="22"/>
              </w:rPr>
              <w:t>муниципальн</w:t>
            </w:r>
            <w:r w:rsidR="00810A71" w:rsidRPr="00D6245E">
              <w:rPr>
                <w:rFonts w:ascii="Times New Roman" w:hAnsi="Times New Roman"/>
                <w:sz w:val="22"/>
                <w:szCs w:val="22"/>
              </w:rPr>
              <w:t xml:space="preserve">ых </w:t>
            </w:r>
            <w:r w:rsidRPr="00D6245E">
              <w:rPr>
                <w:rFonts w:ascii="Times New Roman" w:hAnsi="Times New Roman"/>
                <w:sz w:val="22"/>
                <w:szCs w:val="22"/>
              </w:rPr>
              <w:t>образовани</w:t>
            </w:r>
            <w:r w:rsidR="00810A71" w:rsidRPr="00D6245E">
              <w:rPr>
                <w:rFonts w:ascii="Times New Roman" w:hAnsi="Times New Roman"/>
                <w:sz w:val="22"/>
                <w:szCs w:val="22"/>
              </w:rPr>
              <w:t>й</w:t>
            </w:r>
            <w:r w:rsidRPr="00D6245E">
              <w:rPr>
                <w:rFonts w:ascii="Times New Roman" w:hAnsi="Times New Roman"/>
                <w:sz w:val="22"/>
                <w:szCs w:val="22"/>
              </w:rPr>
              <w:t xml:space="preserve"> Рязанской области на развитие газификации (распределительные газовые сети) на сельских территориях</w:t>
            </w:r>
          </w:p>
        </w:tc>
        <w:tc>
          <w:tcPr>
            <w:tcW w:w="1275" w:type="dxa"/>
            <w:vMerge w:val="restart"/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строитель-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комплекса Рязанской области</w:t>
            </w:r>
          </w:p>
        </w:tc>
        <w:tc>
          <w:tcPr>
            <w:tcW w:w="1276" w:type="dxa"/>
            <w:vMerge w:val="restart"/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строитель-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комплекса Рязанской области</w:t>
            </w:r>
          </w:p>
        </w:tc>
        <w:tc>
          <w:tcPr>
            <w:tcW w:w="1134" w:type="dxa"/>
          </w:tcPr>
          <w:p w:rsidR="00461D52" w:rsidRPr="00114D8F" w:rsidRDefault="00461D5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10 506,5</w:t>
            </w:r>
          </w:p>
        </w:tc>
        <w:tc>
          <w:tcPr>
            <w:tcW w:w="426" w:type="dxa"/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10 506,5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vMerge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1D52" w:rsidRPr="00114D8F" w:rsidTr="000E7919">
        <w:trPr>
          <w:cantSplit/>
          <w:trHeight w:val="1134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:rsidR="00461D52" w:rsidRPr="00114D8F" w:rsidRDefault="00461D52" w:rsidP="00702590">
            <w:pPr>
              <w:spacing w:after="200"/>
              <w:ind w:left="-57" w:right="-57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531" w:type="dxa"/>
            <w:vMerge/>
            <w:tcBorders>
              <w:bottom w:val="single" w:sz="4" w:space="0" w:color="auto"/>
            </w:tcBorders>
          </w:tcPr>
          <w:p w:rsidR="00461D52" w:rsidRPr="00D6245E" w:rsidRDefault="00461D52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61D52" w:rsidRPr="00114D8F" w:rsidRDefault="00461D52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61D52" w:rsidRPr="00114D8F" w:rsidRDefault="00461D52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1D52" w:rsidRPr="00114D8F" w:rsidRDefault="00461D5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8 524,0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8 524,0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vMerge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1D52" w:rsidRPr="00114D8F" w:rsidTr="000E7919">
        <w:trPr>
          <w:cantSplit/>
          <w:trHeight w:val="1291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52" w:rsidRPr="00D6245E" w:rsidRDefault="00810A71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D6245E">
              <w:rPr>
                <w:rFonts w:ascii="Times New Roman" w:hAnsi="Times New Roman"/>
                <w:sz w:val="22"/>
                <w:szCs w:val="22"/>
              </w:rPr>
              <w:t>Предоставление субсидий бюджетам муниципальных образований</w:t>
            </w:r>
            <w:r w:rsidR="00461D52" w:rsidRPr="00D6245E">
              <w:rPr>
                <w:rFonts w:ascii="Times New Roman" w:hAnsi="Times New Roman"/>
                <w:sz w:val="22"/>
                <w:szCs w:val="22"/>
              </w:rPr>
              <w:t xml:space="preserve"> Рязанской области на развитие водоснабжения (локальные водопроводы) на сельских территориях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топливно-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энергети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ческого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комплекса и жилищно-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коммуналь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хозяйства Рязанской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топливно-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энергети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ческого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комплекса и жилищно-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коммуналь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хозяйства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52" w:rsidRPr="00114D8F" w:rsidRDefault="00461D5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13 068,0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13 068,0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vMerge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1D52" w:rsidRPr="00114D8F" w:rsidTr="000E7919">
        <w:tblPrEx>
          <w:tblBorders>
            <w:insideH w:val="nil"/>
          </w:tblBorders>
        </w:tblPrEx>
        <w:trPr>
          <w:cantSplit/>
          <w:trHeight w:val="1043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52" w:rsidRPr="00114D8F" w:rsidRDefault="00461D52" w:rsidP="00702590">
            <w:pPr>
              <w:spacing w:after="200"/>
              <w:ind w:left="-57" w:right="-57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52" w:rsidRPr="00D6245E" w:rsidRDefault="00461D52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52" w:rsidRPr="00114D8F" w:rsidRDefault="00461D52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52" w:rsidRPr="00114D8F" w:rsidRDefault="00461D52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52" w:rsidRPr="00114D8F" w:rsidRDefault="00461D5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15 158,0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15 158,0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vMerge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61D52" w:rsidRPr="00114D8F" w:rsidTr="000157CC">
        <w:trPr>
          <w:cantSplit/>
          <w:trHeight w:val="1043"/>
        </w:trPr>
        <w:tc>
          <w:tcPr>
            <w:tcW w:w="431" w:type="dxa"/>
            <w:vMerge w:val="restart"/>
            <w:tcBorders>
              <w:top w:val="single" w:sz="4" w:space="0" w:color="auto"/>
            </w:tcBorders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</w:tcBorders>
          </w:tcPr>
          <w:p w:rsidR="00461D52" w:rsidRPr="00D6245E" w:rsidRDefault="00810A71" w:rsidP="00702590">
            <w:pPr>
              <w:widowControl w:val="0"/>
              <w:autoSpaceDE w:val="0"/>
              <w:autoSpaceDN w:val="0"/>
              <w:ind w:left="57" w:right="57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D6245E">
              <w:rPr>
                <w:rFonts w:ascii="Times New Roman" w:hAnsi="Times New Roman"/>
                <w:sz w:val="22"/>
                <w:szCs w:val="22"/>
              </w:rPr>
              <w:t>Предоставление субсидий бюджетам муниципальных образований</w:t>
            </w:r>
            <w:r w:rsidR="00461D52" w:rsidRPr="00D6245E">
              <w:rPr>
                <w:rFonts w:ascii="Times New Roman" w:hAnsi="Times New Roman"/>
                <w:sz w:val="22"/>
                <w:szCs w:val="22"/>
              </w:rPr>
              <w:t xml:space="preserve"> Рязанской области на реализацию проектов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сельского хозяйства и 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сельского хозяйства и 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D52" w:rsidRPr="00114D8F" w:rsidRDefault="00461D52" w:rsidP="00C856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83 039,1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23 950,1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59 089,0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114D8F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693" w:type="dxa"/>
            <w:vMerge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61D52" w:rsidRPr="00114D8F" w:rsidTr="000157CC">
        <w:trPr>
          <w:cantSplit/>
          <w:trHeight w:val="1228"/>
        </w:trPr>
        <w:tc>
          <w:tcPr>
            <w:tcW w:w="431" w:type="dxa"/>
            <w:vMerge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531" w:type="dxa"/>
            <w:vMerge/>
          </w:tcPr>
          <w:p w:rsidR="00461D52" w:rsidRPr="00D6245E" w:rsidRDefault="00461D52" w:rsidP="00702590">
            <w:pPr>
              <w:widowControl w:val="0"/>
              <w:autoSpaceDE w:val="0"/>
              <w:autoSpaceDN w:val="0"/>
              <w:ind w:left="57" w:right="57"/>
              <w:outlineLvl w:val="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61D52" w:rsidRPr="00114D8F" w:rsidRDefault="00461D5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22 114,2194</w:t>
            </w:r>
          </w:p>
        </w:tc>
        <w:tc>
          <w:tcPr>
            <w:tcW w:w="426" w:type="dxa"/>
            <w:textDirection w:val="btLr"/>
            <w:vAlign w:val="center"/>
          </w:tcPr>
          <w:p w:rsidR="00461D52" w:rsidRPr="00C01233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1233">
              <w:rPr>
                <w:rFonts w:ascii="Times New Roman" w:hAnsi="Times New Roman"/>
                <w:sz w:val="22"/>
                <w:szCs w:val="22"/>
              </w:rPr>
              <w:t>11 664,2</w:t>
            </w:r>
            <w:r w:rsidR="00810A71" w:rsidRPr="00C01233">
              <w:rPr>
                <w:rFonts w:ascii="Times New Roman" w:hAnsi="Times New Roman"/>
                <w:sz w:val="22"/>
                <w:szCs w:val="22"/>
              </w:rPr>
              <w:t>194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10 450,0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vMerge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1D52" w:rsidRPr="00114D8F" w:rsidTr="00C856B3">
        <w:trPr>
          <w:cantSplit/>
          <w:trHeight w:val="1158"/>
        </w:trPr>
        <w:tc>
          <w:tcPr>
            <w:tcW w:w="431" w:type="dxa"/>
            <w:vMerge w:val="restart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4531" w:type="dxa"/>
            <w:vMerge w:val="restart"/>
          </w:tcPr>
          <w:p w:rsidR="00461D52" w:rsidRPr="00D6245E" w:rsidRDefault="00810A71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D6245E">
              <w:rPr>
                <w:rFonts w:ascii="Times New Roman" w:hAnsi="Times New Roman"/>
                <w:sz w:val="22"/>
                <w:szCs w:val="22"/>
              </w:rPr>
              <w:t>Предоставление субсидий бюджетам муниципальных образований</w:t>
            </w:r>
            <w:r w:rsidR="00461D52" w:rsidRPr="00D6245E">
              <w:rPr>
                <w:rFonts w:ascii="Times New Roman" w:hAnsi="Times New Roman"/>
                <w:sz w:val="22"/>
                <w:szCs w:val="22"/>
              </w:rPr>
              <w:t xml:space="preserve"> Рязанской области на реализацию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275" w:type="dxa"/>
            <w:vMerge w:val="restart"/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сельского хозяйства и 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276" w:type="dxa"/>
            <w:vMerge w:val="restart"/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сельского хозяйства и 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</w:tcPr>
          <w:p w:rsidR="00461D52" w:rsidRPr="00114D8F" w:rsidRDefault="00461D5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466 150,7</w:t>
            </w:r>
          </w:p>
        </w:tc>
        <w:tc>
          <w:tcPr>
            <w:tcW w:w="426" w:type="dxa"/>
            <w:textDirection w:val="btLr"/>
            <w:vAlign w:val="center"/>
          </w:tcPr>
          <w:p w:rsidR="00461D52" w:rsidRPr="00C01233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1233">
              <w:rPr>
                <w:rFonts w:ascii="Times New Roman" w:hAnsi="Times New Roman"/>
                <w:sz w:val="22"/>
                <w:szCs w:val="22"/>
              </w:rPr>
              <w:t>93 582,3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66 550,4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226014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99 586,0</w:t>
            </w:r>
          </w:p>
        </w:tc>
        <w:tc>
          <w:tcPr>
            <w:tcW w:w="426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101 970,0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104 462,0</w:t>
            </w:r>
          </w:p>
        </w:tc>
        <w:tc>
          <w:tcPr>
            <w:tcW w:w="2693" w:type="dxa"/>
            <w:vMerge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1D52" w:rsidRPr="00114D8F" w:rsidTr="000157CC">
        <w:trPr>
          <w:cantSplit/>
          <w:trHeight w:val="1391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531" w:type="dxa"/>
            <w:vMerge/>
            <w:tcBorders>
              <w:bottom w:val="single" w:sz="4" w:space="0" w:color="auto"/>
            </w:tcBorders>
          </w:tcPr>
          <w:p w:rsidR="00461D52" w:rsidRPr="00D6245E" w:rsidRDefault="00461D5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1D52" w:rsidRPr="00114D8F" w:rsidRDefault="00461D5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275 315,5806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C01233" w:rsidRDefault="00461D52" w:rsidP="00810A71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1233">
              <w:rPr>
                <w:rFonts w:ascii="Times New Roman" w:hAnsi="Times New Roman"/>
                <w:sz w:val="22"/>
                <w:szCs w:val="22"/>
              </w:rPr>
              <w:t>24 719,</w:t>
            </w:r>
            <w:r w:rsidR="00810A71" w:rsidRPr="00C01233">
              <w:rPr>
                <w:rFonts w:ascii="Times New Roman" w:hAnsi="Times New Roman"/>
                <w:sz w:val="22"/>
                <w:szCs w:val="22"/>
              </w:rPr>
              <w:t>5806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39 550,0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35 000,0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58 682,0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58 682,0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58 682,0</w:t>
            </w:r>
          </w:p>
        </w:tc>
        <w:tc>
          <w:tcPr>
            <w:tcW w:w="2693" w:type="dxa"/>
            <w:vMerge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1D52" w:rsidRPr="00114D8F" w:rsidTr="00C856B3">
        <w:trPr>
          <w:cantSplit/>
          <w:trHeight w:val="107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52" w:rsidRPr="00D6245E" w:rsidRDefault="00810A71" w:rsidP="00D6245E">
            <w:pPr>
              <w:widowControl w:val="0"/>
              <w:autoSpaceDE w:val="0"/>
              <w:autoSpaceDN w:val="0"/>
              <w:ind w:left="57" w:right="57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D6245E">
              <w:rPr>
                <w:rFonts w:ascii="Times New Roman" w:hAnsi="Times New Roman"/>
                <w:sz w:val="22"/>
                <w:szCs w:val="22"/>
              </w:rPr>
              <w:t>Предоставление субсидий бюджетам муниципальных образований</w:t>
            </w:r>
            <w:r w:rsidR="00461D52" w:rsidRPr="00D6245E">
              <w:rPr>
                <w:rFonts w:ascii="Times New Roman" w:hAnsi="Times New Roman"/>
                <w:sz w:val="22"/>
                <w:szCs w:val="22"/>
              </w:rPr>
              <w:t xml:space="preserve"> Рязанской области на развитие газификации (строительство и реконструк</w:t>
            </w:r>
            <w:r w:rsidR="00461D52" w:rsidRPr="00A45F14">
              <w:rPr>
                <w:rFonts w:ascii="Times New Roman" w:hAnsi="Times New Roman"/>
                <w:sz w:val="22"/>
                <w:szCs w:val="22"/>
              </w:rPr>
              <w:t>ци</w:t>
            </w:r>
            <w:r w:rsidR="00D6245E" w:rsidRPr="00A45F14">
              <w:rPr>
                <w:rFonts w:ascii="Times New Roman" w:hAnsi="Times New Roman"/>
                <w:sz w:val="22"/>
                <w:szCs w:val="22"/>
              </w:rPr>
              <w:t>ю</w:t>
            </w:r>
            <w:r w:rsidR="00D6245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1D52" w:rsidRPr="00D6245E">
              <w:rPr>
                <w:rFonts w:ascii="Times New Roman" w:hAnsi="Times New Roman"/>
                <w:sz w:val="22"/>
                <w:szCs w:val="22"/>
              </w:rPr>
              <w:t>распределительных газовых сетей) на сельских территориях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строитель-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комплекса Рязанской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строитель-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комплекса Рязанской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52" w:rsidRPr="00114D8F" w:rsidRDefault="00461D5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0157CC" w:rsidP="00133ED2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48 302,6</w:t>
            </w:r>
            <w:r w:rsidR="00461D52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48 302,6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461D52" w:rsidP="001814B2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461D52" w:rsidP="001814B2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1D52" w:rsidRPr="00114D8F" w:rsidRDefault="00461D52" w:rsidP="001814B2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61D52" w:rsidRPr="00114D8F" w:rsidRDefault="00461D52" w:rsidP="001814B2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vMerge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1D52" w:rsidRPr="00114D8F" w:rsidTr="000157CC">
        <w:trPr>
          <w:cantSplit/>
          <w:trHeight w:val="918"/>
        </w:trPr>
        <w:tc>
          <w:tcPr>
            <w:tcW w:w="431" w:type="dxa"/>
            <w:vMerge/>
            <w:tcBorders>
              <w:top w:val="single" w:sz="4" w:space="0" w:color="auto"/>
            </w:tcBorders>
          </w:tcPr>
          <w:p w:rsidR="00461D52" w:rsidRDefault="00461D52" w:rsidP="00702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</w:tcBorders>
          </w:tcPr>
          <w:p w:rsidR="00461D52" w:rsidRPr="00D6245E" w:rsidRDefault="00461D52" w:rsidP="00702590">
            <w:pPr>
              <w:widowControl w:val="0"/>
              <w:autoSpaceDE w:val="0"/>
              <w:autoSpaceDN w:val="0"/>
              <w:ind w:left="57" w:right="57"/>
              <w:outlineLvl w:val="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1D52" w:rsidRPr="00114D8F" w:rsidRDefault="00461D5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8 524,0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8 524,0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vMerge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1D52" w:rsidRPr="00114D8F" w:rsidTr="000157CC">
        <w:trPr>
          <w:cantSplit/>
          <w:trHeight w:val="1627"/>
        </w:trPr>
        <w:tc>
          <w:tcPr>
            <w:tcW w:w="431" w:type="dxa"/>
            <w:vMerge w:val="restart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2.6</w:t>
            </w:r>
          </w:p>
        </w:tc>
        <w:tc>
          <w:tcPr>
            <w:tcW w:w="4531" w:type="dxa"/>
            <w:vMerge w:val="restart"/>
          </w:tcPr>
          <w:p w:rsidR="00461D52" w:rsidRPr="00D6245E" w:rsidRDefault="00810A71" w:rsidP="00D6245E">
            <w:pPr>
              <w:widowControl w:val="0"/>
              <w:autoSpaceDE w:val="0"/>
              <w:autoSpaceDN w:val="0"/>
              <w:ind w:left="57" w:right="57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D6245E">
              <w:rPr>
                <w:rFonts w:ascii="Times New Roman" w:hAnsi="Times New Roman"/>
                <w:sz w:val="22"/>
                <w:szCs w:val="22"/>
              </w:rPr>
              <w:t>Предоставление субсидий бюджетам муниципальных образований</w:t>
            </w:r>
            <w:r w:rsidR="00461D52" w:rsidRPr="00D6245E">
              <w:rPr>
                <w:rFonts w:ascii="Times New Roman" w:hAnsi="Times New Roman"/>
                <w:sz w:val="22"/>
                <w:szCs w:val="22"/>
              </w:rPr>
              <w:t xml:space="preserve"> Рязанской области на развитие водоснабжения (строительство и </w:t>
            </w:r>
            <w:r w:rsidR="00461D52" w:rsidRPr="00A45F14">
              <w:rPr>
                <w:rFonts w:ascii="Times New Roman" w:hAnsi="Times New Roman"/>
                <w:sz w:val="22"/>
                <w:szCs w:val="22"/>
              </w:rPr>
              <w:t>реконструкци</w:t>
            </w:r>
            <w:r w:rsidR="00D6245E" w:rsidRPr="00A45F14">
              <w:rPr>
                <w:rFonts w:ascii="Times New Roman" w:hAnsi="Times New Roman"/>
                <w:sz w:val="22"/>
                <w:szCs w:val="22"/>
              </w:rPr>
              <w:t xml:space="preserve">ю </w:t>
            </w:r>
            <w:r w:rsidR="00461D52" w:rsidRPr="00A45F14">
              <w:rPr>
                <w:rFonts w:ascii="Times New Roman" w:hAnsi="Times New Roman"/>
                <w:sz w:val="22"/>
                <w:szCs w:val="22"/>
              </w:rPr>
              <w:t>локальных</w:t>
            </w:r>
            <w:r w:rsidR="00461D52" w:rsidRPr="00D6245E">
              <w:rPr>
                <w:rFonts w:ascii="Times New Roman" w:hAnsi="Times New Roman"/>
                <w:sz w:val="22"/>
                <w:szCs w:val="22"/>
              </w:rPr>
              <w:t xml:space="preserve"> водопроводов) на сельских территориях</w:t>
            </w:r>
          </w:p>
        </w:tc>
        <w:tc>
          <w:tcPr>
            <w:tcW w:w="1275" w:type="dxa"/>
            <w:vMerge w:val="restart"/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топливно-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энергети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ческого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комплекса </w:t>
            </w:r>
            <w:r w:rsidRPr="00114D8F">
              <w:rPr>
                <w:rFonts w:ascii="Times New Roman" w:hAnsi="Times New Roman"/>
                <w:sz w:val="22"/>
                <w:szCs w:val="22"/>
              </w:rPr>
              <w:lastRenderedPageBreak/>
              <w:t>и жилищно-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коммуналь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хозяйства Рязанской области</w:t>
            </w:r>
          </w:p>
        </w:tc>
        <w:tc>
          <w:tcPr>
            <w:tcW w:w="1276" w:type="dxa"/>
            <w:vMerge w:val="restart"/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lastRenderedPageBreak/>
              <w:t>министер-ство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топливно-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энергети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ческого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комплекса </w:t>
            </w:r>
            <w:r w:rsidRPr="00114D8F">
              <w:rPr>
                <w:rFonts w:ascii="Times New Roman" w:hAnsi="Times New Roman"/>
                <w:sz w:val="22"/>
                <w:szCs w:val="22"/>
              </w:rPr>
              <w:lastRenderedPageBreak/>
              <w:t>и жилищно-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коммуналь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хозяйства Рязанской области</w:t>
            </w:r>
          </w:p>
        </w:tc>
        <w:tc>
          <w:tcPr>
            <w:tcW w:w="1134" w:type="dxa"/>
          </w:tcPr>
          <w:p w:rsidR="00C856B3" w:rsidRDefault="00461D52" w:rsidP="00C856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lastRenderedPageBreak/>
              <w:t>федераль-ный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  <w:p w:rsidR="00C856B3" w:rsidRDefault="00C856B3" w:rsidP="00C856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856B3" w:rsidRPr="00114D8F" w:rsidRDefault="00C856B3" w:rsidP="00C856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82 029,9</w:t>
            </w:r>
          </w:p>
        </w:tc>
        <w:tc>
          <w:tcPr>
            <w:tcW w:w="426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82 029,9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vMerge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1D52" w:rsidRPr="00114D8F" w:rsidTr="000E7919">
        <w:trPr>
          <w:cantSplit/>
          <w:trHeight w:val="1661"/>
        </w:trPr>
        <w:tc>
          <w:tcPr>
            <w:tcW w:w="431" w:type="dxa"/>
            <w:vMerge/>
          </w:tcPr>
          <w:p w:rsidR="00461D52" w:rsidRDefault="00461D52" w:rsidP="00702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1" w:type="dxa"/>
            <w:vMerge/>
          </w:tcPr>
          <w:p w:rsidR="00461D52" w:rsidRPr="00D6245E" w:rsidRDefault="00461D52" w:rsidP="00133ED2">
            <w:pPr>
              <w:widowControl w:val="0"/>
              <w:autoSpaceDE w:val="0"/>
              <w:autoSpaceDN w:val="0"/>
              <w:ind w:left="57" w:right="57"/>
              <w:outlineLvl w:val="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61D52" w:rsidRPr="00114D8F" w:rsidRDefault="00461D52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61D52" w:rsidRPr="00114D8F" w:rsidRDefault="00461D52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15 158,0</w:t>
            </w:r>
          </w:p>
        </w:tc>
        <w:tc>
          <w:tcPr>
            <w:tcW w:w="426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15 158,0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693" w:type="dxa"/>
            <w:vMerge/>
          </w:tcPr>
          <w:p w:rsidR="00461D52" w:rsidRPr="00114D8F" w:rsidRDefault="00461D52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7919" w:rsidRPr="00114D8F" w:rsidTr="000157CC">
        <w:trPr>
          <w:cantSplit/>
          <w:trHeight w:val="1024"/>
        </w:trPr>
        <w:tc>
          <w:tcPr>
            <w:tcW w:w="431" w:type="dxa"/>
            <w:vMerge w:val="restart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4531" w:type="dxa"/>
            <w:vMerge w:val="restart"/>
          </w:tcPr>
          <w:p w:rsidR="007441B3" w:rsidRPr="00D6245E" w:rsidRDefault="007441B3" w:rsidP="00702590">
            <w:pPr>
              <w:widowControl w:val="0"/>
              <w:autoSpaceDE w:val="0"/>
              <w:autoSpaceDN w:val="0"/>
              <w:ind w:left="57" w:right="57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D6245E">
              <w:rPr>
                <w:rFonts w:ascii="Times New Roman" w:hAnsi="Times New Roman"/>
                <w:sz w:val="22"/>
                <w:szCs w:val="22"/>
              </w:rPr>
              <w:t xml:space="preserve">Задача 3. Содействие в реализации общественно значимых проектов по благоустройству сельских территорий, </w:t>
            </w:r>
          </w:p>
          <w:p w:rsidR="007441B3" w:rsidRPr="00D6245E" w:rsidRDefault="007441B3" w:rsidP="00702590">
            <w:pPr>
              <w:widowControl w:val="0"/>
              <w:autoSpaceDE w:val="0"/>
              <w:autoSpaceDN w:val="0"/>
              <w:ind w:left="57" w:right="57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D6245E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Merge w:val="restart"/>
          </w:tcPr>
          <w:p w:rsidR="007441B3" w:rsidRPr="00114D8F" w:rsidRDefault="007441B3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7441B3" w:rsidRPr="00114D8F" w:rsidRDefault="007441B3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441B3" w:rsidRPr="00114D8F" w:rsidRDefault="007441B3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25" w:type="dxa"/>
            <w:textDirection w:val="btLr"/>
            <w:vAlign w:val="center"/>
          </w:tcPr>
          <w:p w:rsidR="007441B3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23 837,3</w:t>
            </w:r>
          </w:p>
        </w:tc>
        <w:tc>
          <w:tcPr>
            <w:tcW w:w="426" w:type="dxa"/>
            <w:textDirection w:val="btLr"/>
            <w:vAlign w:val="center"/>
          </w:tcPr>
          <w:p w:rsidR="007441B3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8 813,0</w:t>
            </w:r>
          </w:p>
        </w:tc>
        <w:tc>
          <w:tcPr>
            <w:tcW w:w="425" w:type="dxa"/>
            <w:textDirection w:val="btLr"/>
            <w:vAlign w:val="center"/>
          </w:tcPr>
          <w:p w:rsidR="007441B3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12 024,3</w:t>
            </w:r>
          </w:p>
        </w:tc>
        <w:tc>
          <w:tcPr>
            <w:tcW w:w="425" w:type="dxa"/>
            <w:textDirection w:val="btLr"/>
            <w:vAlign w:val="center"/>
          </w:tcPr>
          <w:p w:rsidR="007441B3" w:rsidRPr="00114D8F" w:rsidRDefault="00226014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426" w:type="dxa"/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425" w:type="dxa"/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2693" w:type="dxa"/>
            <w:vMerge w:val="restart"/>
          </w:tcPr>
          <w:p w:rsidR="000157CC" w:rsidRDefault="000157CC" w:rsidP="00015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</w:t>
            </w:r>
          </w:p>
          <w:p w:rsidR="000157CC" w:rsidRDefault="000157CC" w:rsidP="000157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 общественно значимых проектов по благоустройству сельских территорий</w:t>
            </w:r>
          </w:p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7919" w:rsidRPr="00114D8F" w:rsidTr="00C856B3">
        <w:trPr>
          <w:cantSplit/>
          <w:trHeight w:val="926"/>
        </w:trPr>
        <w:tc>
          <w:tcPr>
            <w:tcW w:w="431" w:type="dxa"/>
            <w:vMerge/>
          </w:tcPr>
          <w:p w:rsidR="007441B3" w:rsidRPr="00114D8F" w:rsidRDefault="007441B3" w:rsidP="00702590">
            <w:pPr>
              <w:spacing w:after="200"/>
              <w:ind w:left="-57" w:right="-57"/>
              <w:rPr>
                <w:rFonts w:ascii="Times New Roman" w:eastAsia="Calibri" w:hAnsi="Times New Roman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531" w:type="dxa"/>
            <w:vMerge/>
          </w:tcPr>
          <w:p w:rsidR="007441B3" w:rsidRPr="00D6245E" w:rsidRDefault="007441B3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:rsidR="007441B3" w:rsidRPr="00114D8F" w:rsidRDefault="007441B3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7441B3" w:rsidRPr="00114D8F" w:rsidRDefault="007441B3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7441B3" w:rsidRPr="00114D8F" w:rsidRDefault="007441B3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13 800,0</w:t>
            </w:r>
          </w:p>
        </w:tc>
        <w:tc>
          <w:tcPr>
            <w:tcW w:w="426" w:type="dxa"/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2 300,0</w:t>
            </w:r>
          </w:p>
        </w:tc>
        <w:tc>
          <w:tcPr>
            <w:tcW w:w="425" w:type="dxa"/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2 300,0</w:t>
            </w:r>
          </w:p>
        </w:tc>
        <w:tc>
          <w:tcPr>
            <w:tcW w:w="425" w:type="dxa"/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2 300,0</w:t>
            </w:r>
          </w:p>
        </w:tc>
        <w:tc>
          <w:tcPr>
            <w:tcW w:w="425" w:type="dxa"/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2 300,0</w:t>
            </w:r>
          </w:p>
        </w:tc>
        <w:tc>
          <w:tcPr>
            <w:tcW w:w="426" w:type="dxa"/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2 300,0</w:t>
            </w:r>
          </w:p>
        </w:tc>
        <w:tc>
          <w:tcPr>
            <w:tcW w:w="425" w:type="dxa"/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2 300,0</w:t>
            </w:r>
          </w:p>
        </w:tc>
        <w:tc>
          <w:tcPr>
            <w:tcW w:w="2693" w:type="dxa"/>
            <w:vMerge/>
          </w:tcPr>
          <w:p w:rsidR="007441B3" w:rsidRPr="00114D8F" w:rsidRDefault="007441B3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E7919" w:rsidRPr="00114D8F" w:rsidTr="00C856B3">
        <w:trPr>
          <w:cantSplit/>
          <w:trHeight w:val="1089"/>
        </w:trPr>
        <w:tc>
          <w:tcPr>
            <w:tcW w:w="431" w:type="dxa"/>
            <w:vMerge w:val="restart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bookmarkStart w:id="4" w:name="P7523"/>
            <w:bookmarkEnd w:id="4"/>
            <w:r w:rsidRPr="00114D8F">
              <w:rPr>
                <w:rFonts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4531" w:type="dxa"/>
            <w:vMerge w:val="restart"/>
          </w:tcPr>
          <w:p w:rsidR="007441B3" w:rsidRPr="00D6245E" w:rsidRDefault="007441B3" w:rsidP="00DE1DC8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D6245E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субсидий </w:t>
            </w:r>
            <w:r w:rsidR="00DE1DC8" w:rsidRPr="00D6245E">
              <w:rPr>
                <w:rFonts w:ascii="Times New Roman" w:hAnsi="Times New Roman"/>
                <w:sz w:val="22"/>
                <w:szCs w:val="22"/>
              </w:rPr>
              <w:t xml:space="preserve">бюджетам </w:t>
            </w:r>
            <w:r w:rsidRPr="00D6245E">
              <w:rPr>
                <w:rFonts w:ascii="Times New Roman" w:hAnsi="Times New Roman"/>
                <w:sz w:val="22"/>
                <w:szCs w:val="22"/>
              </w:rPr>
              <w:t>муниципальны</w:t>
            </w:r>
            <w:r w:rsidR="00DE1DC8" w:rsidRPr="00D6245E">
              <w:rPr>
                <w:rFonts w:ascii="Times New Roman" w:hAnsi="Times New Roman"/>
                <w:sz w:val="22"/>
                <w:szCs w:val="22"/>
              </w:rPr>
              <w:t>х</w:t>
            </w:r>
            <w:r w:rsidRPr="00D6245E">
              <w:rPr>
                <w:rFonts w:ascii="Times New Roman" w:hAnsi="Times New Roman"/>
                <w:sz w:val="22"/>
                <w:szCs w:val="22"/>
              </w:rPr>
              <w:t xml:space="preserve"> образовани</w:t>
            </w:r>
            <w:r w:rsidR="00DE1DC8" w:rsidRPr="00D6245E">
              <w:rPr>
                <w:rFonts w:ascii="Times New Roman" w:hAnsi="Times New Roman"/>
                <w:sz w:val="22"/>
                <w:szCs w:val="22"/>
              </w:rPr>
              <w:t>й</w:t>
            </w:r>
            <w:r w:rsidRPr="00D6245E">
              <w:rPr>
                <w:rFonts w:ascii="Times New Roman" w:hAnsi="Times New Roman"/>
                <w:sz w:val="22"/>
                <w:szCs w:val="22"/>
              </w:rPr>
              <w:t xml:space="preserve"> Рязанской области на реализацию общественно значимых проектов по благоустройству сельских территорий</w:t>
            </w:r>
          </w:p>
        </w:tc>
        <w:tc>
          <w:tcPr>
            <w:tcW w:w="1275" w:type="dxa"/>
            <w:vMerge w:val="restart"/>
          </w:tcPr>
          <w:p w:rsidR="007441B3" w:rsidRPr="00114D8F" w:rsidRDefault="007441B3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сельского хозяйства и 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276" w:type="dxa"/>
            <w:vMerge w:val="restart"/>
          </w:tcPr>
          <w:p w:rsidR="007441B3" w:rsidRPr="00114D8F" w:rsidRDefault="007441B3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министер-ство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сельского хозяйства и </w:t>
            </w:r>
            <w:proofErr w:type="spellStart"/>
            <w:r w:rsidRPr="00114D8F">
              <w:rPr>
                <w:rFonts w:ascii="Times New Roman" w:hAnsi="Times New Roman"/>
                <w:sz w:val="22"/>
                <w:szCs w:val="22"/>
              </w:rPr>
              <w:t>продо-вольствия</w:t>
            </w:r>
            <w:proofErr w:type="spell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Рязанской области</w:t>
            </w:r>
          </w:p>
        </w:tc>
        <w:tc>
          <w:tcPr>
            <w:tcW w:w="1134" w:type="dxa"/>
          </w:tcPr>
          <w:p w:rsidR="007441B3" w:rsidRPr="00114D8F" w:rsidRDefault="007441B3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25" w:type="dxa"/>
            <w:textDirection w:val="btLr"/>
            <w:vAlign w:val="center"/>
          </w:tcPr>
          <w:p w:rsidR="007441B3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23 837,3</w:t>
            </w:r>
          </w:p>
        </w:tc>
        <w:tc>
          <w:tcPr>
            <w:tcW w:w="426" w:type="dxa"/>
            <w:textDirection w:val="btLr"/>
            <w:vAlign w:val="center"/>
          </w:tcPr>
          <w:p w:rsidR="007441B3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8 813,0</w:t>
            </w:r>
          </w:p>
        </w:tc>
        <w:tc>
          <w:tcPr>
            <w:tcW w:w="425" w:type="dxa"/>
            <w:textDirection w:val="btLr"/>
            <w:vAlign w:val="center"/>
          </w:tcPr>
          <w:p w:rsidR="007441B3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12 024,3</w:t>
            </w:r>
          </w:p>
        </w:tc>
        <w:tc>
          <w:tcPr>
            <w:tcW w:w="425" w:type="dxa"/>
            <w:textDirection w:val="btLr"/>
            <w:vAlign w:val="center"/>
          </w:tcPr>
          <w:p w:rsidR="007441B3" w:rsidRPr="00114D8F" w:rsidRDefault="00226014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426" w:type="dxa"/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425" w:type="dxa"/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1 000,0</w:t>
            </w:r>
          </w:p>
        </w:tc>
        <w:tc>
          <w:tcPr>
            <w:tcW w:w="2693" w:type="dxa"/>
            <w:vMerge/>
          </w:tcPr>
          <w:p w:rsidR="007441B3" w:rsidRPr="00114D8F" w:rsidRDefault="007441B3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E7919" w:rsidRPr="00114D8F" w:rsidTr="00C856B3">
        <w:trPr>
          <w:cantSplit/>
          <w:trHeight w:val="952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:rsidR="007441B3" w:rsidRPr="00114D8F" w:rsidRDefault="007441B3" w:rsidP="00702590">
            <w:pPr>
              <w:spacing w:after="200"/>
              <w:ind w:left="-57" w:right="-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Merge/>
            <w:tcBorders>
              <w:bottom w:val="single" w:sz="4" w:space="0" w:color="auto"/>
            </w:tcBorders>
          </w:tcPr>
          <w:p w:rsidR="007441B3" w:rsidRPr="00D6245E" w:rsidRDefault="007441B3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441B3" w:rsidRPr="00114D8F" w:rsidRDefault="007441B3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441B3" w:rsidRPr="00114D8F" w:rsidRDefault="007441B3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41B3" w:rsidRPr="00114D8F" w:rsidRDefault="007441B3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13 800,0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2 300,0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2 300,0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2 300,0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2 300,0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2 300,0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2 300,0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441B3" w:rsidRPr="00114D8F" w:rsidRDefault="007441B3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E7919" w:rsidRPr="00133ED2" w:rsidTr="00C856B3">
        <w:trPr>
          <w:cantSplit/>
          <w:trHeight w:val="1170"/>
        </w:trPr>
        <w:tc>
          <w:tcPr>
            <w:tcW w:w="431" w:type="dxa"/>
            <w:vMerge w:val="restart"/>
          </w:tcPr>
          <w:p w:rsidR="007441B3" w:rsidRPr="00114D8F" w:rsidRDefault="007441B3" w:rsidP="00133ED2">
            <w:pPr>
              <w:spacing w:after="200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31" w:type="dxa"/>
            <w:vMerge w:val="restart"/>
          </w:tcPr>
          <w:p w:rsidR="007441B3" w:rsidRPr="00D6245E" w:rsidRDefault="007441B3" w:rsidP="00133ED2">
            <w:pPr>
              <w:widowControl w:val="0"/>
              <w:autoSpaceDE w:val="0"/>
              <w:autoSpaceDN w:val="0"/>
              <w:ind w:left="57" w:right="57"/>
              <w:outlineLvl w:val="3"/>
              <w:rPr>
                <w:rFonts w:ascii="Times New Roman" w:hAnsi="Times New Roman"/>
                <w:sz w:val="22"/>
                <w:szCs w:val="22"/>
              </w:rPr>
            </w:pPr>
            <w:r w:rsidRPr="00D6245E">
              <w:rPr>
                <w:rFonts w:ascii="Times New Roman" w:hAnsi="Times New Roman"/>
                <w:sz w:val="22"/>
                <w:szCs w:val="22"/>
              </w:rPr>
              <w:t>Задача 4. Содействие сельскохозяй</w:t>
            </w:r>
            <w:r w:rsidR="00DD0166" w:rsidRPr="00D6245E">
              <w:rPr>
                <w:rFonts w:ascii="Times New Roman" w:hAnsi="Times New Roman"/>
                <w:sz w:val="22"/>
                <w:szCs w:val="22"/>
              </w:rPr>
              <w:t>с</w:t>
            </w:r>
            <w:r w:rsidRPr="00D6245E">
              <w:rPr>
                <w:rFonts w:ascii="Times New Roman" w:hAnsi="Times New Roman"/>
                <w:sz w:val="22"/>
                <w:szCs w:val="22"/>
              </w:rPr>
              <w:t>твенным товаропроизводителям в обеспечении квалифицированными специалистами</w:t>
            </w:r>
            <w:r w:rsidR="00DD0166" w:rsidRPr="00D6245E">
              <w:rPr>
                <w:rFonts w:ascii="Times New Roman" w:hAnsi="Times New Roman"/>
                <w:sz w:val="22"/>
                <w:szCs w:val="22"/>
              </w:rPr>
              <w:t>,</w:t>
            </w:r>
            <w:r w:rsidRPr="00D6245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7441B3" w:rsidRPr="00D6245E" w:rsidRDefault="007441B3" w:rsidP="00133ED2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D6245E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Merge w:val="restart"/>
          </w:tcPr>
          <w:p w:rsidR="007441B3" w:rsidRPr="00114D8F" w:rsidRDefault="007441B3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7441B3" w:rsidRPr="00114D8F" w:rsidRDefault="007441B3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56B3" w:rsidRDefault="007441B3" w:rsidP="00C856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  <w:p w:rsidR="00C856B3" w:rsidRDefault="00C856B3" w:rsidP="00C856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856B3" w:rsidRDefault="00C856B3" w:rsidP="00C856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856B3" w:rsidRDefault="00C856B3" w:rsidP="00C856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856B3" w:rsidRDefault="00C856B3" w:rsidP="00C856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856B3" w:rsidRDefault="00C856B3" w:rsidP="00C856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856B3" w:rsidRDefault="00C856B3" w:rsidP="00C856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856B3" w:rsidRPr="00114D8F" w:rsidRDefault="00C856B3" w:rsidP="00C856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82 299,4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13 732,2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13 692,0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13 718,8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13 718,8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13 718,8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13 718,8</w:t>
            </w:r>
          </w:p>
        </w:tc>
        <w:tc>
          <w:tcPr>
            <w:tcW w:w="2693" w:type="dxa"/>
            <w:vMerge w:val="restart"/>
          </w:tcPr>
          <w:p w:rsidR="007441B3" w:rsidRPr="00133ED2" w:rsidRDefault="007441B3" w:rsidP="00461D52">
            <w:pPr>
              <w:tabs>
                <w:tab w:val="left" w:pos="6521"/>
              </w:tabs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33ED2">
              <w:rPr>
                <w:rFonts w:ascii="Times New Roman" w:hAnsi="Times New Roman"/>
                <w:sz w:val="22"/>
                <w:szCs w:val="22"/>
              </w:rPr>
              <w:t xml:space="preserve">количество работников - граждан Российской Федерации, обучающихся по ученическим договорам и по договорам о целевом обучении в федеральных государственных образовательных организациях высшего, среднего и дополнительного </w:t>
            </w:r>
            <w:r w:rsidRPr="00133ED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</w:t>
            </w:r>
            <w:r w:rsidRPr="00A45F14">
              <w:rPr>
                <w:rFonts w:ascii="Times New Roman" w:hAnsi="Times New Roman"/>
                <w:sz w:val="22"/>
                <w:szCs w:val="22"/>
              </w:rPr>
              <w:t xml:space="preserve">сельскохозяйственным </w:t>
            </w:r>
            <w:r w:rsidR="000647A9" w:rsidRPr="00A45F14">
              <w:rPr>
                <w:rFonts w:ascii="Times New Roman" w:hAnsi="Times New Roman"/>
                <w:sz w:val="22"/>
                <w:szCs w:val="22"/>
              </w:rPr>
              <w:t xml:space="preserve">специальностям, соответствующим Общероссийскому </w:t>
            </w:r>
            <w:hyperlink r:id="rId12" w:history="1">
              <w:r w:rsidR="000647A9" w:rsidRPr="00A45F14">
                <w:rPr>
                  <w:rFonts w:ascii="Times New Roman" w:hAnsi="Times New Roman"/>
                  <w:sz w:val="22"/>
                  <w:szCs w:val="22"/>
                </w:rPr>
                <w:t>классификатору</w:t>
              </w:r>
            </w:hyperlink>
            <w:r w:rsidR="000647A9" w:rsidRPr="00A45F14">
              <w:rPr>
                <w:rFonts w:ascii="Times New Roman" w:hAnsi="Times New Roman"/>
                <w:sz w:val="22"/>
                <w:szCs w:val="22"/>
              </w:rPr>
              <w:t xml:space="preserve"> специальностей по образованию</w:t>
            </w:r>
            <w:proofErr w:type="gramEnd"/>
            <w:r w:rsidR="000647A9" w:rsidRPr="00A45F1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45F14">
              <w:rPr>
                <w:rFonts w:ascii="Times New Roman" w:hAnsi="Times New Roman"/>
                <w:sz w:val="22"/>
                <w:szCs w:val="22"/>
              </w:rPr>
              <w:t>в федеральных</w:t>
            </w:r>
            <w:r w:rsidRPr="00133ED2">
              <w:rPr>
                <w:rFonts w:ascii="Times New Roman" w:hAnsi="Times New Roman"/>
                <w:sz w:val="22"/>
                <w:szCs w:val="22"/>
              </w:rPr>
              <w:t xml:space="preserve">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власти, </w:t>
            </w:r>
            <w:r w:rsidR="00737DB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33ED2">
              <w:rPr>
                <w:rFonts w:ascii="Times New Roman" w:hAnsi="Times New Roman"/>
                <w:sz w:val="22"/>
                <w:szCs w:val="22"/>
              </w:rPr>
              <w:t>57 человек;</w:t>
            </w:r>
          </w:p>
          <w:p w:rsidR="007441B3" w:rsidRPr="00133ED2" w:rsidRDefault="007441B3" w:rsidP="00461D5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33ED2">
              <w:rPr>
                <w:rFonts w:ascii="Times New Roman" w:hAnsi="Times New Roman"/>
                <w:sz w:val="22"/>
                <w:szCs w:val="22"/>
              </w:rPr>
              <w:t xml:space="preserve">количество студентов - граждан Российской Федерации, обучающихся в федеральных государственных образовательных организациях высшего, </w:t>
            </w:r>
            <w:r w:rsidRPr="00133ED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</w:t>
            </w:r>
            <w:r w:rsidRPr="00A45F14">
              <w:rPr>
                <w:rFonts w:ascii="Times New Roman" w:hAnsi="Times New Roman"/>
                <w:sz w:val="22"/>
                <w:szCs w:val="22"/>
              </w:rPr>
              <w:t xml:space="preserve">обучение по сельскохозяйственным </w:t>
            </w:r>
            <w:r w:rsidR="000647A9" w:rsidRPr="00A45F14">
              <w:rPr>
                <w:rFonts w:ascii="Times New Roman" w:hAnsi="Times New Roman"/>
                <w:sz w:val="22"/>
                <w:szCs w:val="22"/>
              </w:rPr>
              <w:t xml:space="preserve">специальностям, соответствующим Общероссийскому </w:t>
            </w:r>
            <w:hyperlink r:id="rId13" w:history="1">
              <w:r w:rsidR="000647A9" w:rsidRPr="00A45F14">
                <w:rPr>
                  <w:rFonts w:ascii="Times New Roman" w:hAnsi="Times New Roman"/>
                  <w:sz w:val="22"/>
                  <w:szCs w:val="22"/>
                </w:rPr>
                <w:t>классификатору</w:t>
              </w:r>
            </w:hyperlink>
            <w:r w:rsidR="000647A9" w:rsidRPr="00A45F14">
              <w:rPr>
                <w:rFonts w:ascii="Times New Roman" w:hAnsi="Times New Roman"/>
                <w:sz w:val="22"/>
                <w:szCs w:val="22"/>
              </w:rPr>
              <w:t xml:space="preserve"> специальностей по образованию, </w:t>
            </w:r>
            <w:r w:rsidRPr="00A45F14">
              <w:rPr>
                <w:rFonts w:ascii="Times New Roman" w:hAnsi="Times New Roman"/>
                <w:sz w:val="22"/>
                <w:szCs w:val="22"/>
              </w:rPr>
              <w:t>в федеральных государственных образовательных</w:t>
            </w:r>
            <w:r w:rsidRPr="00133ED2">
              <w:rPr>
                <w:rFonts w:ascii="Times New Roman" w:hAnsi="Times New Roman"/>
                <w:sz w:val="22"/>
                <w:szCs w:val="22"/>
              </w:rPr>
              <w:t xml:space="preserve"> организациях высшего, среднего и дополнительного</w:t>
            </w:r>
            <w:proofErr w:type="gramEnd"/>
            <w:r w:rsidRPr="00133ED2">
              <w:rPr>
                <w:rFonts w:ascii="Times New Roman" w:hAnsi="Times New Roman"/>
                <w:sz w:val="22"/>
                <w:szCs w:val="22"/>
              </w:rPr>
              <w:t xml:space="preserve"> профессионального образования, находящихся в ведении иных федеральных органов исполнительной власти, привлеченных сельскохозяйственными товаропроизводителями для прохождения производственной </w:t>
            </w:r>
            <w:r w:rsidRPr="00133ED2">
              <w:rPr>
                <w:rFonts w:ascii="Times New Roman" w:hAnsi="Times New Roman"/>
                <w:sz w:val="22"/>
                <w:szCs w:val="22"/>
              </w:rPr>
              <w:lastRenderedPageBreak/>
              <w:t>практики, 5460 человек</w:t>
            </w:r>
          </w:p>
          <w:p w:rsidR="007441B3" w:rsidRPr="00133ED2" w:rsidRDefault="007441B3" w:rsidP="00133ED2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E7919" w:rsidRPr="00133ED2" w:rsidTr="00C856B3">
        <w:trPr>
          <w:cantSplit/>
          <w:trHeight w:val="1204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:rsidR="007441B3" w:rsidRPr="00114D8F" w:rsidRDefault="007441B3" w:rsidP="00702590">
            <w:pPr>
              <w:spacing w:after="200"/>
              <w:ind w:left="-57" w:right="-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Merge/>
            <w:tcBorders>
              <w:bottom w:val="single" w:sz="4" w:space="0" w:color="auto"/>
            </w:tcBorders>
          </w:tcPr>
          <w:p w:rsidR="007441B3" w:rsidRPr="00114D8F" w:rsidRDefault="007441B3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441B3" w:rsidRPr="00114D8F" w:rsidRDefault="007441B3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441B3" w:rsidRPr="00114D8F" w:rsidRDefault="007441B3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41B3" w:rsidRDefault="007441B3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C856B3" w:rsidRDefault="00C856B3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856B3" w:rsidRDefault="00C856B3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856B3" w:rsidRDefault="00C856B3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856B3" w:rsidRPr="00114D8F" w:rsidRDefault="00C856B3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13 772,73678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2 423,32941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2 416,23529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2 233,29302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2 233,29302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2 233,29302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441B3" w:rsidRPr="00114D8F" w:rsidRDefault="007441B3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2 233,29302</w:t>
            </w:r>
          </w:p>
        </w:tc>
        <w:tc>
          <w:tcPr>
            <w:tcW w:w="2693" w:type="dxa"/>
            <w:vMerge/>
          </w:tcPr>
          <w:p w:rsidR="007441B3" w:rsidRPr="00133ED2" w:rsidRDefault="007441B3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8779B" w:rsidRPr="00133ED2" w:rsidTr="00D46338">
        <w:trPr>
          <w:cantSplit/>
          <w:trHeight w:val="1204"/>
        </w:trPr>
        <w:tc>
          <w:tcPr>
            <w:tcW w:w="431" w:type="dxa"/>
            <w:vMerge w:val="restart"/>
          </w:tcPr>
          <w:p w:rsidR="0018779B" w:rsidRPr="00114D8F" w:rsidRDefault="0018779B" w:rsidP="000A14D0">
            <w:pPr>
              <w:spacing w:after="200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A14D0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4.1</w:t>
            </w:r>
          </w:p>
        </w:tc>
        <w:tc>
          <w:tcPr>
            <w:tcW w:w="4531" w:type="dxa"/>
            <w:vMerge w:val="restart"/>
          </w:tcPr>
          <w:p w:rsidR="0018779B" w:rsidRPr="00133ED2" w:rsidRDefault="0018779B" w:rsidP="00D46338">
            <w:pPr>
              <w:spacing w:after="20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133ED2">
              <w:rPr>
                <w:rFonts w:ascii="Times New Roman" w:hAnsi="Times New Roman"/>
                <w:sz w:val="22"/>
                <w:szCs w:val="22"/>
              </w:rPr>
              <w:t>Возмещение индивидуальным предпринимателям и организациям независимо от их организационно-правовой формы, являющимся сельскохозяйственными товаропроизводителями (кроме граждан, ведущих личное подсобное хозяйство), осуществляющим деятельность на сельских территориях, до 90 процентов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с гражданами Российской Федерации, проходящими профессиональное обучение в федеральных государственных образовательных организациях высшего</w:t>
            </w:r>
            <w:proofErr w:type="gramEnd"/>
            <w:r w:rsidRPr="00133ED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gramStart"/>
            <w:r w:rsidRPr="00133ED2">
              <w:rPr>
                <w:rFonts w:ascii="Times New Roman" w:hAnsi="Times New Roman"/>
                <w:sz w:val="22"/>
                <w:szCs w:val="22"/>
              </w:rPr>
              <w:t xml:space="preserve">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до 30 процентов фактически понесенных в году предоставления субсидии затрат по заключенным с работниками - гражданами Российской Федерации ученическим договорам и по заключенным договорам о </w:t>
            </w:r>
            <w:r w:rsidRPr="00133ED2">
              <w:rPr>
                <w:rFonts w:ascii="Times New Roman" w:hAnsi="Times New Roman"/>
                <w:sz w:val="22"/>
                <w:szCs w:val="22"/>
              </w:rPr>
              <w:lastRenderedPageBreak/>
              <w:t>целевом обучении с гражданами Российской Федерации, проходящими профессиональное обучение</w:t>
            </w:r>
            <w:proofErr w:type="gramEnd"/>
            <w:r w:rsidRPr="00133ED2">
              <w:rPr>
                <w:rFonts w:ascii="Times New Roman" w:hAnsi="Times New Roman"/>
                <w:sz w:val="22"/>
                <w:szCs w:val="22"/>
              </w:rPr>
              <w:t xml:space="preserve"> по сельскохозяйственным специальностям, соответствующим Общероссийскому </w:t>
            </w:r>
            <w:hyperlink r:id="rId14" w:history="1">
              <w:r w:rsidRPr="00133ED2">
                <w:rPr>
                  <w:rFonts w:ascii="Times New Roman" w:hAnsi="Times New Roman"/>
                  <w:sz w:val="22"/>
                  <w:szCs w:val="22"/>
                </w:rPr>
                <w:t>классификатору</w:t>
              </w:r>
            </w:hyperlink>
            <w:r w:rsidRPr="00133ED2">
              <w:rPr>
                <w:rFonts w:ascii="Times New Roman" w:hAnsi="Times New Roman"/>
                <w:sz w:val="22"/>
                <w:szCs w:val="22"/>
              </w:rPr>
              <w:t xml:space="preserve"> специальностей по образованию,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 власти</w:t>
            </w:r>
          </w:p>
        </w:tc>
        <w:tc>
          <w:tcPr>
            <w:tcW w:w="1275" w:type="dxa"/>
            <w:vMerge w:val="restart"/>
          </w:tcPr>
          <w:p w:rsidR="0018779B" w:rsidRPr="00114D8F" w:rsidRDefault="0018779B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575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министер-ство</w:t>
            </w:r>
            <w:proofErr w:type="spellEnd"/>
            <w:proofErr w:type="gramEnd"/>
            <w:r w:rsidRPr="00D575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сельского хозяйства и </w:t>
            </w:r>
            <w:proofErr w:type="spellStart"/>
            <w:r w:rsidRPr="00D575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продо-вольствия</w:t>
            </w:r>
            <w:proofErr w:type="spellEnd"/>
            <w:r w:rsidRPr="00D575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Рязанской области</w:t>
            </w:r>
          </w:p>
        </w:tc>
        <w:tc>
          <w:tcPr>
            <w:tcW w:w="1276" w:type="dxa"/>
            <w:vMerge w:val="restart"/>
          </w:tcPr>
          <w:p w:rsidR="0018779B" w:rsidRPr="00114D8F" w:rsidRDefault="0018779B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575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министер-ство</w:t>
            </w:r>
            <w:proofErr w:type="spellEnd"/>
            <w:proofErr w:type="gramEnd"/>
            <w:r w:rsidRPr="00D575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сельского хозяйства и </w:t>
            </w:r>
            <w:proofErr w:type="spellStart"/>
            <w:r w:rsidRPr="00D575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продо-вольствия</w:t>
            </w:r>
            <w:proofErr w:type="spellEnd"/>
            <w:r w:rsidRPr="00D575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Рязанской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Pr="00114D8F" w:rsidRDefault="0018779B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1 771,0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310,8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270,6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297,4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297,4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297,4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297,4</w:t>
            </w:r>
          </w:p>
        </w:tc>
        <w:tc>
          <w:tcPr>
            <w:tcW w:w="2693" w:type="dxa"/>
            <w:vMerge/>
          </w:tcPr>
          <w:p w:rsidR="0018779B" w:rsidRPr="00133ED2" w:rsidRDefault="0018779B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8779B" w:rsidRPr="00133ED2" w:rsidTr="00C856B3">
        <w:trPr>
          <w:cantSplit/>
          <w:trHeight w:val="1204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:rsidR="0018779B" w:rsidRPr="00114D8F" w:rsidRDefault="0018779B" w:rsidP="000A14D0">
            <w:pPr>
              <w:spacing w:after="200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Merge/>
            <w:tcBorders>
              <w:bottom w:val="single" w:sz="4" w:space="0" w:color="auto"/>
            </w:tcBorders>
          </w:tcPr>
          <w:p w:rsidR="0018779B" w:rsidRPr="00114D8F" w:rsidRDefault="0018779B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8779B" w:rsidRPr="00114D8F" w:rsidRDefault="0018779B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8779B" w:rsidRPr="00114D8F" w:rsidRDefault="0018779B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779B" w:rsidRDefault="0018779B" w:rsidP="00D5753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18779B" w:rsidRPr="00114D8F" w:rsidRDefault="0018779B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296,2558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54,84706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47,75294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48,41395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48,41395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48,41395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48,41395</w:t>
            </w:r>
          </w:p>
        </w:tc>
        <w:tc>
          <w:tcPr>
            <w:tcW w:w="2693" w:type="dxa"/>
            <w:vMerge/>
          </w:tcPr>
          <w:p w:rsidR="0018779B" w:rsidRPr="00133ED2" w:rsidRDefault="0018779B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8779B" w:rsidRPr="00133ED2" w:rsidTr="0018779B">
        <w:trPr>
          <w:cantSplit/>
          <w:trHeight w:val="4445"/>
        </w:trPr>
        <w:tc>
          <w:tcPr>
            <w:tcW w:w="431" w:type="dxa"/>
            <w:vMerge w:val="restart"/>
          </w:tcPr>
          <w:p w:rsidR="0018779B" w:rsidRPr="00114D8F" w:rsidRDefault="0018779B" w:rsidP="000A14D0">
            <w:pPr>
              <w:spacing w:after="200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4.2</w:t>
            </w:r>
          </w:p>
        </w:tc>
        <w:tc>
          <w:tcPr>
            <w:tcW w:w="4531" w:type="dxa"/>
            <w:vMerge w:val="restart"/>
          </w:tcPr>
          <w:p w:rsidR="0018779B" w:rsidRPr="00133ED2" w:rsidRDefault="0018779B" w:rsidP="00D46338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133ED2">
              <w:rPr>
                <w:rFonts w:ascii="Times New Roman" w:hAnsi="Times New Roman"/>
                <w:sz w:val="22"/>
                <w:szCs w:val="22"/>
              </w:rPr>
              <w:t>Возмещение индивидуальным предпринимателям и организациям независимо от их организационно-правовой формы, являющимся сельскохозяйственными товаропроизводителями (кроме граждан, ведущих личное подсобное хозяйство), осуществляющим свою деятельность на сельских территориях, до 90 процентов фактически понесенных в году предоставления субсидии затрат, связанных с оплатой труда и проживанием студентов - граждан Российской Федерации,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33ED2">
              <w:rPr>
                <w:rFonts w:ascii="Times New Roman" w:hAnsi="Times New Roman"/>
                <w:sz w:val="22"/>
                <w:szCs w:val="22"/>
              </w:rPr>
              <w:t>профессионально обучающихся в федеральных государственных образовательных организациях высшего, среднего и дополнительного профессионального образования, находящихся в</w:t>
            </w:r>
            <w:proofErr w:type="gramEnd"/>
            <w:r w:rsidRPr="00133E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133ED2">
              <w:rPr>
                <w:rFonts w:ascii="Times New Roman" w:hAnsi="Times New Roman"/>
                <w:sz w:val="22"/>
                <w:szCs w:val="22"/>
              </w:rPr>
              <w:t xml:space="preserve">ведении Министерства сельского хозяйства Российской Федерации, Федерального агентства по рыболовству и Федеральной службы по ветеринарному и </w:t>
            </w:r>
            <w:r w:rsidRPr="00133ED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фитосанитарному надзору, а также до 30 процентов фактически понесенных в году предоставления субсидии затрат, связанных с оплатой труда и проживанием студентов - граждан Российской Федерации, профессионально обучающихся по сельскохозяйственным специальностям, соответствующим Общероссийскому </w:t>
            </w:r>
            <w:hyperlink r:id="rId15" w:history="1">
              <w:r w:rsidRPr="00133ED2">
                <w:rPr>
                  <w:rFonts w:ascii="Times New Roman" w:hAnsi="Times New Roman"/>
                  <w:sz w:val="22"/>
                  <w:szCs w:val="22"/>
                </w:rPr>
                <w:t>классификатору</w:t>
              </w:r>
            </w:hyperlink>
            <w:r w:rsidRPr="00133ED2">
              <w:rPr>
                <w:rFonts w:ascii="Times New Roman" w:hAnsi="Times New Roman"/>
                <w:sz w:val="22"/>
                <w:szCs w:val="22"/>
              </w:rPr>
              <w:t xml:space="preserve"> специальностей по образованию, в федеральных государственных образовательных организациях высшего, среднего и дополнительного</w:t>
            </w:r>
            <w:proofErr w:type="gramEnd"/>
            <w:r w:rsidRPr="00133ED2">
              <w:rPr>
                <w:rFonts w:ascii="Times New Roman" w:hAnsi="Times New Roman"/>
                <w:sz w:val="22"/>
                <w:szCs w:val="22"/>
              </w:rPr>
              <w:t xml:space="preserve"> профессионального образования, находящихся в ведении иных федеральных органов исполнительной власти, привлеченных для прохождения производственной практики</w:t>
            </w:r>
          </w:p>
        </w:tc>
        <w:tc>
          <w:tcPr>
            <w:tcW w:w="1275" w:type="dxa"/>
            <w:vMerge w:val="restart"/>
          </w:tcPr>
          <w:p w:rsidR="0018779B" w:rsidRPr="00114D8F" w:rsidRDefault="0018779B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575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министер-ство</w:t>
            </w:r>
            <w:proofErr w:type="spellEnd"/>
            <w:proofErr w:type="gramEnd"/>
            <w:r w:rsidRPr="00D575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сельского хозяйства и </w:t>
            </w:r>
            <w:proofErr w:type="spellStart"/>
            <w:r w:rsidRPr="00D575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продо-вольствия</w:t>
            </w:r>
            <w:proofErr w:type="spellEnd"/>
            <w:r w:rsidRPr="00D575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Рязанской области</w:t>
            </w:r>
          </w:p>
        </w:tc>
        <w:tc>
          <w:tcPr>
            <w:tcW w:w="1276" w:type="dxa"/>
            <w:vMerge w:val="restart"/>
          </w:tcPr>
          <w:p w:rsidR="0018779B" w:rsidRPr="00114D8F" w:rsidRDefault="0018779B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575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министер-ство</w:t>
            </w:r>
            <w:proofErr w:type="spellEnd"/>
            <w:proofErr w:type="gramEnd"/>
            <w:r w:rsidRPr="00D575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сельского хозяйства и </w:t>
            </w:r>
            <w:proofErr w:type="spellStart"/>
            <w:r w:rsidRPr="00D575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продо-вольствия</w:t>
            </w:r>
            <w:proofErr w:type="spellEnd"/>
            <w:r w:rsidRPr="00D575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Рязанской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8779B" w:rsidRPr="00114D8F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80 528,4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13 421,4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13 421,4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13 421,4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13 421,4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13 421,4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13 421,4</w:t>
            </w:r>
          </w:p>
        </w:tc>
        <w:tc>
          <w:tcPr>
            <w:tcW w:w="2693" w:type="dxa"/>
            <w:vMerge/>
          </w:tcPr>
          <w:p w:rsidR="0018779B" w:rsidRPr="00133ED2" w:rsidRDefault="0018779B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8779B" w:rsidRPr="00133ED2" w:rsidTr="000A14D0">
        <w:trPr>
          <w:cantSplit/>
          <w:trHeight w:val="1560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:rsidR="0018779B" w:rsidRPr="00114D8F" w:rsidRDefault="0018779B" w:rsidP="00702590">
            <w:pPr>
              <w:spacing w:after="200"/>
              <w:ind w:left="-57" w:right="-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Merge/>
            <w:tcBorders>
              <w:bottom w:val="single" w:sz="4" w:space="0" w:color="auto"/>
            </w:tcBorders>
          </w:tcPr>
          <w:p w:rsidR="0018779B" w:rsidRPr="00114D8F" w:rsidRDefault="0018779B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8779B" w:rsidRPr="00114D8F" w:rsidRDefault="0018779B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8779B" w:rsidRPr="00114D8F" w:rsidRDefault="0018779B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779B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  <w:p w:rsidR="0018779B" w:rsidRPr="00114D8F" w:rsidRDefault="0018779B" w:rsidP="00D4633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13 476,48098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2 368,48235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2 368,48235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2 184,87907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2 184,87907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2 184,87907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8779B" w:rsidRPr="00114D8F" w:rsidRDefault="0018779B" w:rsidP="00D46338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2 184,87907</w:t>
            </w:r>
          </w:p>
        </w:tc>
        <w:tc>
          <w:tcPr>
            <w:tcW w:w="2693" w:type="dxa"/>
            <w:vMerge/>
          </w:tcPr>
          <w:p w:rsidR="0018779B" w:rsidRPr="00133ED2" w:rsidRDefault="0018779B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8779B" w:rsidRPr="00114D8F" w:rsidTr="000157CC">
        <w:trPr>
          <w:cantSplit/>
          <w:trHeight w:val="1619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B" w:rsidRPr="00114D8F" w:rsidRDefault="0018779B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lastRenderedPageBreak/>
              <w:t>Итого по подпрограмме, 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B" w:rsidRPr="00114D8F" w:rsidRDefault="0018779B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B" w:rsidRPr="00114D8F" w:rsidRDefault="0018779B" w:rsidP="00461D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B" w:rsidRPr="00114D8F" w:rsidRDefault="0018779B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18779B" w:rsidP="000157CC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1</w:t>
            </w:r>
            <w:r w:rsidR="000157CC">
              <w:rPr>
                <w:rFonts w:ascii="Times New Roman" w:hAnsi="Times New Roman"/>
                <w:sz w:val="22"/>
                <w:szCs w:val="22"/>
              </w:rPr>
              <w:t> 842 185,53678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328 759,32941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458 484,53529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170 231,49302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292 483,39302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294 867,39302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0157CC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157CC">
              <w:rPr>
                <w:rFonts w:ascii="Times New Roman" w:hAnsi="Times New Roman"/>
                <w:sz w:val="22"/>
                <w:szCs w:val="22"/>
              </w:rPr>
              <w:t>297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57CC">
              <w:rPr>
                <w:rFonts w:ascii="Times New Roman" w:hAnsi="Times New Roman"/>
                <w:sz w:val="22"/>
                <w:szCs w:val="22"/>
              </w:rPr>
              <w:t>359,39302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B" w:rsidRPr="00114D8F" w:rsidRDefault="0018779B" w:rsidP="00702590">
            <w:pPr>
              <w:widowControl w:val="0"/>
              <w:autoSpaceDE w:val="0"/>
              <w:autoSpaceDN w:val="0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8779B" w:rsidRPr="00114D8F" w:rsidTr="000157CC">
        <w:trPr>
          <w:cantSplit/>
          <w:trHeight w:val="1062"/>
        </w:trPr>
        <w:tc>
          <w:tcPr>
            <w:tcW w:w="496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779B" w:rsidRPr="00114D8F" w:rsidRDefault="0018779B" w:rsidP="00702590">
            <w:pPr>
              <w:spacing w:after="200"/>
              <w:ind w:left="-57" w:right="-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779B" w:rsidRPr="00114D8F" w:rsidRDefault="0018779B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B" w:rsidRPr="00114D8F" w:rsidRDefault="0018779B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B" w:rsidRPr="00114D8F" w:rsidRDefault="0018779B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114D8F">
              <w:rPr>
                <w:rFonts w:ascii="Times New Roman" w:hAnsi="Times New Roman"/>
                <w:sz w:val="22"/>
                <w:szCs w:val="22"/>
              </w:rPr>
              <w:t>федераль-ный</w:t>
            </w:r>
            <w:proofErr w:type="spellEnd"/>
            <w:proofErr w:type="gramEnd"/>
            <w:r w:rsidRPr="00114D8F">
              <w:rPr>
                <w:rFonts w:ascii="Times New Roman" w:hAnsi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912 779,0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171 130,2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287 246,3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37  858,2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136 428,1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138 812,1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141 301,1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79B" w:rsidRPr="00114D8F" w:rsidRDefault="0018779B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8779B" w:rsidRPr="00114D8F" w:rsidTr="000157CC">
        <w:tblPrEx>
          <w:tblBorders>
            <w:insideH w:val="nil"/>
          </w:tblBorders>
        </w:tblPrEx>
        <w:trPr>
          <w:cantSplit/>
          <w:trHeight w:val="1645"/>
        </w:trPr>
        <w:tc>
          <w:tcPr>
            <w:tcW w:w="496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779B" w:rsidRPr="00114D8F" w:rsidRDefault="0018779B" w:rsidP="00702590">
            <w:pPr>
              <w:spacing w:after="200"/>
              <w:ind w:left="-57" w:right="-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779B" w:rsidRPr="00114D8F" w:rsidRDefault="0018779B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B" w:rsidRPr="00114D8F" w:rsidRDefault="0018779B" w:rsidP="00461D52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9B" w:rsidRPr="00114D8F" w:rsidRDefault="0018779B" w:rsidP="009A17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4D8F">
              <w:rPr>
                <w:rFonts w:ascii="Times New Roman" w:hAnsi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929 406,53678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157 629,12941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171 238,23529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132 373,29302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156 055,29302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156 055,29302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779B" w:rsidRPr="00114D8F" w:rsidRDefault="000157CC" w:rsidP="00702590">
            <w:pPr>
              <w:widowControl w:val="0"/>
              <w:autoSpaceDE w:val="0"/>
              <w:autoSpaceDN w:val="0"/>
              <w:ind w:left="57" w:right="57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156 055,29302</w:t>
            </w:r>
            <w:r w:rsidR="00B02E6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79B" w:rsidRPr="00114D8F" w:rsidRDefault="0018779B" w:rsidP="00702590">
            <w:pPr>
              <w:spacing w:after="200"/>
              <w:ind w:left="57" w:right="57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8779B" w:rsidRPr="009C7207" w:rsidRDefault="0018779B" w:rsidP="0018779B">
      <w:pPr>
        <w:spacing w:line="192" w:lineRule="auto"/>
        <w:jc w:val="center"/>
        <w:rPr>
          <w:rFonts w:ascii="Times New Roman" w:hAnsi="Times New Roman"/>
          <w:sz w:val="2"/>
          <w:szCs w:val="2"/>
        </w:rPr>
      </w:pPr>
    </w:p>
    <w:sectPr w:rsidR="0018779B" w:rsidRPr="009C7207" w:rsidSect="00A45F14">
      <w:headerReference w:type="default" r:id="rId16"/>
      <w:type w:val="continuous"/>
      <w:pgSz w:w="16834" w:h="11907" w:orient="landscape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46" w:rsidRDefault="00C17C46">
      <w:r>
        <w:separator/>
      </w:r>
    </w:p>
  </w:endnote>
  <w:endnote w:type="continuationSeparator" w:id="0">
    <w:p w:rsidR="00C17C46" w:rsidRDefault="00C1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40C40" w:rsidTr="00840C40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9A3587">
          <w:pPr>
            <w:pStyle w:val="a6"/>
          </w:pPr>
          <w:r>
            <w:rPr>
              <w:noProof/>
            </w:rPr>
            <w:drawing>
              <wp:inline distT="0" distB="0" distL="0" distR="0" wp14:anchorId="63492825" wp14:editId="0895ED5C">
                <wp:extent cx="664210" cy="284480"/>
                <wp:effectExtent l="0" t="0" r="2540" b="1270"/>
                <wp:docPr id="2" name="Рисунок 2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840C40" w:rsidRDefault="009A3587" w:rsidP="00840C40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ABF94B2" wp14:editId="22B86C4C">
                <wp:extent cx="180975" cy="146685"/>
                <wp:effectExtent l="0" t="0" r="9525" b="5715"/>
                <wp:docPr id="3" name="Рисунок 3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840C40" w:rsidRDefault="00A45F14" w:rsidP="00840C40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10865  29.06.2020 11:58:09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840C40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840C40" w:rsidRDefault="00876034" w:rsidP="00840C40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40C40" w:rsidRPr="00840C40" w:rsidTr="00840C40">
      <w:tc>
        <w:tcPr>
          <w:tcW w:w="2538" w:type="dxa"/>
          <w:shd w:val="clear" w:color="auto" w:fill="auto"/>
        </w:tcPr>
        <w:p w:rsidR="00876034" w:rsidRPr="00840C4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840C40" w:rsidRDefault="00876034" w:rsidP="00840C4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840C40" w:rsidRDefault="00876034" w:rsidP="00840C40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840C40" w:rsidRDefault="00876034" w:rsidP="00840C40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46" w:rsidRDefault="00C17C46">
      <w:r>
        <w:separator/>
      </w:r>
    </w:p>
  </w:footnote>
  <w:footnote w:type="continuationSeparator" w:id="0">
    <w:p w:rsidR="00C17C46" w:rsidRDefault="00C17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A2F9D">
      <w:rPr>
        <w:rStyle w:val="a8"/>
        <w:rFonts w:ascii="Times New Roman" w:hAnsi="Times New Roman"/>
        <w:noProof/>
        <w:sz w:val="28"/>
        <w:szCs w:val="28"/>
      </w:rPr>
      <w:t>7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mPnVx+0q+u79Igv6MAlATCwJ6g=" w:salt="S3WU2BqPkJTalk5LgnQip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E4"/>
    <w:rsid w:val="0001360F"/>
    <w:rsid w:val="000157CC"/>
    <w:rsid w:val="000200BC"/>
    <w:rsid w:val="00023549"/>
    <w:rsid w:val="000331B3"/>
    <w:rsid w:val="00033413"/>
    <w:rsid w:val="00037C0C"/>
    <w:rsid w:val="00047554"/>
    <w:rsid w:val="000502A3"/>
    <w:rsid w:val="00056DEB"/>
    <w:rsid w:val="000647A9"/>
    <w:rsid w:val="00073A7A"/>
    <w:rsid w:val="00076D5E"/>
    <w:rsid w:val="00084DD3"/>
    <w:rsid w:val="000917C0"/>
    <w:rsid w:val="000939EA"/>
    <w:rsid w:val="00095436"/>
    <w:rsid w:val="000A14D0"/>
    <w:rsid w:val="000B0736"/>
    <w:rsid w:val="000C2230"/>
    <w:rsid w:val="000D4F85"/>
    <w:rsid w:val="000D5E76"/>
    <w:rsid w:val="000E7919"/>
    <w:rsid w:val="00101951"/>
    <w:rsid w:val="00101ABA"/>
    <w:rsid w:val="00122CFD"/>
    <w:rsid w:val="00133ED2"/>
    <w:rsid w:val="00151370"/>
    <w:rsid w:val="0016042B"/>
    <w:rsid w:val="00162E72"/>
    <w:rsid w:val="00172513"/>
    <w:rsid w:val="00175BE5"/>
    <w:rsid w:val="001763D3"/>
    <w:rsid w:val="00176FFF"/>
    <w:rsid w:val="001814B2"/>
    <w:rsid w:val="00184799"/>
    <w:rsid w:val="001850F4"/>
    <w:rsid w:val="0018779B"/>
    <w:rsid w:val="00190FF9"/>
    <w:rsid w:val="001947BE"/>
    <w:rsid w:val="001A1CA4"/>
    <w:rsid w:val="001A2F9D"/>
    <w:rsid w:val="001A560F"/>
    <w:rsid w:val="001B0982"/>
    <w:rsid w:val="001B32BA"/>
    <w:rsid w:val="001D568A"/>
    <w:rsid w:val="001E0317"/>
    <w:rsid w:val="001E20F1"/>
    <w:rsid w:val="001F12E8"/>
    <w:rsid w:val="001F228C"/>
    <w:rsid w:val="001F64B8"/>
    <w:rsid w:val="001F7C83"/>
    <w:rsid w:val="00201229"/>
    <w:rsid w:val="00203046"/>
    <w:rsid w:val="00205AB5"/>
    <w:rsid w:val="002146E4"/>
    <w:rsid w:val="00224DBA"/>
    <w:rsid w:val="00226014"/>
    <w:rsid w:val="00231F1C"/>
    <w:rsid w:val="002429AC"/>
    <w:rsid w:val="00242DDB"/>
    <w:rsid w:val="00246CB7"/>
    <w:rsid w:val="002479A2"/>
    <w:rsid w:val="0026087E"/>
    <w:rsid w:val="00261DE0"/>
    <w:rsid w:val="00265420"/>
    <w:rsid w:val="00274E14"/>
    <w:rsid w:val="00280A6D"/>
    <w:rsid w:val="00285543"/>
    <w:rsid w:val="00286ECA"/>
    <w:rsid w:val="002953B6"/>
    <w:rsid w:val="002A0034"/>
    <w:rsid w:val="002B6674"/>
    <w:rsid w:val="002B7A59"/>
    <w:rsid w:val="002C6B4B"/>
    <w:rsid w:val="002E51A7"/>
    <w:rsid w:val="002E5A5F"/>
    <w:rsid w:val="002E5CD2"/>
    <w:rsid w:val="002F1E81"/>
    <w:rsid w:val="00310D92"/>
    <w:rsid w:val="00315A4C"/>
    <w:rsid w:val="003160CB"/>
    <w:rsid w:val="003222A3"/>
    <w:rsid w:val="0032305E"/>
    <w:rsid w:val="003276AB"/>
    <w:rsid w:val="00336035"/>
    <w:rsid w:val="003431B4"/>
    <w:rsid w:val="003529C7"/>
    <w:rsid w:val="00360A40"/>
    <w:rsid w:val="00381C12"/>
    <w:rsid w:val="003870C2"/>
    <w:rsid w:val="003C5B58"/>
    <w:rsid w:val="003D14B2"/>
    <w:rsid w:val="003D3B8A"/>
    <w:rsid w:val="003D3E42"/>
    <w:rsid w:val="003D54F8"/>
    <w:rsid w:val="003D63DE"/>
    <w:rsid w:val="003F4F5E"/>
    <w:rsid w:val="00400906"/>
    <w:rsid w:val="004011C1"/>
    <w:rsid w:val="004029C7"/>
    <w:rsid w:val="0042590E"/>
    <w:rsid w:val="00437F65"/>
    <w:rsid w:val="00460FEA"/>
    <w:rsid w:val="00461D52"/>
    <w:rsid w:val="00465E29"/>
    <w:rsid w:val="00465FA0"/>
    <w:rsid w:val="004734B7"/>
    <w:rsid w:val="00475AD6"/>
    <w:rsid w:val="00476C41"/>
    <w:rsid w:val="00477654"/>
    <w:rsid w:val="0048113F"/>
    <w:rsid w:val="00481B88"/>
    <w:rsid w:val="00483369"/>
    <w:rsid w:val="00483B49"/>
    <w:rsid w:val="00485B4F"/>
    <w:rsid w:val="004862D1"/>
    <w:rsid w:val="004A16A6"/>
    <w:rsid w:val="004B12DC"/>
    <w:rsid w:val="004B2D5A"/>
    <w:rsid w:val="004C15C0"/>
    <w:rsid w:val="004C7785"/>
    <w:rsid w:val="004D293D"/>
    <w:rsid w:val="004D52B1"/>
    <w:rsid w:val="004F44FE"/>
    <w:rsid w:val="00502F66"/>
    <w:rsid w:val="00503C66"/>
    <w:rsid w:val="00512A47"/>
    <w:rsid w:val="00520649"/>
    <w:rsid w:val="00531C68"/>
    <w:rsid w:val="00532119"/>
    <w:rsid w:val="005335F3"/>
    <w:rsid w:val="005360C6"/>
    <w:rsid w:val="00543AFA"/>
    <w:rsid w:val="00543C38"/>
    <w:rsid w:val="00543D2D"/>
    <w:rsid w:val="00545A3D"/>
    <w:rsid w:val="00546DBB"/>
    <w:rsid w:val="00561A5B"/>
    <w:rsid w:val="0057074C"/>
    <w:rsid w:val="00570EE2"/>
    <w:rsid w:val="00573FBF"/>
    <w:rsid w:val="00574A4B"/>
    <w:rsid w:val="00574FF3"/>
    <w:rsid w:val="0057557D"/>
    <w:rsid w:val="00582538"/>
    <w:rsid w:val="005838EA"/>
    <w:rsid w:val="00585EE1"/>
    <w:rsid w:val="00590C0E"/>
    <w:rsid w:val="005939E6"/>
    <w:rsid w:val="005A4227"/>
    <w:rsid w:val="005A476D"/>
    <w:rsid w:val="005B229B"/>
    <w:rsid w:val="005B3518"/>
    <w:rsid w:val="005C56AE"/>
    <w:rsid w:val="005C7449"/>
    <w:rsid w:val="005D4A4F"/>
    <w:rsid w:val="005D616A"/>
    <w:rsid w:val="005D69FA"/>
    <w:rsid w:val="005E3C98"/>
    <w:rsid w:val="005E6D99"/>
    <w:rsid w:val="005F2ADD"/>
    <w:rsid w:val="005F2C49"/>
    <w:rsid w:val="006013EB"/>
    <w:rsid w:val="0060479E"/>
    <w:rsid w:val="00604BE7"/>
    <w:rsid w:val="00616AED"/>
    <w:rsid w:val="00620A36"/>
    <w:rsid w:val="00632A4F"/>
    <w:rsid w:val="00632B56"/>
    <w:rsid w:val="00634541"/>
    <w:rsid w:val="006351E3"/>
    <w:rsid w:val="00644236"/>
    <w:rsid w:val="006471E5"/>
    <w:rsid w:val="006710D1"/>
    <w:rsid w:val="006717EF"/>
    <w:rsid w:val="00671D3B"/>
    <w:rsid w:val="00672DE4"/>
    <w:rsid w:val="006837FA"/>
    <w:rsid w:val="00684A5B"/>
    <w:rsid w:val="006A16BB"/>
    <w:rsid w:val="006A1F71"/>
    <w:rsid w:val="006A5C2F"/>
    <w:rsid w:val="006B124A"/>
    <w:rsid w:val="006C7A5C"/>
    <w:rsid w:val="006F328B"/>
    <w:rsid w:val="006F3765"/>
    <w:rsid w:val="006F3FDF"/>
    <w:rsid w:val="006F5886"/>
    <w:rsid w:val="00702590"/>
    <w:rsid w:val="00707734"/>
    <w:rsid w:val="00707E19"/>
    <w:rsid w:val="00712F7C"/>
    <w:rsid w:val="0072328A"/>
    <w:rsid w:val="007377B5"/>
    <w:rsid w:val="00737DB8"/>
    <w:rsid w:val="007441B3"/>
    <w:rsid w:val="00746CC2"/>
    <w:rsid w:val="007514BA"/>
    <w:rsid w:val="00760323"/>
    <w:rsid w:val="00765600"/>
    <w:rsid w:val="0078362A"/>
    <w:rsid w:val="007912FB"/>
    <w:rsid w:val="00791C9F"/>
    <w:rsid w:val="00792AAB"/>
    <w:rsid w:val="00793B47"/>
    <w:rsid w:val="007A1D0C"/>
    <w:rsid w:val="007A2A7B"/>
    <w:rsid w:val="007B63E9"/>
    <w:rsid w:val="007D4925"/>
    <w:rsid w:val="007F0C8A"/>
    <w:rsid w:val="007F11AB"/>
    <w:rsid w:val="007F79FF"/>
    <w:rsid w:val="00810A71"/>
    <w:rsid w:val="0081343F"/>
    <w:rsid w:val="00813EC3"/>
    <w:rsid w:val="008143CB"/>
    <w:rsid w:val="00816B11"/>
    <w:rsid w:val="008175EE"/>
    <w:rsid w:val="00823CA1"/>
    <w:rsid w:val="00832ED6"/>
    <w:rsid w:val="00840C40"/>
    <w:rsid w:val="00850EB3"/>
    <w:rsid w:val="00850FB1"/>
    <w:rsid w:val="008513B9"/>
    <w:rsid w:val="00852A00"/>
    <w:rsid w:val="008702D3"/>
    <w:rsid w:val="00876034"/>
    <w:rsid w:val="008767BD"/>
    <w:rsid w:val="008827E7"/>
    <w:rsid w:val="0088482D"/>
    <w:rsid w:val="00884BAC"/>
    <w:rsid w:val="008A1696"/>
    <w:rsid w:val="008B7B5C"/>
    <w:rsid w:val="008C58FE"/>
    <w:rsid w:val="008E6C41"/>
    <w:rsid w:val="008F0816"/>
    <w:rsid w:val="008F6BB7"/>
    <w:rsid w:val="00900F42"/>
    <w:rsid w:val="00901C70"/>
    <w:rsid w:val="00907CF7"/>
    <w:rsid w:val="00932E3C"/>
    <w:rsid w:val="0093300E"/>
    <w:rsid w:val="00933D6E"/>
    <w:rsid w:val="009343D7"/>
    <w:rsid w:val="0095573E"/>
    <w:rsid w:val="009573D3"/>
    <w:rsid w:val="00960B27"/>
    <w:rsid w:val="0098499A"/>
    <w:rsid w:val="009977FF"/>
    <w:rsid w:val="009A085B"/>
    <w:rsid w:val="009A1715"/>
    <w:rsid w:val="009A3587"/>
    <w:rsid w:val="009B6B53"/>
    <w:rsid w:val="009C1DE6"/>
    <w:rsid w:val="009C1F0E"/>
    <w:rsid w:val="009C7207"/>
    <w:rsid w:val="009D3E8C"/>
    <w:rsid w:val="009E3A0E"/>
    <w:rsid w:val="00A1314B"/>
    <w:rsid w:val="00A13160"/>
    <w:rsid w:val="00A137D3"/>
    <w:rsid w:val="00A34258"/>
    <w:rsid w:val="00A40494"/>
    <w:rsid w:val="00A44A8F"/>
    <w:rsid w:val="00A45F14"/>
    <w:rsid w:val="00A46CF4"/>
    <w:rsid w:val="00A51D96"/>
    <w:rsid w:val="00A54268"/>
    <w:rsid w:val="00A96D17"/>
    <w:rsid w:val="00A96F84"/>
    <w:rsid w:val="00AC0D93"/>
    <w:rsid w:val="00AC3953"/>
    <w:rsid w:val="00AC7150"/>
    <w:rsid w:val="00AD283F"/>
    <w:rsid w:val="00AE1DCA"/>
    <w:rsid w:val="00AF5F7C"/>
    <w:rsid w:val="00B02207"/>
    <w:rsid w:val="00B02E69"/>
    <w:rsid w:val="00B03403"/>
    <w:rsid w:val="00B06DE9"/>
    <w:rsid w:val="00B10324"/>
    <w:rsid w:val="00B20471"/>
    <w:rsid w:val="00B376B1"/>
    <w:rsid w:val="00B528B6"/>
    <w:rsid w:val="00B620D9"/>
    <w:rsid w:val="00B633DB"/>
    <w:rsid w:val="00B639ED"/>
    <w:rsid w:val="00B66A8C"/>
    <w:rsid w:val="00B8061C"/>
    <w:rsid w:val="00B83183"/>
    <w:rsid w:val="00B83BA2"/>
    <w:rsid w:val="00B853AA"/>
    <w:rsid w:val="00B8724A"/>
    <w:rsid w:val="00B875BF"/>
    <w:rsid w:val="00B91F62"/>
    <w:rsid w:val="00B95295"/>
    <w:rsid w:val="00B96AA6"/>
    <w:rsid w:val="00BB2C98"/>
    <w:rsid w:val="00BD0B82"/>
    <w:rsid w:val="00BD32CD"/>
    <w:rsid w:val="00BE3D50"/>
    <w:rsid w:val="00BF1279"/>
    <w:rsid w:val="00BF3F48"/>
    <w:rsid w:val="00BF4F5F"/>
    <w:rsid w:val="00C01233"/>
    <w:rsid w:val="00C04EEB"/>
    <w:rsid w:val="00C075A4"/>
    <w:rsid w:val="00C10F12"/>
    <w:rsid w:val="00C11826"/>
    <w:rsid w:val="00C17C46"/>
    <w:rsid w:val="00C3044A"/>
    <w:rsid w:val="00C4611F"/>
    <w:rsid w:val="00C46D42"/>
    <w:rsid w:val="00C50C32"/>
    <w:rsid w:val="00C60178"/>
    <w:rsid w:val="00C61760"/>
    <w:rsid w:val="00C63CD6"/>
    <w:rsid w:val="00C856B3"/>
    <w:rsid w:val="00C87D95"/>
    <w:rsid w:val="00C9077A"/>
    <w:rsid w:val="00C940B0"/>
    <w:rsid w:val="00C95CD2"/>
    <w:rsid w:val="00C96A18"/>
    <w:rsid w:val="00CA051B"/>
    <w:rsid w:val="00CA38BE"/>
    <w:rsid w:val="00CB3CBE"/>
    <w:rsid w:val="00CB4EEC"/>
    <w:rsid w:val="00CE4498"/>
    <w:rsid w:val="00CF03D8"/>
    <w:rsid w:val="00D015D5"/>
    <w:rsid w:val="00D03795"/>
    <w:rsid w:val="00D03D68"/>
    <w:rsid w:val="00D24E5C"/>
    <w:rsid w:val="00D266DD"/>
    <w:rsid w:val="00D32B04"/>
    <w:rsid w:val="00D374E7"/>
    <w:rsid w:val="00D46338"/>
    <w:rsid w:val="00D57533"/>
    <w:rsid w:val="00D6245E"/>
    <w:rsid w:val="00D628C0"/>
    <w:rsid w:val="00D63949"/>
    <w:rsid w:val="00D652E7"/>
    <w:rsid w:val="00D77AA3"/>
    <w:rsid w:val="00D77BCF"/>
    <w:rsid w:val="00D84394"/>
    <w:rsid w:val="00D87263"/>
    <w:rsid w:val="00D95E55"/>
    <w:rsid w:val="00D961CC"/>
    <w:rsid w:val="00DB3664"/>
    <w:rsid w:val="00DC16FB"/>
    <w:rsid w:val="00DC4A65"/>
    <w:rsid w:val="00DC4F66"/>
    <w:rsid w:val="00DD0166"/>
    <w:rsid w:val="00DE1DC8"/>
    <w:rsid w:val="00E062A4"/>
    <w:rsid w:val="00E10B44"/>
    <w:rsid w:val="00E11F02"/>
    <w:rsid w:val="00E15151"/>
    <w:rsid w:val="00E209DC"/>
    <w:rsid w:val="00E2726B"/>
    <w:rsid w:val="00E2793B"/>
    <w:rsid w:val="00E37801"/>
    <w:rsid w:val="00E46EAA"/>
    <w:rsid w:val="00E5038C"/>
    <w:rsid w:val="00E50B69"/>
    <w:rsid w:val="00E5298B"/>
    <w:rsid w:val="00E56EFB"/>
    <w:rsid w:val="00E6273D"/>
    <w:rsid w:val="00E6458F"/>
    <w:rsid w:val="00E7242D"/>
    <w:rsid w:val="00E867D4"/>
    <w:rsid w:val="00E87E25"/>
    <w:rsid w:val="00E95029"/>
    <w:rsid w:val="00EA04F1"/>
    <w:rsid w:val="00EA2FD3"/>
    <w:rsid w:val="00EB451F"/>
    <w:rsid w:val="00EB7CE9"/>
    <w:rsid w:val="00EC433F"/>
    <w:rsid w:val="00ED1FDE"/>
    <w:rsid w:val="00ED7107"/>
    <w:rsid w:val="00EE005B"/>
    <w:rsid w:val="00EE661B"/>
    <w:rsid w:val="00F06EFB"/>
    <w:rsid w:val="00F073F6"/>
    <w:rsid w:val="00F1529E"/>
    <w:rsid w:val="00F16F07"/>
    <w:rsid w:val="00F23A22"/>
    <w:rsid w:val="00F45975"/>
    <w:rsid w:val="00F45B7C"/>
    <w:rsid w:val="00F45FCE"/>
    <w:rsid w:val="00F46E8C"/>
    <w:rsid w:val="00F90667"/>
    <w:rsid w:val="00F9334F"/>
    <w:rsid w:val="00F949A9"/>
    <w:rsid w:val="00F97D7F"/>
    <w:rsid w:val="00FA122C"/>
    <w:rsid w:val="00FA1FCD"/>
    <w:rsid w:val="00FA3B95"/>
    <w:rsid w:val="00FB1F47"/>
    <w:rsid w:val="00FB3560"/>
    <w:rsid w:val="00FC1278"/>
    <w:rsid w:val="00FC1973"/>
    <w:rsid w:val="00FE2035"/>
    <w:rsid w:val="00FE7735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14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146E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F05A466991AE7D861F1415873117EB521FB89032AF77C04248B20CD02374DA15D2EC020C1DA82286FC9A3A37o0r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F05A466991AE7D861F1415873117EB521FB89032AF77C04248B20CD02374DA15D2EC020C1DA82286FC9A3A37o0r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6A110FFBEB8D6DCC9FFE653BFBACC7F26E951DD8171984769D7D4F7213950E3E583C7DF328EBA3F61E08C156RBt6M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2F05A466991AE7D861F1415873117EB521FB89032AF77C04248B20CD02374DA15D2EC020C1DA82286FC9A3A37o0r4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\AppData\Roaming\Microsoft\&#1064;&#1072;&#1073;&#1083;&#1086;&#1085;&#1099;\&#1064;&#1040;&#1041;&#1051;&#1054;&#1053;%20&#1055;&#1056;&#1048;&#1051;&#1054;&#1046;&#1045;&#1053;&#1048;&#1071;%20&#1072;&#1083;&#1100;&#1073;&#1086;&#1084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A1F8-AB77-4690-80ED-39A7432E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24</TotalTime>
  <Pages>7</Pages>
  <Words>2595</Words>
  <Characters>9422</Characters>
  <Application>Microsoft Office Word</Application>
  <DocSecurity>0</DocSecurity>
  <Lines>3140</Lines>
  <Paragraphs>2403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9614</CharactersWithSpaces>
  <SharedDoc>false</SharedDoc>
  <HLinks>
    <vt:vector size="12" baseType="variant">
      <vt:variant>
        <vt:i4>1572879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consultantplus://offline/ref=5D6A110FFBEB8D6DCC9FFE653BFBACC7F26E951DD8171984769D7D4F7213950E3E583C7DF328EBA3F61E08C156RBt6M</vt:lpwstr>
      </vt:variant>
      <vt:variant>
        <vt:lpwstr/>
      </vt:variant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consultantplus://offline/ref=52F05A466991AE7D861F1415873117EB521FB89032AF77C04248B20CD02374DA15D2EC020C1DA82286FC9A3A37o0r4M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Шурмина Светлана Анатольевна</dc:creator>
  <cp:lastModifiedBy>Лёксина М.А.</cp:lastModifiedBy>
  <cp:revision>14</cp:revision>
  <cp:lastPrinted>2020-06-05T13:43:00Z</cp:lastPrinted>
  <dcterms:created xsi:type="dcterms:W3CDTF">2020-06-26T10:43:00Z</dcterms:created>
  <dcterms:modified xsi:type="dcterms:W3CDTF">2020-07-14T14:04:00Z</dcterms:modified>
</cp:coreProperties>
</file>